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C8" w:rsidRPr="00AE3B55" w:rsidRDefault="007419C8" w:rsidP="00AE3B55">
      <w:pPr>
        <w:jc w:val="center"/>
        <w:rPr>
          <w:rFonts w:ascii="楷体" w:eastAsia="楷体" w:hAnsi="楷体" w:cs="楷体_GB2312"/>
          <w:b/>
          <w:sz w:val="36"/>
          <w:szCs w:val="36"/>
        </w:rPr>
      </w:pPr>
      <w:r w:rsidRPr="00AE3B55">
        <w:rPr>
          <w:rFonts w:ascii="楷体" w:eastAsia="楷体" w:hAnsi="楷体" w:cs="楷体_GB2312" w:hint="eastAsia"/>
          <w:b/>
          <w:sz w:val="36"/>
          <w:szCs w:val="36"/>
        </w:rPr>
        <w:t>遵义医科大学自主采购（科研经费）备案表</w:t>
      </w:r>
    </w:p>
    <w:p w:rsidR="007419C8" w:rsidRDefault="007419C8" w:rsidP="00AE3B55">
      <w:pPr>
        <w:spacing w:line="360" w:lineRule="auto"/>
        <w:ind w:firstLineChars="3100" w:firstLine="7440"/>
        <w:rPr>
          <w:rFonts w:ascii="宋体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66669">
        <w:rPr>
          <w:rFonts w:ascii="宋体" w:hAnsi="宋体" w:hint="eastAsia"/>
          <w:sz w:val="24"/>
          <w:szCs w:val="24"/>
        </w:rPr>
        <w:t>金额单位：元</w:t>
      </w:r>
    </w:p>
    <w:tbl>
      <w:tblPr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6"/>
        <w:gridCol w:w="1145"/>
        <w:gridCol w:w="1388"/>
        <w:gridCol w:w="39"/>
        <w:gridCol w:w="416"/>
        <w:gridCol w:w="992"/>
        <w:gridCol w:w="992"/>
        <w:gridCol w:w="10"/>
        <w:gridCol w:w="890"/>
        <w:gridCol w:w="234"/>
        <w:gridCol w:w="142"/>
        <w:gridCol w:w="1559"/>
        <w:gridCol w:w="1404"/>
      </w:tblGrid>
      <w:tr w:rsidR="007419C8" w:rsidTr="00124C9C">
        <w:trPr>
          <w:trHeight w:val="680"/>
        </w:trPr>
        <w:tc>
          <w:tcPr>
            <w:tcW w:w="1951" w:type="dxa"/>
            <w:gridSpan w:val="2"/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66669">
              <w:rPr>
                <w:rFonts w:ascii="宋体" w:hAnsi="宋体" w:hint="eastAsia"/>
                <w:kern w:val="0"/>
                <w:sz w:val="24"/>
                <w:szCs w:val="24"/>
              </w:rPr>
              <w:t>申购部门（单位）</w:t>
            </w:r>
            <w:r w:rsidRPr="00466669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Cs w:val="21"/>
              </w:rPr>
            </w:pPr>
            <w:r w:rsidRPr="00466669">
              <w:rPr>
                <w:rFonts w:ascii="宋体" w:hAnsi="宋体" w:hint="eastAsia"/>
                <w:sz w:val="24"/>
                <w:szCs w:val="24"/>
              </w:rPr>
              <w:t>申购人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7419C8" w:rsidRPr="008876BB" w:rsidRDefault="007419C8" w:rsidP="00466669">
            <w:pPr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7419C8" w:rsidRPr="00466669" w:rsidRDefault="007419C8" w:rsidP="00124C9C">
            <w:pPr>
              <w:jc w:val="center"/>
              <w:rPr>
                <w:rFonts w:ascii="宋体"/>
                <w:szCs w:val="21"/>
              </w:rPr>
            </w:pPr>
            <w:r w:rsidRPr="00466669">
              <w:rPr>
                <w:rFonts w:ascii="宋体" w:hAnsi="宋体" w:cs="仿宋_GB2312" w:hint="eastAsia"/>
                <w:szCs w:val="21"/>
              </w:rPr>
              <w:t>科研经费</w:t>
            </w:r>
            <w:r>
              <w:rPr>
                <w:rFonts w:ascii="宋体" w:hAnsi="宋体" w:cs="仿宋_GB2312" w:hint="eastAsia"/>
                <w:szCs w:val="21"/>
              </w:rPr>
              <w:t>本</w:t>
            </w:r>
            <w:r w:rsidRPr="00466669">
              <w:rPr>
                <w:rFonts w:ascii="宋体" w:hAnsi="宋体" w:cs="仿宋_GB2312" w:hint="eastAsia"/>
                <w:szCs w:val="21"/>
              </w:rPr>
              <w:t>编号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7419C8" w:rsidRPr="008876BB" w:rsidRDefault="007419C8" w:rsidP="00466669">
            <w:pPr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</w:tr>
      <w:tr w:rsidR="007419C8" w:rsidTr="00124C9C">
        <w:trPr>
          <w:trHeight w:val="680"/>
        </w:trPr>
        <w:tc>
          <w:tcPr>
            <w:tcW w:w="1951" w:type="dxa"/>
            <w:gridSpan w:val="2"/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  <w:r w:rsidRPr="00466669">
              <w:rPr>
                <w:rFonts w:ascii="宋体" w:hAnsi="宋体" w:hint="eastAsia"/>
                <w:sz w:val="24"/>
                <w:szCs w:val="24"/>
              </w:rPr>
              <w:t>电话</w:t>
            </w:r>
            <w:r>
              <w:rPr>
                <w:rFonts w:ascii="宋体" w:hAnsi="宋体" w:hint="eastAsia"/>
                <w:sz w:val="24"/>
                <w:szCs w:val="24"/>
              </w:rPr>
              <w:t>（手机）</w:t>
            </w:r>
          </w:p>
        </w:tc>
        <w:tc>
          <w:tcPr>
            <w:tcW w:w="1843" w:type="dxa"/>
            <w:gridSpan w:val="3"/>
            <w:vAlign w:val="center"/>
          </w:tcPr>
          <w:p w:rsidR="007419C8" w:rsidRPr="00466669" w:rsidRDefault="007419C8" w:rsidP="00FB0E4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  <w:gridSpan w:val="2"/>
            <w:vAlign w:val="center"/>
          </w:tcPr>
          <w:p w:rsidR="007419C8" w:rsidRPr="00466669" w:rsidRDefault="007419C8" w:rsidP="00621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合同书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是否有设备费购买预算</w:t>
            </w:r>
          </w:p>
        </w:tc>
        <w:tc>
          <w:tcPr>
            <w:tcW w:w="1134" w:type="dxa"/>
            <w:gridSpan w:val="3"/>
            <w:vAlign w:val="center"/>
          </w:tcPr>
          <w:p w:rsidR="007419C8" w:rsidRPr="006215FC" w:rsidRDefault="007419C8" w:rsidP="00531F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vAlign w:val="center"/>
          </w:tcPr>
          <w:p w:rsidR="007419C8" w:rsidRDefault="007419C8" w:rsidP="00352BF6">
            <w:pPr>
              <w:jc w:val="left"/>
              <w:rPr>
                <w:rFonts w:ascii="宋体"/>
                <w:color w:val="FF0000"/>
                <w:sz w:val="18"/>
                <w:szCs w:val="18"/>
              </w:rPr>
            </w:pPr>
            <w:r w:rsidRPr="006215FC">
              <w:rPr>
                <w:rFonts w:ascii="宋体" w:hAnsi="宋体" w:hint="eastAsia"/>
                <w:color w:val="FF0000"/>
                <w:sz w:val="18"/>
                <w:szCs w:val="18"/>
              </w:rPr>
              <w:t>注：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如有预算请提交</w:t>
            </w:r>
            <w:r w:rsidRPr="006215FC">
              <w:rPr>
                <w:rFonts w:ascii="宋体" w:hAnsi="宋体" w:hint="eastAsia"/>
                <w:color w:val="FF0000"/>
                <w:sz w:val="18"/>
                <w:szCs w:val="18"/>
              </w:rPr>
              <w:t>合同书封面、经费编制页、盖章页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复印件。</w:t>
            </w:r>
          </w:p>
          <w:p w:rsidR="007419C8" w:rsidRDefault="007419C8" w:rsidP="00B7774D">
            <w:pPr>
              <w:ind w:firstLine="360"/>
              <w:jc w:val="left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如无设备费购买预算，请提交经费调整申请报告</w:t>
            </w:r>
            <w:r w:rsidRPr="006215FC">
              <w:rPr>
                <w:rFonts w:ascii="宋体" w:hAnsi="宋体" w:hint="eastAsia"/>
                <w:color w:val="FF0000"/>
                <w:sz w:val="18"/>
                <w:szCs w:val="18"/>
              </w:rPr>
              <w:t>。</w:t>
            </w:r>
          </w:p>
          <w:p w:rsidR="007419C8" w:rsidRPr="00B7774D" w:rsidRDefault="007419C8" w:rsidP="00B7774D">
            <w:pPr>
              <w:ind w:firstLine="36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以上材料一式两份交科技处、财务处存档。</w:t>
            </w:r>
          </w:p>
        </w:tc>
      </w:tr>
      <w:tr w:rsidR="007419C8" w:rsidTr="006215FC">
        <w:trPr>
          <w:trHeight w:val="528"/>
        </w:trPr>
        <w:tc>
          <w:tcPr>
            <w:tcW w:w="10017" w:type="dxa"/>
            <w:gridSpan w:val="13"/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  <w:r w:rsidRPr="00466669">
              <w:rPr>
                <w:rFonts w:ascii="宋体" w:hAnsi="宋体" w:hint="eastAsia"/>
                <w:sz w:val="24"/>
                <w:szCs w:val="24"/>
              </w:rPr>
              <w:t>自主采购明细表（可另附明细）</w:t>
            </w:r>
          </w:p>
        </w:tc>
      </w:tr>
      <w:tr w:rsidR="007419C8" w:rsidTr="006215FC">
        <w:trPr>
          <w:trHeight w:val="680"/>
        </w:trPr>
        <w:tc>
          <w:tcPr>
            <w:tcW w:w="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  <w:r w:rsidRPr="00466669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 w:rsidRPr="00466669">
              <w:rPr>
                <w:rFonts w:ascii="宋体" w:hAnsi="宋体" w:hint="eastAsia"/>
                <w:sz w:val="24"/>
                <w:szCs w:val="24"/>
              </w:rPr>
              <w:t>项目</w:t>
            </w:r>
            <w:r w:rsidRPr="00466669">
              <w:rPr>
                <w:rFonts w:ascii="宋体" w:hAnsi="宋体"/>
                <w:sz w:val="24"/>
                <w:szCs w:val="24"/>
              </w:rPr>
              <w:t>/</w:t>
            </w:r>
            <w:r w:rsidRPr="00466669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4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  <w:r w:rsidRPr="00466669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  <w:r w:rsidRPr="0046666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  <w:r w:rsidRPr="00466669">
              <w:rPr>
                <w:rFonts w:ascii="宋体" w:hAnsi="宋体" w:hint="eastAsia"/>
                <w:sz w:val="24"/>
                <w:szCs w:val="24"/>
              </w:rPr>
              <w:t>金额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  <w:r w:rsidRPr="00466669">
              <w:rPr>
                <w:rFonts w:ascii="宋体" w:hAnsi="宋体" w:hint="eastAsia"/>
                <w:sz w:val="24"/>
                <w:szCs w:val="24"/>
              </w:rPr>
              <w:t>采购类别</w:t>
            </w:r>
          </w:p>
        </w:tc>
      </w:tr>
      <w:tr w:rsidR="007419C8" w:rsidTr="006215FC">
        <w:trPr>
          <w:trHeight w:val="807"/>
        </w:trPr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  <w:r w:rsidRPr="00466669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ind w:left="1920" w:hangingChars="800" w:hanging="19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货物类</w:t>
            </w:r>
            <w:r>
              <w:rPr>
                <w:rFonts w:ascii="宋体" w:hAnsi="Wingdings 2" w:cs="仿宋_GB2312" w:hint="eastAsia"/>
                <w:szCs w:val="20"/>
              </w:rPr>
              <w:sym w:font="Wingdings 2" w:char="F052"/>
            </w:r>
            <w:r w:rsidRPr="00466669">
              <w:rPr>
                <w:rFonts w:ascii="宋体" w:hAnsi="宋体" w:cs="仿宋_GB2312"/>
                <w:szCs w:val="21"/>
              </w:rPr>
              <w:t xml:space="preserve"> </w:t>
            </w:r>
            <w:r w:rsidRPr="00466669">
              <w:rPr>
                <w:rFonts w:ascii="宋体" w:hAnsi="宋体" w:cs="仿宋_GB2312" w:hint="eastAsia"/>
                <w:szCs w:val="21"/>
              </w:rPr>
              <w:t>服务类□</w:t>
            </w:r>
            <w:r w:rsidRPr="00466669">
              <w:rPr>
                <w:rFonts w:ascii="宋体" w:hAnsi="宋体" w:cs="仿宋_GB2312"/>
                <w:szCs w:val="21"/>
              </w:rPr>
              <w:t xml:space="preserve"> </w:t>
            </w:r>
            <w:r w:rsidRPr="00466669">
              <w:rPr>
                <w:rFonts w:ascii="宋体" w:hAnsi="宋体" w:cs="仿宋_GB2312" w:hint="eastAsia"/>
                <w:szCs w:val="21"/>
              </w:rPr>
              <w:t>工程类□</w:t>
            </w:r>
          </w:p>
          <w:p w:rsidR="007419C8" w:rsidRPr="00466669" w:rsidRDefault="007419C8" w:rsidP="00466669">
            <w:pPr>
              <w:jc w:val="center"/>
              <w:rPr>
                <w:rFonts w:ascii="宋体"/>
                <w:szCs w:val="21"/>
              </w:rPr>
            </w:pPr>
            <w:r w:rsidRPr="00466669">
              <w:rPr>
                <w:rFonts w:ascii="宋体" w:hAnsi="宋体" w:cs="仿宋_GB2312" w:hint="eastAsia"/>
                <w:szCs w:val="21"/>
              </w:rPr>
              <w:t>软件类□</w:t>
            </w:r>
            <w:r w:rsidRPr="00466669">
              <w:rPr>
                <w:rFonts w:ascii="宋体" w:hAnsi="宋体" w:cs="仿宋_GB2312"/>
                <w:szCs w:val="21"/>
              </w:rPr>
              <w:t xml:space="preserve">  </w:t>
            </w:r>
            <w:r w:rsidRPr="00466669">
              <w:rPr>
                <w:rFonts w:ascii="宋体" w:hAnsi="宋体" w:cs="仿宋_GB2312" w:hint="eastAsia"/>
                <w:szCs w:val="21"/>
              </w:rPr>
              <w:t>其他类□</w:t>
            </w:r>
          </w:p>
        </w:tc>
      </w:tr>
      <w:tr w:rsidR="007419C8" w:rsidTr="006215FC">
        <w:trPr>
          <w:trHeight w:val="680"/>
        </w:trPr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  <w:r w:rsidRPr="00466669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货物类</w:t>
            </w:r>
            <w:r w:rsidRPr="00466669">
              <w:rPr>
                <w:rFonts w:ascii="宋体" w:hAnsi="宋体" w:cs="仿宋_GB2312" w:hint="eastAsia"/>
                <w:szCs w:val="21"/>
              </w:rPr>
              <w:t>□</w:t>
            </w:r>
            <w:r w:rsidRPr="00466669">
              <w:rPr>
                <w:rFonts w:ascii="宋体" w:hAnsi="宋体" w:cs="仿宋_GB2312"/>
                <w:szCs w:val="21"/>
              </w:rPr>
              <w:t xml:space="preserve"> </w:t>
            </w:r>
            <w:r w:rsidRPr="00466669">
              <w:rPr>
                <w:rFonts w:ascii="宋体" w:hAnsi="宋体" w:cs="仿宋_GB2312" w:hint="eastAsia"/>
                <w:szCs w:val="21"/>
              </w:rPr>
              <w:t>服务类□</w:t>
            </w:r>
            <w:r w:rsidRPr="00466669">
              <w:rPr>
                <w:rFonts w:ascii="宋体" w:hAnsi="宋体" w:cs="仿宋_GB2312"/>
                <w:szCs w:val="21"/>
              </w:rPr>
              <w:t xml:space="preserve"> </w:t>
            </w:r>
            <w:r w:rsidRPr="00466669">
              <w:rPr>
                <w:rFonts w:ascii="宋体" w:hAnsi="宋体" w:cs="仿宋_GB2312" w:hint="eastAsia"/>
                <w:szCs w:val="21"/>
              </w:rPr>
              <w:t>工程类□</w:t>
            </w:r>
          </w:p>
          <w:p w:rsidR="007419C8" w:rsidRPr="00466669" w:rsidRDefault="007419C8" w:rsidP="00466669">
            <w:pPr>
              <w:jc w:val="center"/>
              <w:rPr>
                <w:rFonts w:ascii="宋体"/>
                <w:szCs w:val="21"/>
              </w:rPr>
            </w:pPr>
            <w:r w:rsidRPr="00466669">
              <w:rPr>
                <w:rFonts w:ascii="宋体" w:hAnsi="宋体" w:cs="仿宋_GB2312" w:hint="eastAsia"/>
                <w:szCs w:val="21"/>
              </w:rPr>
              <w:t>软件类□</w:t>
            </w:r>
            <w:r w:rsidRPr="00466669">
              <w:rPr>
                <w:rFonts w:ascii="宋体" w:hAnsi="宋体" w:cs="仿宋_GB2312"/>
                <w:szCs w:val="21"/>
              </w:rPr>
              <w:t xml:space="preserve">  </w:t>
            </w:r>
            <w:r w:rsidRPr="00466669">
              <w:rPr>
                <w:rFonts w:ascii="宋体" w:hAnsi="宋体" w:cs="仿宋_GB2312" w:hint="eastAsia"/>
                <w:szCs w:val="21"/>
              </w:rPr>
              <w:t>其他类□</w:t>
            </w:r>
          </w:p>
        </w:tc>
      </w:tr>
      <w:tr w:rsidR="007419C8" w:rsidTr="006215FC">
        <w:trPr>
          <w:trHeight w:val="680"/>
        </w:trPr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  <w:r w:rsidRPr="00466669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 w:cs="仿宋_GB2312"/>
                <w:szCs w:val="21"/>
              </w:rPr>
            </w:pPr>
            <w:r w:rsidRPr="00466669">
              <w:rPr>
                <w:rFonts w:ascii="宋体" w:hAnsi="宋体" w:cs="仿宋_GB2312" w:hint="eastAsia"/>
                <w:szCs w:val="21"/>
              </w:rPr>
              <w:t>货物类□</w:t>
            </w:r>
            <w:r w:rsidRPr="00466669">
              <w:rPr>
                <w:rFonts w:ascii="宋体" w:hAnsi="宋体" w:cs="仿宋_GB2312"/>
                <w:szCs w:val="21"/>
              </w:rPr>
              <w:t xml:space="preserve"> </w:t>
            </w:r>
            <w:r w:rsidRPr="00466669">
              <w:rPr>
                <w:rFonts w:ascii="宋体" w:hAnsi="宋体" w:cs="仿宋_GB2312" w:hint="eastAsia"/>
                <w:szCs w:val="21"/>
              </w:rPr>
              <w:t>服务类□</w:t>
            </w:r>
            <w:r w:rsidRPr="00466669">
              <w:rPr>
                <w:rFonts w:ascii="宋体" w:hAnsi="宋体" w:cs="仿宋_GB2312"/>
                <w:szCs w:val="21"/>
              </w:rPr>
              <w:t xml:space="preserve"> </w:t>
            </w:r>
            <w:r w:rsidRPr="00466669">
              <w:rPr>
                <w:rFonts w:ascii="宋体" w:hAnsi="宋体" w:cs="仿宋_GB2312" w:hint="eastAsia"/>
                <w:szCs w:val="21"/>
              </w:rPr>
              <w:t>工程类□</w:t>
            </w:r>
          </w:p>
          <w:p w:rsidR="007419C8" w:rsidRPr="00466669" w:rsidRDefault="007419C8" w:rsidP="00466669">
            <w:pPr>
              <w:jc w:val="center"/>
              <w:rPr>
                <w:rFonts w:ascii="宋体"/>
                <w:szCs w:val="21"/>
              </w:rPr>
            </w:pPr>
            <w:r w:rsidRPr="00466669">
              <w:rPr>
                <w:rFonts w:ascii="宋体" w:hAnsi="宋体" w:cs="仿宋_GB2312" w:hint="eastAsia"/>
                <w:szCs w:val="21"/>
              </w:rPr>
              <w:t>软件类□</w:t>
            </w:r>
            <w:r w:rsidRPr="00466669">
              <w:rPr>
                <w:rFonts w:ascii="宋体" w:hAnsi="宋体" w:cs="仿宋_GB2312"/>
                <w:szCs w:val="21"/>
              </w:rPr>
              <w:t xml:space="preserve">  </w:t>
            </w:r>
            <w:r w:rsidRPr="00466669">
              <w:rPr>
                <w:rFonts w:ascii="宋体" w:hAnsi="宋体" w:cs="仿宋_GB2312" w:hint="eastAsia"/>
                <w:szCs w:val="21"/>
              </w:rPr>
              <w:t>其他类□</w:t>
            </w:r>
          </w:p>
        </w:tc>
      </w:tr>
      <w:tr w:rsidR="007419C8" w:rsidTr="006215FC">
        <w:trPr>
          <w:trHeight w:val="680"/>
        </w:trPr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9C8" w:rsidRPr="00466669" w:rsidRDefault="007419C8" w:rsidP="00AE3B55">
            <w:pPr>
              <w:jc w:val="center"/>
              <w:rPr>
                <w:rFonts w:ascii="宋体" w:cs="仿宋_GB2312"/>
                <w:szCs w:val="21"/>
              </w:rPr>
            </w:pPr>
            <w:r w:rsidRPr="00466669">
              <w:rPr>
                <w:rFonts w:ascii="宋体" w:hAnsi="宋体" w:cs="仿宋_GB2312" w:hint="eastAsia"/>
                <w:szCs w:val="21"/>
              </w:rPr>
              <w:t>货物类□</w:t>
            </w:r>
            <w:r w:rsidRPr="00466669">
              <w:rPr>
                <w:rFonts w:ascii="宋体" w:hAnsi="宋体" w:cs="仿宋_GB2312"/>
                <w:szCs w:val="21"/>
              </w:rPr>
              <w:t xml:space="preserve"> </w:t>
            </w:r>
            <w:r w:rsidRPr="00466669">
              <w:rPr>
                <w:rFonts w:ascii="宋体" w:hAnsi="宋体" w:cs="仿宋_GB2312" w:hint="eastAsia"/>
                <w:szCs w:val="21"/>
              </w:rPr>
              <w:t>服务类□</w:t>
            </w:r>
            <w:r w:rsidRPr="00466669">
              <w:rPr>
                <w:rFonts w:ascii="宋体" w:hAnsi="宋体" w:cs="仿宋_GB2312"/>
                <w:szCs w:val="21"/>
              </w:rPr>
              <w:t xml:space="preserve"> </w:t>
            </w:r>
            <w:r w:rsidRPr="00466669">
              <w:rPr>
                <w:rFonts w:ascii="宋体" w:hAnsi="宋体" w:cs="仿宋_GB2312" w:hint="eastAsia"/>
                <w:szCs w:val="21"/>
              </w:rPr>
              <w:t>工程类□</w:t>
            </w:r>
          </w:p>
          <w:p w:rsidR="007419C8" w:rsidRPr="00466669" w:rsidRDefault="007419C8" w:rsidP="00AE3B55">
            <w:pPr>
              <w:jc w:val="center"/>
              <w:rPr>
                <w:rFonts w:ascii="宋体" w:cs="仿宋_GB2312"/>
                <w:szCs w:val="21"/>
              </w:rPr>
            </w:pPr>
            <w:r w:rsidRPr="00466669">
              <w:rPr>
                <w:rFonts w:ascii="宋体" w:hAnsi="宋体" w:cs="仿宋_GB2312" w:hint="eastAsia"/>
                <w:szCs w:val="21"/>
              </w:rPr>
              <w:t>软件类□</w:t>
            </w:r>
            <w:r w:rsidRPr="00466669">
              <w:rPr>
                <w:rFonts w:ascii="宋体" w:hAnsi="宋体" w:cs="仿宋_GB2312"/>
                <w:szCs w:val="21"/>
              </w:rPr>
              <w:t xml:space="preserve">  </w:t>
            </w:r>
            <w:r w:rsidRPr="00466669">
              <w:rPr>
                <w:rFonts w:ascii="宋体" w:hAnsi="宋体" w:cs="仿宋_GB2312" w:hint="eastAsia"/>
                <w:szCs w:val="21"/>
              </w:rPr>
              <w:t>其他类□</w:t>
            </w:r>
          </w:p>
        </w:tc>
      </w:tr>
      <w:tr w:rsidR="007419C8" w:rsidTr="006215FC">
        <w:trPr>
          <w:trHeight w:val="658"/>
        </w:trPr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  <w:r w:rsidRPr="00466669"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19C8" w:rsidTr="002E3879">
        <w:trPr>
          <w:trHeight w:val="1984"/>
        </w:trPr>
        <w:tc>
          <w:tcPr>
            <w:tcW w:w="806" w:type="dxa"/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  <w:r w:rsidRPr="00466669">
              <w:rPr>
                <w:rFonts w:ascii="宋体" w:hAnsi="宋体" w:hint="eastAsia"/>
                <w:sz w:val="24"/>
                <w:szCs w:val="24"/>
              </w:rPr>
              <w:t>自主采购要求</w:t>
            </w:r>
          </w:p>
        </w:tc>
        <w:tc>
          <w:tcPr>
            <w:tcW w:w="9211" w:type="dxa"/>
            <w:gridSpan w:val="12"/>
            <w:vAlign w:val="center"/>
          </w:tcPr>
          <w:p w:rsidR="007419C8" w:rsidRPr="00466669" w:rsidRDefault="007419C8" w:rsidP="00466669">
            <w:pPr>
              <w:pStyle w:val="ListParagraph"/>
              <w:ind w:firstLineChars="0" w:firstLine="0"/>
              <w:rPr>
                <w:rFonts w:ascii="宋体" w:cs="仿宋_GB2312"/>
                <w:szCs w:val="21"/>
              </w:rPr>
            </w:pPr>
            <w:r w:rsidRPr="00466669">
              <w:rPr>
                <w:rFonts w:ascii="宋体" w:hAnsi="宋体" w:cs="仿宋_GB2312"/>
                <w:szCs w:val="21"/>
              </w:rPr>
              <w:t>1.</w:t>
            </w:r>
            <w:r w:rsidRPr="00466669">
              <w:rPr>
                <w:rFonts w:ascii="宋体" w:hAnsi="宋体" w:cs="仿宋_GB2312" w:hint="eastAsia"/>
                <w:szCs w:val="21"/>
              </w:rPr>
              <w:t>科研经费自主采购项目按照</w:t>
            </w:r>
            <w:r w:rsidRPr="00466669">
              <w:rPr>
                <w:rFonts w:hint="eastAsia"/>
                <w:color w:val="000000"/>
                <w:szCs w:val="21"/>
              </w:rPr>
              <w:t>《遵义医科大学科研经费管理办法》相关规定执行</w:t>
            </w:r>
            <w:r w:rsidRPr="00466669">
              <w:rPr>
                <w:rFonts w:ascii="宋体" w:hAnsi="宋体" w:cs="仿宋_GB2312" w:hint="eastAsia"/>
                <w:szCs w:val="21"/>
              </w:rPr>
              <w:t>；</w:t>
            </w:r>
          </w:p>
          <w:p w:rsidR="007419C8" w:rsidRPr="00466669" w:rsidRDefault="007419C8" w:rsidP="00466669">
            <w:pPr>
              <w:pStyle w:val="ListParagraph"/>
              <w:ind w:firstLineChars="0" w:firstLine="0"/>
              <w:rPr>
                <w:rFonts w:ascii="宋体" w:cs="仿宋_GB2312"/>
                <w:spacing w:val="2"/>
                <w:szCs w:val="21"/>
              </w:rPr>
            </w:pPr>
            <w:r w:rsidRPr="00466669">
              <w:rPr>
                <w:rFonts w:ascii="宋体" w:hAnsi="宋体" w:cs="仿宋_GB2312"/>
                <w:spacing w:val="2"/>
                <w:szCs w:val="21"/>
              </w:rPr>
              <w:t>2.</w:t>
            </w:r>
            <w:r w:rsidRPr="00466669">
              <w:rPr>
                <w:rFonts w:ascii="宋体" w:hAnsi="宋体" w:cs="仿宋_GB2312" w:hint="eastAsia"/>
                <w:spacing w:val="2"/>
                <w:szCs w:val="21"/>
              </w:rPr>
              <w:t>对于科研经费自主采购项目遵循“谁采购，谁负责”的原则，做到多方调研、论证充分、价格合理、质优快捷并依法依规进行。</w:t>
            </w:r>
          </w:p>
          <w:p w:rsidR="007419C8" w:rsidRPr="00466669" w:rsidRDefault="007419C8" w:rsidP="00466669">
            <w:pPr>
              <w:pStyle w:val="ListParagraph"/>
              <w:ind w:firstLineChars="0" w:firstLine="0"/>
              <w:rPr>
                <w:rFonts w:ascii="宋体"/>
                <w:szCs w:val="21"/>
              </w:rPr>
            </w:pPr>
            <w:r w:rsidRPr="00466669">
              <w:rPr>
                <w:rFonts w:ascii="宋体" w:hAnsi="宋体" w:cs="仿宋_GB2312"/>
                <w:szCs w:val="21"/>
              </w:rPr>
              <w:t>3.</w:t>
            </w:r>
            <w:r w:rsidRPr="00466669">
              <w:rPr>
                <w:rFonts w:ascii="宋体" w:hAnsi="宋体" w:cs="仿宋_GB2312" w:hint="eastAsia"/>
                <w:szCs w:val="21"/>
              </w:rPr>
              <w:t>单位（部门）或项目负责人对合同的真实性、有效性、合法性负责，并自行组织验收，做好资产的入库手续。</w:t>
            </w:r>
          </w:p>
          <w:p w:rsidR="007419C8" w:rsidRDefault="007419C8" w:rsidP="00466669">
            <w:pPr>
              <w:pStyle w:val="ListParagraph"/>
              <w:ind w:firstLineChars="0" w:firstLine="0"/>
              <w:rPr>
                <w:rFonts w:ascii="宋体"/>
                <w:sz w:val="24"/>
                <w:szCs w:val="24"/>
              </w:rPr>
            </w:pPr>
            <w:r w:rsidRPr="00466669">
              <w:rPr>
                <w:rFonts w:ascii="宋体" w:hAnsi="宋体" w:cs="仿宋_GB2312"/>
                <w:szCs w:val="21"/>
              </w:rPr>
              <w:t>4.</w:t>
            </w:r>
            <w:r w:rsidRPr="00466669">
              <w:rPr>
                <w:rFonts w:ascii="宋体" w:hAnsi="宋体" w:cs="仿宋_GB2312" w:hint="eastAsia"/>
                <w:szCs w:val="21"/>
              </w:rPr>
              <w:t>采购流程中的各类资料需存档备查，并将复印件报设备处备案。</w:t>
            </w:r>
          </w:p>
        </w:tc>
      </w:tr>
      <w:tr w:rsidR="007419C8" w:rsidTr="002E3879">
        <w:trPr>
          <w:trHeight w:val="850"/>
        </w:trPr>
        <w:tc>
          <w:tcPr>
            <w:tcW w:w="33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66669">
              <w:rPr>
                <w:rFonts w:ascii="宋体" w:hAnsi="宋体" w:hint="eastAsia"/>
                <w:b/>
                <w:sz w:val="24"/>
                <w:szCs w:val="24"/>
              </w:rPr>
              <w:t>申购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466669">
              <w:rPr>
                <w:rFonts w:ascii="宋体" w:hAnsi="宋体" w:hint="eastAsia"/>
                <w:b/>
                <w:sz w:val="24"/>
                <w:szCs w:val="24"/>
              </w:rPr>
              <w:t>部门</w:t>
            </w:r>
          </w:p>
          <w:p w:rsidR="007419C8" w:rsidRPr="00466669" w:rsidRDefault="007419C8" w:rsidP="0046666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66669">
              <w:rPr>
                <w:rFonts w:ascii="宋体" w:hAnsi="宋体"/>
                <w:b/>
                <w:sz w:val="24"/>
                <w:szCs w:val="24"/>
              </w:rPr>
              <w:t>/</w:t>
            </w:r>
            <w:r w:rsidRPr="00466669">
              <w:rPr>
                <w:rFonts w:ascii="宋体" w:hAnsi="宋体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333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66669">
              <w:rPr>
                <w:rFonts w:ascii="宋体" w:hAnsi="宋体" w:hint="eastAsia"/>
                <w:b/>
                <w:sz w:val="24"/>
                <w:szCs w:val="24"/>
              </w:rPr>
              <w:t>科</w:t>
            </w:r>
            <w:r w:rsidRPr="00466669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466669">
              <w:rPr>
                <w:rFonts w:ascii="宋体" w:hAnsi="宋体" w:hint="eastAsia"/>
                <w:b/>
                <w:sz w:val="24"/>
                <w:szCs w:val="24"/>
              </w:rPr>
              <w:t>技</w:t>
            </w:r>
            <w:r w:rsidRPr="00466669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466669">
              <w:rPr>
                <w:rFonts w:ascii="宋体" w:hAnsi="宋体" w:hint="eastAsia"/>
                <w:b/>
                <w:sz w:val="24"/>
                <w:szCs w:val="24"/>
              </w:rPr>
              <w:t>处</w:t>
            </w:r>
          </w:p>
        </w:tc>
        <w:tc>
          <w:tcPr>
            <w:tcW w:w="333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19C8" w:rsidRPr="00466669" w:rsidRDefault="007419C8" w:rsidP="0046666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66669">
              <w:rPr>
                <w:rFonts w:ascii="宋体" w:hAnsi="宋体" w:hint="eastAsia"/>
                <w:b/>
                <w:sz w:val="24"/>
                <w:szCs w:val="24"/>
              </w:rPr>
              <w:t>设</w:t>
            </w:r>
            <w:r w:rsidRPr="00466669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466669">
              <w:rPr>
                <w:rFonts w:ascii="宋体" w:hAnsi="宋体" w:hint="eastAsia"/>
                <w:b/>
                <w:sz w:val="24"/>
                <w:szCs w:val="24"/>
              </w:rPr>
              <w:t>备</w:t>
            </w:r>
            <w:r w:rsidRPr="00466669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466669">
              <w:rPr>
                <w:rFonts w:ascii="宋体" w:hAnsi="宋体" w:hint="eastAsia"/>
                <w:b/>
                <w:sz w:val="24"/>
                <w:szCs w:val="24"/>
              </w:rPr>
              <w:t>处</w:t>
            </w:r>
          </w:p>
        </w:tc>
      </w:tr>
      <w:tr w:rsidR="007419C8" w:rsidTr="002E3879">
        <w:trPr>
          <w:trHeight w:val="2551"/>
        </w:trPr>
        <w:tc>
          <w:tcPr>
            <w:tcW w:w="333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419C8" w:rsidRDefault="007419C8" w:rsidP="002E3879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:rsidR="007419C8" w:rsidRDefault="007419C8" w:rsidP="002E387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负责人签字：</w:t>
            </w:r>
          </w:p>
          <w:p w:rsidR="007419C8" w:rsidRDefault="007419C8" w:rsidP="002E3879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:rsidR="007419C8" w:rsidRDefault="007419C8" w:rsidP="002E3879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:rsidR="007419C8" w:rsidRDefault="007419C8" w:rsidP="002E3879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:rsidR="007419C8" w:rsidRDefault="007419C8" w:rsidP="002E387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（盖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章）</w:t>
            </w:r>
          </w:p>
          <w:p w:rsidR="007419C8" w:rsidRDefault="007419C8" w:rsidP="002E3879">
            <w:pPr>
              <w:rPr>
                <w:rFonts w:ascii="宋体"/>
                <w:sz w:val="24"/>
                <w:szCs w:val="24"/>
              </w:rPr>
            </w:pPr>
          </w:p>
          <w:p w:rsidR="007419C8" w:rsidRDefault="007419C8" w:rsidP="002E387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33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419C8" w:rsidRDefault="007419C8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:rsidR="007419C8" w:rsidRDefault="007419C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负责人签字：</w:t>
            </w:r>
          </w:p>
          <w:p w:rsidR="007419C8" w:rsidRDefault="007419C8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:rsidR="007419C8" w:rsidRDefault="007419C8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:rsidR="007419C8" w:rsidRDefault="007419C8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:rsidR="007419C8" w:rsidRDefault="007419C8" w:rsidP="0046666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（盖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章）</w:t>
            </w:r>
          </w:p>
          <w:p w:rsidR="007419C8" w:rsidRDefault="007419C8" w:rsidP="00466669">
            <w:pPr>
              <w:rPr>
                <w:rFonts w:ascii="宋体"/>
                <w:sz w:val="24"/>
                <w:szCs w:val="24"/>
              </w:rPr>
            </w:pPr>
          </w:p>
          <w:p w:rsidR="007419C8" w:rsidRDefault="007419C8" w:rsidP="00466669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339" w:type="dxa"/>
            <w:gridSpan w:val="4"/>
            <w:tcBorders>
              <w:top w:val="single" w:sz="4" w:space="0" w:color="auto"/>
            </w:tcBorders>
          </w:tcPr>
          <w:p w:rsidR="007419C8" w:rsidRDefault="007419C8" w:rsidP="002E3879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:rsidR="007419C8" w:rsidRDefault="007419C8" w:rsidP="002E387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经办人签字：</w:t>
            </w:r>
          </w:p>
          <w:p w:rsidR="007419C8" w:rsidRDefault="007419C8" w:rsidP="002E3879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:rsidR="007419C8" w:rsidRDefault="007419C8" w:rsidP="002E3879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:rsidR="007419C8" w:rsidRDefault="007419C8" w:rsidP="002E3879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:rsidR="007419C8" w:rsidRDefault="007419C8" w:rsidP="002E387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（盖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章）</w:t>
            </w:r>
          </w:p>
          <w:p w:rsidR="007419C8" w:rsidRDefault="007419C8" w:rsidP="002E3879">
            <w:pPr>
              <w:rPr>
                <w:rFonts w:ascii="宋体"/>
                <w:sz w:val="24"/>
                <w:szCs w:val="24"/>
              </w:rPr>
            </w:pPr>
          </w:p>
          <w:p w:rsidR="007419C8" w:rsidRDefault="007419C8" w:rsidP="002E3879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7419C8" w:rsidRDefault="007419C8" w:rsidP="002E3879">
      <w:pPr>
        <w:spacing w:line="480" w:lineRule="auto"/>
        <w:rPr>
          <w:b/>
          <w:sz w:val="28"/>
          <w:szCs w:val="28"/>
        </w:rPr>
      </w:pPr>
      <w:r>
        <w:rPr>
          <w:rFonts w:ascii="宋体" w:hAnsi="宋体" w:hint="eastAsia"/>
          <w:b/>
          <w:sz w:val="24"/>
          <w:szCs w:val="24"/>
        </w:rPr>
        <w:t>注：本表一式三份，科技处、设备处、财务处各留存一份。</w:t>
      </w:r>
    </w:p>
    <w:sectPr w:rsidR="007419C8" w:rsidSect="00F507DF">
      <w:pgSz w:w="11906" w:h="16838"/>
      <w:pgMar w:top="1157" w:right="1080" w:bottom="1157" w:left="10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765EE"/>
    <w:multiLevelType w:val="multilevel"/>
    <w:tmpl w:val="4B2765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43A"/>
    <w:rsid w:val="00035854"/>
    <w:rsid w:val="000725D4"/>
    <w:rsid w:val="000A5984"/>
    <w:rsid w:val="00124C9C"/>
    <w:rsid w:val="0015426F"/>
    <w:rsid w:val="00154F5A"/>
    <w:rsid w:val="0020265F"/>
    <w:rsid w:val="00205DF7"/>
    <w:rsid w:val="0022178B"/>
    <w:rsid w:val="00254394"/>
    <w:rsid w:val="00282C60"/>
    <w:rsid w:val="00290C1A"/>
    <w:rsid w:val="0029279A"/>
    <w:rsid w:val="002A65B9"/>
    <w:rsid w:val="002A69A6"/>
    <w:rsid w:val="002B54C2"/>
    <w:rsid w:val="002C0F0B"/>
    <w:rsid w:val="002C2736"/>
    <w:rsid w:val="002E3879"/>
    <w:rsid w:val="002F1419"/>
    <w:rsid w:val="0031700F"/>
    <w:rsid w:val="00321920"/>
    <w:rsid w:val="0032385B"/>
    <w:rsid w:val="00335DB2"/>
    <w:rsid w:val="0034107D"/>
    <w:rsid w:val="00352BF6"/>
    <w:rsid w:val="00354AC8"/>
    <w:rsid w:val="00361B23"/>
    <w:rsid w:val="003759DD"/>
    <w:rsid w:val="00380097"/>
    <w:rsid w:val="00380CA9"/>
    <w:rsid w:val="003A5AD1"/>
    <w:rsid w:val="003C65BC"/>
    <w:rsid w:val="003D6758"/>
    <w:rsid w:val="003E082B"/>
    <w:rsid w:val="003E65F4"/>
    <w:rsid w:val="003F071D"/>
    <w:rsid w:val="003F4B30"/>
    <w:rsid w:val="00424AD8"/>
    <w:rsid w:val="00436F43"/>
    <w:rsid w:val="00466669"/>
    <w:rsid w:val="00483E2C"/>
    <w:rsid w:val="00492B4E"/>
    <w:rsid w:val="004A6B1E"/>
    <w:rsid w:val="005039F6"/>
    <w:rsid w:val="00531F08"/>
    <w:rsid w:val="005374F1"/>
    <w:rsid w:val="0054400C"/>
    <w:rsid w:val="00551E0E"/>
    <w:rsid w:val="005948F7"/>
    <w:rsid w:val="005C3724"/>
    <w:rsid w:val="005E7574"/>
    <w:rsid w:val="00600A58"/>
    <w:rsid w:val="0061207C"/>
    <w:rsid w:val="006215FC"/>
    <w:rsid w:val="00624BEF"/>
    <w:rsid w:val="00626782"/>
    <w:rsid w:val="006518D8"/>
    <w:rsid w:val="0066348E"/>
    <w:rsid w:val="00693361"/>
    <w:rsid w:val="006A3B73"/>
    <w:rsid w:val="006E2398"/>
    <w:rsid w:val="006E6F39"/>
    <w:rsid w:val="007140E2"/>
    <w:rsid w:val="00722C4C"/>
    <w:rsid w:val="007404D1"/>
    <w:rsid w:val="007419C8"/>
    <w:rsid w:val="00747D1F"/>
    <w:rsid w:val="007653D5"/>
    <w:rsid w:val="007B55E9"/>
    <w:rsid w:val="007C0A4B"/>
    <w:rsid w:val="007C443A"/>
    <w:rsid w:val="007E45A8"/>
    <w:rsid w:val="007E48FF"/>
    <w:rsid w:val="0080145C"/>
    <w:rsid w:val="00844933"/>
    <w:rsid w:val="008678FD"/>
    <w:rsid w:val="008876BB"/>
    <w:rsid w:val="008966EF"/>
    <w:rsid w:val="008C2959"/>
    <w:rsid w:val="008E21CE"/>
    <w:rsid w:val="008F72D8"/>
    <w:rsid w:val="00954C6B"/>
    <w:rsid w:val="00960251"/>
    <w:rsid w:val="009703FF"/>
    <w:rsid w:val="00980841"/>
    <w:rsid w:val="00981290"/>
    <w:rsid w:val="00981D9D"/>
    <w:rsid w:val="009824E1"/>
    <w:rsid w:val="00996FDA"/>
    <w:rsid w:val="00997EF6"/>
    <w:rsid w:val="009A4BD1"/>
    <w:rsid w:val="009D63AE"/>
    <w:rsid w:val="00A07374"/>
    <w:rsid w:val="00A212F0"/>
    <w:rsid w:val="00A32ED0"/>
    <w:rsid w:val="00A54C54"/>
    <w:rsid w:val="00A610CC"/>
    <w:rsid w:val="00A63F82"/>
    <w:rsid w:val="00A904DB"/>
    <w:rsid w:val="00AA2627"/>
    <w:rsid w:val="00AC5E7A"/>
    <w:rsid w:val="00AD4C3D"/>
    <w:rsid w:val="00AE3B55"/>
    <w:rsid w:val="00AF75B6"/>
    <w:rsid w:val="00AF7AF7"/>
    <w:rsid w:val="00B0492B"/>
    <w:rsid w:val="00B070CD"/>
    <w:rsid w:val="00B3149F"/>
    <w:rsid w:val="00B36274"/>
    <w:rsid w:val="00B7774D"/>
    <w:rsid w:val="00BC1728"/>
    <w:rsid w:val="00BC52EC"/>
    <w:rsid w:val="00BD2842"/>
    <w:rsid w:val="00BF39AC"/>
    <w:rsid w:val="00C141D5"/>
    <w:rsid w:val="00C17610"/>
    <w:rsid w:val="00C3529A"/>
    <w:rsid w:val="00CA3F3A"/>
    <w:rsid w:val="00CA7897"/>
    <w:rsid w:val="00CE15A0"/>
    <w:rsid w:val="00CE613E"/>
    <w:rsid w:val="00D006E9"/>
    <w:rsid w:val="00D02751"/>
    <w:rsid w:val="00D311F0"/>
    <w:rsid w:val="00D361FE"/>
    <w:rsid w:val="00D7199D"/>
    <w:rsid w:val="00D73AA4"/>
    <w:rsid w:val="00DB2DAD"/>
    <w:rsid w:val="00DC4E32"/>
    <w:rsid w:val="00DF2959"/>
    <w:rsid w:val="00DF603C"/>
    <w:rsid w:val="00E07583"/>
    <w:rsid w:val="00E2362A"/>
    <w:rsid w:val="00E37FEC"/>
    <w:rsid w:val="00E44874"/>
    <w:rsid w:val="00EC41D1"/>
    <w:rsid w:val="00ED28DC"/>
    <w:rsid w:val="00ED3ED2"/>
    <w:rsid w:val="00EE1D41"/>
    <w:rsid w:val="00F11165"/>
    <w:rsid w:val="00F507DF"/>
    <w:rsid w:val="00F56F19"/>
    <w:rsid w:val="00F6083E"/>
    <w:rsid w:val="00FB0E49"/>
    <w:rsid w:val="05B704EF"/>
    <w:rsid w:val="169F6C41"/>
    <w:rsid w:val="18994C98"/>
    <w:rsid w:val="1CEF25DD"/>
    <w:rsid w:val="206D05B6"/>
    <w:rsid w:val="216C08CE"/>
    <w:rsid w:val="25F5377A"/>
    <w:rsid w:val="2BF7516B"/>
    <w:rsid w:val="619D4CC1"/>
    <w:rsid w:val="6AD8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7D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0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07D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50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07D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507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110</Words>
  <Characters>629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遵义医科大学自主采购（科研经费）备案表</dc:title>
  <dc:subject/>
  <dc:creator>未定义</dc:creator>
  <cp:keywords/>
  <dc:description/>
  <cp:lastModifiedBy>user</cp:lastModifiedBy>
  <cp:revision>2</cp:revision>
  <cp:lastPrinted>2020-09-21T06:41:00Z</cp:lastPrinted>
  <dcterms:created xsi:type="dcterms:W3CDTF">2021-11-12T06:30:00Z</dcterms:created>
  <dcterms:modified xsi:type="dcterms:W3CDTF">2021-11-12T06:30:00Z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