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A7" w:rsidRDefault="009F51A7">
      <w:pPr>
        <w:pStyle w:val="BodyText"/>
        <w:spacing w:before="7"/>
        <w:rPr>
          <w:rFonts w:ascii="Times New Roman"/>
          <w:sz w:val="18"/>
        </w:rPr>
      </w:pPr>
    </w:p>
    <w:p w:rsidR="009F51A7" w:rsidRDefault="009F51A7">
      <w:pPr>
        <w:pStyle w:val="BodyText"/>
        <w:spacing w:before="58"/>
        <w:ind w:left="131"/>
        <w:rPr>
          <w:rFonts w:ascii="黑体" w:eastAsia="黑体"/>
        </w:rPr>
      </w:pPr>
      <w:r>
        <w:rPr>
          <w:rFonts w:ascii="黑体" w:eastAsia="黑体" w:hint="eastAsia"/>
        </w:rPr>
        <w:t>附件：</w:t>
      </w:r>
    </w:p>
    <w:p w:rsidR="009F51A7" w:rsidRDefault="009F51A7">
      <w:pPr>
        <w:pStyle w:val="BodyText"/>
        <w:rPr>
          <w:rFonts w:ascii="黑体"/>
          <w:sz w:val="20"/>
        </w:rPr>
      </w:pPr>
    </w:p>
    <w:p w:rsidR="009F51A7" w:rsidRDefault="009F51A7">
      <w:pPr>
        <w:pStyle w:val="BodyText"/>
        <w:rPr>
          <w:rFonts w:ascii="黑体"/>
          <w:sz w:val="20"/>
        </w:rPr>
      </w:pPr>
    </w:p>
    <w:p w:rsidR="009F51A7" w:rsidRDefault="009F51A7">
      <w:pPr>
        <w:spacing w:before="196"/>
        <w:ind w:left="3257" w:right="3392"/>
        <w:jc w:val="center"/>
        <w:rPr>
          <w:rFonts w:ascii="黑体" w:eastAsia="黑体"/>
          <w:sz w:val="32"/>
        </w:rPr>
      </w:pPr>
      <w:r>
        <w:rPr>
          <w:rFonts w:ascii="黑体" w:eastAsia="黑体" w:hint="eastAsia"/>
          <w:sz w:val="32"/>
        </w:rPr>
        <w:t>国家危险废物名录</w:t>
      </w:r>
    </w:p>
    <w:p w:rsidR="009F51A7" w:rsidRDefault="009F51A7">
      <w:pPr>
        <w:pStyle w:val="BodyText"/>
        <w:rPr>
          <w:rFonts w:ascii="黑体"/>
          <w:sz w:val="20"/>
        </w:rPr>
      </w:pPr>
    </w:p>
    <w:p w:rsidR="009F51A7" w:rsidRDefault="009F51A7">
      <w:pPr>
        <w:pStyle w:val="BodyText"/>
        <w:rPr>
          <w:rFonts w:ascii="黑体"/>
          <w:sz w:val="20"/>
        </w:rPr>
      </w:pPr>
    </w:p>
    <w:p w:rsidR="009F51A7" w:rsidRDefault="009F51A7">
      <w:pPr>
        <w:pStyle w:val="BodyText"/>
        <w:rPr>
          <w:rFonts w:ascii="黑体"/>
          <w:sz w:val="15"/>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3"/>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74"/>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黑体"/>
                <w:sz w:val="20"/>
              </w:rPr>
            </w:pPr>
          </w:p>
          <w:p w:rsidR="009F51A7" w:rsidRPr="00FE58EA" w:rsidRDefault="009F51A7" w:rsidP="00FE58EA">
            <w:pPr>
              <w:pStyle w:val="TableParagraph"/>
              <w:spacing w:before="144"/>
              <w:ind w:left="107"/>
              <w:rPr>
                <w:sz w:val="21"/>
              </w:rPr>
            </w:pPr>
            <w:r w:rsidRPr="00FE58EA">
              <w:rPr>
                <w:sz w:val="21"/>
              </w:rPr>
              <w:t>HW01</w:t>
            </w:r>
          </w:p>
          <w:p w:rsidR="009F51A7" w:rsidRPr="00FE58EA" w:rsidRDefault="009F51A7" w:rsidP="00FE58EA">
            <w:pPr>
              <w:pStyle w:val="TableParagraph"/>
              <w:spacing w:before="3"/>
              <w:ind w:left="107"/>
              <w:rPr>
                <w:sz w:val="21"/>
              </w:rPr>
            </w:pPr>
            <w:r w:rsidRPr="00FE58EA">
              <w:rPr>
                <w:rFonts w:hint="eastAsia"/>
                <w:sz w:val="21"/>
              </w:rPr>
              <w:t>医疗废物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12"/>
              <w:rPr>
                <w:sz w:val="21"/>
              </w:rPr>
            </w:pPr>
            <w:r w:rsidRPr="00FE58EA">
              <w:rPr>
                <w:rFonts w:hint="eastAsia"/>
                <w:sz w:val="21"/>
              </w:rPr>
              <w:t>卫生</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92" w:right="72"/>
              <w:jc w:val="center"/>
              <w:rPr>
                <w:sz w:val="21"/>
              </w:rPr>
            </w:pPr>
            <w:r w:rsidRPr="00FE58EA">
              <w:rPr>
                <w:sz w:val="21"/>
              </w:rPr>
              <w:t>851-001-01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12"/>
              <w:rPr>
                <w:sz w:val="21"/>
              </w:rPr>
            </w:pPr>
            <w:r w:rsidRPr="00FE58EA">
              <w:rPr>
                <w:rFonts w:hint="eastAsia"/>
                <w:sz w:val="21"/>
              </w:rPr>
              <w:t>医疗废物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37" w:right="116"/>
              <w:jc w:val="center"/>
              <w:rPr>
                <w:sz w:val="21"/>
              </w:rPr>
            </w:pPr>
            <w:r w:rsidRPr="00FE58EA">
              <w:rPr>
                <w:sz w:val="21"/>
              </w:rPr>
              <w:t>In</w:t>
            </w:r>
          </w:p>
        </w:tc>
      </w:tr>
      <w:tr w:rsidR="009F51A7" w:rsidTr="00FE58EA">
        <w:trPr>
          <w:trHeight w:val="67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92" w:right="73"/>
              <w:jc w:val="center"/>
              <w:rPr>
                <w:sz w:val="21"/>
              </w:rPr>
            </w:pPr>
            <w:r w:rsidRPr="00FE58EA">
              <w:rPr>
                <w:sz w:val="21"/>
              </w:rPr>
              <w:t>900-001-01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11"/>
              <w:rPr>
                <w:sz w:val="21"/>
              </w:rPr>
            </w:pPr>
            <w:r w:rsidRPr="00FE58EA">
              <w:rPr>
                <w:rFonts w:hint="eastAsia"/>
                <w:spacing w:val="-12"/>
                <w:sz w:val="21"/>
              </w:rPr>
              <w:t>为防治动物传染病而需要收集和处置的废物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黑体"/>
                <w:sz w:val="15"/>
              </w:rPr>
            </w:pPr>
          </w:p>
          <w:p w:rsidR="009F51A7" w:rsidRPr="00FE58EA" w:rsidRDefault="009F51A7" w:rsidP="00FE58EA">
            <w:pPr>
              <w:pStyle w:val="TableParagraph"/>
              <w:ind w:left="135" w:right="116"/>
              <w:jc w:val="center"/>
              <w:rPr>
                <w:sz w:val="21"/>
              </w:rPr>
            </w:pPr>
            <w:r w:rsidRPr="00FE58EA">
              <w:rPr>
                <w:sz w:val="21"/>
              </w:rPr>
              <w:t>In</w:t>
            </w:r>
          </w:p>
        </w:tc>
      </w:tr>
      <w:tr w:rsidR="009F51A7" w:rsidTr="00FE58EA">
        <w:trPr>
          <w:trHeight w:val="769"/>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rsidP="00FE58EA">
            <w:pPr>
              <w:pStyle w:val="TableParagraph"/>
              <w:spacing w:before="10"/>
              <w:rPr>
                <w:rFonts w:ascii="黑体"/>
                <w:sz w:val="23"/>
              </w:rPr>
            </w:pPr>
          </w:p>
          <w:p w:rsidR="009F51A7" w:rsidRPr="00FE58EA" w:rsidRDefault="009F51A7" w:rsidP="00FE58EA">
            <w:pPr>
              <w:pStyle w:val="TableParagraph"/>
              <w:ind w:left="107"/>
              <w:rPr>
                <w:sz w:val="21"/>
              </w:rPr>
            </w:pPr>
            <w:r w:rsidRPr="00FE58EA">
              <w:rPr>
                <w:sz w:val="21"/>
              </w:rPr>
              <w:t>HW02</w:t>
            </w:r>
          </w:p>
          <w:p w:rsidR="009F51A7" w:rsidRPr="00FE58EA" w:rsidRDefault="009F51A7" w:rsidP="00FE58EA">
            <w:pPr>
              <w:pStyle w:val="TableParagraph"/>
              <w:spacing w:before="3"/>
              <w:ind w:left="107"/>
              <w:rPr>
                <w:sz w:val="21"/>
              </w:rPr>
            </w:pPr>
            <w:r w:rsidRPr="00FE58EA">
              <w:rPr>
                <w:rFonts w:hint="eastAsia"/>
                <w:sz w:val="21"/>
              </w:rPr>
              <w:t>医药废物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rsidP="00FE58EA">
            <w:pPr>
              <w:pStyle w:val="TableParagraph"/>
              <w:spacing w:before="9"/>
              <w:rPr>
                <w:rFonts w:ascii="黑体"/>
                <w:sz w:val="20"/>
              </w:rPr>
            </w:pPr>
          </w:p>
          <w:p w:rsidR="009F51A7" w:rsidRPr="00FE58EA" w:rsidRDefault="009F51A7" w:rsidP="00FE58EA">
            <w:pPr>
              <w:pStyle w:val="TableParagraph"/>
              <w:spacing w:line="242" w:lineRule="auto"/>
              <w:ind w:left="112" w:right="66"/>
              <w:rPr>
                <w:sz w:val="21"/>
              </w:rPr>
            </w:pPr>
            <w:r w:rsidRPr="00FE58EA">
              <w:rPr>
                <w:rFonts w:hint="eastAsia"/>
                <w:sz w:val="21"/>
              </w:rPr>
              <w:t>化学药品原药制造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黑体"/>
                <w:sz w:val="19"/>
              </w:rPr>
            </w:pPr>
          </w:p>
          <w:p w:rsidR="009F51A7" w:rsidRPr="00FE58EA" w:rsidRDefault="009F51A7" w:rsidP="00FE58EA">
            <w:pPr>
              <w:pStyle w:val="TableParagraph"/>
              <w:ind w:left="92" w:right="72"/>
              <w:jc w:val="center"/>
              <w:rPr>
                <w:sz w:val="21"/>
              </w:rPr>
            </w:pPr>
            <w:r w:rsidRPr="00FE58EA">
              <w:rPr>
                <w:sz w:val="21"/>
              </w:rPr>
              <w:t>271-001-02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line="242" w:lineRule="auto"/>
              <w:ind w:left="111" w:right="92"/>
              <w:rPr>
                <w:sz w:val="21"/>
              </w:rPr>
            </w:pPr>
            <w:r w:rsidRPr="00FE58EA">
              <w:rPr>
                <w:rFonts w:hint="eastAsia"/>
                <w:sz w:val="21"/>
              </w:rPr>
              <w:t>化学药品原料药生产过程中的蒸馏及反应残渣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黑体"/>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黑体"/>
                <w:sz w:val="18"/>
              </w:rPr>
            </w:pPr>
          </w:p>
          <w:p w:rsidR="009F51A7" w:rsidRPr="00FE58EA" w:rsidRDefault="009F51A7" w:rsidP="00FE58EA">
            <w:pPr>
              <w:pStyle w:val="TableParagraph"/>
              <w:ind w:left="92" w:right="72"/>
              <w:jc w:val="center"/>
              <w:rPr>
                <w:sz w:val="21"/>
              </w:rPr>
            </w:pPr>
            <w:r w:rsidRPr="00FE58EA">
              <w:rPr>
                <w:sz w:val="21"/>
              </w:rPr>
              <w:t>271-002-02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1" w:right="92"/>
              <w:rPr>
                <w:sz w:val="21"/>
              </w:rPr>
            </w:pPr>
            <w:r w:rsidRPr="00FE58EA">
              <w:rPr>
                <w:rFonts w:hint="eastAsia"/>
                <w:sz w:val="21"/>
              </w:rPr>
              <w:t>化学药品原料药生产过程中的母液及反应基或培养基废物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黑体"/>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黑体"/>
                <w:sz w:val="18"/>
              </w:rPr>
            </w:pPr>
          </w:p>
          <w:p w:rsidR="009F51A7" w:rsidRPr="00FE58EA" w:rsidRDefault="009F51A7" w:rsidP="00FE58EA">
            <w:pPr>
              <w:pStyle w:val="TableParagraph"/>
              <w:ind w:left="92" w:right="72"/>
              <w:jc w:val="center"/>
              <w:rPr>
                <w:sz w:val="21"/>
              </w:rPr>
            </w:pPr>
            <w:r w:rsidRPr="00FE58EA">
              <w:rPr>
                <w:sz w:val="21"/>
              </w:rPr>
              <w:t>271-003-02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ind w:left="111"/>
              <w:rPr>
                <w:sz w:val="21"/>
              </w:rPr>
            </w:pPr>
            <w:r w:rsidRPr="00FE58EA">
              <w:rPr>
                <w:rFonts w:hint="eastAsia"/>
                <w:sz w:val="21"/>
              </w:rPr>
              <w:t>化学药品原料药生产过程中的脱色过滤</w:t>
            </w:r>
          </w:p>
          <w:p w:rsidR="009F51A7" w:rsidRPr="00FE58EA" w:rsidRDefault="009F51A7" w:rsidP="00FE58EA">
            <w:pPr>
              <w:pStyle w:val="TableParagraph"/>
              <w:spacing w:before="4"/>
              <w:ind w:left="111"/>
              <w:rPr>
                <w:sz w:val="21"/>
              </w:rPr>
            </w:pPr>
            <w:r w:rsidRPr="00FE58EA">
              <w:rPr>
                <w:rFonts w:hint="eastAsia"/>
                <w:sz w:val="21"/>
              </w:rPr>
              <w:t>（包括载体）物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黑体"/>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黑体"/>
                <w:sz w:val="14"/>
              </w:rPr>
            </w:pPr>
          </w:p>
          <w:p w:rsidR="009F51A7" w:rsidRPr="00FE58EA" w:rsidRDefault="009F51A7" w:rsidP="00FE58EA">
            <w:pPr>
              <w:pStyle w:val="TableParagraph"/>
              <w:ind w:left="92" w:right="72"/>
              <w:jc w:val="center"/>
              <w:rPr>
                <w:sz w:val="21"/>
              </w:rPr>
            </w:pPr>
            <w:r w:rsidRPr="00FE58EA">
              <w:rPr>
                <w:sz w:val="21"/>
              </w:rPr>
              <w:t>271-004-02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79"/>
              <w:rPr>
                <w:sz w:val="21"/>
              </w:rPr>
            </w:pPr>
            <w:r w:rsidRPr="00FE58EA">
              <w:rPr>
                <w:rFonts w:hint="eastAsia"/>
                <w:sz w:val="21"/>
              </w:rPr>
              <w:t>化学药品原料药生产过程中废弃的吸附剂、催化剂和溶剂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黑体"/>
                <w:sz w:val="14"/>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黑体"/>
                <w:sz w:val="15"/>
              </w:rPr>
            </w:pPr>
          </w:p>
          <w:p w:rsidR="009F51A7" w:rsidRPr="00FE58EA" w:rsidRDefault="009F51A7" w:rsidP="00FE58EA">
            <w:pPr>
              <w:pStyle w:val="TableParagraph"/>
              <w:ind w:left="92" w:right="72"/>
              <w:jc w:val="center"/>
              <w:rPr>
                <w:sz w:val="21"/>
              </w:rPr>
            </w:pPr>
            <w:r w:rsidRPr="00FE58EA">
              <w:rPr>
                <w:sz w:val="21"/>
              </w:rPr>
              <w:t>271-005-02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化学药品原料药生产过程中的报废药品及过期原料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黑体"/>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28"/>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pPr>
              <w:pStyle w:val="TableParagraph"/>
              <w:rPr>
                <w:rFonts w:ascii="黑体"/>
                <w:sz w:val="20"/>
              </w:rPr>
            </w:pPr>
          </w:p>
          <w:p w:rsidR="009F51A7" w:rsidRPr="00FE58EA" w:rsidRDefault="009F51A7" w:rsidP="00FE58EA">
            <w:pPr>
              <w:pStyle w:val="TableParagraph"/>
              <w:spacing w:before="10"/>
              <w:rPr>
                <w:rFonts w:ascii="黑体"/>
                <w:sz w:val="23"/>
              </w:rPr>
            </w:pPr>
          </w:p>
          <w:p w:rsidR="009F51A7" w:rsidRPr="00FE58EA" w:rsidRDefault="009F51A7" w:rsidP="00FE58EA">
            <w:pPr>
              <w:pStyle w:val="TableParagraph"/>
              <w:spacing w:line="242" w:lineRule="auto"/>
              <w:ind w:left="112" w:right="66"/>
              <w:rPr>
                <w:sz w:val="21"/>
              </w:rPr>
            </w:pPr>
            <w:r w:rsidRPr="00FE58EA">
              <w:rPr>
                <w:rFonts w:hint="eastAsia"/>
                <w:sz w:val="21"/>
              </w:rPr>
              <w:t>化学药品制剂制造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ind w:left="92" w:right="73"/>
              <w:jc w:val="center"/>
              <w:rPr>
                <w:sz w:val="21"/>
              </w:rPr>
            </w:pPr>
            <w:r w:rsidRPr="00FE58EA">
              <w:rPr>
                <w:sz w:val="21"/>
              </w:rPr>
              <w:t>272-001-02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ind w:left="111"/>
              <w:rPr>
                <w:sz w:val="21"/>
              </w:rPr>
            </w:pPr>
            <w:r w:rsidRPr="00FE58EA">
              <w:rPr>
                <w:rFonts w:hint="eastAsia"/>
                <w:spacing w:val="-21"/>
                <w:sz w:val="21"/>
              </w:rPr>
              <w:t>化学药品制剂生产过程中的蒸馏及反应残渣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7"/>
              <w:ind w:left="19"/>
              <w:jc w:val="center"/>
              <w:rPr>
                <w:sz w:val="21"/>
              </w:rPr>
            </w:pPr>
            <w:r w:rsidRPr="00FE58EA">
              <w:rPr>
                <w:sz w:val="21"/>
              </w:rPr>
              <w:t>T</w:t>
            </w:r>
          </w:p>
        </w:tc>
      </w:tr>
      <w:tr w:rsidR="009F51A7" w:rsidTr="00FE58EA">
        <w:trPr>
          <w:trHeight w:val="67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92" w:right="72"/>
              <w:jc w:val="center"/>
              <w:rPr>
                <w:sz w:val="21"/>
              </w:rPr>
            </w:pPr>
            <w:r w:rsidRPr="00FE58EA">
              <w:rPr>
                <w:sz w:val="21"/>
              </w:rPr>
              <w:t>272-002-02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化学药品制剂生产过程中的母液及反应基或培养基废物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2"/>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黑体"/>
                <w:sz w:val="14"/>
              </w:rPr>
            </w:pPr>
          </w:p>
          <w:p w:rsidR="009F51A7" w:rsidRPr="00FE58EA" w:rsidRDefault="009F51A7" w:rsidP="00FE58EA">
            <w:pPr>
              <w:pStyle w:val="TableParagraph"/>
              <w:spacing w:before="1"/>
              <w:ind w:left="92" w:right="72"/>
              <w:jc w:val="center"/>
              <w:rPr>
                <w:sz w:val="21"/>
              </w:rPr>
            </w:pPr>
            <w:r w:rsidRPr="00FE58EA">
              <w:rPr>
                <w:sz w:val="21"/>
              </w:rPr>
              <w:t>272-003-02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化学药品制剂生产过程中的脱色过滤（包括载体）物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黑体"/>
                <w:sz w:val="14"/>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8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92" w:right="72"/>
              <w:jc w:val="center"/>
              <w:rPr>
                <w:sz w:val="21"/>
              </w:rPr>
            </w:pPr>
            <w:r w:rsidRPr="00FE58EA">
              <w:rPr>
                <w:sz w:val="21"/>
              </w:rPr>
              <w:t>272-004-02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化学药品制剂生产过程中废弃的吸附剂、催化剂和溶剂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黑体"/>
                <w:sz w:val="16"/>
              </w:rPr>
            </w:pPr>
          </w:p>
          <w:p w:rsidR="009F51A7" w:rsidRPr="00FE58EA" w:rsidRDefault="009F51A7" w:rsidP="00FE58EA">
            <w:pPr>
              <w:pStyle w:val="TableParagraph"/>
              <w:ind w:left="92" w:right="72"/>
              <w:jc w:val="center"/>
              <w:rPr>
                <w:sz w:val="21"/>
              </w:rPr>
            </w:pPr>
            <w:r w:rsidRPr="00FE58EA">
              <w:rPr>
                <w:sz w:val="21"/>
              </w:rPr>
              <w:t>272-005-02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5" w:line="242" w:lineRule="auto"/>
              <w:ind w:left="111" w:right="92"/>
              <w:rPr>
                <w:sz w:val="21"/>
              </w:rPr>
            </w:pPr>
            <w:r w:rsidRPr="00FE58EA">
              <w:rPr>
                <w:rFonts w:hint="eastAsia"/>
                <w:sz w:val="21"/>
              </w:rPr>
              <w:t>化学药品制剂生产过程中的报废药品及过期原料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黑体"/>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6"/>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黑体"/>
                <w:sz w:val="20"/>
              </w:rPr>
            </w:pPr>
          </w:p>
          <w:p w:rsidR="009F51A7" w:rsidRPr="00FE58EA" w:rsidRDefault="009F51A7" w:rsidP="00FE58EA">
            <w:pPr>
              <w:pStyle w:val="TableParagraph"/>
              <w:spacing w:before="4"/>
              <w:rPr>
                <w:rFonts w:ascii="黑体"/>
                <w:sz w:val="14"/>
              </w:rPr>
            </w:pPr>
          </w:p>
          <w:p w:rsidR="009F51A7" w:rsidRPr="00FE58EA" w:rsidRDefault="009F51A7" w:rsidP="00FE58EA">
            <w:pPr>
              <w:pStyle w:val="TableParagraph"/>
              <w:spacing w:line="242" w:lineRule="auto"/>
              <w:ind w:left="112" w:right="66"/>
              <w:rPr>
                <w:sz w:val="21"/>
              </w:rPr>
            </w:pPr>
            <w:r w:rsidRPr="00FE58EA">
              <w:rPr>
                <w:rFonts w:hint="eastAsia"/>
                <w:sz w:val="21"/>
              </w:rPr>
              <w:t>兽用药品制造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黑体"/>
                <w:sz w:val="18"/>
              </w:rPr>
            </w:pPr>
          </w:p>
          <w:p w:rsidR="009F51A7" w:rsidRPr="00FE58EA" w:rsidRDefault="009F51A7" w:rsidP="00FE58EA">
            <w:pPr>
              <w:pStyle w:val="TableParagraph"/>
              <w:ind w:left="92" w:right="72"/>
              <w:jc w:val="center"/>
              <w:rPr>
                <w:sz w:val="21"/>
              </w:rPr>
            </w:pPr>
            <w:r w:rsidRPr="00FE58EA">
              <w:rPr>
                <w:sz w:val="21"/>
              </w:rPr>
              <w:t>275-001-02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1" w:right="92"/>
              <w:rPr>
                <w:sz w:val="21"/>
              </w:rPr>
            </w:pPr>
            <w:r w:rsidRPr="00FE58EA">
              <w:rPr>
                <w:rFonts w:hint="eastAsia"/>
                <w:sz w:val="21"/>
              </w:rPr>
              <w:t>使用砷或有机砷化合物生产兽药过程中产生的废水处理污泥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黑体"/>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92" w:right="72"/>
              <w:jc w:val="center"/>
              <w:rPr>
                <w:sz w:val="21"/>
              </w:rPr>
            </w:pPr>
            <w:r w:rsidRPr="00FE58EA">
              <w:rPr>
                <w:sz w:val="21"/>
              </w:rPr>
              <w:t>275-002-02</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使用砷或有机砷化合物生产兽药过程中苯胺化合物蒸馏工艺产生的蒸馏残渣</w:t>
            </w:r>
          </w:p>
        </w:tc>
        <w:tc>
          <w:tcPr>
            <w:tcW w:w="1149" w:type="dxa"/>
            <w:tcBorders>
              <w:top w:val="single" w:sz="4" w:space="0" w:color="000000"/>
              <w:left w:val="single" w:sz="4" w:space="0" w:color="000000"/>
            </w:tcBorders>
          </w:tcPr>
          <w:p w:rsidR="009F51A7" w:rsidRPr="00FE58EA" w:rsidRDefault="009F51A7" w:rsidP="00FE58EA">
            <w:pPr>
              <w:pStyle w:val="TableParagraph"/>
              <w:spacing w:before="11"/>
              <w:rPr>
                <w:rFonts w:ascii="黑体"/>
                <w:sz w:val="15"/>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footerReference w:type="even" r:id="rId6"/>
          <w:footerReference w:type="default" r:id="rId7"/>
          <w:type w:val="continuous"/>
          <w:pgSz w:w="11910" w:h="16840"/>
          <w:pgMar w:top="1600" w:right="1260" w:bottom="2060" w:left="1400" w:header="720" w:footer="1872" w:gutter="0"/>
          <w:pgNumType w:start="5"/>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4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spacing w:before="1"/>
              <w:ind w:left="107"/>
              <w:rPr>
                <w:sz w:val="21"/>
              </w:rPr>
            </w:pPr>
            <w:r w:rsidRPr="00FE58EA">
              <w:rPr>
                <w:sz w:val="21"/>
              </w:rPr>
              <w:t>HW02</w:t>
            </w:r>
          </w:p>
          <w:p w:rsidR="009F51A7" w:rsidRPr="00FE58EA" w:rsidRDefault="009F51A7" w:rsidP="00FE58EA">
            <w:pPr>
              <w:pStyle w:val="TableParagraph"/>
              <w:spacing w:before="3"/>
              <w:ind w:left="107"/>
              <w:rPr>
                <w:sz w:val="21"/>
              </w:rPr>
            </w:pPr>
            <w:r w:rsidRPr="00FE58EA">
              <w:rPr>
                <w:rFonts w:hint="eastAsia"/>
                <w:sz w:val="21"/>
              </w:rPr>
              <w:t>医药废物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8" w:line="242" w:lineRule="auto"/>
              <w:ind w:left="112" w:right="66"/>
              <w:rPr>
                <w:sz w:val="21"/>
              </w:rPr>
            </w:pPr>
            <w:r w:rsidRPr="00FE58EA">
              <w:rPr>
                <w:rFonts w:hint="eastAsia"/>
                <w:sz w:val="21"/>
              </w:rPr>
              <w:t>兽用药品制造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275-003-02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使用砷或有机砷化合物生产兽药过程中使用活性炭脱色产生的残渣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ind w:left="92" w:right="73"/>
              <w:jc w:val="center"/>
              <w:rPr>
                <w:sz w:val="21"/>
              </w:rPr>
            </w:pPr>
            <w:r w:rsidRPr="00FE58EA">
              <w:rPr>
                <w:sz w:val="21"/>
              </w:rPr>
              <w:t>275-004-02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ind w:left="111"/>
              <w:rPr>
                <w:sz w:val="21"/>
              </w:rPr>
            </w:pPr>
            <w:r w:rsidRPr="00FE58EA">
              <w:rPr>
                <w:rFonts w:hint="eastAsia"/>
                <w:sz w:val="21"/>
              </w:rPr>
              <w:t>其他兽药生产过程中的蒸馏及反应残渣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9"/>
              <w:ind w:left="22"/>
              <w:jc w:val="center"/>
              <w:rPr>
                <w:sz w:val="21"/>
              </w:rPr>
            </w:pPr>
            <w:r w:rsidRPr="00FE58EA">
              <w:rPr>
                <w:sz w:val="21"/>
              </w:rPr>
              <w:t>T</w:t>
            </w:r>
          </w:p>
        </w:tc>
      </w:tr>
      <w:tr w:rsidR="009F51A7" w:rsidTr="00FE58EA">
        <w:trPr>
          <w:trHeight w:val="70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92" w:right="72"/>
              <w:jc w:val="center"/>
              <w:rPr>
                <w:sz w:val="21"/>
              </w:rPr>
            </w:pPr>
            <w:r w:rsidRPr="00FE58EA">
              <w:rPr>
                <w:sz w:val="21"/>
              </w:rPr>
              <w:t>275-005-02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1" w:right="92"/>
              <w:rPr>
                <w:sz w:val="21"/>
              </w:rPr>
            </w:pPr>
            <w:r w:rsidRPr="00FE58EA">
              <w:rPr>
                <w:rFonts w:hint="eastAsia"/>
                <w:sz w:val="21"/>
              </w:rPr>
              <w:t>其他兽药生产过程中的脱色过滤（包括载体）物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4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275-006-02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兽药生产过程中的母液、反应基和培养基废物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275-007-02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兽药生产过程中废弃的吸附剂、催化剂和溶剂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ind w:left="92" w:right="73"/>
              <w:jc w:val="center"/>
              <w:rPr>
                <w:sz w:val="21"/>
              </w:rPr>
            </w:pPr>
            <w:r w:rsidRPr="00FE58EA">
              <w:rPr>
                <w:sz w:val="21"/>
              </w:rPr>
              <w:t>275-008-02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ind w:left="111"/>
              <w:rPr>
                <w:sz w:val="21"/>
              </w:rPr>
            </w:pPr>
            <w:r w:rsidRPr="00FE58EA">
              <w:rPr>
                <w:rFonts w:hint="eastAsia"/>
                <w:sz w:val="21"/>
              </w:rPr>
              <w:t>兽药生产过程中的报废药品及过期原料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9"/>
              <w:ind w:left="22"/>
              <w:jc w:val="center"/>
              <w:rPr>
                <w:sz w:val="21"/>
              </w:rPr>
            </w:pPr>
            <w:r w:rsidRPr="00FE58EA">
              <w:rPr>
                <w:sz w:val="21"/>
              </w:rPr>
              <w:t>T</w:t>
            </w:r>
          </w:p>
        </w:tc>
      </w:tr>
      <w:tr w:rsidR="009F51A7" w:rsidTr="00FE58EA">
        <w:trPr>
          <w:trHeight w:val="6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2" w:line="242" w:lineRule="auto"/>
              <w:ind w:left="112" w:right="66"/>
              <w:jc w:val="both"/>
              <w:rPr>
                <w:sz w:val="21"/>
              </w:rPr>
            </w:pPr>
            <w:r w:rsidRPr="00FE58EA">
              <w:rPr>
                <w:rFonts w:hint="eastAsia"/>
                <w:sz w:val="21"/>
              </w:rPr>
              <w:t>生物、生化制品的制造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276-001-02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利用生物技术生产生物化学药品、基因工程药物过程中的蒸馏及反应残渣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92" w:right="72"/>
              <w:jc w:val="center"/>
              <w:rPr>
                <w:sz w:val="21"/>
              </w:rPr>
            </w:pPr>
            <w:r w:rsidRPr="00FE58EA">
              <w:rPr>
                <w:sz w:val="21"/>
              </w:rPr>
              <w:t>276-002-02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line="242" w:lineRule="auto"/>
              <w:ind w:left="111" w:right="93"/>
              <w:rPr>
                <w:sz w:val="21"/>
              </w:rPr>
            </w:pPr>
            <w:r w:rsidRPr="00FE58EA">
              <w:rPr>
                <w:rFonts w:hint="eastAsia"/>
                <w:spacing w:val="-12"/>
                <w:sz w:val="21"/>
              </w:rPr>
              <w:t>利用生物技术生产生物化学药品、基因工程</w:t>
            </w:r>
            <w:r w:rsidRPr="00FE58EA">
              <w:rPr>
                <w:rFonts w:hint="eastAsia"/>
                <w:spacing w:val="-9"/>
                <w:sz w:val="21"/>
              </w:rPr>
              <w:t>药物过程中的母液、反应基和培养基废物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2"/>
              <w:jc w:val="center"/>
              <w:rPr>
                <w:sz w:val="21"/>
              </w:rPr>
            </w:pPr>
            <w:r w:rsidRPr="00FE58EA">
              <w:rPr>
                <w:sz w:val="21"/>
              </w:rPr>
              <w:t>276-003-02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jc w:val="both"/>
              <w:rPr>
                <w:sz w:val="21"/>
              </w:rPr>
            </w:pPr>
            <w:r w:rsidRPr="00FE58EA">
              <w:rPr>
                <w:rFonts w:hint="eastAsia"/>
                <w:sz w:val="21"/>
              </w:rPr>
              <w:t>利用生物技术生产生物化学药品、基因工程药物过程中的脱色过滤（包括载体）物与滤饼</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6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92" w:right="72"/>
              <w:jc w:val="center"/>
              <w:rPr>
                <w:sz w:val="21"/>
              </w:rPr>
            </w:pPr>
            <w:r w:rsidRPr="00FE58EA">
              <w:rPr>
                <w:sz w:val="21"/>
              </w:rPr>
              <w:t>276-004-02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1" w:right="93"/>
              <w:rPr>
                <w:sz w:val="21"/>
              </w:rPr>
            </w:pPr>
            <w:r w:rsidRPr="00FE58EA">
              <w:rPr>
                <w:rFonts w:hint="eastAsia"/>
                <w:spacing w:val="-12"/>
                <w:sz w:val="21"/>
              </w:rPr>
              <w:t>利用生物技术生产生物化学药品、基因工程</w:t>
            </w:r>
            <w:r w:rsidRPr="00FE58EA">
              <w:rPr>
                <w:rFonts w:hint="eastAsia"/>
                <w:spacing w:val="-9"/>
                <w:sz w:val="21"/>
              </w:rPr>
              <w:t>药物过程中废弃的吸附剂、催化剂和溶剂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71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92" w:right="72"/>
              <w:jc w:val="center"/>
              <w:rPr>
                <w:sz w:val="21"/>
              </w:rPr>
            </w:pPr>
            <w:r w:rsidRPr="00FE58EA">
              <w:rPr>
                <w:sz w:val="21"/>
              </w:rPr>
              <w:t>276-005-02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1" w:right="92"/>
              <w:rPr>
                <w:sz w:val="21"/>
              </w:rPr>
            </w:pPr>
            <w:r w:rsidRPr="00FE58EA">
              <w:rPr>
                <w:rFonts w:hint="eastAsia"/>
                <w:sz w:val="21"/>
              </w:rPr>
              <w:t>利用生物技术生产生物化学药品、基因工程药物过程中的报废药品及过期原料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56"/>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ind w:left="107"/>
              <w:rPr>
                <w:sz w:val="21"/>
              </w:rPr>
            </w:pPr>
            <w:r w:rsidRPr="00FE58EA">
              <w:rPr>
                <w:sz w:val="21"/>
              </w:rPr>
              <w:t>HW03</w:t>
            </w:r>
          </w:p>
          <w:p w:rsidR="009F51A7" w:rsidRPr="00FE58EA" w:rsidRDefault="009F51A7" w:rsidP="00FE58EA">
            <w:pPr>
              <w:pStyle w:val="TableParagraph"/>
              <w:spacing w:before="4"/>
              <w:ind w:left="107"/>
              <w:rPr>
                <w:sz w:val="21"/>
              </w:rPr>
            </w:pPr>
            <w:r w:rsidRPr="00FE58EA">
              <w:rPr>
                <w:rFonts w:hint="eastAsia"/>
                <w:spacing w:val="-55"/>
                <w:sz w:val="21"/>
              </w:rPr>
              <w:t>废药物、药品</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pacing w:val="-25"/>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92" w:right="73"/>
              <w:jc w:val="center"/>
              <w:rPr>
                <w:sz w:val="21"/>
              </w:rPr>
            </w:pPr>
            <w:r w:rsidRPr="00FE58EA">
              <w:rPr>
                <w:sz w:val="21"/>
              </w:rPr>
              <w:t>900-002-03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1" w:right="92"/>
              <w:jc w:val="both"/>
              <w:rPr>
                <w:sz w:val="21"/>
              </w:rPr>
            </w:pPr>
            <w:r w:rsidRPr="00FE58EA">
              <w:rPr>
                <w:rFonts w:hint="eastAsia"/>
                <w:sz w:val="21"/>
              </w:rPr>
              <w:t>生产、销售及使用过程中产生的失效、变</w:t>
            </w:r>
            <w:r w:rsidRPr="00FE58EA">
              <w:rPr>
                <w:rFonts w:hint="eastAsia"/>
                <w:spacing w:val="-15"/>
                <w:sz w:val="21"/>
              </w:rPr>
              <w:t>质、不合格、淘汰、伪劣的药物和药品</w:t>
            </w:r>
            <w:r w:rsidRPr="00FE58EA">
              <w:rPr>
                <w:rFonts w:hint="eastAsia"/>
                <w:sz w:val="21"/>
              </w:rPr>
              <w:t>（不</w:t>
            </w:r>
            <w:r w:rsidRPr="00FE58EA">
              <w:rPr>
                <w:rFonts w:hint="eastAsia"/>
                <w:spacing w:val="-19"/>
                <w:sz w:val="21"/>
              </w:rPr>
              <w:t>包括</w:t>
            </w:r>
            <w:r w:rsidRPr="00FE58EA">
              <w:rPr>
                <w:spacing w:val="-19"/>
                <w:sz w:val="21"/>
              </w:rPr>
              <w:t xml:space="preserve"> </w:t>
            </w:r>
            <w:r w:rsidRPr="00FE58EA">
              <w:rPr>
                <w:sz w:val="21"/>
              </w:rPr>
              <w:t>HW01</w:t>
            </w:r>
            <w:r w:rsidRPr="00FE58EA">
              <w:rPr>
                <w:rFonts w:hint="eastAsia"/>
                <w:sz w:val="21"/>
              </w:rPr>
              <w:t>、</w:t>
            </w:r>
            <w:r w:rsidRPr="00FE58EA">
              <w:rPr>
                <w:sz w:val="21"/>
              </w:rPr>
              <w:t>HW02</w:t>
            </w:r>
            <w:r w:rsidRPr="00FE58EA">
              <w:rPr>
                <w:rFonts w:hint="eastAsia"/>
                <w:sz w:val="21"/>
              </w:rPr>
              <w:t>、</w:t>
            </w:r>
            <w:r w:rsidRPr="00FE58EA">
              <w:rPr>
                <w:sz w:val="21"/>
              </w:rPr>
              <w:t>900-999-49</w:t>
            </w:r>
            <w:r w:rsidRPr="00FE58EA">
              <w:rPr>
                <w:spacing w:val="-27"/>
                <w:sz w:val="21"/>
              </w:rPr>
              <w:t xml:space="preserve"> </w:t>
            </w:r>
            <w:r w:rsidRPr="00FE58EA">
              <w:rPr>
                <w:rFonts w:hint="eastAsia"/>
                <w:spacing w:val="-27"/>
                <w:sz w:val="21"/>
              </w:rPr>
              <w:t>类</w:t>
            </w:r>
            <w:r w:rsidRPr="00FE58EA">
              <w:rPr>
                <w:rFonts w:hint="eastAsia"/>
                <w:sz w:val="21"/>
              </w:rPr>
              <w:t>）</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23"/>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1"/>
              <w:ind w:left="107"/>
              <w:rPr>
                <w:sz w:val="21"/>
              </w:rPr>
            </w:pPr>
            <w:r w:rsidRPr="00FE58EA">
              <w:rPr>
                <w:sz w:val="21"/>
              </w:rPr>
              <w:t>HW04</w:t>
            </w:r>
          </w:p>
          <w:p w:rsidR="009F51A7" w:rsidRPr="00FE58EA" w:rsidRDefault="009F51A7" w:rsidP="00FE58EA">
            <w:pPr>
              <w:pStyle w:val="TableParagraph"/>
              <w:spacing w:before="4"/>
              <w:ind w:left="107"/>
              <w:rPr>
                <w:sz w:val="21"/>
              </w:rPr>
            </w:pPr>
            <w:r w:rsidRPr="00FE58EA">
              <w:rPr>
                <w:rFonts w:hint="eastAsia"/>
                <w:sz w:val="21"/>
              </w:rPr>
              <w:t>农药废物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z w:val="21"/>
              </w:rPr>
              <w:t>农药制造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2"/>
              <w:jc w:val="center"/>
              <w:rPr>
                <w:sz w:val="21"/>
              </w:rPr>
            </w:pPr>
            <w:r w:rsidRPr="00FE58EA">
              <w:rPr>
                <w:sz w:val="21"/>
              </w:rPr>
              <w:t>263-001-04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1" w:right="92"/>
              <w:jc w:val="both"/>
              <w:rPr>
                <w:sz w:val="21"/>
              </w:rPr>
            </w:pPr>
            <w:r w:rsidRPr="00FE58EA">
              <w:rPr>
                <w:rFonts w:hint="eastAsia"/>
                <w:sz w:val="21"/>
              </w:rPr>
              <w:t>氯丹生产过程中六氯环戊二烯过滤产生的残渣；氯丹氯化反应器的真空汽提器排放的废物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2"/>
              <w:jc w:val="center"/>
              <w:rPr>
                <w:sz w:val="21"/>
              </w:rPr>
            </w:pPr>
            <w:r w:rsidRPr="00FE58EA">
              <w:rPr>
                <w:sz w:val="21"/>
              </w:rPr>
              <w:t>263-002-04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乙拌磷生产过程中甲苯回收工艺产生的蒸馏残渣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2"/>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2"/>
              <w:jc w:val="center"/>
              <w:rPr>
                <w:sz w:val="21"/>
              </w:rPr>
            </w:pPr>
            <w:r w:rsidRPr="00FE58EA">
              <w:rPr>
                <w:sz w:val="21"/>
              </w:rPr>
              <w:t>263-003-04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甲拌磷生产过程中二乙基二硫代磷酸过滤产生的滤饼</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263-004-04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16"/>
              <w:rPr>
                <w:sz w:val="21"/>
              </w:rPr>
            </w:pPr>
            <w:r w:rsidRPr="00FE58EA">
              <w:rPr>
                <w:sz w:val="21"/>
              </w:rPr>
              <w:t>2,4,5-</w:t>
            </w:r>
            <w:r w:rsidRPr="00FE58EA">
              <w:rPr>
                <w:rFonts w:hint="eastAsia"/>
                <w:sz w:val="21"/>
              </w:rPr>
              <w:t>三氯苯氧乙酸（</w:t>
            </w:r>
            <w:r w:rsidRPr="00FE58EA">
              <w:rPr>
                <w:sz w:val="21"/>
              </w:rPr>
              <w:t>2,4,5-T</w:t>
            </w:r>
            <w:r w:rsidRPr="00FE58EA">
              <w:rPr>
                <w:rFonts w:hint="eastAsia"/>
                <w:sz w:val="21"/>
              </w:rPr>
              <w:t>）生产过程中四氯苯蒸馏产生的重馏分及蒸馏残渣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263-005-04</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0" w:line="242" w:lineRule="auto"/>
              <w:ind w:left="111" w:right="16"/>
              <w:rPr>
                <w:sz w:val="21"/>
              </w:rPr>
            </w:pPr>
            <w:r w:rsidRPr="00FE58EA">
              <w:rPr>
                <w:sz w:val="21"/>
              </w:rPr>
              <w:t>2,4-</w:t>
            </w:r>
            <w:r w:rsidRPr="00FE58EA">
              <w:rPr>
                <w:rFonts w:hint="eastAsia"/>
                <w:sz w:val="21"/>
              </w:rPr>
              <w:t>二氯苯氧乙酸（</w:t>
            </w:r>
            <w:r w:rsidRPr="00FE58EA">
              <w:rPr>
                <w:sz w:val="21"/>
              </w:rPr>
              <w:t>2,4-D</w:t>
            </w:r>
            <w:r w:rsidRPr="00FE58EA">
              <w:rPr>
                <w:rFonts w:hint="eastAsia"/>
                <w:sz w:val="21"/>
              </w:rPr>
              <w:t>）生产过程中产生的含</w:t>
            </w:r>
            <w:r w:rsidRPr="00FE58EA">
              <w:rPr>
                <w:sz w:val="21"/>
              </w:rPr>
              <w:t xml:space="preserve"> 2,6-</w:t>
            </w:r>
            <w:r w:rsidRPr="00FE58EA">
              <w:rPr>
                <w:rFonts w:hint="eastAsia"/>
                <w:sz w:val="21"/>
              </w:rPr>
              <w:t>二氯苯酚残渣</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125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7"/>
              <w:ind w:left="107"/>
              <w:rPr>
                <w:sz w:val="21"/>
              </w:rPr>
            </w:pPr>
            <w:r w:rsidRPr="00FE58EA">
              <w:rPr>
                <w:sz w:val="21"/>
              </w:rPr>
              <w:t>HW04</w:t>
            </w:r>
          </w:p>
          <w:p w:rsidR="009F51A7" w:rsidRPr="00FE58EA" w:rsidRDefault="009F51A7" w:rsidP="00FE58EA">
            <w:pPr>
              <w:pStyle w:val="TableParagraph"/>
              <w:spacing w:before="4"/>
              <w:ind w:left="107"/>
              <w:rPr>
                <w:sz w:val="21"/>
              </w:rPr>
            </w:pPr>
            <w:r w:rsidRPr="00FE58EA">
              <w:rPr>
                <w:rFonts w:hint="eastAsia"/>
                <w:sz w:val="21"/>
              </w:rPr>
              <w:t>农药废物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0"/>
              <w:ind w:left="112"/>
              <w:rPr>
                <w:sz w:val="21"/>
              </w:rPr>
            </w:pPr>
            <w:r w:rsidRPr="00FE58EA">
              <w:rPr>
                <w:rFonts w:hint="eastAsia"/>
                <w:sz w:val="21"/>
              </w:rPr>
              <w:t>农药制造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rPr>
            </w:pPr>
          </w:p>
          <w:p w:rsidR="009F51A7" w:rsidRPr="00FE58EA" w:rsidRDefault="009F51A7" w:rsidP="00FE58EA">
            <w:pPr>
              <w:pStyle w:val="TableParagraph"/>
              <w:ind w:left="92" w:right="72"/>
              <w:jc w:val="center"/>
              <w:rPr>
                <w:sz w:val="21"/>
              </w:rPr>
            </w:pPr>
            <w:r w:rsidRPr="00FE58EA">
              <w:rPr>
                <w:sz w:val="21"/>
              </w:rPr>
              <w:t>263-006-04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1" w:right="92"/>
              <w:jc w:val="both"/>
              <w:rPr>
                <w:sz w:val="21"/>
              </w:rPr>
            </w:pPr>
            <w:r w:rsidRPr="00FE58EA">
              <w:rPr>
                <w:rFonts w:hint="eastAsia"/>
                <w:sz w:val="21"/>
              </w:rPr>
              <w:t>乙烯基双二硫代氨基甲酸及其盐类生产过程中产生的过滤、蒸发和离心分离残渣及废水处理污泥；产品研磨和包装工序产生的布袋除尘器粉尘和地面清扫废渣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8"/>
              </w:rPr>
            </w:pPr>
          </w:p>
          <w:p w:rsidR="009F51A7" w:rsidRPr="00FE58EA" w:rsidRDefault="009F51A7" w:rsidP="00FE58EA">
            <w:pPr>
              <w:pStyle w:val="TableParagraph"/>
              <w:ind w:left="92" w:right="72"/>
              <w:jc w:val="center"/>
              <w:rPr>
                <w:sz w:val="21"/>
              </w:rPr>
            </w:pPr>
            <w:r w:rsidRPr="00FE58EA">
              <w:rPr>
                <w:sz w:val="21"/>
              </w:rPr>
              <w:t>263-007-04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jc w:val="both"/>
              <w:rPr>
                <w:sz w:val="21"/>
              </w:rPr>
            </w:pPr>
            <w:r w:rsidRPr="00FE58EA">
              <w:rPr>
                <w:rFonts w:hint="eastAsia"/>
                <w:sz w:val="21"/>
              </w:rPr>
              <w:t>溴甲烷生产过程中反应器产生的废水和酸干燥器产生的废硫酸；生产过程中产生的废吸附剂和废水分离器产生的固体废物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39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ind w:left="92" w:right="73"/>
              <w:jc w:val="center"/>
              <w:rPr>
                <w:sz w:val="21"/>
              </w:rPr>
            </w:pPr>
            <w:r w:rsidRPr="00FE58EA">
              <w:rPr>
                <w:sz w:val="21"/>
              </w:rPr>
              <w:t>263-008-04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ind w:left="111"/>
              <w:rPr>
                <w:sz w:val="21"/>
              </w:rPr>
            </w:pPr>
            <w:r w:rsidRPr="00FE58EA">
              <w:rPr>
                <w:rFonts w:hint="eastAsia"/>
                <w:spacing w:val="-12"/>
                <w:sz w:val="21"/>
              </w:rPr>
              <w:t>其他农药生产过程中产生的蒸馏及反应残渣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2"/>
              <w:ind w:left="19"/>
              <w:jc w:val="center"/>
              <w:rPr>
                <w:sz w:val="21"/>
              </w:rPr>
            </w:pPr>
            <w:r w:rsidRPr="00FE58EA">
              <w:rPr>
                <w:sz w:val="21"/>
              </w:rPr>
              <w:t>T</w:t>
            </w:r>
          </w:p>
        </w:tc>
      </w:tr>
      <w:tr w:rsidR="009F51A7" w:rsidTr="00FE58EA">
        <w:trPr>
          <w:trHeight w:val="66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92" w:right="72"/>
              <w:jc w:val="center"/>
              <w:rPr>
                <w:sz w:val="21"/>
              </w:rPr>
            </w:pPr>
            <w:r w:rsidRPr="00FE58EA">
              <w:rPr>
                <w:sz w:val="21"/>
              </w:rPr>
              <w:t>263-009-04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1" w:right="92"/>
              <w:rPr>
                <w:sz w:val="21"/>
              </w:rPr>
            </w:pPr>
            <w:r w:rsidRPr="00FE58EA">
              <w:rPr>
                <w:rFonts w:hint="eastAsia"/>
                <w:sz w:val="21"/>
              </w:rPr>
              <w:t>农药生产过程中产生的母液及（反应罐及容器）清洗液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5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92" w:right="72"/>
              <w:jc w:val="center"/>
              <w:rPr>
                <w:sz w:val="21"/>
              </w:rPr>
            </w:pPr>
            <w:r w:rsidRPr="00FE58EA">
              <w:rPr>
                <w:sz w:val="21"/>
              </w:rPr>
              <w:t>263-010-04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1" w:right="92"/>
              <w:rPr>
                <w:sz w:val="21"/>
              </w:rPr>
            </w:pPr>
            <w:r w:rsidRPr="00FE58EA">
              <w:rPr>
                <w:rFonts w:hint="eastAsia"/>
                <w:sz w:val="21"/>
              </w:rPr>
              <w:t>农药生产过程中产生的吸附过滤物（包括载体、吸附剂、催化剂）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42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263-011-04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农药生产过程中的废水处理污泥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T</w:t>
            </w:r>
          </w:p>
        </w:tc>
      </w:tr>
      <w:tr w:rsidR="009F51A7" w:rsidTr="00FE58EA">
        <w:trPr>
          <w:trHeight w:val="66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92" w:right="72"/>
              <w:jc w:val="center"/>
              <w:rPr>
                <w:sz w:val="21"/>
              </w:rPr>
            </w:pPr>
            <w:r w:rsidRPr="00FE58EA">
              <w:rPr>
                <w:sz w:val="21"/>
              </w:rPr>
              <w:t>263-012-04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9" w:line="242" w:lineRule="auto"/>
              <w:ind w:left="111" w:right="92"/>
              <w:rPr>
                <w:sz w:val="21"/>
              </w:rPr>
            </w:pPr>
            <w:r w:rsidRPr="00FE58EA">
              <w:rPr>
                <w:rFonts w:hint="eastAsia"/>
                <w:sz w:val="21"/>
              </w:rPr>
              <w:t>农药生产、配制过程中产生的过期原料及报废药品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1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92" w:right="73"/>
              <w:jc w:val="center"/>
              <w:rPr>
                <w:sz w:val="21"/>
              </w:rPr>
            </w:pPr>
            <w:r w:rsidRPr="00FE58EA">
              <w:rPr>
                <w:sz w:val="21"/>
              </w:rPr>
              <w:t>900-003-04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1" w:right="92"/>
              <w:rPr>
                <w:sz w:val="21"/>
              </w:rPr>
            </w:pPr>
            <w:r w:rsidRPr="00FE58EA">
              <w:rPr>
                <w:rFonts w:hint="eastAsia"/>
                <w:sz w:val="21"/>
              </w:rPr>
              <w:t>销售及使用过程中产生的失效、变质、不合格、淘汰、伪劣的农药产品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27"/>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4"/>
              <w:ind w:left="107"/>
              <w:rPr>
                <w:sz w:val="21"/>
              </w:rPr>
            </w:pPr>
            <w:r w:rsidRPr="00FE58EA">
              <w:rPr>
                <w:sz w:val="21"/>
              </w:rPr>
              <w:t>HW05</w:t>
            </w:r>
          </w:p>
          <w:p w:rsidR="009F51A7" w:rsidRPr="00FE58EA" w:rsidRDefault="009F51A7" w:rsidP="00FE58EA">
            <w:pPr>
              <w:pStyle w:val="TableParagraph"/>
              <w:spacing w:before="3" w:line="242" w:lineRule="auto"/>
              <w:ind w:left="107" w:right="59"/>
              <w:rPr>
                <w:sz w:val="21"/>
              </w:rPr>
            </w:pPr>
            <w:r w:rsidRPr="00FE58EA">
              <w:rPr>
                <w:rFonts w:hint="eastAsia"/>
                <w:sz w:val="21"/>
              </w:rPr>
              <w:t>木材防腐剂废物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spacing w:line="242" w:lineRule="auto"/>
              <w:ind w:left="112" w:right="66"/>
              <w:rPr>
                <w:sz w:val="21"/>
              </w:rPr>
            </w:pPr>
            <w:r w:rsidRPr="00FE58EA">
              <w:rPr>
                <w:rFonts w:hint="eastAsia"/>
                <w:sz w:val="21"/>
              </w:rPr>
              <w:t>锯材、木片加工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2"/>
              <w:jc w:val="center"/>
              <w:rPr>
                <w:sz w:val="21"/>
              </w:rPr>
            </w:pPr>
            <w:r w:rsidRPr="00FE58EA">
              <w:rPr>
                <w:sz w:val="21"/>
              </w:rPr>
              <w:t>201-001-05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1" w:right="92"/>
              <w:jc w:val="both"/>
              <w:rPr>
                <w:sz w:val="21"/>
              </w:rPr>
            </w:pPr>
            <w:r w:rsidRPr="00FE58EA">
              <w:rPr>
                <w:rFonts w:hint="eastAsia"/>
                <w:sz w:val="21"/>
              </w:rPr>
              <w:t>使用五氯酚进行木材防腐过程中产生的废水处理污泥，以及木材保存过程中产生的沾染防腐剂的废弃木材残片</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2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2"/>
              <w:jc w:val="center"/>
              <w:rPr>
                <w:sz w:val="21"/>
              </w:rPr>
            </w:pPr>
            <w:r w:rsidRPr="00FE58EA">
              <w:rPr>
                <w:sz w:val="21"/>
              </w:rPr>
              <w:t>201-002-05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1" w:right="92"/>
              <w:jc w:val="both"/>
              <w:rPr>
                <w:sz w:val="21"/>
              </w:rPr>
            </w:pPr>
            <w:r w:rsidRPr="00FE58EA">
              <w:rPr>
                <w:rFonts w:hint="eastAsia"/>
                <w:sz w:val="21"/>
              </w:rPr>
              <w:t>使用杂芬油进行木材防腐过程中产生的废水处理污泥，以及木材保存过程中产生的沾染防腐剂的废弃木材残片</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2"/>
              <w:jc w:val="center"/>
              <w:rPr>
                <w:sz w:val="21"/>
              </w:rPr>
            </w:pPr>
            <w:r w:rsidRPr="00FE58EA">
              <w:rPr>
                <w:sz w:val="21"/>
              </w:rPr>
              <w:t>201-003-05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3"/>
              <w:jc w:val="both"/>
              <w:rPr>
                <w:sz w:val="21"/>
              </w:rPr>
            </w:pPr>
            <w:r w:rsidRPr="00FE58EA">
              <w:rPr>
                <w:rFonts w:hint="eastAsia"/>
                <w:spacing w:val="-14"/>
                <w:sz w:val="21"/>
              </w:rPr>
              <w:t>使用含砷、铬等无机防腐剂进行木材防腐过</w:t>
            </w:r>
            <w:r w:rsidRPr="00FE58EA">
              <w:rPr>
                <w:rFonts w:hint="eastAsia"/>
                <w:spacing w:val="-12"/>
                <w:sz w:val="21"/>
              </w:rPr>
              <w:t>程中产生的废水处理污泥，以及木材保存过</w:t>
            </w:r>
            <w:r w:rsidRPr="00FE58EA">
              <w:rPr>
                <w:rFonts w:hint="eastAsia"/>
                <w:spacing w:val="-9"/>
                <w:sz w:val="21"/>
              </w:rPr>
              <w:t>程中产生的沾染防腐剂的废弃木材残片</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line="242" w:lineRule="auto"/>
              <w:ind w:left="112" w:right="66"/>
              <w:rPr>
                <w:sz w:val="21"/>
              </w:rPr>
            </w:pPr>
            <w:r w:rsidRPr="00FE58EA">
              <w:rPr>
                <w:rFonts w:hint="eastAsia"/>
                <w:sz w:val="21"/>
              </w:rPr>
              <w:t>专用化学产品制造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92" w:right="72"/>
              <w:jc w:val="center"/>
              <w:rPr>
                <w:sz w:val="21"/>
              </w:rPr>
            </w:pPr>
            <w:r w:rsidRPr="00FE58EA">
              <w:rPr>
                <w:sz w:val="21"/>
              </w:rPr>
              <w:t>266-001-05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1" w:right="92"/>
              <w:rPr>
                <w:sz w:val="21"/>
              </w:rPr>
            </w:pPr>
            <w:r w:rsidRPr="00FE58EA">
              <w:rPr>
                <w:rFonts w:hint="eastAsia"/>
                <w:sz w:val="21"/>
              </w:rPr>
              <w:t>木材防腐化学品生产过程中产生的反应残余物、吸附过滤物及载体</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3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ind w:left="92" w:right="73"/>
              <w:jc w:val="center"/>
              <w:rPr>
                <w:rFonts w:ascii="Symbol" w:hAnsi="Symbol"/>
                <w:sz w:val="21"/>
              </w:rPr>
            </w:pPr>
            <w:r w:rsidRPr="00FE58EA">
              <w:rPr>
                <w:sz w:val="21"/>
              </w:rPr>
              <w:t>266-002-05</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1"/>
              <w:rPr>
                <w:sz w:val="21"/>
              </w:rPr>
            </w:pPr>
            <w:r w:rsidRPr="00FE58EA">
              <w:rPr>
                <w:rFonts w:hint="eastAsia"/>
                <w:spacing w:val="-33"/>
                <w:sz w:val="21"/>
              </w:rPr>
              <w:t>木材防腐化学品生产过程中产生的废水处理污泥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2"/>
              <w:ind w:left="19"/>
              <w:jc w:val="center"/>
              <w:rPr>
                <w:sz w:val="21"/>
              </w:rPr>
            </w:pPr>
            <w:r w:rsidRPr="00FE58EA">
              <w:rPr>
                <w:sz w:val="21"/>
              </w:rPr>
              <w:t>T</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266-003-05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木材防腐化学品生产、配制过程中产生的报废产品及过期原料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2"/>
              <w:rPr>
                <w:sz w:val="21"/>
              </w:rPr>
            </w:pPr>
            <w:r w:rsidRPr="00FE58EA">
              <w:rPr>
                <w:rFonts w:hint="eastAsia"/>
                <w:spacing w:val="-25"/>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92" w:right="73"/>
              <w:jc w:val="center"/>
              <w:rPr>
                <w:sz w:val="21"/>
              </w:rPr>
            </w:pPr>
            <w:r w:rsidRPr="00FE58EA">
              <w:rPr>
                <w:sz w:val="21"/>
              </w:rPr>
              <w:t>900-004-05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line="242" w:lineRule="auto"/>
              <w:ind w:left="111" w:right="92"/>
              <w:rPr>
                <w:sz w:val="21"/>
              </w:rPr>
            </w:pPr>
            <w:r w:rsidRPr="00FE58EA">
              <w:rPr>
                <w:rFonts w:hint="eastAsia"/>
                <w:sz w:val="21"/>
              </w:rPr>
              <w:t>销售及使用过程中产生的失效、变质、不合格、淘汰、伪劣的木材防腐剂产品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13"/>
        </w:trPr>
        <w:tc>
          <w:tcPr>
            <w:tcW w:w="1163" w:type="dxa"/>
            <w:tcBorders>
              <w:top w:val="single" w:sz="4" w:space="0" w:color="000000"/>
              <w:right w:val="single" w:sz="4" w:space="0" w:color="000000"/>
            </w:tcBorders>
          </w:tcPr>
          <w:p w:rsidR="009F51A7" w:rsidRPr="00FE58EA" w:rsidRDefault="009F51A7" w:rsidP="00FE58EA">
            <w:pPr>
              <w:pStyle w:val="TableParagraph"/>
              <w:spacing w:before="47"/>
              <w:ind w:left="107"/>
              <w:rPr>
                <w:sz w:val="21"/>
              </w:rPr>
            </w:pPr>
            <w:r w:rsidRPr="00FE58EA">
              <w:rPr>
                <w:sz w:val="21"/>
              </w:rPr>
              <w:t>HW06</w:t>
            </w:r>
          </w:p>
          <w:p w:rsidR="009F51A7" w:rsidRPr="00FE58EA" w:rsidRDefault="009F51A7" w:rsidP="00FE58EA">
            <w:pPr>
              <w:pStyle w:val="TableParagraph"/>
              <w:spacing w:before="4" w:line="242" w:lineRule="auto"/>
              <w:ind w:left="107" w:right="59"/>
              <w:rPr>
                <w:sz w:val="21"/>
              </w:rPr>
            </w:pPr>
            <w:r w:rsidRPr="00FE58EA">
              <w:rPr>
                <w:rFonts w:hint="eastAsia"/>
                <w:spacing w:val="34"/>
                <w:sz w:val="21"/>
              </w:rPr>
              <w:t>有机溶剂</w:t>
            </w:r>
            <w:r w:rsidRPr="00FE58EA">
              <w:rPr>
                <w:rFonts w:hint="eastAsia"/>
                <w:sz w:val="21"/>
              </w:rPr>
              <w:t>废物</w:t>
            </w:r>
          </w:p>
        </w:tc>
        <w:tc>
          <w:tcPr>
            <w:tcW w:w="1127"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92" w:right="72"/>
              <w:jc w:val="center"/>
              <w:rPr>
                <w:sz w:val="21"/>
              </w:rPr>
            </w:pPr>
            <w:r w:rsidRPr="00FE58EA">
              <w:rPr>
                <w:sz w:val="21"/>
              </w:rPr>
              <w:t>261-001-06</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11"/>
              <w:rPr>
                <w:sz w:val="21"/>
              </w:rPr>
            </w:pPr>
            <w:r w:rsidRPr="00FE58EA">
              <w:rPr>
                <w:rFonts w:hint="eastAsia"/>
                <w:sz w:val="21"/>
              </w:rPr>
              <w:t>硝基苯</w:t>
            </w:r>
            <w:r w:rsidRPr="00FE58EA">
              <w:rPr>
                <w:sz w:val="21"/>
              </w:rPr>
              <w:t>-</w:t>
            </w:r>
            <w:r w:rsidRPr="00FE58EA">
              <w:rPr>
                <w:rFonts w:hint="eastAsia"/>
                <w:sz w:val="21"/>
              </w:rPr>
              <w:t>苯胺生产过程中产生的废液</w:t>
            </w:r>
          </w:p>
        </w:tc>
        <w:tc>
          <w:tcPr>
            <w:tcW w:w="1149" w:type="dxa"/>
            <w:tcBorders>
              <w:top w:val="single" w:sz="4" w:space="0" w:color="000000"/>
              <w:lef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21"/>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732"/>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07"/>
              <w:rPr>
                <w:sz w:val="21"/>
              </w:rPr>
            </w:pPr>
            <w:r w:rsidRPr="00FE58EA">
              <w:rPr>
                <w:sz w:val="21"/>
              </w:rPr>
              <w:t>HW06</w:t>
            </w:r>
          </w:p>
          <w:p w:rsidR="009F51A7" w:rsidRPr="00FE58EA" w:rsidRDefault="009F51A7" w:rsidP="00FE58EA">
            <w:pPr>
              <w:pStyle w:val="TableParagraph"/>
              <w:spacing w:before="3" w:line="242" w:lineRule="auto"/>
              <w:ind w:left="107" w:right="59"/>
              <w:rPr>
                <w:sz w:val="21"/>
              </w:rPr>
            </w:pPr>
            <w:r w:rsidRPr="00FE58EA">
              <w:rPr>
                <w:rFonts w:hint="eastAsia"/>
                <w:spacing w:val="34"/>
                <w:sz w:val="21"/>
              </w:rPr>
              <w:t>有机溶剂</w:t>
            </w:r>
            <w:r w:rsidRPr="00FE58EA">
              <w:rPr>
                <w:rFonts w:hint="eastAsia"/>
                <w:sz w:val="21"/>
              </w:rPr>
              <w:t>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1"/>
              </w:rPr>
            </w:pPr>
          </w:p>
          <w:p w:rsidR="009F51A7" w:rsidRPr="00FE58EA" w:rsidRDefault="009F51A7" w:rsidP="00FE58EA">
            <w:pPr>
              <w:pStyle w:val="TableParagraph"/>
              <w:spacing w:before="1"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92" w:right="72"/>
              <w:jc w:val="center"/>
              <w:rPr>
                <w:sz w:val="21"/>
              </w:rPr>
            </w:pPr>
            <w:r w:rsidRPr="00FE58EA">
              <w:rPr>
                <w:sz w:val="21"/>
              </w:rPr>
              <w:t>261-002-06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2" w:line="242" w:lineRule="auto"/>
              <w:ind w:left="111" w:right="93"/>
              <w:rPr>
                <w:sz w:val="21"/>
              </w:rPr>
            </w:pPr>
            <w:r w:rsidRPr="00FE58EA">
              <w:rPr>
                <w:rFonts w:hint="eastAsia"/>
                <w:sz w:val="21"/>
              </w:rPr>
              <w:t>羧酸肼法生产</w:t>
            </w:r>
            <w:r w:rsidRPr="00FE58EA">
              <w:rPr>
                <w:sz w:val="21"/>
              </w:rPr>
              <w:t>1,1-</w:t>
            </w:r>
            <w:r w:rsidRPr="00FE58EA">
              <w:rPr>
                <w:rFonts w:hint="eastAsia"/>
                <w:sz w:val="21"/>
              </w:rPr>
              <w:t>二甲基肼过程中产品分离和冷凝反应器排气产生的塔顶流出物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92" w:right="72"/>
              <w:jc w:val="center"/>
              <w:rPr>
                <w:sz w:val="21"/>
              </w:rPr>
            </w:pPr>
            <w:r w:rsidRPr="00FE58EA">
              <w:rPr>
                <w:sz w:val="21"/>
              </w:rPr>
              <w:t>261-003-06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1" w:right="93"/>
              <w:rPr>
                <w:sz w:val="21"/>
              </w:rPr>
            </w:pPr>
            <w:r w:rsidRPr="00FE58EA">
              <w:rPr>
                <w:rFonts w:hint="eastAsia"/>
                <w:sz w:val="21"/>
              </w:rPr>
              <w:t>羧酸肼法生产</w:t>
            </w:r>
            <w:r w:rsidRPr="00FE58EA">
              <w:rPr>
                <w:sz w:val="21"/>
              </w:rPr>
              <w:t>1,1-</w:t>
            </w:r>
            <w:r w:rsidRPr="00FE58EA">
              <w:rPr>
                <w:rFonts w:hint="eastAsia"/>
                <w:sz w:val="21"/>
              </w:rPr>
              <w:t>二甲基肼过程中产品精制产生的废过滤器滤芯</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71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92" w:right="72"/>
              <w:jc w:val="center"/>
              <w:rPr>
                <w:sz w:val="21"/>
              </w:rPr>
            </w:pPr>
            <w:r w:rsidRPr="00FE58EA">
              <w:rPr>
                <w:sz w:val="21"/>
              </w:rPr>
              <w:t>261-004-06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1" w:right="92"/>
              <w:rPr>
                <w:sz w:val="21"/>
              </w:rPr>
            </w:pPr>
            <w:r w:rsidRPr="00FE58EA">
              <w:rPr>
                <w:rFonts w:hint="eastAsia"/>
                <w:sz w:val="21"/>
              </w:rPr>
              <w:t>甲苯硝化法生产二硝基甲苯过程中产生的洗涤废液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2"/>
              <w:jc w:val="center"/>
              <w:rPr>
                <w:sz w:val="21"/>
              </w:rPr>
            </w:pPr>
            <w:r w:rsidRPr="00FE58EA">
              <w:rPr>
                <w:sz w:val="21"/>
              </w:rPr>
              <w:t>261-005-06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jc w:val="both"/>
              <w:rPr>
                <w:sz w:val="21"/>
              </w:rPr>
            </w:pPr>
            <w:r w:rsidRPr="00FE58EA">
              <w:rPr>
                <w:rFonts w:hint="eastAsia"/>
                <w:sz w:val="21"/>
              </w:rPr>
              <w:t>有机溶剂的合成、裂解、分离、脱色、催化、沉淀、精馏等过程中产生的反应残余物、废催化剂、吸附过滤物及载体</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261-006-06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1" w:right="92"/>
              <w:rPr>
                <w:sz w:val="21"/>
              </w:rPr>
            </w:pPr>
            <w:r w:rsidRPr="00FE58EA">
              <w:rPr>
                <w:rFonts w:hint="eastAsia"/>
                <w:sz w:val="21"/>
              </w:rPr>
              <w:t>有机溶剂的生产、配制、使用过程中产生的含有有机溶剂的清洗杂物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21"/>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6"/>
              </w:rPr>
            </w:pPr>
          </w:p>
          <w:p w:rsidR="009F51A7" w:rsidRPr="00FE58EA" w:rsidRDefault="009F51A7" w:rsidP="00FE58EA">
            <w:pPr>
              <w:pStyle w:val="TableParagraph"/>
              <w:spacing w:before="1"/>
              <w:ind w:left="107"/>
              <w:rPr>
                <w:sz w:val="21"/>
              </w:rPr>
            </w:pPr>
            <w:r w:rsidRPr="00FE58EA">
              <w:rPr>
                <w:sz w:val="21"/>
              </w:rPr>
              <w:t>HW07</w:t>
            </w:r>
          </w:p>
          <w:p w:rsidR="009F51A7" w:rsidRPr="00FE58EA" w:rsidRDefault="009F51A7" w:rsidP="00FE58EA">
            <w:pPr>
              <w:pStyle w:val="TableParagraph"/>
              <w:spacing w:before="3" w:line="242" w:lineRule="auto"/>
              <w:ind w:left="107" w:right="59"/>
              <w:rPr>
                <w:sz w:val="21"/>
              </w:rPr>
            </w:pPr>
            <w:r w:rsidRPr="00FE58EA">
              <w:rPr>
                <w:rFonts w:hint="eastAsia"/>
                <w:sz w:val="21"/>
              </w:rPr>
              <w:t>热处理含氰废物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6"/>
              </w:rPr>
            </w:pPr>
          </w:p>
          <w:p w:rsidR="009F51A7" w:rsidRPr="00FE58EA" w:rsidRDefault="009F51A7" w:rsidP="00FE58EA">
            <w:pPr>
              <w:pStyle w:val="TableParagraph"/>
              <w:spacing w:before="1"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ind w:left="92" w:right="72"/>
              <w:jc w:val="center"/>
              <w:rPr>
                <w:sz w:val="21"/>
              </w:rPr>
            </w:pPr>
            <w:r w:rsidRPr="00FE58EA">
              <w:rPr>
                <w:sz w:val="21"/>
              </w:rPr>
              <w:t>346-001-07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8" w:line="242" w:lineRule="auto"/>
              <w:ind w:left="111" w:right="92"/>
              <w:rPr>
                <w:sz w:val="21"/>
              </w:rPr>
            </w:pPr>
            <w:r w:rsidRPr="00FE58EA">
              <w:rPr>
                <w:rFonts w:hint="eastAsia"/>
                <w:sz w:val="21"/>
              </w:rPr>
              <w:t>使用氰化物进行金属热处理产生的淬火池残渣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3"/>
              <w:ind w:left="19"/>
              <w:jc w:val="center"/>
              <w:rPr>
                <w:sz w:val="21"/>
              </w:rPr>
            </w:pPr>
            <w:r w:rsidRPr="00FE58EA">
              <w:rPr>
                <w:sz w:val="21"/>
              </w:rPr>
              <w:t>T</w:t>
            </w:r>
          </w:p>
        </w:tc>
      </w:tr>
      <w:tr w:rsidR="009F51A7" w:rsidTr="00FE58EA">
        <w:trPr>
          <w:trHeight w:val="6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346-002-07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1" w:right="92"/>
              <w:rPr>
                <w:sz w:val="21"/>
              </w:rPr>
            </w:pPr>
            <w:r w:rsidRPr="00FE58EA">
              <w:rPr>
                <w:rFonts w:hint="eastAsia"/>
                <w:sz w:val="21"/>
              </w:rPr>
              <w:t>使用氰化物进行金属热处理产生的淬火废水处理污泥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43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92" w:right="73"/>
              <w:jc w:val="center"/>
              <w:rPr>
                <w:sz w:val="21"/>
              </w:rPr>
            </w:pPr>
            <w:r w:rsidRPr="00FE58EA">
              <w:rPr>
                <w:sz w:val="21"/>
              </w:rPr>
              <w:t>346-003-07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1"/>
              <w:rPr>
                <w:sz w:val="21"/>
              </w:rPr>
            </w:pPr>
            <w:r w:rsidRPr="00FE58EA">
              <w:rPr>
                <w:rFonts w:hint="eastAsia"/>
                <w:sz w:val="21"/>
              </w:rPr>
              <w:t>含氰热处理炉维修过程中产生的废内衬</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2"/>
              <w:ind w:left="22"/>
              <w:jc w:val="center"/>
              <w:rPr>
                <w:sz w:val="21"/>
              </w:rPr>
            </w:pPr>
            <w:r w:rsidRPr="00FE58EA">
              <w:rPr>
                <w:sz w:val="21"/>
              </w:rPr>
              <w:t>T</w:t>
            </w:r>
          </w:p>
        </w:tc>
      </w:tr>
      <w:tr w:rsidR="009F51A7" w:rsidTr="00FE58EA">
        <w:trPr>
          <w:trHeight w:val="42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346-004-07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热处理渗碳炉产生的热处理渗碳氰渣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T</w:t>
            </w:r>
          </w:p>
        </w:tc>
      </w:tr>
      <w:tr w:rsidR="009F51A7" w:rsidTr="00FE58EA">
        <w:trPr>
          <w:trHeight w:val="67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346-005-07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金属热处理过程中的盐浴槽釜清洗工艺产生的废氰化物残渣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37" w:right="116"/>
              <w:jc w:val="center"/>
              <w:rPr>
                <w:sz w:val="21"/>
              </w:rPr>
            </w:pPr>
            <w:r w:rsidRPr="00FE58EA">
              <w:rPr>
                <w:sz w:val="21"/>
              </w:rPr>
              <w:t>R</w:t>
            </w:r>
            <w:r w:rsidRPr="00FE58EA">
              <w:rPr>
                <w:rFonts w:hint="eastAsia"/>
                <w:sz w:val="21"/>
              </w:rPr>
              <w:t>，</w:t>
            </w:r>
            <w:r w:rsidRPr="00FE58EA">
              <w:rPr>
                <w:sz w:val="21"/>
              </w:rPr>
              <w:t>T</w:t>
            </w:r>
          </w:p>
        </w:tc>
      </w:tr>
      <w:tr w:rsidR="009F51A7" w:rsidTr="00FE58EA">
        <w:trPr>
          <w:trHeight w:val="39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3"/>
              <w:ind w:left="92" w:right="73"/>
              <w:jc w:val="center"/>
              <w:rPr>
                <w:sz w:val="21"/>
              </w:rPr>
            </w:pPr>
            <w:r w:rsidRPr="00FE58EA">
              <w:rPr>
                <w:sz w:val="21"/>
              </w:rPr>
              <w:t>346-049-07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3"/>
              <w:ind w:left="111"/>
              <w:rPr>
                <w:sz w:val="21"/>
              </w:rPr>
            </w:pPr>
            <w:r w:rsidRPr="00FE58EA">
              <w:rPr>
                <w:rFonts w:hint="eastAsia"/>
                <w:sz w:val="21"/>
              </w:rPr>
              <w:t>其他热处理和退火作业中产生的含氰废物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3"/>
              <w:ind w:left="22"/>
              <w:jc w:val="center"/>
              <w:rPr>
                <w:sz w:val="21"/>
              </w:rPr>
            </w:pPr>
            <w:r w:rsidRPr="00FE58EA">
              <w:rPr>
                <w:sz w:val="21"/>
              </w:rPr>
              <w:t>T</w:t>
            </w:r>
          </w:p>
        </w:tc>
      </w:tr>
      <w:tr w:rsidR="009F51A7" w:rsidTr="00FE58EA">
        <w:trPr>
          <w:trHeight w:val="448"/>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07"/>
              <w:rPr>
                <w:sz w:val="21"/>
              </w:rPr>
            </w:pPr>
            <w:r w:rsidRPr="00FE58EA">
              <w:rPr>
                <w:sz w:val="21"/>
              </w:rPr>
              <w:t>HW08</w:t>
            </w:r>
          </w:p>
          <w:p w:rsidR="009F51A7" w:rsidRPr="00FE58EA" w:rsidRDefault="009F51A7" w:rsidP="00FE58EA">
            <w:pPr>
              <w:pStyle w:val="TableParagraph"/>
              <w:spacing w:before="3"/>
              <w:ind w:left="107"/>
              <w:rPr>
                <w:sz w:val="21"/>
              </w:rPr>
            </w:pPr>
            <w:r w:rsidRPr="00FE58EA">
              <w:rPr>
                <w:rFonts w:hint="eastAsia"/>
                <w:sz w:val="21"/>
              </w:rPr>
              <w:t>废矿物油</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4" w:line="242" w:lineRule="auto"/>
              <w:ind w:left="112" w:right="66"/>
              <w:jc w:val="both"/>
              <w:rPr>
                <w:sz w:val="21"/>
              </w:rPr>
            </w:pPr>
            <w:r w:rsidRPr="00FE58EA">
              <w:rPr>
                <w:rFonts w:hint="eastAsia"/>
                <w:sz w:val="21"/>
              </w:rPr>
              <w:t>天然原油和天然气开采</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ind w:left="92" w:right="72"/>
              <w:jc w:val="center"/>
              <w:rPr>
                <w:sz w:val="21"/>
              </w:rPr>
            </w:pPr>
            <w:r w:rsidRPr="00FE58EA">
              <w:rPr>
                <w:sz w:val="21"/>
              </w:rPr>
              <w:t>071-001-08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ind w:left="111"/>
              <w:rPr>
                <w:sz w:val="21"/>
              </w:rPr>
            </w:pPr>
            <w:r w:rsidRPr="00FE58EA">
              <w:rPr>
                <w:rFonts w:hint="eastAsia"/>
                <w:sz w:val="21"/>
              </w:rPr>
              <w:t>石油开采和炼制产生的油泥和油脚</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9"/>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4"/>
              <w:ind w:left="92" w:right="73"/>
              <w:jc w:val="center"/>
              <w:rPr>
                <w:sz w:val="21"/>
              </w:rPr>
            </w:pPr>
            <w:r w:rsidRPr="00FE58EA">
              <w:rPr>
                <w:sz w:val="21"/>
              </w:rPr>
              <w:t>071-002-08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4"/>
              <w:ind w:left="111"/>
              <w:rPr>
                <w:sz w:val="21"/>
              </w:rPr>
            </w:pPr>
            <w:r w:rsidRPr="00FE58EA">
              <w:rPr>
                <w:rFonts w:hint="eastAsia"/>
                <w:sz w:val="21"/>
              </w:rPr>
              <w:t>废弃钻井液处理产生的污泥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4"/>
              <w:ind w:left="19"/>
              <w:jc w:val="center"/>
              <w:rPr>
                <w:sz w:val="21"/>
              </w:rPr>
            </w:pPr>
            <w:r w:rsidRPr="00FE58EA">
              <w:rPr>
                <w:sz w:val="21"/>
              </w:rPr>
              <w:t>T</w:t>
            </w:r>
          </w:p>
        </w:tc>
      </w:tr>
      <w:tr w:rsidR="009F51A7" w:rsidTr="00FE58EA">
        <w:trPr>
          <w:trHeight w:val="653"/>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5" w:line="242" w:lineRule="auto"/>
              <w:ind w:left="112" w:right="66"/>
              <w:rPr>
                <w:sz w:val="21"/>
              </w:rPr>
            </w:pPr>
            <w:r w:rsidRPr="00FE58EA">
              <w:rPr>
                <w:rFonts w:hint="eastAsia"/>
                <w:sz w:val="21"/>
              </w:rPr>
              <w:t>精炼石油产品制造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92" w:right="72"/>
              <w:jc w:val="center"/>
              <w:rPr>
                <w:sz w:val="21"/>
              </w:rPr>
            </w:pPr>
            <w:r w:rsidRPr="00FE58EA">
              <w:rPr>
                <w:sz w:val="21"/>
              </w:rPr>
              <w:t>251-001-08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1"/>
              <w:rPr>
                <w:sz w:val="21"/>
              </w:rPr>
            </w:pPr>
            <w:r w:rsidRPr="00FE58EA">
              <w:rPr>
                <w:rFonts w:hint="eastAsia"/>
                <w:sz w:val="21"/>
              </w:rPr>
              <w:t>清洗油罐（池）或油件过程中产生的油</w:t>
            </w:r>
            <w:r w:rsidRPr="00FE58EA">
              <w:rPr>
                <w:sz w:val="21"/>
              </w:rPr>
              <w:t xml:space="preserve">/ </w:t>
            </w:r>
            <w:r w:rsidRPr="00FE58EA">
              <w:rPr>
                <w:rFonts w:hint="eastAsia"/>
                <w:sz w:val="21"/>
              </w:rPr>
              <w:t>水和烃</w:t>
            </w:r>
            <w:r w:rsidRPr="00FE58EA">
              <w:rPr>
                <w:sz w:val="21"/>
              </w:rPr>
              <w:t>/</w:t>
            </w:r>
            <w:r w:rsidRPr="00FE58EA">
              <w:rPr>
                <w:rFonts w:hint="eastAsia"/>
                <w:sz w:val="21"/>
              </w:rPr>
              <w:t>水混合物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18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9"/>
              </w:rPr>
            </w:pPr>
          </w:p>
          <w:p w:rsidR="009F51A7" w:rsidRPr="00FE58EA" w:rsidRDefault="009F51A7" w:rsidP="00FE58EA">
            <w:pPr>
              <w:pStyle w:val="TableParagraph"/>
              <w:ind w:left="92" w:right="72"/>
              <w:jc w:val="center"/>
              <w:rPr>
                <w:sz w:val="21"/>
              </w:rPr>
            </w:pPr>
            <w:r w:rsidRPr="00FE58EA">
              <w:rPr>
                <w:sz w:val="21"/>
              </w:rPr>
              <w:t>251-002-08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6" w:line="242" w:lineRule="auto"/>
              <w:ind w:left="111" w:right="92"/>
              <w:jc w:val="both"/>
              <w:rPr>
                <w:sz w:val="21"/>
              </w:rPr>
            </w:pPr>
            <w:r w:rsidRPr="00FE58EA">
              <w:rPr>
                <w:rFonts w:hint="eastAsia"/>
                <w:sz w:val="21"/>
              </w:rPr>
              <w:t>石油初炼过程中产生的废水处理污泥，以及储存设施、油</w:t>
            </w:r>
            <w:r w:rsidRPr="00FE58EA">
              <w:rPr>
                <w:sz w:val="21"/>
              </w:rPr>
              <w:t>-</w:t>
            </w:r>
            <w:r w:rsidRPr="00FE58EA">
              <w:rPr>
                <w:rFonts w:hint="eastAsia"/>
                <w:sz w:val="21"/>
              </w:rPr>
              <w:t>水</w:t>
            </w:r>
            <w:r w:rsidRPr="00FE58EA">
              <w:rPr>
                <w:sz w:val="21"/>
              </w:rPr>
              <w:t>-</w:t>
            </w:r>
            <w:r w:rsidRPr="00FE58EA">
              <w:rPr>
                <w:rFonts w:hint="eastAsia"/>
                <w:sz w:val="21"/>
              </w:rPr>
              <w:t>固态物质分离器、积水槽、沟渠及其他输送管道、污水池、雨水收集管道产生的污泥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92" w:right="72"/>
              <w:jc w:val="center"/>
              <w:rPr>
                <w:sz w:val="21"/>
              </w:rPr>
            </w:pPr>
            <w:r w:rsidRPr="00FE58EA">
              <w:rPr>
                <w:sz w:val="21"/>
              </w:rPr>
              <w:t>251-003-08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85"/>
              <w:rPr>
                <w:sz w:val="21"/>
              </w:rPr>
            </w:pPr>
            <w:r w:rsidRPr="00FE58EA">
              <w:rPr>
                <w:rFonts w:hint="eastAsia"/>
                <w:spacing w:val="-15"/>
                <w:sz w:val="21"/>
              </w:rPr>
              <w:t>石油炼制过程中</w:t>
            </w:r>
            <w:r w:rsidRPr="00FE58EA">
              <w:rPr>
                <w:spacing w:val="-15"/>
                <w:sz w:val="21"/>
              </w:rPr>
              <w:t xml:space="preserve"> </w:t>
            </w:r>
            <w:r w:rsidRPr="00FE58EA">
              <w:rPr>
                <w:spacing w:val="-4"/>
                <w:sz w:val="21"/>
              </w:rPr>
              <w:t>API</w:t>
            </w:r>
            <w:r w:rsidRPr="00FE58EA">
              <w:rPr>
                <w:spacing w:val="-19"/>
                <w:sz w:val="21"/>
              </w:rPr>
              <w:t xml:space="preserve"> </w:t>
            </w:r>
            <w:r w:rsidRPr="00FE58EA">
              <w:rPr>
                <w:rFonts w:hint="eastAsia"/>
                <w:spacing w:val="-19"/>
                <w:sz w:val="21"/>
              </w:rPr>
              <w:t>分离器产生的污泥，以</w:t>
            </w:r>
            <w:r w:rsidRPr="00FE58EA">
              <w:rPr>
                <w:rFonts w:hint="eastAsia"/>
                <w:spacing w:val="-9"/>
                <w:sz w:val="21"/>
              </w:rPr>
              <w:t>及汽油提炼工艺废水和冷却废水处理污泥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35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92" w:right="72"/>
              <w:jc w:val="center"/>
              <w:rPr>
                <w:sz w:val="21"/>
              </w:rPr>
            </w:pPr>
            <w:r w:rsidRPr="00FE58EA">
              <w:rPr>
                <w:sz w:val="21"/>
              </w:rPr>
              <w:t>251-004-08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111"/>
              <w:rPr>
                <w:sz w:val="21"/>
              </w:rPr>
            </w:pPr>
            <w:r w:rsidRPr="00FE58EA">
              <w:rPr>
                <w:rFonts w:hint="eastAsia"/>
                <w:sz w:val="21"/>
              </w:rPr>
              <w:t>石油炼制过程中溶气浮选法产生的浮渣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2"/>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35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92" w:right="72"/>
              <w:jc w:val="center"/>
              <w:rPr>
                <w:sz w:val="21"/>
              </w:rPr>
            </w:pPr>
            <w:r w:rsidRPr="00FE58EA">
              <w:rPr>
                <w:sz w:val="21"/>
              </w:rPr>
              <w:t>251-005-08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111"/>
              <w:rPr>
                <w:sz w:val="21"/>
              </w:rPr>
            </w:pPr>
            <w:r w:rsidRPr="00FE58EA">
              <w:rPr>
                <w:rFonts w:hint="eastAsia"/>
                <w:sz w:val="21"/>
              </w:rPr>
              <w:t>石油炼制过程中的溢出废油或乳剂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2"/>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35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92" w:right="73"/>
              <w:jc w:val="center"/>
              <w:rPr>
                <w:sz w:val="21"/>
              </w:rPr>
            </w:pPr>
            <w:r w:rsidRPr="00FE58EA">
              <w:rPr>
                <w:sz w:val="21"/>
              </w:rPr>
              <w:t>251-006-08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ind w:left="111"/>
              <w:rPr>
                <w:sz w:val="21"/>
              </w:rPr>
            </w:pPr>
            <w:r w:rsidRPr="00FE58EA">
              <w:rPr>
                <w:rFonts w:hint="eastAsia"/>
                <w:sz w:val="21"/>
              </w:rPr>
              <w:t>石油炼制过程中的换热器管束清洗污泥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2"/>
              <w:ind w:left="22"/>
              <w:jc w:val="center"/>
              <w:rPr>
                <w:sz w:val="21"/>
              </w:rPr>
            </w:pPr>
            <w:r w:rsidRPr="00FE58EA">
              <w:rPr>
                <w:sz w:val="21"/>
              </w:rPr>
              <w:t>T</w:t>
            </w:r>
          </w:p>
        </w:tc>
      </w:tr>
      <w:tr w:rsidR="009F51A7" w:rsidTr="00FE58EA">
        <w:trPr>
          <w:trHeight w:val="36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2"/>
              <w:ind w:left="92" w:right="73"/>
              <w:jc w:val="center"/>
              <w:rPr>
                <w:sz w:val="21"/>
              </w:rPr>
            </w:pPr>
            <w:r w:rsidRPr="00FE58EA">
              <w:rPr>
                <w:sz w:val="21"/>
              </w:rPr>
              <w:t>251-007-08</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2"/>
              <w:ind w:left="111"/>
              <w:rPr>
                <w:sz w:val="21"/>
              </w:rPr>
            </w:pPr>
            <w:r w:rsidRPr="00FE58EA">
              <w:rPr>
                <w:rFonts w:hint="eastAsia"/>
                <w:sz w:val="21"/>
              </w:rPr>
              <w:t>石油炼制过程中隔油设施的污泥</w:t>
            </w:r>
          </w:p>
        </w:tc>
        <w:tc>
          <w:tcPr>
            <w:tcW w:w="1149" w:type="dxa"/>
            <w:tcBorders>
              <w:top w:val="single" w:sz="4" w:space="0" w:color="000000"/>
              <w:left w:val="single" w:sz="4" w:space="0" w:color="000000"/>
            </w:tcBorders>
          </w:tcPr>
          <w:p w:rsidR="009F51A7" w:rsidRPr="00FE58EA" w:rsidRDefault="009F51A7" w:rsidP="00FE58EA">
            <w:pPr>
              <w:pStyle w:val="TableParagraph"/>
              <w:spacing w:before="42"/>
              <w:ind w:left="22"/>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19"/>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ind w:left="107"/>
              <w:rPr>
                <w:sz w:val="21"/>
              </w:rPr>
            </w:pPr>
            <w:r w:rsidRPr="00FE58EA">
              <w:rPr>
                <w:sz w:val="21"/>
              </w:rPr>
              <w:t>HW08</w:t>
            </w:r>
          </w:p>
          <w:p w:rsidR="009F51A7" w:rsidRPr="00FE58EA" w:rsidRDefault="009F51A7" w:rsidP="00FE58EA">
            <w:pPr>
              <w:pStyle w:val="TableParagraph"/>
              <w:spacing w:before="2"/>
              <w:ind w:left="107"/>
              <w:rPr>
                <w:sz w:val="21"/>
              </w:rPr>
            </w:pPr>
            <w:r w:rsidRPr="00FE58EA">
              <w:rPr>
                <w:rFonts w:hint="eastAsia"/>
                <w:sz w:val="21"/>
              </w:rPr>
              <w:t>废矿物油</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spacing w:line="242" w:lineRule="auto"/>
              <w:ind w:left="112" w:right="66"/>
              <w:rPr>
                <w:sz w:val="21"/>
              </w:rPr>
            </w:pPr>
            <w:r w:rsidRPr="00FE58EA">
              <w:rPr>
                <w:rFonts w:hint="eastAsia"/>
                <w:sz w:val="21"/>
              </w:rPr>
              <w:t>精炼石油产品制造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2"/>
              <w:jc w:val="center"/>
              <w:rPr>
                <w:sz w:val="21"/>
              </w:rPr>
            </w:pPr>
            <w:r w:rsidRPr="00FE58EA">
              <w:rPr>
                <w:sz w:val="21"/>
              </w:rPr>
              <w:t>251-008-08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石油炼制过程中储存设施底部的沉渣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2"/>
              <w:jc w:val="center"/>
              <w:rPr>
                <w:sz w:val="21"/>
              </w:rPr>
            </w:pPr>
            <w:r w:rsidRPr="00FE58EA">
              <w:rPr>
                <w:sz w:val="21"/>
              </w:rPr>
              <w:t>251-009-08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石油炼制过程中原油储存设施的沉积物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2"/>
              <w:jc w:val="center"/>
              <w:rPr>
                <w:sz w:val="21"/>
              </w:rPr>
            </w:pPr>
            <w:r w:rsidRPr="00FE58EA">
              <w:rPr>
                <w:sz w:val="21"/>
              </w:rPr>
              <w:t>251-010-08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石油炼制过程中澄清油浆槽底的沉积物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37" w:right="113"/>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8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251-011-08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1" w:right="92"/>
              <w:rPr>
                <w:sz w:val="21"/>
              </w:rPr>
            </w:pPr>
            <w:r w:rsidRPr="00FE58EA">
              <w:rPr>
                <w:rFonts w:hint="eastAsia"/>
                <w:sz w:val="21"/>
              </w:rPr>
              <w:t>石油炼制过程中进油管路过滤或分离装置产生的残渣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251-012-08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石油炼制过程中产生的废弃过滤粘土</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1197"/>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2" w:right="66"/>
              <w:jc w:val="both"/>
              <w:rPr>
                <w:sz w:val="21"/>
              </w:rPr>
            </w:pPr>
            <w:r w:rsidRPr="00FE58EA">
              <w:rPr>
                <w:rFonts w:hint="eastAsia"/>
                <w:sz w:val="21"/>
              </w:rPr>
              <w:t>涂料、油墨、颜料及相关产品制造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92" w:right="73"/>
              <w:jc w:val="center"/>
              <w:rPr>
                <w:sz w:val="21"/>
              </w:rPr>
            </w:pPr>
            <w:r w:rsidRPr="00FE58EA">
              <w:rPr>
                <w:sz w:val="21"/>
              </w:rPr>
              <w:t>264-001-08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油墨的生产、配制产生的废分散油</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694"/>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5" w:line="242" w:lineRule="auto"/>
              <w:ind w:left="112" w:right="66"/>
              <w:rPr>
                <w:sz w:val="21"/>
              </w:rPr>
            </w:pPr>
            <w:r w:rsidRPr="00FE58EA">
              <w:rPr>
                <w:rFonts w:hint="eastAsia"/>
                <w:sz w:val="21"/>
              </w:rPr>
              <w:t>专用化学产品制造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before="1"/>
              <w:ind w:left="92" w:right="72"/>
              <w:jc w:val="center"/>
              <w:rPr>
                <w:sz w:val="21"/>
              </w:rPr>
            </w:pPr>
            <w:r w:rsidRPr="00FE58EA">
              <w:rPr>
                <w:sz w:val="21"/>
              </w:rPr>
              <w:t>266-004-08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5" w:line="242" w:lineRule="auto"/>
              <w:ind w:left="111" w:right="92"/>
              <w:rPr>
                <w:sz w:val="21"/>
              </w:rPr>
            </w:pPr>
            <w:r w:rsidRPr="00FE58EA">
              <w:rPr>
                <w:rFonts w:hint="eastAsia"/>
                <w:sz w:val="21"/>
              </w:rPr>
              <w:t>粘合剂和密封剂生产、配置过程产生的废弃松香油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82"/>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2" w:right="35"/>
              <w:rPr>
                <w:sz w:val="21"/>
              </w:rPr>
            </w:pPr>
            <w:r w:rsidRPr="00FE58EA">
              <w:rPr>
                <w:rFonts w:hint="eastAsia"/>
                <w:spacing w:val="4"/>
                <w:sz w:val="21"/>
              </w:rPr>
              <w:t>船</w:t>
            </w:r>
            <w:r w:rsidRPr="00FE58EA">
              <w:rPr>
                <w:spacing w:val="4"/>
                <w:sz w:val="21"/>
              </w:rPr>
              <w:t xml:space="preserve"> </w:t>
            </w:r>
            <w:r w:rsidRPr="00FE58EA">
              <w:rPr>
                <w:rFonts w:hint="eastAsia"/>
                <w:spacing w:val="4"/>
                <w:sz w:val="21"/>
              </w:rPr>
              <w:t>舶及浮</w:t>
            </w:r>
            <w:r w:rsidRPr="00FE58EA">
              <w:rPr>
                <w:rFonts w:hint="eastAsia"/>
                <w:spacing w:val="-33"/>
                <w:sz w:val="21"/>
              </w:rPr>
              <w:t>动装置制造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375-001-08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拆船过程中产生的废油和油泥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4"/>
              <w:jc w:val="center"/>
              <w:rPr>
                <w:sz w:val="21"/>
              </w:rPr>
            </w:pPr>
            <w:r w:rsidRPr="00FE58EA">
              <w:rPr>
                <w:sz w:val="21"/>
              </w:rPr>
              <w:t>T</w:t>
            </w:r>
            <w:r w:rsidRPr="00FE58EA">
              <w:rPr>
                <w:rFonts w:hint="eastAsia"/>
                <w:sz w:val="21"/>
              </w:rPr>
              <w:t>，</w:t>
            </w:r>
            <w:r w:rsidRPr="00FE58EA">
              <w:rPr>
                <w:sz w:val="21"/>
              </w:rPr>
              <w:t>I</w:t>
            </w:r>
          </w:p>
        </w:tc>
      </w:tr>
      <w:tr w:rsidR="009F51A7" w:rsidTr="00FE58EA">
        <w:trPr>
          <w:trHeight w:val="707"/>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0"/>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900-200-08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珩磨、研磨、打磨过程产生的废矿物油及其含油污泥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900-201-08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使用煤油、柴油清洗金属零件或引擎产生的废矿物油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52"/>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92" w:right="72"/>
              <w:jc w:val="center"/>
              <w:rPr>
                <w:sz w:val="21"/>
              </w:rPr>
            </w:pPr>
            <w:r w:rsidRPr="00FE58EA">
              <w:rPr>
                <w:sz w:val="21"/>
              </w:rPr>
              <w:t>900-202-08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使用切削油和切削液进行机械加工过程中产生的废矿物油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72"/>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9"/>
              <w:ind w:left="92" w:right="73"/>
              <w:jc w:val="center"/>
              <w:rPr>
                <w:sz w:val="21"/>
              </w:rPr>
            </w:pPr>
            <w:r w:rsidRPr="00FE58EA">
              <w:rPr>
                <w:sz w:val="21"/>
              </w:rPr>
              <w:t>900-203-08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9"/>
              <w:ind w:left="111"/>
              <w:rPr>
                <w:sz w:val="21"/>
              </w:rPr>
            </w:pPr>
            <w:r w:rsidRPr="00FE58EA">
              <w:rPr>
                <w:rFonts w:hint="eastAsia"/>
                <w:sz w:val="21"/>
              </w:rPr>
              <w:t>使用淬火油进行表面硬化产生的废矿物油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9"/>
              <w:ind w:left="22"/>
              <w:jc w:val="center"/>
              <w:rPr>
                <w:sz w:val="21"/>
              </w:rPr>
            </w:pPr>
            <w:r w:rsidRPr="00FE58EA">
              <w:rPr>
                <w:sz w:val="21"/>
              </w:rPr>
              <w:t>T</w:t>
            </w:r>
          </w:p>
        </w:tc>
      </w:tr>
      <w:tr w:rsidR="009F51A7" w:rsidTr="00FE58EA">
        <w:trPr>
          <w:trHeight w:val="63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92" w:right="72"/>
              <w:jc w:val="center"/>
              <w:rPr>
                <w:sz w:val="21"/>
              </w:rPr>
            </w:pPr>
            <w:r w:rsidRPr="00FE58EA">
              <w:rPr>
                <w:sz w:val="21"/>
              </w:rPr>
              <w:t>900-204-08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6" w:line="242" w:lineRule="auto"/>
              <w:ind w:left="111" w:right="92"/>
              <w:rPr>
                <w:sz w:val="21"/>
              </w:rPr>
            </w:pPr>
            <w:r w:rsidRPr="00FE58EA">
              <w:rPr>
                <w:rFonts w:hint="eastAsia"/>
                <w:sz w:val="21"/>
              </w:rPr>
              <w:t>使用轧制油、冷却剂及酸进行金属轧制产生的废矿物油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900-205-08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使用镀锡油进行焊锡产生的废矿物油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900-206-08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锡及焊锡回收过程中产生的废矿物油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900-207-08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使用镀锡油进行蒸汽除油产生的废矿物油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62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6"/>
              <w:ind w:left="92" w:right="72"/>
              <w:jc w:val="center"/>
              <w:rPr>
                <w:sz w:val="21"/>
              </w:rPr>
            </w:pPr>
            <w:r w:rsidRPr="00FE58EA">
              <w:rPr>
                <w:sz w:val="21"/>
              </w:rPr>
              <w:t>900-208-08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9" w:line="242" w:lineRule="auto"/>
              <w:ind w:left="111" w:right="92"/>
              <w:rPr>
                <w:sz w:val="21"/>
              </w:rPr>
            </w:pPr>
            <w:r w:rsidRPr="00FE58EA">
              <w:rPr>
                <w:rFonts w:hint="eastAsia"/>
                <w:sz w:val="21"/>
              </w:rPr>
              <w:t>使用镀锡油（防氧化）进行热风整平（喷锡）产生的废矿物油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6"/>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2"/>
              <w:jc w:val="center"/>
              <w:rPr>
                <w:sz w:val="21"/>
              </w:rPr>
            </w:pPr>
            <w:r w:rsidRPr="00FE58EA">
              <w:rPr>
                <w:sz w:val="21"/>
              </w:rPr>
              <w:t>900-209-08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2"/>
              <w:rPr>
                <w:sz w:val="21"/>
              </w:rPr>
            </w:pPr>
            <w:r w:rsidRPr="00FE58EA">
              <w:rPr>
                <w:rFonts w:hint="eastAsia"/>
                <w:sz w:val="21"/>
              </w:rPr>
              <w:t>废弃的石蜡和油脂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37" w:right="114"/>
              <w:jc w:val="center"/>
              <w:rPr>
                <w:sz w:val="21"/>
              </w:rPr>
            </w:pPr>
            <w:r w:rsidRPr="00FE58EA">
              <w:rPr>
                <w:sz w:val="21"/>
              </w:rPr>
              <w:t>T</w:t>
            </w:r>
            <w:r w:rsidRPr="00FE58EA">
              <w:rPr>
                <w:rFonts w:hint="eastAsia"/>
                <w:sz w:val="21"/>
              </w:rPr>
              <w:t>，</w:t>
            </w:r>
            <w:r w:rsidRPr="00FE58EA">
              <w:rPr>
                <w:sz w:val="21"/>
              </w:rPr>
              <w:t>I</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2"/>
              <w:jc w:val="center"/>
              <w:rPr>
                <w:sz w:val="21"/>
              </w:rPr>
            </w:pPr>
            <w:r w:rsidRPr="00FE58EA">
              <w:rPr>
                <w:sz w:val="21"/>
              </w:rPr>
              <w:t>900-210-08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2"/>
              <w:rPr>
                <w:sz w:val="21"/>
              </w:rPr>
            </w:pPr>
            <w:r w:rsidRPr="00FE58EA">
              <w:rPr>
                <w:rFonts w:hint="eastAsia"/>
                <w:sz w:val="21"/>
              </w:rPr>
              <w:t>油</w:t>
            </w:r>
            <w:r w:rsidRPr="00FE58EA">
              <w:rPr>
                <w:sz w:val="21"/>
              </w:rPr>
              <w:t>/</w:t>
            </w:r>
            <w:r w:rsidRPr="00FE58EA">
              <w:rPr>
                <w:rFonts w:hint="eastAsia"/>
                <w:sz w:val="21"/>
              </w:rPr>
              <w:t>水分离设施产生的废油、污泥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37" w:right="114"/>
              <w:jc w:val="center"/>
              <w:rPr>
                <w:sz w:val="21"/>
              </w:rPr>
            </w:pPr>
            <w:r w:rsidRPr="00FE58EA">
              <w:rPr>
                <w:sz w:val="21"/>
              </w:rPr>
              <w:t>T</w:t>
            </w:r>
            <w:r w:rsidRPr="00FE58EA">
              <w:rPr>
                <w:rFonts w:hint="eastAsia"/>
                <w:sz w:val="21"/>
              </w:rPr>
              <w:t>，</w:t>
            </w:r>
            <w:r w:rsidRPr="00FE58EA">
              <w:rPr>
                <w:sz w:val="21"/>
              </w:rPr>
              <w:t>I</w:t>
            </w:r>
          </w:p>
        </w:tc>
      </w:tr>
      <w:tr w:rsidR="009F51A7" w:rsidTr="00FE58EA">
        <w:trPr>
          <w:trHeight w:val="97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0"/>
              <w:ind w:left="92" w:right="72"/>
              <w:jc w:val="center"/>
              <w:rPr>
                <w:sz w:val="21"/>
              </w:rPr>
            </w:pPr>
            <w:r w:rsidRPr="00FE58EA">
              <w:rPr>
                <w:sz w:val="21"/>
              </w:rPr>
              <w:t>900-249-08</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sz w:val="18"/>
              </w:rPr>
            </w:pPr>
          </w:p>
          <w:p w:rsidR="009F51A7" w:rsidRPr="00FE58EA" w:rsidRDefault="009F51A7" w:rsidP="00FE58EA">
            <w:pPr>
              <w:pStyle w:val="TableParagraph"/>
              <w:spacing w:line="242" w:lineRule="auto"/>
              <w:ind w:left="111" w:right="92"/>
              <w:rPr>
                <w:sz w:val="21"/>
              </w:rPr>
            </w:pPr>
            <w:r w:rsidRPr="00FE58EA">
              <w:rPr>
                <w:rFonts w:hint="eastAsia"/>
                <w:sz w:val="21"/>
              </w:rPr>
              <w:t>其他生产、销售、使用过程中产生的废矿物油</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0"/>
              <w:ind w:left="137" w:right="116"/>
              <w:jc w:val="center"/>
              <w:rPr>
                <w:sz w:val="21"/>
              </w:rPr>
            </w:pPr>
            <w:r w:rsidRPr="00FE58EA">
              <w:rPr>
                <w:sz w:val="21"/>
              </w:rPr>
              <w:t>T</w:t>
            </w:r>
            <w:r w:rsidRPr="00FE58EA">
              <w:rPr>
                <w:rFonts w:hint="eastAsia"/>
                <w:sz w:val="21"/>
              </w:rPr>
              <w:t>，</w:t>
            </w:r>
            <w:r w:rsidRPr="00FE58EA">
              <w:rPr>
                <w:sz w:val="21"/>
              </w:rPr>
              <w:t>I</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9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ind w:left="107"/>
              <w:rPr>
                <w:sz w:val="21"/>
              </w:rPr>
            </w:pPr>
            <w:r w:rsidRPr="00FE58EA">
              <w:rPr>
                <w:sz w:val="21"/>
              </w:rPr>
              <w:t>HW09</w:t>
            </w:r>
          </w:p>
          <w:p w:rsidR="009F51A7" w:rsidRPr="00FE58EA" w:rsidRDefault="009F51A7" w:rsidP="00FE58EA">
            <w:pPr>
              <w:pStyle w:val="TableParagraph"/>
              <w:spacing w:before="2" w:line="242" w:lineRule="auto"/>
              <w:ind w:left="107" w:right="59"/>
              <w:jc w:val="both"/>
              <w:rPr>
                <w:sz w:val="21"/>
              </w:rPr>
            </w:pPr>
            <w:r w:rsidRPr="00FE58EA">
              <w:rPr>
                <w:rFonts w:hint="eastAsia"/>
                <w:sz w:val="21"/>
              </w:rPr>
              <w:t>油</w:t>
            </w:r>
            <w:r w:rsidRPr="00FE58EA">
              <w:rPr>
                <w:sz w:val="21"/>
              </w:rPr>
              <w:t>/</w:t>
            </w:r>
            <w:r w:rsidRPr="00FE58EA">
              <w:rPr>
                <w:rFonts w:hint="eastAsia"/>
                <w:spacing w:val="-36"/>
                <w:sz w:val="21"/>
              </w:rPr>
              <w:t>水、烃</w:t>
            </w:r>
            <w:r w:rsidRPr="00FE58EA">
              <w:rPr>
                <w:sz w:val="21"/>
              </w:rPr>
              <w:t xml:space="preserve">/ </w:t>
            </w:r>
            <w:r w:rsidRPr="00FE58EA">
              <w:rPr>
                <w:rFonts w:hint="eastAsia"/>
                <w:spacing w:val="34"/>
                <w:sz w:val="21"/>
              </w:rPr>
              <w:t>水混合物</w:t>
            </w:r>
            <w:r w:rsidRPr="00FE58EA">
              <w:rPr>
                <w:rFonts w:hint="eastAsia"/>
                <w:sz w:val="21"/>
              </w:rPr>
              <w:t>或乳化液</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8"/>
              </w:rPr>
            </w:pPr>
          </w:p>
          <w:p w:rsidR="009F51A7" w:rsidRPr="00FE58EA" w:rsidRDefault="009F51A7" w:rsidP="00FE58EA">
            <w:pPr>
              <w:pStyle w:val="TableParagraph"/>
              <w:ind w:left="92" w:right="72"/>
              <w:jc w:val="center"/>
              <w:rPr>
                <w:sz w:val="21"/>
              </w:rPr>
            </w:pPr>
            <w:r w:rsidRPr="00FE58EA">
              <w:rPr>
                <w:sz w:val="21"/>
              </w:rPr>
              <w:t>900-005-09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line="242" w:lineRule="auto"/>
              <w:ind w:left="111" w:right="94"/>
              <w:rPr>
                <w:sz w:val="21"/>
              </w:rPr>
            </w:pPr>
            <w:r w:rsidRPr="00FE58EA">
              <w:rPr>
                <w:rFonts w:hint="eastAsia"/>
                <w:sz w:val="21"/>
              </w:rPr>
              <w:t>来自于水压机定期更换的油</w:t>
            </w:r>
            <w:r w:rsidRPr="00FE58EA">
              <w:rPr>
                <w:sz w:val="21"/>
              </w:rPr>
              <w:t>/</w:t>
            </w:r>
            <w:r w:rsidRPr="00FE58EA">
              <w:rPr>
                <w:rFonts w:hint="eastAsia"/>
                <w:sz w:val="21"/>
              </w:rPr>
              <w:t>水、烃</w:t>
            </w:r>
            <w:r w:rsidRPr="00FE58EA">
              <w:rPr>
                <w:sz w:val="21"/>
              </w:rPr>
              <w:t>/</w:t>
            </w:r>
            <w:r w:rsidRPr="00FE58EA">
              <w:rPr>
                <w:rFonts w:hint="eastAsia"/>
                <w:sz w:val="21"/>
              </w:rPr>
              <w:t>水混合物或乳化液</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92" w:right="72"/>
              <w:jc w:val="center"/>
              <w:rPr>
                <w:sz w:val="21"/>
              </w:rPr>
            </w:pPr>
            <w:r w:rsidRPr="00FE58EA">
              <w:rPr>
                <w:sz w:val="21"/>
              </w:rPr>
              <w:t>900-006-09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1" w:right="92"/>
              <w:rPr>
                <w:sz w:val="21"/>
              </w:rPr>
            </w:pPr>
            <w:r w:rsidRPr="00FE58EA">
              <w:rPr>
                <w:rFonts w:hint="eastAsia"/>
                <w:sz w:val="21"/>
              </w:rPr>
              <w:t>使用切削油和切削液进行机械加工过程中产生的油</w:t>
            </w:r>
            <w:r w:rsidRPr="00FE58EA">
              <w:rPr>
                <w:sz w:val="21"/>
              </w:rPr>
              <w:t>/</w:t>
            </w:r>
            <w:r w:rsidRPr="00FE58EA">
              <w:rPr>
                <w:rFonts w:hint="eastAsia"/>
                <w:sz w:val="21"/>
              </w:rPr>
              <w:t>水、烃</w:t>
            </w:r>
            <w:r w:rsidRPr="00FE58EA">
              <w:rPr>
                <w:sz w:val="21"/>
              </w:rPr>
              <w:t>/</w:t>
            </w:r>
            <w:r w:rsidRPr="00FE58EA">
              <w:rPr>
                <w:rFonts w:hint="eastAsia"/>
                <w:sz w:val="21"/>
              </w:rPr>
              <w:t>水混合物或乳化液</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900-007-09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4"/>
              <w:rPr>
                <w:sz w:val="21"/>
              </w:rPr>
            </w:pPr>
            <w:r w:rsidRPr="00FE58EA">
              <w:rPr>
                <w:rFonts w:hint="eastAsia"/>
                <w:sz w:val="21"/>
              </w:rPr>
              <w:t>其他工艺过程中产生的废弃的油</w:t>
            </w:r>
            <w:r w:rsidRPr="00FE58EA">
              <w:rPr>
                <w:sz w:val="21"/>
              </w:rPr>
              <w:t>/</w:t>
            </w:r>
            <w:r w:rsidRPr="00FE58EA">
              <w:rPr>
                <w:rFonts w:hint="eastAsia"/>
                <w:sz w:val="21"/>
              </w:rPr>
              <w:t>水、烃</w:t>
            </w:r>
            <w:r w:rsidRPr="00FE58EA">
              <w:rPr>
                <w:sz w:val="21"/>
              </w:rPr>
              <w:t xml:space="preserve">/ </w:t>
            </w:r>
            <w:r w:rsidRPr="00FE58EA">
              <w:rPr>
                <w:rFonts w:hint="eastAsia"/>
                <w:sz w:val="21"/>
              </w:rPr>
              <w:t>水混合物或乳化液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4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07"/>
              <w:rPr>
                <w:sz w:val="21"/>
              </w:rPr>
            </w:pPr>
            <w:r w:rsidRPr="00FE58EA">
              <w:rPr>
                <w:sz w:val="21"/>
              </w:rPr>
              <w:t>HW10</w:t>
            </w:r>
          </w:p>
          <w:p w:rsidR="009F51A7" w:rsidRPr="00FE58EA" w:rsidRDefault="009F51A7" w:rsidP="00FE58EA">
            <w:pPr>
              <w:pStyle w:val="TableParagraph"/>
              <w:spacing w:before="4" w:line="242" w:lineRule="auto"/>
              <w:ind w:left="107" w:right="78"/>
              <w:rPr>
                <w:sz w:val="21"/>
              </w:rPr>
            </w:pPr>
            <w:r w:rsidRPr="00FE58EA">
              <w:rPr>
                <w:rFonts w:hint="eastAsia"/>
                <w:spacing w:val="-18"/>
                <w:sz w:val="21"/>
              </w:rPr>
              <w:t>多氯（溴）</w:t>
            </w:r>
            <w:r w:rsidRPr="00FE58EA">
              <w:rPr>
                <w:spacing w:val="-18"/>
                <w:sz w:val="21"/>
              </w:rPr>
              <w:t xml:space="preserve"> </w:t>
            </w:r>
            <w:r w:rsidRPr="00FE58EA">
              <w:rPr>
                <w:rFonts w:hint="eastAsia"/>
                <w:spacing w:val="-33"/>
                <w:sz w:val="21"/>
              </w:rPr>
              <w:t>联苯类废物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900-008-10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60"/>
              <w:rPr>
                <w:sz w:val="21"/>
              </w:rPr>
            </w:pPr>
            <w:r w:rsidRPr="00FE58EA">
              <w:rPr>
                <w:rFonts w:hint="eastAsia"/>
                <w:spacing w:val="-17"/>
                <w:sz w:val="21"/>
              </w:rPr>
              <w:t>含多氯联苯</w:t>
            </w:r>
            <w:r w:rsidRPr="00FE58EA">
              <w:rPr>
                <w:rFonts w:hint="eastAsia"/>
                <w:spacing w:val="-14"/>
                <w:sz w:val="21"/>
              </w:rPr>
              <w:t>（</w:t>
            </w:r>
            <w:r w:rsidRPr="00FE58EA">
              <w:rPr>
                <w:spacing w:val="-14"/>
                <w:sz w:val="21"/>
              </w:rPr>
              <w:t>PCBs</w:t>
            </w:r>
            <w:r w:rsidRPr="00FE58EA">
              <w:rPr>
                <w:rFonts w:hint="eastAsia"/>
                <w:spacing w:val="-14"/>
                <w:sz w:val="21"/>
              </w:rPr>
              <w:t>）</w:t>
            </w:r>
            <w:r w:rsidRPr="00FE58EA">
              <w:rPr>
                <w:rFonts w:hint="eastAsia"/>
                <w:spacing w:val="-21"/>
                <w:sz w:val="21"/>
              </w:rPr>
              <w:t>、多氯三联苯</w:t>
            </w:r>
            <w:r w:rsidRPr="00FE58EA">
              <w:rPr>
                <w:rFonts w:hint="eastAsia"/>
                <w:spacing w:val="-14"/>
                <w:sz w:val="21"/>
              </w:rPr>
              <w:t>（</w:t>
            </w:r>
            <w:r w:rsidRPr="00FE58EA">
              <w:rPr>
                <w:spacing w:val="-14"/>
                <w:sz w:val="21"/>
              </w:rPr>
              <w:t>PCTs</w:t>
            </w:r>
            <w:r w:rsidRPr="00FE58EA">
              <w:rPr>
                <w:rFonts w:hint="eastAsia"/>
                <w:spacing w:val="-14"/>
                <w:sz w:val="21"/>
              </w:rPr>
              <w:t>）</w:t>
            </w:r>
            <w:r w:rsidRPr="00FE58EA">
              <w:rPr>
                <w:rFonts w:hint="eastAsia"/>
                <w:sz w:val="21"/>
              </w:rPr>
              <w:t>、</w:t>
            </w:r>
            <w:r w:rsidRPr="00FE58EA">
              <w:rPr>
                <w:rFonts w:hint="eastAsia"/>
                <w:spacing w:val="-21"/>
                <w:sz w:val="21"/>
              </w:rPr>
              <w:t>多溴联苯</w:t>
            </w:r>
            <w:r w:rsidRPr="00FE58EA">
              <w:rPr>
                <w:rFonts w:hint="eastAsia"/>
                <w:spacing w:val="-14"/>
                <w:sz w:val="21"/>
              </w:rPr>
              <w:t>（</w:t>
            </w:r>
            <w:r w:rsidRPr="00FE58EA">
              <w:rPr>
                <w:spacing w:val="-14"/>
                <w:sz w:val="21"/>
              </w:rPr>
              <w:t>PBBs</w:t>
            </w:r>
            <w:r w:rsidRPr="00FE58EA">
              <w:rPr>
                <w:rFonts w:hint="eastAsia"/>
                <w:spacing w:val="-14"/>
                <w:sz w:val="21"/>
              </w:rPr>
              <w:t>）</w:t>
            </w:r>
            <w:r w:rsidRPr="00FE58EA">
              <w:rPr>
                <w:rFonts w:hint="eastAsia"/>
                <w:spacing w:val="-20"/>
                <w:sz w:val="21"/>
              </w:rPr>
              <w:t>的废线路板、电容、变压器</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0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92" w:right="73"/>
              <w:jc w:val="center"/>
              <w:rPr>
                <w:sz w:val="21"/>
              </w:rPr>
            </w:pPr>
            <w:r w:rsidRPr="00FE58EA">
              <w:rPr>
                <w:sz w:val="21"/>
              </w:rPr>
              <w:t>900-009-10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11"/>
              <w:rPr>
                <w:sz w:val="21"/>
              </w:rPr>
            </w:pPr>
            <w:r w:rsidRPr="00FE58EA">
              <w:rPr>
                <w:rFonts w:hint="eastAsia"/>
                <w:spacing w:val="3"/>
                <w:sz w:val="21"/>
              </w:rPr>
              <w:t>含有</w:t>
            </w:r>
            <w:r w:rsidRPr="00FE58EA">
              <w:rPr>
                <w:spacing w:val="-11"/>
                <w:sz w:val="21"/>
              </w:rPr>
              <w:t>PCBs</w:t>
            </w:r>
            <w:r w:rsidRPr="00FE58EA">
              <w:rPr>
                <w:rFonts w:hint="eastAsia"/>
                <w:spacing w:val="-21"/>
                <w:sz w:val="21"/>
              </w:rPr>
              <w:t>、</w:t>
            </w:r>
            <w:r w:rsidRPr="00FE58EA">
              <w:rPr>
                <w:spacing w:val="-8"/>
                <w:sz w:val="21"/>
              </w:rPr>
              <w:t>PCTs</w:t>
            </w:r>
            <w:r w:rsidRPr="00FE58EA">
              <w:rPr>
                <w:spacing w:val="-20"/>
                <w:sz w:val="21"/>
              </w:rPr>
              <w:t xml:space="preserve"> </w:t>
            </w:r>
            <w:r w:rsidRPr="00FE58EA">
              <w:rPr>
                <w:rFonts w:hint="eastAsia"/>
                <w:spacing w:val="-20"/>
                <w:sz w:val="21"/>
              </w:rPr>
              <w:t>和</w:t>
            </w:r>
            <w:r w:rsidRPr="00FE58EA">
              <w:rPr>
                <w:spacing w:val="-9"/>
                <w:sz w:val="21"/>
              </w:rPr>
              <w:t>PBBs</w:t>
            </w:r>
            <w:r w:rsidRPr="00FE58EA">
              <w:rPr>
                <w:spacing w:val="-26"/>
                <w:sz w:val="21"/>
              </w:rPr>
              <w:t xml:space="preserve"> </w:t>
            </w:r>
            <w:r w:rsidRPr="00FE58EA">
              <w:rPr>
                <w:rFonts w:hint="eastAsia"/>
                <w:spacing w:val="-26"/>
                <w:sz w:val="21"/>
              </w:rPr>
              <w:t>的电力设备的清洗液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7"/>
              <w:ind w:left="19"/>
              <w:jc w:val="center"/>
              <w:rPr>
                <w:sz w:val="21"/>
              </w:rPr>
            </w:pPr>
            <w:r w:rsidRPr="00FE58EA">
              <w:rPr>
                <w:sz w:val="21"/>
              </w:rPr>
              <w:t>T</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900-010-10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4"/>
              <w:rPr>
                <w:sz w:val="21"/>
              </w:rPr>
            </w:pPr>
            <w:r w:rsidRPr="00FE58EA">
              <w:rPr>
                <w:rFonts w:hint="eastAsia"/>
                <w:spacing w:val="-17"/>
                <w:sz w:val="21"/>
              </w:rPr>
              <w:t>含有</w:t>
            </w:r>
            <w:r w:rsidRPr="00FE58EA">
              <w:rPr>
                <w:spacing w:val="-17"/>
                <w:sz w:val="21"/>
              </w:rPr>
              <w:t xml:space="preserve"> </w:t>
            </w:r>
            <w:r w:rsidRPr="00FE58EA">
              <w:rPr>
                <w:sz w:val="21"/>
              </w:rPr>
              <w:t>PCBs</w:t>
            </w:r>
            <w:r w:rsidRPr="00FE58EA">
              <w:rPr>
                <w:rFonts w:hint="eastAsia"/>
                <w:sz w:val="21"/>
              </w:rPr>
              <w:t>、</w:t>
            </w:r>
            <w:r w:rsidRPr="00FE58EA">
              <w:rPr>
                <w:sz w:val="21"/>
              </w:rPr>
              <w:t>PCTs</w:t>
            </w:r>
            <w:r w:rsidRPr="00FE58EA">
              <w:rPr>
                <w:spacing w:val="-34"/>
                <w:sz w:val="21"/>
              </w:rPr>
              <w:t xml:space="preserve"> </w:t>
            </w:r>
            <w:r w:rsidRPr="00FE58EA">
              <w:rPr>
                <w:rFonts w:hint="eastAsia"/>
                <w:spacing w:val="-34"/>
                <w:sz w:val="21"/>
              </w:rPr>
              <w:t>和</w:t>
            </w:r>
            <w:r w:rsidRPr="00FE58EA">
              <w:rPr>
                <w:spacing w:val="-34"/>
                <w:sz w:val="21"/>
              </w:rPr>
              <w:t xml:space="preserve"> </w:t>
            </w:r>
            <w:r w:rsidRPr="00FE58EA">
              <w:rPr>
                <w:sz w:val="21"/>
              </w:rPr>
              <w:t>PBBs</w:t>
            </w:r>
            <w:r w:rsidRPr="00FE58EA">
              <w:rPr>
                <w:spacing w:val="-8"/>
                <w:sz w:val="21"/>
              </w:rPr>
              <w:t xml:space="preserve"> </w:t>
            </w:r>
            <w:r w:rsidRPr="00FE58EA">
              <w:rPr>
                <w:rFonts w:hint="eastAsia"/>
                <w:spacing w:val="-8"/>
                <w:sz w:val="21"/>
              </w:rPr>
              <w:t>的电力设备中倾倒出的介质油、绝缘油、冷却油及传热油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4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900-011-10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4"/>
              <w:rPr>
                <w:sz w:val="21"/>
              </w:rPr>
            </w:pPr>
            <w:r w:rsidRPr="00FE58EA">
              <w:rPr>
                <w:rFonts w:hint="eastAsia"/>
                <w:spacing w:val="-7"/>
                <w:sz w:val="21"/>
              </w:rPr>
              <w:t>含有或直接沾染</w:t>
            </w:r>
            <w:r w:rsidRPr="00FE58EA">
              <w:rPr>
                <w:spacing w:val="-7"/>
                <w:sz w:val="21"/>
              </w:rPr>
              <w:t xml:space="preserve"> </w:t>
            </w:r>
            <w:r w:rsidRPr="00FE58EA">
              <w:rPr>
                <w:sz w:val="21"/>
              </w:rPr>
              <w:t>PCBs</w:t>
            </w:r>
            <w:r w:rsidRPr="00FE58EA">
              <w:rPr>
                <w:rFonts w:hint="eastAsia"/>
                <w:sz w:val="21"/>
              </w:rPr>
              <w:t>、</w:t>
            </w:r>
            <w:r w:rsidRPr="00FE58EA">
              <w:rPr>
                <w:sz w:val="21"/>
              </w:rPr>
              <w:t>PCTs</w:t>
            </w:r>
            <w:r w:rsidRPr="00FE58EA">
              <w:rPr>
                <w:spacing w:val="-34"/>
                <w:sz w:val="21"/>
              </w:rPr>
              <w:t xml:space="preserve"> </w:t>
            </w:r>
            <w:r w:rsidRPr="00FE58EA">
              <w:rPr>
                <w:rFonts w:hint="eastAsia"/>
                <w:spacing w:val="-34"/>
                <w:sz w:val="21"/>
              </w:rPr>
              <w:t>和</w:t>
            </w:r>
            <w:r w:rsidRPr="00FE58EA">
              <w:rPr>
                <w:spacing w:val="-34"/>
                <w:sz w:val="21"/>
              </w:rPr>
              <w:t xml:space="preserve"> </w:t>
            </w:r>
            <w:r w:rsidRPr="00FE58EA">
              <w:rPr>
                <w:sz w:val="21"/>
              </w:rPr>
              <w:t>PBBs</w:t>
            </w:r>
            <w:r w:rsidRPr="00FE58EA">
              <w:rPr>
                <w:spacing w:val="-17"/>
                <w:sz w:val="21"/>
              </w:rPr>
              <w:t xml:space="preserve"> </w:t>
            </w:r>
            <w:r w:rsidRPr="00FE58EA">
              <w:rPr>
                <w:rFonts w:hint="eastAsia"/>
                <w:spacing w:val="-17"/>
                <w:sz w:val="21"/>
              </w:rPr>
              <w:t>的废弃包装物及容器</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900-012-10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1" w:right="-15" w:hanging="1"/>
              <w:rPr>
                <w:sz w:val="21"/>
              </w:rPr>
            </w:pPr>
            <w:r w:rsidRPr="00FE58EA">
              <w:rPr>
                <w:rFonts w:hint="eastAsia"/>
                <w:spacing w:val="-10"/>
                <w:position w:val="1"/>
                <w:sz w:val="21"/>
              </w:rPr>
              <w:t>含有或沾染</w:t>
            </w:r>
            <w:r w:rsidRPr="00FE58EA">
              <w:rPr>
                <w:spacing w:val="-10"/>
                <w:position w:val="1"/>
                <w:sz w:val="21"/>
              </w:rPr>
              <w:t xml:space="preserve"> </w:t>
            </w:r>
            <w:r w:rsidRPr="00FE58EA">
              <w:rPr>
                <w:position w:val="1"/>
                <w:sz w:val="21"/>
              </w:rPr>
              <w:t>PCBs</w:t>
            </w:r>
            <w:r w:rsidRPr="00FE58EA">
              <w:rPr>
                <w:rFonts w:hint="eastAsia"/>
                <w:spacing w:val="-20"/>
                <w:position w:val="1"/>
                <w:sz w:val="21"/>
              </w:rPr>
              <w:t>、</w:t>
            </w:r>
            <w:r w:rsidRPr="00FE58EA">
              <w:rPr>
                <w:position w:val="1"/>
                <w:sz w:val="21"/>
              </w:rPr>
              <w:t>PCT</w:t>
            </w:r>
            <w:r w:rsidRPr="00FE58EA">
              <w:rPr>
                <w:sz w:val="11"/>
              </w:rPr>
              <w:t>S</w:t>
            </w:r>
            <w:r w:rsidRPr="00FE58EA">
              <w:rPr>
                <w:rFonts w:hint="eastAsia"/>
                <w:spacing w:val="-20"/>
                <w:position w:val="1"/>
                <w:sz w:val="21"/>
              </w:rPr>
              <w:t>、</w:t>
            </w:r>
            <w:r w:rsidRPr="00FE58EA">
              <w:rPr>
                <w:position w:val="1"/>
                <w:sz w:val="21"/>
              </w:rPr>
              <w:t>PBB</w:t>
            </w:r>
            <w:r w:rsidRPr="00FE58EA">
              <w:rPr>
                <w:sz w:val="11"/>
              </w:rPr>
              <w:t>S</w:t>
            </w:r>
            <w:r w:rsidRPr="00FE58EA">
              <w:rPr>
                <w:spacing w:val="-43"/>
                <w:sz w:val="11"/>
              </w:rPr>
              <w:t xml:space="preserve"> </w:t>
            </w:r>
            <w:r w:rsidRPr="00FE58EA">
              <w:rPr>
                <w:rFonts w:hint="eastAsia"/>
                <w:spacing w:val="-7"/>
                <w:position w:val="1"/>
                <w:sz w:val="21"/>
              </w:rPr>
              <w:t>和多氯</w:t>
            </w:r>
            <w:r w:rsidRPr="00FE58EA">
              <w:rPr>
                <w:rFonts w:hint="eastAsia"/>
                <w:position w:val="1"/>
                <w:sz w:val="21"/>
              </w:rPr>
              <w:t>（溴）</w:t>
            </w:r>
            <w:r w:rsidRPr="00FE58EA">
              <w:rPr>
                <w:position w:val="1"/>
                <w:sz w:val="21"/>
              </w:rPr>
              <w:t xml:space="preserve"> </w:t>
            </w:r>
            <w:r w:rsidRPr="00FE58EA">
              <w:rPr>
                <w:rFonts w:hint="eastAsia"/>
                <w:spacing w:val="-4"/>
                <w:sz w:val="21"/>
              </w:rPr>
              <w:t>萘，且含量</w:t>
            </w:r>
            <w:r w:rsidRPr="00FE58EA">
              <w:rPr>
                <w:rFonts w:ascii="Symbol" w:eastAsia="Times New Roman" w:hAnsi="Symbol"/>
                <w:sz w:val="21"/>
              </w:rPr>
              <w:t></w:t>
            </w:r>
            <w:r w:rsidRPr="00FE58EA">
              <w:rPr>
                <w:sz w:val="21"/>
              </w:rPr>
              <w:t>50mg/kg</w:t>
            </w:r>
            <w:r w:rsidRPr="00FE58EA">
              <w:rPr>
                <w:spacing w:val="-9"/>
                <w:sz w:val="21"/>
              </w:rPr>
              <w:t xml:space="preserve"> </w:t>
            </w:r>
            <w:r w:rsidRPr="00FE58EA">
              <w:rPr>
                <w:rFonts w:hint="eastAsia"/>
                <w:spacing w:val="-9"/>
                <w:sz w:val="21"/>
              </w:rPr>
              <w:t>的废物、物质和物品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71"/>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0"/>
              </w:rPr>
            </w:pPr>
          </w:p>
          <w:p w:rsidR="009F51A7" w:rsidRPr="00FE58EA" w:rsidRDefault="009F51A7" w:rsidP="00FE58EA">
            <w:pPr>
              <w:pStyle w:val="TableParagraph"/>
              <w:ind w:left="107"/>
              <w:rPr>
                <w:sz w:val="21"/>
              </w:rPr>
            </w:pPr>
            <w:r w:rsidRPr="00FE58EA">
              <w:rPr>
                <w:sz w:val="21"/>
              </w:rPr>
              <w:t>HW11</w:t>
            </w:r>
          </w:p>
          <w:p w:rsidR="009F51A7" w:rsidRPr="00FE58EA" w:rsidRDefault="009F51A7" w:rsidP="00FE58EA">
            <w:pPr>
              <w:pStyle w:val="TableParagraph"/>
              <w:spacing w:before="3" w:line="242" w:lineRule="auto"/>
              <w:ind w:left="107" w:right="91"/>
              <w:rPr>
                <w:sz w:val="21"/>
              </w:rPr>
            </w:pPr>
            <w:r w:rsidRPr="00FE58EA">
              <w:rPr>
                <w:rFonts w:hint="eastAsia"/>
                <w:spacing w:val="-52"/>
                <w:sz w:val="21"/>
              </w:rPr>
              <w:t>精</w:t>
            </w:r>
            <w:r w:rsidRPr="00FE58EA">
              <w:rPr>
                <w:rFonts w:hint="eastAsia"/>
                <w:sz w:val="21"/>
              </w:rPr>
              <w:t>（蒸</w:t>
            </w:r>
            <w:r w:rsidRPr="00FE58EA">
              <w:rPr>
                <w:rFonts w:hint="eastAsia"/>
                <w:spacing w:val="-52"/>
                <w:sz w:val="21"/>
              </w:rPr>
              <w:t>）</w:t>
            </w:r>
            <w:r w:rsidRPr="00FE58EA">
              <w:rPr>
                <w:rFonts w:hint="eastAsia"/>
                <w:sz w:val="21"/>
              </w:rPr>
              <w:t>馏残渣</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35"/>
              <w:rPr>
                <w:sz w:val="21"/>
              </w:rPr>
            </w:pPr>
            <w:r w:rsidRPr="00FE58EA">
              <w:rPr>
                <w:rFonts w:hint="eastAsia"/>
                <w:spacing w:val="4"/>
                <w:sz w:val="21"/>
              </w:rPr>
              <w:t>精</w:t>
            </w:r>
            <w:r w:rsidRPr="00FE58EA">
              <w:rPr>
                <w:spacing w:val="4"/>
                <w:sz w:val="21"/>
              </w:rPr>
              <w:t xml:space="preserve"> </w:t>
            </w:r>
            <w:r w:rsidRPr="00FE58EA">
              <w:rPr>
                <w:rFonts w:hint="eastAsia"/>
                <w:spacing w:val="4"/>
                <w:sz w:val="21"/>
              </w:rPr>
              <w:t>炼石油</w:t>
            </w:r>
            <w:r w:rsidRPr="00FE58EA">
              <w:rPr>
                <w:rFonts w:hint="eastAsia"/>
                <w:spacing w:val="-33"/>
                <w:sz w:val="21"/>
              </w:rPr>
              <w:t>产品的制造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3"/>
              <w:jc w:val="center"/>
              <w:rPr>
                <w:sz w:val="21"/>
              </w:rPr>
            </w:pPr>
            <w:r w:rsidRPr="00FE58EA">
              <w:rPr>
                <w:sz w:val="21"/>
              </w:rPr>
              <w:t>251-013-11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石油精炼过程中产生的酸焦油和其他焦油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9"/>
              <w:ind w:left="112"/>
              <w:rPr>
                <w:sz w:val="21"/>
              </w:rPr>
            </w:pPr>
            <w:r w:rsidRPr="00FE58EA">
              <w:rPr>
                <w:rFonts w:hint="eastAsia"/>
                <w:sz w:val="21"/>
              </w:rPr>
              <w:t>炼焦制造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252-001-11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炼焦过程中蒸氨塔产生的压滤污泥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252-002-11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炼焦过程中澄清设施底部的焦油状污泥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61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8"/>
              <w:ind w:left="92" w:right="72"/>
              <w:jc w:val="center"/>
              <w:rPr>
                <w:sz w:val="21"/>
              </w:rPr>
            </w:pPr>
            <w:r w:rsidRPr="00FE58EA">
              <w:rPr>
                <w:sz w:val="21"/>
              </w:rPr>
              <w:t>252-003-11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3" w:line="242" w:lineRule="auto"/>
              <w:ind w:left="111" w:right="92"/>
              <w:rPr>
                <w:sz w:val="21"/>
              </w:rPr>
            </w:pPr>
            <w:r w:rsidRPr="00FE58EA">
              <w:rPr>
                <w:rFonts w:hint="eastAsia"/>
                <w:sz w:val="21"/>
              </w:rPr>
              <w:t>炼焦副产品回收过程中萘回收及再生产生的残渣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8"/>
              <w:ind w:left="19"/>
              <w:jc w:val="center"/>
              <w:rPr>
                <w:sz w:val="21"/>
              </w:rPr>
            </w:pPr>
            <w:r w:rsidRPr="00FE58EA">
              <w:rPr>
                <w:sz w:val="21"/>
              </w:rPr>
              <w:t>T</w:t>
            </w:r>
          </w:p>
        </w:tc>
      </w:tr>
      <w:tr w:rsidR="009F51A7" w:rsidTr="00FE58EA">
        <w:trPr>
          <w:trHeight w:val="58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4"/>
              <w:ind w:left="92" w:right="72"/>
              <w:jc w:val="center"/>
              <w:rPr>
                <w:sz w:val="21"/>
              </w:rPr>
            </w:pPr>
            <w:r w:rsidRPr="00FE58EA">
              <w:rPr>
                <w:sz w:val="21"/>
              </w:rPr>
              <w:t>252-004-11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8" w:line="242" w:lineRule="auto"/>
              <w:ind w:left="111" w:right="92"/>
              <w:rPr>
                <w:sz w:val="21"/>
              </w:rPr>
            </w:pPr>
            <w:r w:rsidRPr="00FE58EA">
              <w:rPr>
                <w:rFonts w:hint="eastAsia"/>
                <w:sz w:val="21"/>
              </w:rPr>
              <w:t>炼焦和炼焦副产品回收过程中焦油储存设施中的残渣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54"/>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252-005-11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煤焦油精炼过程中焦油储存设施中的残渣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252-006-11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煤焦油蒸馏残渣，包括蒸馏釜底物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62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6"/>
              <w:ind w:left="92" w:right="72"/>
              <w:jc w:val="center"/>
              <w:rPr>
                <w:sz w:val="21"/>
              </w:rPr>
            </w:pPr>
            <w:r w:rsidRPr="00FE58EA">
              <w:rPr>
                <w:sz w:val="21"/>
              </w:rPr>
              <w:t>252-007-11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0" w:line="242" w:lineRule="auto"/>
              <w:ind w:left="111" w:right="92"/>
              <w:rPr>
                <w:sz w:val="21"/>
              </w:rPr>
            </w:pPr>
            <w:r w:rsidRPr="00FE58EA">
              <w:rPr>
                <w:rFonts w:hint="eastAsia"/>
                <w:sz w:val="21"/>
              </w:rPr>
              <w:t>煤焦油回收过程中产生的残渣，包括炼焦副产品回收过程中的污水池残渣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6"/>
              <w:ind w:left="19"/>
              <w:jc w:val="center"/>
              <w:rPr>
                <w:sz w:val="21"/>
              </w:rPr>
            </w:pPr>
            <w:r w:rsidRPr="00FE58EA">
              <w:rPr>
                <w:sz w:val="21"/>
              </w:rPr>
              <w:t>T</w:t>
            </w:r>
          </w:p>
        </w:tc>
      </w:tr>
      <w:tr w:rsidR="009F51A7" w:rsidTr="00FE58EA">
        <w:trPr>
          <w:trHeight w:val="96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9"/>
              </w:rPr>
            </w:pPr>
          </w:p>
          <w:p w:rsidR="009F51A7" w:rsidRPr="00FE58EA" w:rsidRDefault="009F51A7" w:rsidP="00FE58EA">
            <w:pPr>
              <w:pStyle w:val="TableParagraph"/>
              <w:ind w:left="92" w:right="72"/>
              <w:jc w:val="center"/>
              <w:rPr>
                <w:sz w:val="21"/>
              </w:rPr>
            </w:pPr>
            <w:r w:rsidRPr="00FE58EA">
              <w:rPr>
                <w:sz w:val="21"/>
              </w:rPr>
              <w:t>252-008-11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line="242" w:lineRule="auto"/>
              <w:ind w:left="111" w:right="92"/>
              <w:jc w:val="both"/>
              <w:rPr>
                <w:sz w:val="21"/>
              </w:rPr>
            </w:pPr>
            <w:r w:rsidRPr="00FE58EA">
              <w:rPr>
                <w:rFonts w:hint="eastAsia"/>
                <w:sz w:val="21"/>
              </w:rPr>
              <w:t>轻油回收过程中产生的残渣，包括炼焦副产品回收过程中的蒸馏器、澄清设施、洗涤油回收单元产生的残渣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252-009-11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轻油精炼过程中的污水池残渣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1"/>
              <w:jc w:val="center"/>
              <w:rPr>
                <w:sz w:val="21"/>
              </w:rPr>
            </w:pPr>
            <w:r w:rsidRPr="00FE58EA">
              <w:rPr>
                <w:sz w:val="21"/>
              </w:rPr>
              <w:t>T</w:t>
            </w:r>
          </w:p>
        </w:tc>
      </w:tr>
      <w:tr w:rsidR="009F51A7" w:rsidTr="00FE58EA">
        <w:trPr>
          <w:trHeight w:val="65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2"/>
              <w:jc w:val="center"/>
              <w:rPr>
                <w:sz w:val="21"/>
              </w:rPr>
            </w:pPr>
            <w:r w:rsidRPr="00FE58EA">
              <w:rPr>
                <w:sz w:val="21"/>
              </w:rPr>
              <w:t>252-010-11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煤气及煤化工生产行业分离煤油过程中产生的煤焦油渣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252-011-11</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焦炭生产过程中产生的其他酸焦油和焦油</w:t>
            </w:r>
          </w:p>
        </w:tc>
        <w:tc>
          <w:tcPr>
            <w:tcW w:w="1149" w:type="dxa"/>
            <w:tcBorders>
              <w:top w:val="single" w:sz="4" w:space="0" w:color="000000"/>
              <w:left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19"/>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9"/>
              </w:rPr>
            </w:pPr>
          </w:p>
          <w:p w:rsidR="009F51A7" w:rsidRPr="00FE58EA" w:rsidRDefault="009F51A7" w:rsidP="00FE58EA">
            <w:pPr>
              <w:pStyle w:val="TableParagraph"/>
              <w:ind w:left="107"/>
              <w:rPr>
                <w:sz w:val="21"/>
              </w:rPr>
            </w:pPr>
            <w:r w:rsidRPr="00FE58EA">
              <w:rPr>
                <w:sz w:val="21"/>
              </w:rPr>
              <w:t>HW11</w:t>
            </w:r>
          </w:p>
          <w:p w:rsidR="009F51A7" w:rsidRPr="00FE58EA" w:rsidRDefault="009F51A7" w:rsidP="00FE58EA">
            <w:pPr>
              <w:pStyle w:val="TableParagraph"/>
              <w:spacing w:before="2" w:line="242" w:lineRule="auto"/>
              <w:ind w:left="107" w:right="91"/>
              <w:rPr>
                <w:sz w:val="21"/>
              </w:rPr>
            </w:pPr>
            <w:r w:rsidRPr="00FE58EA">
              <w:rPr>
                <w:rFonts w:hint="eastAsia"/>
                <w:spacing w:val="-52"/>
                <w:sz w:val="21"/>
              </w:rPr>
              <w:t>精</w:t>
            </w:r>
            <w:r w:rsidRPr="00FE58EA">
              <w:rPr>
                <w:rFonts w:hint="eastAsia"/>
                <w:sz w:val="21"/>
              </w:rPr>
              <w:t>（蒸</w:t>
            </w:r>
            <w:r w:rsidRPr="00FE58EA">
              <w:rPr>
                <w:rFonts w:hint="eastAsia"/>
                <w:spacing w:val="-52"/>
                <w:sz w:val="21"/>
              </w:rPr>
              <w:t>）</w:t>
            </w:r>
            <w:r w:rsidRPr="00FE58EA">
              <w:rPr>
                <w:rFonts w:hint="eastAsia"/>
                <w:sz w:val="21"/>
              </w:rPr>
              <w:t>馏残渣</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261-007-11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乙烯法制乙醛生产过程中产生的蒸馏底渣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T</w:t>
            </w:r>
          </w:p>
        </w:tc>
      </w:tr>
      <w:tr w:rsidR="009F51A7" w:rsidTr="00FE58EA">
        <w:trPr>
          <w:trHeight w:val="64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92" w:right="72"/>
              <w:jc w:val="center"/>
              <w:rPr>
                <w:sz w:val="21"/>
              </w:rPr>
            </w:pPr>
            <w:r w:rsidRPr="00FE58EA">
              <w:rPr>
                <w:sz w:val="21"/>
              </w:rPr>
              <w:t>261-008-11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7" w:line="242" w:lineRule="auto"/>
              <w:ind w:left="111" w:right="92"/>
              <w:rPr>
                <w:sz w:val="21"/>
              </w:rPr>
            </w:pPr>
            <w:r w:rsidRPr="00FE58EA">
              <w:rPr>
                <w:rFonts w:hint="eastAsia"/>
                <w:sz w:val="21"/>
              </w:rPr>
              <w:t>乙烯法制乙醛生产过程中产生的蒸馏次要馏分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261-009-11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1" w:line="242" w:lineRule="auto"/>
              <w:ind w:left="111" w:right="92"/>
              <w:rPr>
                <w:sz w:val="21"/>
              </w:rPr>
            </w:pPr>
            <w:r w:rsidRPr="00FE58EA">
              <w:rPr>
                <w:rFonts w:hint="eastAsia"/>
                <w:sz w:val="21"/>
              </w:rPr>
              <w:t>苄基氯生产过程中苄基氯蒸馏产生的蒸馏釜底物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261-010-11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四氯化碳生产过程中产生的蒸馏残渣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261-011-11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pacing w:val="-12"/>
                <w:sz w:val="21"/>
              </w:rPr>
              <w:t>表氯醇生产过程中精制塔产生的蒸馏釜底物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9"/>
              <w:jc w:val="center"/>
              <w:rPr>
                <w:sz w:val="21"/>
              </w:rPr>
            </w:pPr>
            <w:r w:rsidRPr="00FE58EA">
              <w:rPr>
                <w:sz w:val="21"/>
              </w:rPr>
              <w:t>T</w:t>
            </w:r>
          </w:p>
        </w:tc>
      </w:tr>
      <w:tr w:rsidR="009F51A7" w:rsidTr="00FE58EA">
        <w:trPr>
          <w:trHeight w:val="66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261-012-11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异丙苯法生产苯酚和丙酮过程中蒸馏塔底焦油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3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92" w:right="72"/>
              <w:jc w:val="center"/>
              <w:rPr>
                <w:sz w:val="21"/>
              </w:rPr>
            </w:pPr>
            <w:r w:rsidRPr="00FE58EA">
              <w:rPr>
                <w:sz w:val="21"/>
              </w:rPr>
              <w:t>261-013-11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6" w:line="242" w:lineRule="auto"/>
              <w:ind w:left="111" w:right="92"/>
              <w:rPr>
                <w:sz w:val="21"/>
              </w:rPr>
            </w:pPr>
            <w:r w:rsidRPr="00FE58EA">
              <w:rPr>
                <w:rFonts w:hint="eastAsia"/>
                <w:sz w:val="21"/>
              </w:rPr>
              <w:t>萘法生产邻苯二甲酸酐过程中蒸馏塔底残渣和轻馏分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261-014-11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邻二甲苯法生产邻苯二甲酸酐过程中蒸馏塔底残渣和轻馏分</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1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8"/>
              <w:ind w:left="92" w:right="72"/>
              <w:jc w:val="center"/>
              <w:rPr>
                <w:sz w:val="21"/>
              </w:rPr>
            </w:pPr>
            <w:r w:rsidRPr="00FE58EA">
              <w:rPr>
                <w:sz w:val="21"/>
              </w:rPr>
              <w:t>261-015-11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2" w:line="242" w:lineRule="auto"/>
              <w:ind w:left="111" w:right="92"/>
              <w:rPr>
                <w:sz w:val="21"/>
              </w:rPr>
            </w:pPr>
            <w:r w:rsidRPr="00FE58EA">
              <w:rPr>
                <w:rFonts w:hint="eastAsia"/>
                <w:sz w:val="21"/>
              </w:rPr>
              <w:t>苯硝化法生产硝基苯过程中产生的蒸馏釜底物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8"/>
              <w:ind w:left="19"/>
              <w:jc w:val="center"/>
              <w:rPr>
                <w:sz w:val="21"/>
              </w:rPr>
            </w:pP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261-016-11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甲苯二异氰酸酯生产过程中产生的蒸馏残渣和离心分离残渣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261-017-11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spacing w:val="-6"/>
                <w:sz w:val="21"/>
              </w:rPr>
              <w:t>1,1,1-</w:t>
            </w:r>
            <w:r w:rsidRPr="00FE58EA">
              <w:rPr>
                <w:rFonts w:hint="eastAsia"/>
                <w:spacing w:val="-13"/>
                <w:sz w:val="21"/>
              </w:rPr>
              <w:t>三氯乙烷生产过程中产生的蒸馏底渣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9"/>
              <w:jc w:val="center"/>
              <w:rPr>
                <w:sz w:val="21"/>
              </w:rPr>
            </w:pPr>
            <w:r w:rsidRPr="00FE58EA">
              <w:rPr>
                <w:sz w:val="21"/>
              </w:rPr>
              <w:t>T</w:t>
            </w:r>
          </w:p>
        </w:tc>
      </w:tr>
      <w:tr w:rsidR="009F51A7" w:rsidTr="00FE58EA">
        <w:trPr>
          <w:trHeight w:val="65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92" w:right="72"/>
              <w:jc w:val="center"/>
              <w:rPr>
                <w:sz w:val="21"/>
              </w:rPr>
            </w:pPr>
            <w:r w:rsidRPr="00FE58EA">
              <w:rPr>
                <w:sz w:val="21"/>
              </w:rPr>
              <w:t>261-018-11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三氯乙烯和全氯乙烯联合生产过程中产生的蒸馏塔底渣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261-019-11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苯胺生产过程中产生的蒸馏底渣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61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8"/>
              <w:ind w:left="92" w:right="72"/>
              <w:jc w:val="center"/>
              <w:rPr>
                <w:sz w:val="21"/>
              </w:rPr>
            </w:pPr>
            <w:r w:rsidRPr="00FE58EA">
              <w:rPr>
                <w:sz w:val="21"/>
              </w:rPr>
              <w:t>261-020-11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3" w:line="242" w:lineRule="auto"/>
              <w:ind w:left="111" w:right="92"/>
              <w:rPr>
                <w:sz w:val="21"/>
              </w:rPr>
            </w:pPr>
            <w:r w:rsidRPr="00FE58EA">
              <w:rPr>
                <w:rFonts w:hint="eastAsia"/>
                <w:sz w:val="21"/>
              </w:rPr>
              <w:t>苯胺生产过程中苯胺萃取工序产生的工艺残渣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8"/>
              <w:ind w:left="19"/>
              <w:jc w:val="center"/>
              <w:rPr>
                <w:sz w:val="21"/>
              </w:rPr>
            </w:pP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261-021-11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二硝基甲苯加氢法生产甲苯二胺过程中干燥塔产生的反应废液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261-022-11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1" w:line="242" w:lineRule="auto"/>
              <w:ind w:left="111" w:right="92"/>
              <w:rPr>
                <w:sz w:val="21"/>
              </w:rPr>
            </w:pPr>
            <w:r w:rsidRPr="00FE58EA">
              <w:rPr>
                <w:rFonts w:hint="eastAsia"/>
                <w:sz w:val="21"/>
              </w:rPr>
              <w:t>二硝基甲苯加氢法生产甲苯二胺过程中产品精制产生的冷凝液体轻馏分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1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8"/>
              <w:ind w:left="92" w:right="72"/>
              <w:jc w:val="center"/>
              <w:rPr>
                <w:sz w:val="21"/>
              </w:rPr>
            </w:pPr>
            <w:r w:rsidRPr="00FE58EA">
              <w:rPr>
                <w:sz w:val="21"/>
              </w:rPr>
              <w:t>261-023-11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3" w:line="242" w:lineRule="auto"/>
              <w:ind w:left="111" w:right="92"/>
              <w:rPr>
                <w:sz w:val="21"/>
              </w:rPr>
            </w:pPr>
            <w:r w:rsidRPr="00FE58EA">
              <w:rPr>
                <w:rFonts w:hint="eastAsia"/>
                <w:sz w:val="21"/>
              </w:rPr>
              <w:t>二硝基甲苯加氢法生产甲苯二胺过程中产品精制产生的废液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8"/>
              <w:ind w:left="19"/>
              <w:jc w:val="center"/>
              <w:rPr>
                <w:sz w:val="21"/>
              </w:rPr>
            </w:pPr>
            <w:r w:rsidRPr="00FE58EA">
              <w:rPr>
                <w:sz w:val="21"/>
              </w:rPr>
              <w:t>T</w:t>
            </w:r>
          </w:p>
        </w:tc>
      </w:tr>
      <w:tr w:rsidR="009F51A7" w:rsidTr="00FE58EA">
        <w:trPr>
          <w:trHeight w:val="66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261-024-11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1" w:right="92"/>
              <w:rPr>
                <w:sz w:val="21"/>
              </w:rPr>
            </w:pPr>
            <w:r w:rsidRPr="00FE58EA">
              <w:rPr>
                <w:rFonts w:hint="eastAsia"/>
                <w:sz w:val="21"/>
              </w:rPr>
              <w:t>二硝基甲苯加氢法生产甲苯二胺过程中产品精制产生的重馏分</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5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2"/>
              <w:jc w:val="center"/>
              <w:rPr>
                <w:sz w:val="21"/>
              </w:rPr>
            </w:pPr>
            <w:r w:rsidRPr="00FE58EA">
              <w:rPr>
                <w:sz w:val="21"/>
              </w:rPr>
              <w:t>261-025-11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rPr>
                <w:sz w:val="21"/>
              </w:rPr>
            </w:pPr>
            <w:r w:rsidRPr="00FE58EA">
              <w:rPr>
                <w:rFonts w:hint="eastAsia"/>
                <w:sz w:val="21"/>
              </w:rPr>
              <w:t>甲苯二胺光气化法生产甲苯二异氰酸酯过程中溶剂回收塔产生的有机冷凝物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4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34"/>
              <w:ind w:left="92" w:right="73"/>
              <w:jc w:val="center"/>
              <w:rPr>
                <w:sz w:val="21"/>
              </w:rPr>
            </w:pPr>
            <w:r w:rsidRPr="00FE58EA">
              <w:rPr>
                <w:sz w:val="21"/>
              </w:rPr>
              <w:t>261-026-11</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34"/>
              <w:ind w:left="111"/>
              <w:rPr>
                <w:sz w:val="21"/>
              </w:rPr>
            </w:pPr>
            <w:r w:rsidRPr="00FE58EA">
              <w:rPr>
                <w:rFonts w:hint="eastAsia"/>
                <w:sz w:val="21"/>
              </w:rPr>
              <w:t>氯苯生产过程中的蒸馏及分馏塔底物</w:t>
            </w:r>
          </w:p>
        </w:tc>
        <w:tc>
          <w:tcPr>
            <w:tcW w:w="1149" w:type="dxa"/>
            <w:tcBorders>
              <w:top w:val="single" w:sz="4" w:space="0" w:color="000000"/>
              <w:left w:val="single" w:sz="4" w:space="0" w:color="000000"/>
            </w:tcBorders>
          </w:tcPr>
          <w:p w:rsidR="009F51A7" w:rsidRPr="00FE58EA" w:rsidRDefault="009F51A7" w:rsidP="00FE58EA">
            <w:pPr>
              <w:pStyle w:val="TableParagraph"/>
              <w:spacing w:before="134"/>
              <w:ind w:left="22"/>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4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07"/>
              <w:rPr>
                <w:sz w:val="21"/>
              </w:rPr>
            </w:pPr>
            <w:r w:rsidRPr="00FE58EA">
              <w:rPr>
                <w:sz w:val="21"/>
              </w:rPr>
              <w:t>HW11</w:t>
            </w:r>
          </w:p>
          <w:p w:rsidR="009F51A7" w:rsidRPr="00FE58EA" w:rsidRDefault="009F51A7" w:rsidP="00FE58EA">
            <w:pPr>
              <w:pStyle w:val="TableParagraph"/>
              <w:spacing w:before="2" w:line="242" w:lineRule="auto"/>
              <w:ind w:left="107" w:right="91"/>
              <w:rPr>
                <w:sz w:val="21"/>
              </w:rPr>
            </w:pPr>
            <w:r w:rsidRPr="00FE58EA">
              <w:rPr>
                <w:rFonts w:hint="eastAsia"/>
                <w:spacing w:val="-52"/>
                <w:sz w:val="21"/>
              </w:rPr>
              <w:t>精</w:t>
            </w:r>
            <w:r w:rsidRPr="00FE58EA">
              <w:rPr>
                <w:rFonts w:hint="eastAsia"/>
                <w:sz w:val="21"/>
              </w:rPr>
              <w:t>（蒸</w:t>
            </w:r>
            <w:r w:rsidRPr="00FE58EA">
              <w:rPr>
                <w:rFonts w:hint="eastAsia"/>
                <w:spacing w:val="-52"/>
                <w:sz w:val="21"/>
              </w:rPr>
              <w:t>）</w:t>
            </w:r>
            <w:r w:rsidRPr="00FE58EA">
              <w:rPr>
                <w:rFonts w:hint="eastAsia"/>
                <w:sz w:val="21"/>
              </w:rPr>
              <w:t>馏残渣</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261-027-11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3"/>
              <w:rPr>
                <w:sz w:val="21"/>
              </w:rPr>
            </w:pPr>
            <w:r w:rsidRPr="00FE58EA">
              <w:rPr>
                <w:rFonts w:hint="eastAsia"/>
                <w:sz w:val="21"/>
              </w:rPr>
              <w:t>使用羧酸肼生产</w:t>
            </w:r>
            <w:r w:rsidRPr="00FE58EA">
              <w:rPr>
                <w:sz w:val="21"/>
              </w:rPr>
              <w:t>1,1-</w:t>
            </w:r>
            <w:r w:rsidRPr="00FE58EA">
              <w:rPr>
                <w:rFonts w:hint="eastAsia"/>
                <w:sz w:val="21"/>
              </w:rPr>
              <w:t>二甲基肼过程中产品分离产生的塔底渣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92" w:right="72"/>
              <w:jc w:val="center"/>
              <w:rPr>
                <w:sz w:val="21"/>
              </w:rPr>
            </w:pPr>
            <w:r w:rsidRPr="00FE58EA">
              <w:rPr>
                <w:sz w:val="21"/>
              </w:rPr>
              <w:t>261-028-11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1" w:right="92"/>
              <w:rPr>
                <w:sz w:val="21"/>
              </w:rPr>
            </w:pPr>
            <w:r w:rsidRPr="00FE58EA">
              <w:rPr>
                <w:rFonts w:hint="eastAsia"/>
                <w:sz w:val="21"/>
              </w:rPr>
              <w:t>乙烯溴化法生产二溴化乙烯过程中产品精制产生的蒸馏釜底物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261-029-11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16"/>
              <w:rPr>
                <w:sz w:val="21"/>
              </w:rPr>
            </w:pPr>
            <w:r w:rsidRPr="00FE58EA">
              <w:rPr>
                <w:rFonts w:hint="eastAsia"/>
                <w:sz w:val="21"/>
              </w:rPr>
              <w:t>α</w:t>
            </w:r>
            <w:r w:rsidRPr="00FE58EA">
              <w:rPr>
                <w:sz w:val="21"/>
              </w:rPr>
              <w:t>-</w:t>
            </w:r>
            <w:r w:rsidRPr="00FE58EA">
              <w:rPr>
                <w:rFonts w:hint="eastAsia"/>
                <w:sz w:val="21"/>
              </w:rPr>
              <w:t>氯甲苯、苯甲酰氯和含此类官能团的化学品生产过程中产生的蒸馏底渣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2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261-030-11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四氯化碳生产过程中的重馏分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1"/>
              <w:jc w:val="center"/>
              <w:rPr>
                <w:sz w:val="21"/>
              </w:rPr>
            </w:pPr>
            <w:r w:rsidRPr="00FE58EA">
              <w:rPr>
                <w:sz w:val="21"/>
              </w:rPr>
              <w:t>T</w:t>
            </w:r>
          </w:p>
        </w:tc>
      </w:tr>
      <w:tr w:rsidR="009F51A7" w:rsidTr="00FE58EA">
        <w:trPr>
          <w:trHeight w:val="67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261-031-11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二氯化乙烯生产过程中二氯化乙烯蒸馏产生的重馏分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3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2"/>
              <w:jc w:val="center"/>
              <w:rPr>
                <w:sz w:val="21"/>
              </w:rPr>
            </w:pPr>
            <w:r w:rsidRPr="00FE58EA">
              <w:rPr>
                <w:sz w:val="21"/>
              </w:rPr>
              <w:t>261-032-11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1" w:right="92"/>
              <w:rPr>
                <w:sz w:val="21"/>
              </w:rPr>
            </w:pPr>
            <w:r w:rsidRPr="00FE58EA">
              <w:rPr>
                <w:rFonts w:hint="eastAsia"/>
                <w:sz w:val="21"/>
              </w:rPr>
              <w:t>氯乙烯单体生产过程中氯乙烯蒸馏产生的重馏分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261-033-11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89"/>
              <w:rPr>
                <w:sz w:val="21"/>
              </w:rPr>
            </w:pPr>
            <w:r w:rsidRPr="00FE58EA">
              <w:rPr>
                <w:sz w:val="21"/>
              </w:rPr>
              <w:t>1,1,1-</w:t>
            </w:r>
            <w:r w:rsidRPr="00FE58EA">
              <w:rPr>
                <w:rFonts w:hint="eastAsia"/>
                <w:sz w:val="21"/>
              </w:rPr>
              <w:t>三氯乙烷生产过程中产品蒸汽汽提塔产生的废物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2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2"/>
              <w:ind w:left="92" w:right="72"/>
              <w:jc w:val="center"/>
              <w:rPr>
                <w:sz w:val="21"/>
              </w:rPr>
            </w:pPr>
            <w:r w:rsidRPr="00FE58EA">
              <w:rPr>
                <w:sz w:val="21"/>
              </w:rPr>
              <w:t>261-034-11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7" w:line="242" w:lineRule="auto"/>
              <w:ind w:left="111" w:right="89"/>
              <w:rPr>
                <w:sz w:val="21"/>
              </w:rPr>
            </w:pPr>
            <w:r w:rsidRPr="00FE58EA">
              <w:rPr>
                <w:sz w:val="21"/>
              </w:rPr>
              <w:t>1,1,1-</w:t>
            </w:r>
            <w:r w:rsidRPr="00FE58EA">
              <w:rPr>
                <w:rFonts w:hint="eastAsia"/>
                <w:sz w:val="21"/>
              </w:rPr>
              <w:t>三氯乙烷生产过程中重馏分塔产生的重馏分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2"/>
              <w:ind w:left="19"/>
              <w:jc w:val="center"/>
              <w:rPr>
                <w:sz w:val="21"/>
              </w:rPr>
            </w:pPr>
            <w:r w:rsidRPr="00FE58EA">
              <w:rPr>
                <w:sz w:val="21"/>
              </w:rPr>
              <w:t>T</w:t>
            </w:r>
          </w:p>
        </w:tc>
      </w:tr>
      <w:tr w:rsidR="009F51A7" w:rsidTr="00FE58EA">
        <w:trPr>
          <w:trHeight w:val="69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92" w:right="72"/>
              <w:jc w:val="center"/>
              <w:rPr>
                <w:sz w:val="21"/>
              </w:rPr>
            </w:pPr>
            <w:r w:rsidRPr="00FE58EA">
              <w:rPr>
                <w:sz w:val="21"/>
              </w:rPr>
              <w:t>261-035-11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2" w:line="242" w:lineRule="auto"/>
              <w:ind w:left="111" w:right="92"/>
              <w:rPr>
                <w:sz w:val="21"/>
              </w:rPr>
            </w:pPr>
            <w:r w:rsidRPr="00FE58EA">
              <w:rPr>
                <w:rFonts w:hint="eastAsia"/>
                <w:sz w:val="21"/>
              </w:rPr>
              <w:t>三氯乙烯和全氯乙烯联合生产过程中产生的重馏分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line="242" w:lineRule="auto"/>
              <w:ind w:left="112" w:right="66"/>
              <w:rPr>
                <w:sz w:val="21"/>
              </w:rPr>
            </w:pPr>
            <w:r w:rsidRPr="00FE58EA">
              <w:rPr>
                <w:rFonts w:hint="eastAsia"/>
                <w:sz w:val="21"/>
              </w:rPr>
              <w:t>常用有色金属冶炼</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92" w:right="73"/>
              <w:jc w:val="center"/>
              <w:rPr>
                <w:sz w:val="21"/>
              </w:rPr>
            </w:pPr>
            <w:r w:rsidRPr="00FE58EA">
              <w:rPr>
                <w:sz w:val="21"/>
              </w:rPr>
              <w:t>331-001-11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1"/>
              <w:rPr>
                <w:sz w:val="21"/>
              </w:rPr>
            </w:pPr>
            <w:r w:rsidRPr="00FE58EA">
              <w:rPr>
                <w:rFonts w:hint="eastAsia"/>
                <w:sz w:val="21"/>
              </w:rPr>
              <w:t>有色金属火法冶炼产生的焦油状废物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42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rFonts w:hint="eastAsia"/>
                <w:spacing w:val="-25"/>
                <w:sz w:val="21"/>
              </w:rPr>
              <w:t>环境管理业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2"/>
              <w:jc w:val="center"/>
              <w:rPr>
                <w:sz w:val="21"/>
              </w:rPr>
            </w:pPr>
            <w:r w:rsidRPr="00FE58EA">
              <w:rPr>
                <w:sz w:val="21"/>
              </w:rPr>
              <w:t>802-001-11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废油再生过程中产生的酸焦油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1"/>
              <w:jc w:val="center"/>
              <w:rPr>
                <w:sz w:val="21"/>
              </w:rPr>
            </w:pPr>
            <w:r w:rsidRPr="00FE58EA">
              <w:rPr>
                <w:sz w:val="21"/>
              </w:rPr>
              <w:t>T</w:t>
            </w:r>
          </w:p>
        </w:tc>
      </w:tr>
      <w:tr w:rsidR="009F51A7" w:rsidTr="00FE58EA">
        <w:trPr>
          <w:trHeight w:val="64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3"/>
              <w:jc w:val="center"/>
              <w:rPr>
                <w:sz w:val="21"/>
              </w:rPr>
            </w:pPr>
            <w:r w:rsidRPr="00FE58EA">
              <w:rPr>
                <w:sz w:val="21"/>
              </w:rPr>
              <w:t>900-013-11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其他精炼、蒸馏和任何热解处理中产生的废焦油状残留物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8"/>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0"/>
              </w:rPr>
            </w:pPr>
          </w:p>
          <w:p w:rsidR="009F51A7" w:rsidRPr="00FE58EA" w:rsidRDefault="009F51A7" w:rsidP="00FE58EA">
            <w:pPr>
              <w:pStyle w:val="TableParagraph"/>
              <w:ind w:left="107"/>
              <w:rPr>
                <w:sz w:val="21"/>
              </w:rPr>
            </w:pPr>
            <w:r w:rsidRPr="00FE58EA">
              <w:rPr>
                <w:sz w:val="21"/>
              </w:rPr>
              <w:t>HW12</w:t>
            </w:r>
          </w:p>
          <w:p w:rsidR="009F51A7" w:rsidRPr="00FE58EA" w:rsidRDefault="009F51A7" w:rsidP="00FE58EA">
            <w:pPr>
              <w:pStyle w:val="TableParagraph"/>
              <w:spacing w:before="4" w:line="242" w:lineRule="auto"/>
              <w:ind w:left="107" w:right="92"/>
              <w:rPr>
                <w:sz w:val="21"/>
              </w:rPr>
            </w:pPr>
            <w:r w:rsidRPr="00FE58EA">
              <w:rPr>
                <w:rFonts w:hint="eastAsia"/>
                <w:spacing w:val="-22"/>
                <w:sz w:val="21"/>
              </w:rPr>
              <w:t>染料、涂料废物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8"/>
              </w:rPr>
            </w:pPr>
          </w:p>
          <w:p w:rsidR="009F51A7" w:rsidRPr="00FE58EA" w:rsidRDefault="009F51A7" w:rsidP="00FE58EA">
            <w:pPr>
              <w:pStyle w:val="TableParagraph"/>
              <w:spacing w:before="1" w:line="242" w:lineRule="auto"/>
              <w:ind w:left="112" w:right="66"/>
              <w:jc w:val="both"/>
              <w:rPr>
                <w:sz w:val="21"/>
              </w:rPr>
            </w:pPr>
            <w:r w:rsidRPr="00FE58EA">
              <w:rPr>
                <w:rFonts w:hint="eastAsia"/>
                <w:sz w:val="21"/>
              </w:rPr>
              <w:t>涂料、油墨、颜料及相关产品制造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92" w:right="72"/>
              <w:jc w:val="center"/>
              <w:rPr>
                <w:sz w:val="21"/>
              </w:rPr>
            </w:pPr>
            <w:r w:rsidRPr="00FE58EA">
              <w:rPr>
                <w:sz w:val="21"/>
              </w:rPr>
              <w:t>264-002-12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1" w:right="92"/>
              <w:rPr>
                <w:sz w:val="21"/>
              </w:rPr>
            </w:pPr>
            <w:r w:rsidRPr="00FE58EA">
              <w:rPr>
                <w:rFonts w:hint="eastAsia"/>
                <w:sz w:val="21"/>
              </w:rPr>
              <w:t>铬黄和铬橙颜料生产过程中产生的废水处理污泥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264-003-12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pacing w:val="-12"/>
                <w:sz w:val="21"/>
              </w:rPr>
              <w:t>钼酸橙颜料生产过程中产生的废水处理污泥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9"/>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264-004-12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锌黄颜料生产过程中产生的废水处理污泥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264-005-12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铬绿颜料生产过程中产生的废水处理污泥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264-006-12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pacing w:val="-20"/>
                <w:sz w:val="21"/>
              </w:rPr>
              <w:t>氧化铬绿颜料生产过程中产生的废水处理污泥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9"/>
              <w:jc w:val="center"/>
              <w:rPr>
                <w:sz w:val="21"/>
              </w:rPr>
            </w:pPr>
            <w:r w:rsidRPr="00FE58EA">
              <w:rPr>
                <w:sz w:val="21"/>
              </w:rPr>
              <w:t>T</w:t>
            </w:r>
          </w:p>
        </w:tc>
      </w:tr>
      <w:tr w:rsidR="009F51A7" w:rsidTr="00FE58EA">
        <w:trPr>
          <w:trHeight w:val="41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264-007-12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pacing w:val="-12"/>
                <w:sz w:val="21"/>
              </w:rPr>
              <w:t>氧化铬绿颜料生产过程中产生的烘干炉残渣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19"/>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sz w:val="21"/>
              </w:rPr>
            </w:pPr>
            <w:r w:rsidRPr="00FE58EA">
              <w:rPr>
                <w:sz w:val="21"/>
              </w:rPr>
              <w:t>264-008-12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111"/>
              <w:rPr>
                <w:sz w:val="21"/>
              </w:rPr>
            </w:pPr>
            <w:r w:rsidRPr="00FE58EA">
              <w:rPr>
                <w:rFonts w:hint="eastAsia"/>
                <w:sz w:val="21"/>
              </w:rPr>
              <w:t>铁蓝颜料生产过程中产生的废水处理污泥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1"/>
              <w:ind w:left="22"/>
              <w:jc w:val="center"/>
              <w:rPr>
                <w:sz w:val="21"/>
              </w:rPr>
            </w:pPr>
            <w:r w:rsidRPr="00FE58EA">
              <w:rPr>
                <w:sz w:val="21"/>
              </w:rPr>
              <w:t>T</w:t>
            </w:r>
          </w:p>
        </w:tc>
      </w:tr>
      <w:tr w:rsidR="009F51A7" w:rsidTr="00FE58EA">
        <w:trPr>
          <w:trHeight w:val="123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92" w:right="72"/>
              <w:jc w:val="center"/>
              <w:rPr>
                <w:sz w:val="21"/>
              </w:rPr>
            </w:pPr>
            <w:r w:rsidRPr="00FE58EA">
              <w:rPr>
                <w:sz w:val="21"/>
              </w:rPr>
              <w:t>264-009-12</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spacing w:line="242" w:lineRule="auto"/>
              <w:ind w:left="111" w:right="92"/>
              <w:jc w:val="both"/>
              <w:rPr>
                <w:sz w:val="21"/>
              </w:rPr>
            </w:pPr>
            <w:r w:rsidRPr="00FE58EA">
              <w:rPr>
                <w:rFonts w:hint="eastAsia"/>
                <w:sz w:val="21"/>
              </w:rPr>
              <w:t>使用色素、干燥剂、肥皂以及含铬和铅的稳定剂配制油墨过程中，清洗池槽和设备产生的洗涤废液和污泥</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24"/>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1"/>
              <w:ind w:left="107"/>
              <w:rPr>
                <w:sz w:val="21"/>
              </w:rPr>
            </w:pPr>
            <w:r w:rsidRPr="00FE58EA">
              <w:rPr>
                <w:sz w:val="21"/>
              </w:rPr>
              <w:t>HW12</w:t>
            </w:r>
          </w:p>
          <w:p w:rsidR="009F51A7" w:rsidRPr="00FE58EA" w:rsidRDefault="009F51A7" w:rsidP="00FE58EA">
            <w:pPr>
              <w:pStyle w:val="TableParagraph"/>
              <w:spacing w:before="2" w:line="242" w:lineRule="auto"/>
              <w:ind w:left="107" w:right="92"/>
              <w:rPr>
                <w:sz w:val="21"/>
              </w:rPr>
            </w:pPr>
            <w:r w:rsidRPr="00FE58EA">
              <w:rPr>
                <w:rFonts w:hint="eastAsia"/>
                <w:spacing w:val="-22"/>
                <w:sz w:val="21"/>
              </w:rPr>
              <w:t>染料、涂料废物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spacing w:line="242" w:lineRule="auto"/>
              <w:ind w:left="112" w:right="66"/>
              <w:jc w:val="both"/>
              <w:rPr>
                <w:sz w:val="21"/>
              </w:rPr>
            </w:pPr>
            <w:r w:rsidRPr="00FE58EA">
              <w:rPr>
                <w:rFonts w:hint="eastAsia"/>
                <w:sz w:val="21"/>
              </w:rPr>
              <w:t>涂料、油墨、颜料及相关产品制造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264-010-12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油墨的生产、配制过程中产生的废蚀刻液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T</w:t>
            </w:r>
          </w:p>
        </w:tc>
      </w:tr>
      <w:tr w:rsidR="009F51A7" w:rsidTr="00FE58EA">
        <w:trPr>
          <w:trHeight w:val="91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92" w:right="72"/>
              <w:jc w:val="center"/>
              <w:rPr>
                <w:sz w:val="21"/>
              </w:rPr>
            </w:pPr>
            <w:r w:rsidRPr="00FE58EA">
              <w:rPr>
                <w:sz w:val="21"/>
              </w:rPr>
              <w:t>264-011-12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9" w:line="242" w:lineRule="auto"/>
              <w:ind w:left="111" w:right="92"/>
              <w:jc w:val="both"/>
              <w:rPr>
                <w:sz w:val="21"/>
              </w:rPr>
            </w:pPr>
            <w:r w:rsidRPr="00FE58EA">
              <w:rPr>
                <w:rFonts w:hint="eastAsia"/>
                <w:sz w:val="21"/>
              </w:rPr>
              <w:t>其他油墨、染料、颜料、油漆、真漆、罩光漆生产过程中产生的废母液、残渣、中间体废物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94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2"/>
              <w:jc w:val="center"/>
              <w:rPr>
                <w:sz w:val="21"/>
              </w:rPr>
            </w:pPr>
            <w:r w:rsidRPr="00FE58EA">
              <w:rPr>
                <w:sz w:val="21"/>
              </w:rPr>
              <w:t>264-012-12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jc w:val="both"/>
              <w:rPr>
                <w:sz w:val="21"/>
              </w:rPr>
            </w:pPr>
            <w:r w:rsidRPr="00FE58EA">
              <w:rPr>
                <w:rFonts w:hint="eastAsia"/>
                <w:sz w:val="21"/>
              </w:rPr>
              <w:t>其他油墨、染料、颜料、油漆、真漆、罩光漆生产过程中产生的废水处理污泥，废吸附剂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0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7"/>
              <w:ind w:left="92" w:right="72"/>
              <w:jc w:val="center"/>
              <w:rPr>
                <w:sz w:val="21"/>
              </w:rPr>
            </w:pPr>
            <w:r w:rsidRPr="00FE58EA">
              <w:rPr>
                <w:sz w:val="21"/>
              </w:rPr>
              <w:t>264-013-12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1" w:line="242" w:lineRule="auto"/>
              <w:ind w:left="111" w:right="92"/>
              <w:rPr>
                <w:sz w:val="21"/>
              </w:rPr>
            </w:pPr>
            <w:r w:rsidRPr="00FE58EA">
              <w:rPr>
                <w:rFonts w:hint="eastAsia"/>
                <w:sz w:val="21"/>
              </w:rPr>
              <w:t>油漆、油墨生产、配制和使用过程中产生的含颜料、油墨的有机溶剂废物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7"/>
              <w:ind w:left="19"/>
              <w:jc w:val="center"/>
              <w:rPr>
                <w:sz w:val="21"/>
              </w:rPr>
            </w:pPr>
            <w:r w:rsidRPr="00FE58EA">
              <w:rPr>
                <w:sz w:val="21"/>
              </w:rPr>
              <w:t>T</w:t>
            </w:r>
          </w:p>
        </w:tc>
      </w:tr>
      <w:tr w:rsidR="009F51A7" w:rsidTr="00FE58EA">
        <w:trPr>
          <w:trHeight w:val="42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rFonts w:hint="eastAsia"/>
                <w:sz w:val="21"/>
              </w:rPr>
              <w:t>纸浆制造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221-001-12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废纸回收利用处理过程中产生的脱墨渣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1"/>
              <w:jc w:val="center"/>
              <w:rPr>
                <w:sz w:val="21"/>
              </w:rPr>
            </w:pPr>
            <w:r w:rsidRPr="00FE58EA">
              <w:rPr>
                <w:sz w:val="21"/>
              </w:rPr>
              <w:t>T</w:t>
            </w:r>
          </w:p>
        </w:tc>
      </w:tr>
      <w:tr w:rsidR="009F51A7" w:rsidTr="00FE58EA">
        <w:trPr>
          <w:trHeight w:val="67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900-250-12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1" w:right="92"/>
              <w:rPr>
                <w:sz w:val="21"/>
              </w:rPr>
            </w:pPr>
            <w:r w:rsidRPr="00FE58EA">
              <w:rPr>
                <w:rFonts w:hint="eastAsia"/>
                <w:sz w:val="21"/>
              </w:rPr>
              <w:t>使用溶剂、光漆进行光漆涂布、喷漆工艺过程中产生的染料和涂料废物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3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2"/>
              <w:jc w:val="center"/>
              <w:rPr>
                <w:sz w:val="21"/>
              </w:rPr>
            </w:pPr>
            <w:r w:rsidRPr="00FE58EA">
              <w:rPr>
                <w:sz w:val="21"/>
              </w:rPr>
              <w:t>900-251-12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4" w:line="242" w:lineRule="auto"/>
              <w:ind w:left="111" w:right="92"/>
              <w:rPr>
                <w:sz w:val="21"/>
              </w:rPr>
            </w:pPr>
            <w:r w:rsidRPr="00FE58EA">
              <w:rPr>
                <w:rFonts w:hint="eastAsia"/>
                <w:sz w:val="21"/>
              </w:rPr>
              <w:t>使用油漆、有机溶剂进行阻挡层涂敷过程中产生的染料和涂料废物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4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900-252-12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使用油漆、有机溶剂进行喷漆、上漆过程中产生的染料和涂料废物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2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ind w:left="92" w:right="72"/>
              <w:jc w:val="center"/>
              <w:rPr>
                <w:sz w:val="21"/>
              </w:rPr>
            </w:pPr>
            <w:r w:rsidRPr="00FE58EA">
              <w:rPr>
                <w:sz w:val="21"/>
              </w:rPr>
              <w:t>900-253-12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8" w:line="242" w:lineRule="auto"/>
              <w:ind w:left="111" w:right="92"/>
              <w:rPr>
                <w:sz w:val="21"/>
              </w:rPr>
            </w:pPr>
            <w:r w:rsidRPr="00FE58EA">
              <w:rPr>
                <w:rFonts w:hint="eastAsia"/>
                <w:sz w:val="21"/>
              </w:rPr>
              <w:t>使用油墨和有机溶剂进行丝网印刷过程中产生的染料和涂料废物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3"/>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3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2"/>
              <w:jc w:val="center"/>
              <w:rPr>
                <w:sz w:val="21"/>
              </w:rPr>
            </w:pPr>
            <w:r w:rsidRPr="00FE58EA">
              <w:rPr>
                <w:sz w:val="21"/>
              </w:rPr>
              <w:t>900-254-12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1" w:right="92"/>
              <w:rPr>
                <w:sz w:val="21"/>
              </w:rPr>
            </w:pPr>
            <w:r w:rsidRPr="00FE58EA">
              <w:rPr>
                <w:rFonts w:hint="eastAsia"/>
                <w:sz w:val="21"/>
              </w:rPr>
              <w:t>使用遮盖油、有机溶剂进行遮盖油的涂敷过程中产生的染料和涂料废物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3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2"/>
              <w:jc w:val="center"/>
              <w:rPr>
                <w:sz w:val="21"/>
              </w:rPr>
            </w:pPr>
            <w:r w:rsidRPr="00FE58EA">
              <w:rPr>
                <w:sz w:val="21"/>
              </w:rPr>
              <w:t>900-255-12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1" w:right="92"/>
              <w:rPr>
                <w:sz w:val="21"/>
              </w:rPr>
            </w:pPr>
            <w:r w:rsidRPr="00FE58EA">
              <w:rPr>
                <w:rFonts w:hint="eastAsia"/>
                <w:sz w:val="21"/>
              </w:rPr>
              <w:t>使用各种颜料进行着色过程中产生的染料和涂料废物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900-256-12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1" w:right="92"/>
              <w:rPr>
                <w:sz w:val="21"/>
              </w:rPr>
            </w:pPr>
            <w:r w:rsidRPr="00FE58EA">
              <w:rPr>
                <w:rFonts w:hint="eastAsia"/>
                <w:sz w:val="21"/>
              </w:rPr>
              <w:t>使用酸、碱或有机溶剂清洗容器设备的油漆、染料、涂料等过程中产生的剥离物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92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2"/>
              <w:jc w:val="center"/>
              <w:rPr>
                <w:sz w:val="21"/>
              </w:rPr>
            </w:pPr>
            <w:r w:rsidRPr="00FE58EA">
              <w:rPr>
                <w:sz w:val="21"/>
              </w:rPr>
              <w:t>900-299-12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1" w:right="92"/>
              <w:jc w:val="both"/>
              <w:rPr>
                <w:sz w:val="21"/>
              </w:rPr>
            </w:pPr>
            <w:r w:rsidRPr="00FE58EA">
              <w:rPr>
                <w:rFonts w:hint="eastAsia"/>
                <w:sz w:val="21"/>
              </w:rPr>
              <w:t>生产、销售及使用过程中产生的失效、变质、不合格、淘汰、伪劣的油墨、染料、颜料、油漆、真漆、罩光漆产品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I</w:t>
            </w:r>
          </w:p>
        </w:tc>
      </w:tr>
      <w:tr w:rsidR="009F51A7" w:rsidTr="00FE58EA">
        <w:trPr>
          <w:trHeight w:val="672"/>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left="107"/>
              <w:rPr>
                <w:sz w:val="21"/>
              </w:rPr>
            </w:pPr>
            <w:r w:rsidRPr="00FE58EA">
              <w:rPr>
                <w:sz w:val="21"/>
              </w:rPr>
              <w:t>HW13</w:t>
            </w:r>
          </w:p>
          <w:p w:rsidR="009F51A7" w:rsidRPr="00FE58EA" w:rsidRDefault="009F51A7" w:rsidP="00FE58EA">
            <w:pPr>
              <w:pStyle w:val="TableParagraph"/>
              <w:spacing w:before="3" w:line="242" w:lineRule="auto"/>
              <w:ind w:left="107" w:right="59"/>
              <w:rPr>
                <w:sz w:val="21"/>
              </w:rPr>
            </w:pPr>
            <w:r w:rsidRPr="00FE58EA">
              <w:rPr>
                <w:rFonts w:hint="eastAsia"/>
                <w:sz w:val="21"/>
              </w:rPr>
              <w:t>有机树脂类废物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6"/>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261-036-13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16"/>
              <w:rPr>
                <w:sz w:val="21"/>
              </w:rPr>
            </w:pPr>
            <w:r w:rsidRPr="00FE58EA">
              <w:rPr>
                <w:rFonts w:hint="eastAsia"/>
                <w:sz w:val="21"/>
              </w:rPr>
              <w:t>树脂、乳胶、增塑剂、胶水</w:t>
            </w:r>
            <w:r w:rsidRPr="00FE58EA">
              <w:rPr>
                <w:sz w:val="21"/>
              </w:rPr>
              <w:t>/</w:t>
            </w:r>
            <w:r w:rsidRPr="00FE58EA">
              <w:rPr>
                <w:rFonts w:hint="eastAsia"/>
                <w:sz w:val="21"/>
              </w:rPr>
              <w:t>胶合剂生产过程中产生的不合格产品、废副产物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92" w:right="72"/>
              <w:jc w:val="center"/>
              <w:rPr>
                <w:sz w:val="21"/>
              </w:rPr>
            </w:pPr>
            <w:r w:rsidRPr="00FE58EA">
              <w:rPr>
                <w:sz w:val="21"/>
              </w:rPr>
              <w:t>261-037-13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4" w:line="242" w:lineRule="auto"/>
              <w:ind w:left="111" w:right="92"/>
              <w:jc w:val="both"/>
              <w:rPr>
                <w:sz w:val="21"/>
              </w:rPr>
            </w:pPr>
            <w:r w:rsidRPr="00FE58EA">
              <w:rPr>
                <w:rFonts w:hint="eastAsia"/>
                <w:spacing w:val="-10"/>
                <w:sz w:val="21"/>
              </w:rPr>
              <w:t>树脂、乳胶、增塑剂、胶水</w:t>
            </w:r>
            <w:r w:rsidRPr="00FE58EA">
              <w:rPr>
                <w:sz w:val="21"/>
              </w:rPr>
              <w:t>/</w:t>
            </w:r>
            <w:r w:rsidRPr="00FE58EA">
              <w:rPr>
                <w:rFonts w:hint="eastAsia"/>
                <w:sz w:val="21"/>
              </w:rPr>
              <w:t>胶合剂生产过程中合成、酯化、缩合等工序产生的废催化剂、母液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88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6"/>
              </w:rPr>
            </w:pPr>
          </w:p>
          <w:p w:rsidR="009F51A7" w:rsidRPr="00FE58EA" w:rsidRDefault="009F51A7" w:rsidP="00FE58EA">
            <w:pPr>
              <w:pStyle w:val="TableParagraph"/>
              <w:ind w:left="92" w:right="72"/>
              <w:jc w:val="center"/>
              <w:rPr>
                <w:sz w:val="21"/>
              </w:rPr>
            </w:pPr>
            <w:r w:rsidRPr="00FE58EA">
              <w:rPr>
                <w:sz w:val="21"/>
              </w:rPr>
              <w:t>261-038-13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5" w:line="242" w:lineRule="auto"/>
              <w:ind w:left="111" w:right="92"/>
              <w:jc w:val="both"/>
              <w:rPr>
                <w:sz w:val="21"/>
              </w:rPr>
            </w:pPr>
            <w:r w:rsidRPr="00FE58EA">
              <w:rPr>
                <w:rFonts w:hint="eastAsia"/>
                <w:spacing w:val="-10"/>
                <w:sz w:val="21"/>
              </w:rPr>
              <w:t>树脂、乳胶、增塑剂、胶水</w:t>
            </w:r>
            <w:r w:rsidRPr="00FE58EA">
              <w:rPr>
                <w:sz w:val="21"/>
              </w:rPr>
              <w:t>/</w:t>
            </w:r>
            <w:r w:rsidRPr="00FE58EA">
              <w:rPr>
                <w:rFonts w:hint="eastAsia"/>
                <w:sz w:val="21"/>
              </w:rPr>
              <w:t>胶合剂生产过程中精馏、分离、精制等工序产生的釜残液、过滤介质和残渣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92" w:right="72"/>
              <w:jc w:val="center"/>
              <w:rPr>
                <w:sz w:val="21"/>
              </w:rPr>
            </w:pPr>
            <w:r w:rsidRPr="00FE58EA">
              <w:rPr>
                <w:sz w:val="21"/>
              </w:rPr>
              <w:t>261-039-13</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0" w:line="242" w:lineRule="auto"/>
              <w:ind w:left="111" w:right="16"/>
              <w:rPr>
                <w:sz w:val="21"/>
              </w:rPr>
            </w:pPr>
            <w:r w:rsidRPr="00FE58EA">
              <w:rPr>
                <w:rFonts w:hint="eastAsia"/>
                <w:sz w:val="21"/>
              </w:rPr>
              <w:t>树脂、乳胶、增塑剂、胶水</w:t>
            </w:r>
            <w:r w:rsidRPr="00FE58EA">
              <w:rPr>
                <w:sz w:val="21"/>
              </w:rPr>
              <w:t>/</w:t>
            </w:r>
            <w:r w:rsidRPr="00FE58EA">
              <w:rPr>
                <w:rFonts w:hint="eastAsia"/>
                <w:sz w:val="21"/>
              </w:rPr>
              <w:t>胶合剂生产过程中产生的废水处理污泥</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17"/>
              </w:rPr>
            </w:pPr>
          </w:p>
          <w:p w:rsidR="009F51A7" w:rsidRPr="00FE58EA" w:rsidRDefault="009F51A7" w:rsidP="00FE58EA">
            <w:pPr>
              <w:pStyle w:val="TableParagraph"/>
              <w:spacing w:before="1"/>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24"/>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1"/>
              <w:ind w:left="107"/>
              <w:rPr>
                <w:sz w:val="21"/>
              </w:rPr>
            </w:pPr>
            <w:r w:rsidRPr="00FE58EA">
              <w:rPr>
                <w:sz w:val="21"/>
              </w:rPr>
              <w:t>HW13</w:t>
            </w:r>
          </w:p>
          <w:p w:rsidR="009F51A7" w:rsidRPr="00FE58EA" w:rsidRDefault="009F51A7" w:rsidP="00FE58EA">
            <w:pPr>
              <w:pStyle w:val="TableParagraph"/>
              <w:spacing w:before="2" w:line="242" w:lineRule="auto"/>
              <w:ind w:left="107" w:right="59"/>
              <w:rPr>
                <w:sz w:val="21"/>
              </w:rPr>
            </w:pPr>
            <w:r w:rsidRPr="00FE58EA">
              <w:rPr>
                <w:rFonts w:hint="eastAsia"/>
                <w:sz w:val="21"/>
              </w:rPr>
              <w:t>有机树脂类废物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6"/>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2"/>
              <w:jc w:val="center"/>
              <w:rPr>
                <w:sz w:val="21"/>
              </w:rPr>
            </w:pPr>
            <w:r w:rsidRPr="00FE58EA">
              <w:rPr>
                <w:sz w:val="21"/>
              </w:rPr>
              <w:t>900-014-13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废弃粘合剂和密封剂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1"/>
              <w:jc w:val="center"/>
              <w:rPr>
                <w:sz w:val="21"/>
              </w:rPr>
            </w:pPr>
            <w:r w:rsidRPr="00FE58EA">
              <w:rPr>
                <w:sz w:val="21"/>
              </w:rPr>
              <w:t>T</w:t>
            </w:r>
          </w:p>
        </w:tc>
      </w:tr>
      <w:tr w:rsidR="009F51A7" w:rsidTr="00FE58EA">
        <w:trPr>
          <w:trHeight w:val="42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900-015-13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饱和或者废弃的离子交换树脂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1"/>
              <w:jc w:val="center"/>
              <w:rPr>
                <w:sz w:val="21"/>
              </w:rPr>
            </w:pPr>
            <w:r w:rsidRPr="00FE58EA">
              <w:rPr>
                <w:sz w:val="21"/>
              </w:rPr>
              <w:t>T</w:t>
            </w:r>
          </w:p>
        </w:tc>
      </w:tr>
      <w:tr w:rsidR="009F51A7" w:rsidTr="00FE58EA">
        <w:trPr>
          <w:trHeight w:val="71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92" w:right="72"/>
              <w:jc w:val="center"/>
              <w:rPr>
                <w:sz w:val="21"/>
              </w:rPr>
            </w:pPr>
            <w:r w:rsidRPr="00FE58EA">
              <w:rPr>
                <w:sz w:val="21"/>
              </w:rPr>
              <w:t>900-016-13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1" w:right="92"/>
              <w:rPr>
                <w:sz w:val="21"/>
              </w:rPr>
            </w:pPr>
            <w:r w:rsidRPr="00FE58EA">
              <w:rPr>
                <w:rFonts w:hint="eastAsia"/>
                <w:sz w:val="21"/>
              </w:rPr>
              <w:t>使用酸、碱或溶剂清洗容器设备剥离下的树脂状、粘稠杂物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1"/>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2"/>
              <w:ind w:left="107"/>
              <w:rPr>
                <w:sz w:val="21"/>
              </w:rPr>
            </w:pPr>
            <w:r w:rsidRPr="00FE58EA">
              <w:rPr>
                <w:sz w:val="21"/>
              </w:rPr>
              <w:t>HW14</w:t>
            </w:r>
          </w:p>
          <w:p w:rsidR="009F51A7" w:rsidRPr="00FE58EA" w:rsidRDefault="009F51A7" w:rsidP="00FE58EA">
            <w:pPr>
              <w:pStyle w:val="TableParagraph"/>
              <w:spacing w:before="3" w:line="242" w:lineRule="auto"/>
              <w:ind w:left="107" w:right="59"/>
              <w:rPr>
                <w:sz w:val="21"/>
              </w:rPr>
            </w:pPr>
            <w:r w:rsidRPr="00FE58EA">
              <w:rPr>
                <w:rFonts w:hint="eastAsia"/>
                <w:sz w:val="21"/>
              </w:rPr>
              <w:t>新化学药品废物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3"/>
              <w:jc w:val="center"/>
              <w:rPr>
                <w:sz w:val="21"/>
              </w:rPr>
            </w:pPr>
            <w:r w:rsidRPr="00FE58EA">
              <w:rPr>
                <w:sz w:val="21"/>
              </w:rPr>
              <w:t>900-017-14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spacing w:line="242" w:lineRule="auto"/>
              <w:ind w:left="111" w:right="92"/>
              <w:rPr>
                <w:sz w:val="21"/>
              </w:rPr>
            </w:pPr>
            <w:r w:rsidRPr="00FE58EA">
              <w:rPr>
                <w:rFonts w:hint="eastAsia"/>
                <w:sz w:val="21"/>
              </w:rPr>
              <w:t>研究、开发和教学活动中产生的对人类或环境影响不明的化学废物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37" w:right="116"/>
              <w:jc w:val="center"/>
              <w:rPr>
                <w:sz w:val="21"/>
              </w:rPr>
            </w:pPr>
            <w:r w:rsidRPr="00FE58EA">
              <w:rPr>
                <w:sz w:val="21"/>
              </w:rPr>
              <w:t>T/C/In/I</w:t>
            </w:r>
          </w:p>
          <w:p w:rsidR="009F51A7" w:rsidRPr="00FE58EA" w:rsidRDefault="009F51A7" w:rsidP="00FE58EA">
            <w:pPr>
              <w:pStyle w:val="TableParagraph"/>
              <w:spacing w:before="3"/>
              <w:ind w:left="135" w:right="116"/>
              <w:jc w:val="center"/>
              <w:rPr>
                <w:sz w:val="21"/>
              </w:rPr>
            </w:pPr>
            <w:r w:rsidRPr="00FE58EA">
              <w:rPr>
                <w:sz w:val="21"/>
              </w:rPr>
              <w:t>/R</w:t>
            </w:r>
          </w:p>
        </w:tc>
      </w:tr>
      <w:tr w:rsidR="009F51A7" w:rsidTr="00FE58EA">
        <w:trPr>
          <w:trHeight w:val="425"/>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6"/>
              <w:ind w:left="107"/>
              <w:rPr>
                <w:sz w:val="21"/>
              </w:rPr>
            </w:pPr>
            <w:r w:rsidRPr="00FE58EA">
              <w:rPr>
                <w:sz w:val="21"/>
              </w:rPr>
              <w:t>HW15</w:t>
            </w:r>
          </w:p>
          <w:p w:rsidR="009F51A7" w:rsidRPr="00FE58EA" w:rsidRDefault="009F51A7" w:rsidP="00FE58EA">
            <w:pPr>
              <w:pStyle w:val="TableParagraph"/>
              <w:spacing w:before="3"/>
              <w:ind w:left="107"/>
              <w:rPr>
                <w:sz w:val="21"/>
              </w:rPr>
            </w:pPr>
            <w:r w:rsidRPr="00FE58EA">
              <w:rPr>
                <w:rFonts w:hint="eastAsia"/>
                <w:spacing w:val="-33"/>
                <w:sz w:val="21"/>
              </w:rPr>
              <w:t>爆炸性废物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8" w:line="242" w:lineRule="auto"/>
              <w:ind w:left="112" w:right="59"/>
              <w:rPr>
                <w:sz w:val="21"/>
              </w:rPr>
            </w:pPr>
            <w:r w:rsidRPr="00FE58EA">
              <w:rPr>
                <w:rFonts w:hint="eastAsia"/>
                <w:spacing w:val="-23"/>
                <w:sz w:val="21"/>
              </w:rPr>
              <w:t>炸药及火工</w:t>
            </w:r>
            <w:r w:rsidRPr="00FE58EA">
              <w:rPr>
                <w:rFonts w:hint="eastAsia"/>
                <w:spacing w:val="-33"/>
                <w:sz w:val="21"/>
              </w:rPr>
              <w:t>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266-005-15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pacing w:val="-12"/>
                <w:sz w:val="21"/>
              </w:rPr>
              <w:t>炸药生产和加工过程中产生的废水处理污泥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19"/>
              <w:jc w:val="center"/>
              <w:rPr>
                <w:sz w:val="21"/>
              </w:rPr>
            </w:pPr>
            <w:r w:rsidRPr="00FE58EA">
              <w:rPr>
                <w:sz w:val="21"/>
              </w:rPr>
              <w:t>R</w:t>
            </w:r>
          </w:p>
        </w:tc>
      </w:tr>
      <w:tr w:rsidR="009F51A7" w:rsidTr="00FE58EA">
        <w:trPr>
          <w:trHeight w:val="42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3"/>
              <w:jc w:val="center"/>
              <w:rPr>
                <w:sz w:val="21"/>
              </w:rPr>
            </w:pPr>
            <w:r w:rsidRPr="00FE58EA">
              <w:rPr>
                <w:sz w:val="21"/>
              </w:rPr>
              <w:t>266-006-15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1"/>
              <w:rPr>
                <w:sz w:val="21"/>
              </w:rPr>
            </w:pPr>
            <w:r w:rsidRPr="00FE58EA">
              <w:rPr>
                <w:rFonts w:hint="eastAsia"/>
                <w:sz w:val="21"/>
              </w:rPr>
              <w:t>含爆炸品废水处理过程中产生的废炭</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R</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92" w:right="72"/>
              <w:jc w:val="center"/>
              <w:rPr>
                <w:sz w:val="21"/>
              </w:rPr>
            </w:pPr>
            <w:r w:rsidRPr="00FE58EA">
              <w:rPr>
                <w:sz w:val="21"/>
              </w:rPr>
              <w:t>266-007-15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生产、配制和装填铅基起爆药剂过程中产生的废水处理污泥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R</w:t>
            </w:r>
          </w:p>
        </w:tc>
      </w:tr>
      <w:tr w:rsidR="009F51A7" w:rsidTr="00FE58EA">
        <w:trPr>
          <w:trHeight w:val="70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ind w:left="92" w:right="72"/>
              <w:jc w:val="center"/>
              <w:rPr>
                <w:sz w:val="21"/>
              </w:rPr>
            </w:pPr>
            <w:r w:rsidRPr="00FE58EA">
              <w:rPr>
                <w:sz w:val="21"/>
              </w:rPr>
              <w:t>266-008-15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line="242" w:lineRule="auto"/>
              <w:ind w:left="111" w:right="16"/>
              <w:rPr>
                <w:sz w:val="21"/>
              </w:rPr>
            </w:pPr>
            <w:r w:rsidRPr="00FE58EA">
              <w:rPr>
                <w:rFonts w:hint="eastAsia"/>
                <w:sz w:val="21"/>
              </w:rPr>
              <w:t>三硝基甲苯（</w:t>
            </w:r>
            <w:r w:rsidRPr="00FE58EA">
              <w:rPr>
                <w:sz w:val="21"/>
              </w:rPr>
              <w:t>TNT</w:t>
            </w:r>
            <w:r w:rsidRPr="00FE58EA">
              <w:rPr>
                <w:rFonts w:hint="eastAsia"/>
                <w:sz w:val="21"/>
              </w:rPr>
              <w:t>）生产过程中产生的粉红水、红水，以及废水处理污泥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ind w:left="19"/>
              <w:jc w:val="center"/>
              <w:rPr>
                <w:sz w:val="21"/>
              </w:rPr>
            </w:pPr>
            <w:r w:rsidRPr="00FE58EA">
              <w:rPr>
                <w:sz w:val="21"/>
              </w:rPr>
              <w:t>R</w:t>
            </w:r>
          </w:p>
        </w:tc>
      </w:tr>
      <w:tr w:rsidR="009F51A7" w:rsidTr="00FE58EA">
        <w:trPr>
          <w:trHeight w:val="42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ind w:left="92" w:right="73"/>
              <w:jc w:val="center"/>
              <w:rPr>
                <w:sz w:val="21"/>
              </w:rPr>
            </w:pPr>
            <w:r w:rsidRPr="00FE58EA">
              <w:rPr>
                <w:sz w:val="21"/>
              </w:rPr>
              <w:t>900-018-15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7"/>
              <w:ind w:left="111"/>
              <w:rPr>
                <w:sz w:val="21"/>
              </w:rPr>
            </w:pPr>
            <w:r w:rsidRPr="00FE58EA">
              <w:rPr>
                <w:rFonts w:hint="eastAsia"/>
                <w:sz w:val="21"/>
              </w:rPr>
              <w:t>拆解后收集的尚未引爆的安全气囊</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7"/>
              <w:ind w:left="21"/>
              <w:jc w:val="center"/>
              <w:rPr>
                <w:sz w:val="21"/>
              </w:rPr>
            </w:pPr>
            <w:r w:rsidRPr="00FE58EA">
              <w:rPr>
                <w:sz w:val="21"/>
              </w:rPr>
              <w:t>R</w:t>
            </w:r>
          </w:p>
        </w:tc>
      </w:tr>
      <w:tr w:rsidR="009F51A7" w:rsidTr="00FE58EA">
        <w:trPr>
          <w:trHeight w:val="951"/>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left="107"/>
              <w:rPr>
                <w:sz w:val="21"/>
              </w:rPr>
            </w:pPr>
            <w:r w:rsidRPr="00FE58EA">
              <w:rPr>
                <w:sz w:val="21"/>
              </w:rPr>
              <w:t>HW16</w:t>
            </w:r>
          </w:p>
          <w:p w:rsidR="009F51A7" w:rsidRPr="00FE58EA" w:rsidRDefault="009F51A7" w:rsidP="00FE58EA">
            <w:pPr>
              <w:pStyle w:val="TableParagraph"/>
              <w:spacing w:before="4" w:line="242" w:lineRule="auto"/>
              <w:ind w:left="107" w:right="59"/>
              <w:rPr>
                <w:sz w:val="21"/>
              </w:rPr>
            </w:pPr>
            <w:r w:rsidRPr="00FE58EA">
              <w:rPr>
                <w:rFonts w:hint="eastAsia"/>
                <w:spacing w:val="34"/>
                <w:sz w:val="21"/>
              </w:rPr>
              <w:t>感光材料</w:t>
            </w:r>
            <w:r w:rsidRPr="00FE58EA">
              <w:rPr>
                <w:rFonts w:hint="eastAsia"/>
                <w:sz w:val="21"/>
              </w:rPr>
              <w:t>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spacing w:line="242" w:lineRule="auto"/>
              <w:ind w:left="112" w:right="66"/>
              <w:rPr>
                <w:sz w:val="21"/>
              </w:rPr>
            </w:pPr>
            <w:r w:rsidRPr="00FE58EA">
              <w:rPr>
                <w:rFonts w:hint="eastAsia"/>
                <w:sz w:val="21"/>
              </w:rPr>
              <w:t>专用化学产品制造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92" w:right="72"/>
              <w:jc w:val="center"/>
              <w:rPr>
                <w:sz w:val="21"/>
              </w:rPr>
            </w:pPr>
            <w:r w:rsidRPr="00FE58EA">
              <w:rPr>
                <w:sz w:val="21"/>
              </w:rPr>
              <w:t>266-009-16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1" w:right="92"/>
              <w:jc w:val="both"/>
              <w:rPr>
                <w:sz w:val="21"/>
              </w:rPr>
            </w:pPr>
            <w:r w:rsidRPr="00FE58EA">
              <w:rPr>
                <w:rFonts w:hint="eastAsia"/>
                <w:sz w:val="21"/>
              </w:rPr>
              <w:t>显、定影液、正负胶片、像纸、感光原料及药品生产过程中产生的不合格产品和过期产品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861"/>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92" w:right="72"/>
              <w:jc w:val="center"/>
              <w:rPr>
                <w:sz w:val="21"/>
              </w:rPr>
            </w:pPr>
            <w:r w:rsidRPr="00FE58EA">
              <w:rPr>
                <w:sz w:val="21"/>
              </w:rPr>
              <w:t>266-010-16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2" w:line="242" w:lineRule="auto"/>
              <w:ind w:left="111" w:right="92"/>
              <w:jc w:val="both"/>
              <w:rPr>
                <w:sz w:val="21"/>
              </w:rPr>
            </w:pPr>
            <w:r w:rsidRPr="00FE58EA">
              <w:rPr>
                <w:rFonts w:hint="eastAsia"/>
                <w:sz w:val="21"/>
              </w:rPr>
              <w:t>显、定影液、正负胶片、像纸、感光原料及药品生产过程中产生的残渣及废水处理污泥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198"/>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spacing w:before="1"/>
              <w:ind w:left="92" w:right="72"/>
              <w:jc w:val="center"/>
              <w:rPr>
                <w:sz w:val="21"/>
              </w:rPr>
            </w:pPr>
            <w:r w:rsidRPr="00FE58EA">
              <w:rPr>
                <w:sz w:val="21"/>
              </w:rPr>
              <w:t>231-001-16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92"/>
              <w:jc w:val="both"/>
              <w:rPr>
                <w:sz w:val="21"/>
              </w:rPr>
            </w:pPr>
            <w:r w:rsidRPr="00FE58EA">
              <w:rPr>
                <w:rFonts w:hint="eastAsia"/>
                <w:sz w:val="21"/>
              </w:rPr>
              <w:t>使用显影剂进行胶卷显影，定影剂进行胶卷定影，以及使用铁氰化钾、硫代硫酸盐进行影像减薄（漂白）产生的废显</w:t>
            </w:r>
            <w:r w:rsidRPr="00FE58EA">
              <w:rPr>
                <w:sz w:val="21"/>
              </w:rPr>
              <w:t>(</w:t>
            </w:r>
            <w:r w:rsidRPr="00FE58EA">
              <w:rPr>
                <w:rFonts w:hint="eastAsia"/>
                <w:sz w:val="21"/>
              </w:rPr>
              <w:t>定</w:t>
            </w:r>
            <w:r w:rsidRPr="00FE58EA">
              <w:rPr>
                <w:sz w:val="21"/>
              </w:rPr>
              <w:t>)</w:t>
            </w:r>
            <w:r w:rsidRPr="00FE58EA">
              <w:rPr>
                <w:rFonts w:hint="eastAsia"/>
                <w:sz w:val="21"/>
              </w:rPr>
              <w:t>影液、胶片及废像纸</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84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92" w:right="72"/>
              <w:jc w:val="center"/>
              <w:rPr>
                <w:sz w:val="21"/>
              </w:rPr>
            </w:pPr>
            <w:r w:rsidRPr="00FE58EA">
              <w:rPr>
                <w:sz w:val="21"/>
              </w:rPr>
              <w:t>231-002-16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 w:line="270" w:lineRule="atLeast"/>
              <w:ind w:left="111" w:right="-15"/>
              <w:rPr>
                <w:sz w:val="21"/>
              </w:rPr>
            </w:pPr>
            <w:r w:rsidRPr="00FE58EA">
              <w:rPr>
                <w:rFonts w:hint="eastAsia"/>
                <w:spacing w:val="-7"/>
                <w:sz w:val="21"/>
              </w:rPr>
              <w:t>使用显影剂进行印刷显影、抗蚀图形显影，</w:t>
            </w:r>
            <w:r w:rsidRPr="00FE58EA">
              <w:rPr>
                <w:spacing w:val="-7"/>
                <w:sz w:val="21"/>
              </w:rPr>
              <w:t xml:space="preserve"> </w:t>
            </w:r>
            <w:r w:rsidRPr="00FE58EA">
              <w:rPr>
                <w:rFonts w:hint="eastAsia"/>
                <w:spacing w:val="-7"/>
                <w:sz w:val="21"/>
              </w:rPr>
              <w:t>以及凸版印刷产生的废显</w:t>
            </w:r>
            <w:r w:rsidRPr="00FE58EA">
              <w:rPr>
                <w:spacing w:val="-7"/>
                <w:sz w:val="21"/>
              </w:rPr>
              <w:t>(</w:t>
            </w:r>
            <w:r w:rsidRPr="00FE58EA">
              <w:rPr>
                <w:rFonts w:hint="eastAsia"/>
                <w:spacing w:val="-7"/>
                <w:sz w:val="21"/>
              </w:rPr>
              <w:t>定</w:t>
            </w:r>
            <w:r w:rsidRPr="00FE58EA">
              <w:rPr>
                <w:spacing w:val="-7"/>
                <w:sz w:val="21"/>
              </w:rPr>
              <w:t>)</w:t>
            </w:r>
            <w:r w:rsidRPr="00FE58EA">
              <w:rPr>
                <w:rFonts w:hint="eastAsia"/>
                <w:spacing w:val="-7"/>
                <w:sz w:val="21"/>
              </w:rPr>
              <w:t>影液、胶片及废像纸</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18"/>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6"/>
              </w:rPr>
            </w:pPr>
          </w:p>
          <w:p w:rsidR="009F51A7" w:rsidRPr="00FE58EA" w:rsidRDefault="009F51A7" w:rsidP="00FE58EA">
            <w:pPr>
              <w:pStyle w:val="TableParagraph"/>
              <w:spacing w:before="1"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92" w:right="72"/>
              <w:jc w:val="center"/>
              <w:rPr>
                <w:sz w:val="21"/>
              </w:rPr>
            </w:pPr>
            <w:r w:rsidRPr="00FE58EA">
              <w:rPr>
                <w:sz w:val="21"/>
              </w:rPr>
              <w:t>406-001-16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0" w:line="242" w:lineRule="auto"/>
              <w:ind w:left="111" w:right="92"/>
              <w:jc w:val="both"/>
              <w:rPr>
                <w:sz w:val="21"/>
              </w:rPr>
            </w:pPr>
            <w:r w:rsidRPr="00FE58EA">
              <w:rPr>
                <w:rFonts w:hint="eastAsia"/>
                <w:sz w:val="21"/>
              </w:rPr>
              <w:t>使用显影剂、氢氧化物、偏亚硫酸氢盐、醋酸进行胶卷显影产生的废显</w:t>
            </w:r>
            <w:r w:rsidRPr="00FE58EA">
              <w:rPr>
                <w:sz w:val="21"/>
              </w:rPr>
              <w:t>(</w:t>
            </w:r>
            <w:r w:rsidRPr="00FE58EA">
              <w:rPr>
                <w:rFonts w:hint="eastAsia"/>
                <w:sz w:val="21"/>
              </w:rPr>
              <w:t>定</w:t>
            </w:r>
            <w:r w:rsidRPr="00FE58EA">
              <w:rPr>
                <w:sz w:val="21"/>
              </w:rPr>
              <w:t>)</w:t>
            </w:r>
            <w:r w:rsidRPr="00FE58EA">
              <w:rPr>
                <w:rFonts w:hint="eastAsia"/>
                <w:sz w:val="21"/>
              </w:rPr>
              <w:t>影液、胶片及废像纸</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2"/>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12"/>
              <w:rPr>
                <w:sz w:val="21"/>
              </w:rPr>
            </w:pPr>
            <w:r w:rsidRPr="00FE58EA">
              <w:rPr>
                <w:rFonts w:hint="eastAsia"/>
                <w:sz w:val="21"/>
              </w:rPr>
              <w:t>电影</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1"/>
              <w:jc w:val="center"/>
              <w:rPr>
                <w:sz w:val="21"/>
              </w:rPr>
            </w:pPr>
            <w:r w:rsidRPr="00FE58EA">
              <w:rPr>
                <w:sz w:val="21"/>
              </w:rPr>
              <w:t>893-001-16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ind w:left="111"/>
              <w:rPr>
                <w:sz w:val="21"/>
              </w:rPr>
            </w:pPr>
            <w:r w:rsidRPr="00FE58EA">
              <w:rPr>
                <w:rFonts w:hint="eastAsia"/>
                <w:sz w:val="21"/>
              </w:rPr>
              <w:t>电影厂在使用和经营活动中产生的废显</w:t>
            </w:r>
          </w:p>
          <w:p w:rsidR="009F51A7" w:rsidRPr="00FE58EA" w:rsidRDefault="009F51A7" w:rsidP="00FE58EA">
            <w:pPr>
              <w:pStyle w:val="TableParagraph"/>
              <w:spacing w:before="4"/>
              <w:ind w:left="111"/>
              <w:rPr>
                <w:sz w:val="21"/>
              </w:rPr>
            </w:pPr>
            <w:r w:rsidRPr="00FE58EA">
              <w:rPr>
                <w:sz w:val="21"/>
              </w:rPr>
              <w:t>(</w:t>
            </w:r>
            <w:r w:rsidRPr="00FE58EA">
              <w:rPr>
                <w:rFonts w:hint="eastAsia"/>
                <w:sz w:val="21"/>
              </w:rPr>
              <w:t>定</w:t>
            </w:r>
            <w:r w:rsidRPr="00FE58EA">
              <w:rPr>
                <w:sz w:val="21"/>
              </w:rPr>
              <w:t>)</w:t>
            </w:r>
            <w:r w:rsidRPr="00FE58EA">
              <w:rPr>
                <w:rFonts w:hint="eastAsia"/>
                <w:sz w:val="21"/>
              </w:rPr>
              <w:t>影液、胶片及废像纸</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2" w:right="66"/>
              <w:rPr>
                <w:sz w:val="21"/>
              </w:rPr>
            </w:pPr>
            <w:r w:rsidRPr="00FE58EA">
              <w:rPr>
                <w:rFonts w:hint="eastAsia"/>
                <w:sz w:val="21"/>
              </w:rPr>
              <w:t>摄影扩印服务</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828-001-16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6" w:line="242" w:lineRule="auto"/>
              <w:ind w:left="111" w:right="92"/>
              <w:rPr>
                <w:sz w:val="21"/>
              </w:rPr>
            </w:pPr>
            <w:r w:rsidRPr="00FE58EA">
              <w:rPr>
                <w:rFonts w:hint="eastAsia"/>
                <w:sz w:val="21"/>
              </w:rPr>
              <w:t>摄影扩印服务行业在使用和经营活动中产生的废显</w:t>
            </w:r>
            <w:r w:rsidRPr="00FE58EA">
              <w:rPr>
                <w:sz w:val="21"/>
              </w:rPr>
              <w:t>(</w:t>
            </w:r>
            <w:r w:rsidRPr="00FE58EA">
              <w:rPr>
                <w:rFonts w:hint="eastAsia"/>
                <w:sz w:val="21"/>
              </w:rPr>
              <w:t>定</w:t>
            </w:r>
            <w:r w:rsidRPr="00FE58EA">
              <w:rPr>
                <w:sz w:val="21"/>
              </w:rPr>
              <w:t>)</w:t>
            </w:r>
            <w:r w:rsidRPr="00FE58EA">
              <w:rPr>
                <w:rFonts w:hint="eastAsia"/>
                <w:sz w:val="21"/>
              </w:rPr>
              <w:t>影液、胶片及废像纸</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56"/>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92" w:right="73"/>
              <w:jc w:val="center"/>
              <w:rPr>
                <w:sz w:val="21"/>
              </w:rPr>
            </w:pPr>
            <w:r w:rsidRPr="00FE58EA">
              <w:rPr>
                <w:sz w:val="21"/>
              </w:rPr>
              <w:t>900-019-16</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53"/>
              <w:ind w:left="111"/>
              <w:rPr>
                <w:sz w:val="21"/>
              </w:rPr>
            </w:pPr>
            <w:r w:rsidRPr="00FE58EA">
              <w:rPr>
                <w:rFonts w:hint="eastAsia"/>
                <w:sz w:val="21"/>
              </w:rPr>
              <w:t>其他行业在使用和经营活动中产生的废显</w:t>
            </w:r>
          </w:p>
          <w:p w:rsidR="009F51A7" w:rsidRPr="00FE58EA" w:rsidRDefault="009F51A7" w:rsidP="00FE58EA">
            <w:pPr>
              <w:pStyle w:val="TableParagraph"/>
              <w:spacing w:before="4"/>
              <w:ind w:left="111"/>
              <w:rPr>
                <w:sz w:val="21"/>
              </w:rPr>
            </w:pPr>
            <w:r w:rsidRPr="00FE58EA">
              <w:rPr>
                <w:spacing w:val="-1"/>
                <w:sz w:val="21"/>
              </w:rPr>
              <w:t>(</w:t>
            </w:r>
            <w:r w:rsidRPr="00FE58EA">
              <w:rPr>
                <w:rFonts w:hint="eastAsia"/>
                <w:spacing w:val="-1"/>
                <w:sz w:val="21"/>
              </w:rPr>
              <w:t>定</w:t>
            </w:r>
            <w:r w:rsidRPr="00FE58EA">
              <w:rPr>
                <w:spacing w:val="-1"/>
                <w:sz w:val="21"/>
              </w:rPr>
              <w:t>)</w:t>
            </w:r>
            <w:r w:rsidRPr="00FE58EA">
              <w:rPr>
                <w:rFonts w:hint="eastAsia"/>
                <w:spacing w:val="-1"/>
                <w:sz w:val="21"/>
              </w:rPr>
              <w:t>影液、胶片及废像纸等感光材料废物</w:t>
            </w:r>
          </w:p>
        </w:tc>
        <w:tc>
          <w:tcPr>
            <w:tcW w:w="1149" w:type="dxa"/>
            <w:tcBorders>
              <w:top w:val="single" w:sz="4" w:space="0" w:color="000000"/>
              <w:left w:val="single" w:sz="4" w:space="0" w:color="000000"/>
            </w:tcBorders>
          </w:tcPr>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703"/>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9"/>
              </w:rPr>
            </w:pPr>
          </w:p>
          <w:p w:rsidR="009F51A7" w:rsidRPr="00FE58EA" w:rsidRDefault="009F51A7" w:rsidP="00FE58EA">
            <w:pPr>
              <w:pStyle w:val="TableParagraph"/>
              <w:ind w:left="107"/>
              <w:rPr>
                <w:sz w:val="21"/>
              </w:rPr>
            </w:pPr>
            <w:r w:rsidRPr="00FE58EA">
              <w:rPr>
                <w:sz w:val="21"/>
              </w:rPr>
              <w:t>HW17</w:t>
            </w:r>
          </w:p>
          <w:p w:rsidR="009F51A7" w:rsidRPr="00FE58EA" w:rsidRDefault="009F51A7" w:rsidP="00FE58EA">
            <w:pPr>
              <w:pStyle w:val="TableParagraph"/>
              <w:spacing w:before="4" w:line="242" w:lineRule="auto"/>
              <w:ind w:left="107" w:right="59"/>
              <w:rPr>
                <w:sz w:val="21"/>
              </w:rPr>
            </w:pPr>
            <w:r w:rsidRPr="00FE58EA">
              <w:rPr>
                <w:rFonts w:hint="eastAsia"/>
                <w:spacing w:val="34"/>
                <w:sz w:val="21"/>
              </w:rPr>
              <w:t>表面处理</w:t>
            </w:r>
            <w:r w:rsidRPr="00FE58EA">
              <w:rPr>
                <w:rFonts w:hint="eastAsia"/>
                <w:sz w:val="21"/>
              </w:rPr>
              <w:t>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9"/>
              </w:rPr>
            </w:pPr>
          </w:p>
          <w:p w:rsidR="009F51A7" w:rsidRPr="00FE58EA" w:rsidRDefault="009F51A7" w:rsidP="00FE58EA">
            <w:pPr>
              <w:pStyle w:val="TableParagraph"/>
              <w:spacing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92" w:right="72"/>
              <w:jc w:val="center"/>
              <w:rPr>
                <w:sz w:val="21"/>
              </w:rPr>
            </w:pPr>
            <w:r w:rsidRPr="00FE58EA">
              <w:rPr>
                <w:sz w:val="21"/>
              </w:rPr>
              <w:t>346-050-17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使用氯化亚锡进行敏化产生的废渣和废水处理污泥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346-051-17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使用氯化锌、氯化铵进行敏化产生的废渣和废水处理污泥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346-052-17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79"/>
              <w:rPr>
                <w:sz w:val="21"/>
              </w:rPr>
            </w:pPr>
            <w:r w:rsidRPr="00FE58EA">
              <w:rPr>
                <w:rFonts w:hint="eastAsia"/>
                <w:sz w:val="21"/>
              </w:rPr>
              <w:t>使用锌和电镀化学品进行镀锌产生的槽液、槽渣和废水处理污泥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346-053-17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79"/>
              <w:rPr>
                <w:sz w:val="21"/>
              </w:rPr>
            </w:pPr>
            <w:r w:rsidRPr="00FE58EA">
              <w:rPr>
                <w:rFonts w:hint="eastAsia"/>
                <w:sz w:val="21"/>
              </w:rPr>
              <w:t>使用镉和电镀化学品进行镀镉产生的槽液、槽渣和废水处理污泥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346-054-17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79"/>
              <w:rPr>
                <w:sz w:val="21"/>
              </w:rPr>
            </w:pPr>
            <w:r w:rsidRPr="00FE58EA">
              <w:rPr>
                <w:rFonts w:hint="eastAsia"/>
                <w:sz w:val="21"/>
              </w:rPr>
              <w:t>使用镍和电镀化学品进行镀镍产生的槽液、槽渣和废水处理污泥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346-055-17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使用镀镍液进行镀镍产生的槽液、槽渣和废水处理污泥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346-056-17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硝酸银、碱、甲醛进行敷金属法镀银产生的槽液、槽渣和废水处理污泥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346-057-17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79"/>
              <w:rPr>
                <w:sz w:val="21"/>
              </w:rPr>
            </w:pPr>
            <w:r w:rsidRPr="00FE58EA">
              <w:rPr>
                <w:rFonts w:hint="eastAsia"/>
                <w:sz w:val="21"/>
              </w:rPr>
              <w:t>使用金和电镀化学品进行镀金产生的槽液、槽渣和废水处理污泥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346-058-17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使用镀铜液进行化学镀铜产生的槽液、槽渣和废水处理污泥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346-059-17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使用钯和锡盐进行活化处理产生的废渣和废水处理污泥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346-060-17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使用铬和电镀化学品进行镀黑铬产生的槽液、槽渣和废水处理污泥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346-061-17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使用高锰酸钾进行钻孔除胶处理产生的废渣和废水处理污泥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346-062-17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79"/>
              <w:rPr>
                <w:sz w:val="21"/>
              </w:rPr>
            </w:pPr>
            <w:r w:rsidRPr="00FE58EA">
              <w:rPr>
                <w:rFonts w:hint="eastAsia"/>
                <w:sz w:val="21"/>
              </w:rPr>
              <w:t>使用铜和电镀化学品进行镀铜产生的槽液、槽渣和废水处理污泥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97"/>
              <w:ind w:left="92" w:right="73"/>
              <w:jc w:val="center"/>
              <w:rPr>
                <w:rFonts w:ascii="Symbol" w:hAnsi="Symbol"/>
                <w:sz w:val="21"/>
              </w:rPr>
            </w:pPr>
            <w:r w:rsidRPr="00FE58EA">
              <w:rPr>
                <w:sz w:val="21"/>
              </w:rPr>
              <w:t>346-063-17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其他电镀工艺产生的槽液、槽渣和废水处理污泥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346-064-17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15"/>
              <w:rPr>
                <w:sz w:val="21"/>
              </w:rPr>
            </w:pPr>
            <w:r w:rsidRPr="00FE58EA">
              <w:rPr>
                <w:rFonts w:hint="eastAsia"/>
                <w:spacing w:val="-3"/>
                <w:sz w:val="21"/>
              </w:rPr>
              <w:t>金属和塑料表面酸</w:t>
            </w:r>
            <w:r w:rsidRPr="00FE58EA">
              <w:rPr>
                <w:rFonts w:hint="eastAsia"/>
                <w:sz w:val="21"/>
              </w:rPr>
              <w:t>（碱</w:t>
            </w:r>
            <w:r w:rsidRPr="00FE58EA">
              <w:rPr>
                <w:rFonts w:hint="eastAsia"/>
                <w:spacing w:val="-20"/>
                <w:sz w:val="21"/>
              </w:rPr>
              <w:t>）</w:t>
            </w:r>
            <w:r w:rsidRPr="00FE58EA">
              <w:rPr>
                <w:rFonts w:hint="eastAsia"/>
                <w:spacing w:val="-7"/>
                <w:sz w:val="21"/>
              </w:rPr>
              <w:t>洗、除油、除锈、洗涤工艺产生的废腐蚀液、洗涤液和污泥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346-065-17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金属和塑料表面磷化、出光、化抛过程中产生的残渣（液）及污泥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3"/>
              <w:jc w:val="center"/>
              <w:rPr>
                <w:sz w:val="21"/>
              </w:rPr>
            </w:pPr>
            <w:r w:rsidRPr="00FE58EA">
              <w:rPr>
                <w:sz w:val="21"/>
              </w:rPr>
              <w:t>346-066-17</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11"/>
              <w:rPr>
                <w:sz w:val="21"/>
              </w:rPr>
            </w:pPr>
            <w:r w:rsidRPr="00FE58EA">
              <w:rPr>
                <w:rFonts w:hint="eastAsia"/>
                <w:sz w:val="21"/>
              </w:rPr>
              <w:t>镀层剥除过程中产生的废液及残渣</w:t>
            </w:r>
          </w:p>
        </w:tc>
        <w:tc>
          <w:tcPr>
            <w:tcW w:w="1149" w:type="dxa"/>
            <w:tcBorders>
              <w:top w:val="single" w:sz="4" w:space="0" w:color="000000"/>
              <w:lef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22"/>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984"/>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2"/>
              <w:ind w:left="107"/>
              <w:rPr>
                <w:sz w:val="21"/>
              </w:rPr>
            </w:pPr>
            <w:r w:rsidRPr="00FE58EA">
              <w:rPr>
                <w:sz w:val="21"/>
              </w:rPr>
              <w:t>HW17</w:t>
            </w:r>
          </w:p>
          <w:p w:rsidR="009F51A7" w:rsidRPr="00FE58EA" w:rsidRDefault="009F51A7" w:rsidP="00FE58EA">
            <w:pPr>
              <w:pStyle w:val="TableParagraph"/>
              <w:spacing w:before="4" w:line="242" w:lineRule="auto"/>
              <w:ind w:left="107" w:right="59"/>
              <w:rPr>
                <w:sz w:val="21"/>
              </w:rPr>
            </w:pPr>
            <w:r w:rsidRPr="00FE58EA">
              <w:rPr>
                <w:rFonts w:hint="eastAsia"/>
                <w:spacing w:val="34"/>
                <w:sz w:val="21"/>
              </w:rPr>
              <w:t>表面处理</w:t>
            </w:r>
            <w:r w:rsidRPr="00FE58EA">
              <w:rPr>
                <w:rFonts w:hint="eastAsia"/>
                <w:sz w:val="21"/>
              </w:rPr>
              <w:t>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92" w:right="73"/>
              <w:jc w:val="center"/>
              <w:rPr>
                <w:sz w:val="21"/>
              </w:rPr>
            </w:pPr>
            <w:r w:rsidRPr="00FE58EA">
              <w:rPr>
                <w:sz w:val="21"/>
              </w:rPr>
              <w:t>346-099-17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11"/>
              <w:rPr>
                <w:sz w:val="21"/>
              </w:rPr>
            </w:pPr>
            <w:r w:rsidRPr="00FE58EA">
              <w:rPr>
                <w:rFonts w:hint="eastAsia"/>
                <w:sz w:val="21"/>
              </w:rPr>
              <w:t>其他工艺过程中产生的表面处理废物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22"/>
              <w:jc w:val="center"/>
              <w:rPr>
                <w:sz w:val="21"/>
              </w:rPr>
            </w:pPr>
            <w:r w:rsidRPr="00FE58EA">
              <w:rPr>
                <w:sz w:val="21"/>
              </w:rPr>
              <w:t>T</w:t>
            </w:r>
          </w:p>
        </w:tc>
      </w:tr>
      <w:tr w:rsidR="009F51A7" w:rsidTr="00FE58EA">
        <w:trPr>
          <w:trHeight w:val="424"/>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107"/>
              <w:rPr>
                <w:sz w:val="21"/>
              </w:rPr>
            </w:pPr>
            <w:r w:rsidRPr="00FE58EA">
              <w:rPr>
                <w:sz w:val="21"/>
              </w:rPr>
              <w:t>HW18</w:t>
            </w:r>
          </w:p>
          <w:p w:rsidR="009F51A7" w:rsidRPr="00FE58EA" w:rsidRDefault="009F51A7" w:rsidP="00FE58EA">
            <w:pPr>
              <w:pStyle w:val="TableParagraph"/>
              <w:spacing w:before="4" w:line="242" w:lineRule="auto"/>
              <w:ind w:left="107" w:right="59"/>
              <w:rPr>
                <w:sz w:val="21"/>
              </w:rPr>
            </w:pPr>
            <w:r w:rsidRPr="00FE58EA">
              <w:rPr>
                <w:rFonts w:hint="eastAsia"/>
                <w:spacing w:val="34"/>
                <w:sz w:val="21"/>
              </w:rPr>
              <w:t>焚烧处置</w:t>
            </w:r>
            <w:r w:rsidRPr="00FE58EA">
              <w:rPr>
                <w:rFonts w:hint="eastAsia"/>
                <w:sz w:val="21"/>
              </w:rPr>
              <w:t>残渣</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ind w:left="112"/>
              <w:rPr>
                <w:sz w:val="21"/>
              </w:rPr>
            </w:pPr>
            <w:r w:rsidRPr="00FE58EA">
              <w:rPr>
                <w:rFonts w:hint="eastAsia"/>
                <w:sz w:val="21"/>
              </w:rPr>
              <w:t>环境治理</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92" w:right="72"/>
              <w:jc w:val="center"/>
              <w:rPr>
                <w:sz w:val="21"/>
              </w:rPr>
            </w:pPr>
            <w:r w:rsidRPr="00FE58EA">
              <w:rPr>
                <w:sz w:val="21"/>
              </w:rPr>
              <w:t>802-002-18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rFonts w:hint="eastAsia"/>
                <w:sz w:val="21"/>
              </w:rPr>
              <w:t>生活垃圾焚烧飞灰</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6"/>
              <w:ind w:left="22"/>
              <w:jc w:val="center"/>
              <w:rPr>
                <w:sz w:val="21"/>
              </w:rPr>
            </w:pPr>
            <w:r w:rsidRPr="00FE58EA">
              <w:rPr>
                <w:sz w:val="21"/>
              </w:rPr>
              <w:t>T</w:t>
            </w:r>
          </w:p>
        </w:tc>
      </w:tr>
      <w:tr w:rsidR="009F51A7" w:rsidTr="00FE58EA">
        <w:trPr>
          <w:trHeight w:val="98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92" w:right="72"/>
              <w:jc w:val="center"/>
              <w:rPr>
                <w:sz w:val="21"/>
              </w:rPr>
            </w:pPr>
            <w:r w:rsidRPr="00FE58EA">
              <w:rPr>
                <w:sz w:val="21"/>
              </w:rPr>
              <w:t>802-003-18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1" w:right="92"/>
              <w:jc w:val="both"/>
              <w:rPr>
                <w:sz w:val="21"/>
              </w:rPr>
            </w:pPr>
            <w:r w:rsidRPr="00FE58EA">
              <w:rPr>
                <w:rFonts w:hint="eastAsia"/>
                <w:sz w:val="21"/>
              </w:rPr>
              <w:t>危险废物焚烧、热解等处置过程产生的底渣和飞灰（医疗废物焚烧处置产生的底渣除外）</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802-004-18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1" w:right="92"/>
              <w:rPr>
                <w:sz w:val="21"/>
              </w:rPr>
            </w:pPr>
            <w:r w:rsidRPr="00FE58EA">
              <w:rPr>
                <w:rFonts w:hint="eastAsia"/>
                <w:sz w:val="21"/>
              </w:rPr>
              <w:t>危险废物等离子体、高温熔融等处置后产生的非玻璃态物质及飞灰</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802-005-18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1" w:right="92"/>
              <w:rPr>
                <w:sz w:val="21"/>
              </w:rPr>
            </w:pPr>
            <w:r w:rsidRPr="00FE58EA">
              <w:rPr>
                <w:rFonts w:hint="eastAsia"/>
                <w:sz w:val="21"/>
              </w:rPr>
              <w:t>固体废物及液态废物焚烧过程中废气处理产生的废活性炭、滤饼</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249"/>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0"/>
              <w:ind w:left="107"/>
              <w:rPr>
                <w:sz w:val="21"/>
              </w:rPr>
            </w:pPr>
            <w:r w:rsidRPr="00FE58EA">
              <w:rPr>
                <w:sz w:val="21"/>
              </w:rPr>
              <w:t>HW19</w:t>
            </w:r>
          </w:p>
          <w:p w:rsidR="009F51A7" w:rsidRPr="00FE58EA" w:rsidRDefault="009F51A7" w:rsidP="00FE58EA">
            <w:pPr>
              <w:pStyle w:val="TableParagraph"/>
              <w:spacing w:before="3" w:line="242" w:lineRule="auto"/>
              <w:ind w:left="107" w:right="59"/>
              <w:jc w:val="both"/>
              <w:rPr>
                <w:sz w:val="21"/>
              </w:rPr>
            </w:pPr>
            <w:r w:rsidRPr="00FE58EA">
              <w:rPr>
                <w:rFonts w:hint="eastAsia"/>
                <w:spacing w:val="34"/>
                <w:sz w:val="21"/>
              </w:rPr>
              <w:t>含金属羰基化合物</w:t>
            </w:r>
            <w:r w:rsidRPr="00FE58EA">
              <w:rPr>
                <w:rFonts w:hint="eastAsia"/>
                <w:sz w:val="21"/>
              </w:rPr>
              <w:t>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pacing w:val="-25"/>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92" w:right="73"/>
              <w:jc w:val="center"/>
              <w:rPr>
                <w:sz w:val="21"/>
              </w:rPr>
            </w:pPr>
            <w:r w:rsidRPr="00FE58EA">
              <w:rPr>
                <w:sz w:val="21"/>
              </w:rPr>
              <w:t>900-020-19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3" w:line="242" w:lineRule="auto"/>
              <w:ind w:left="111" w:right="92"/>
              <w:rPr>
                <w:sz w:val="21"/>
              </w:rPr>
            </w:pPr>
            <w:r w:rsidRPr="00FE58EA">
              <w:rPr>
                <w:rFonts w:hint="eastAsia"/>
                <w:sz w:val="21"/>
              </w:rPr>
              <w:t>在金属羰基化合物生产以及使用过程中产生的含有羰基化合物成分的废物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8"/>
              <w:ind w:left="107"/>
              <w:rPr>
                <w:sz w:val="21"/>
              </w:rPr>
            </w:pPr>
            <w:r w:rsidRPr="00FE58EA">
              <w:rPr>
                <w:sz w:val="21"/>
              </w:rPr>
              <w:t>HW20</w:t>
            </w:r>
          </w:p>
          <w:p w:rsidR="009F51A7" w:rsidRPr="00FE58EA" w:rsidRDefault="009F51A7" w:rsidP="00FE58EA">
            <w:pPr>
              <w:pStyle w:val="TableParagraph"/>
              <w:spacing w:before="2"/>
              <w:ind w:left="107"/>
              <w:rPr>
                <w:sz w:val="21"/>
              </w:rPr>
            </w:pPr>
            <w:r w:rsidRPr="00FE58EA">
              <w:rPr>
                <w:rFonts w:hint="eastAsia"/>
                <w:sz w:val="21"/>
              </w:rPr>
              <w:t>含铍废物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261-040-20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ind w:left="111"/>
              <w:rPr>
                <w:sz w:val="21"/>
              </w:rPr>
            </w:pPr>
            <w:r w:rsidRPr="00FE58EA">
              <w:rPr>
                <w:rFonts w:hint="eastAsia"/>
                <w:sz w:val="21"/>
              </w:rPr>
              <w:t>铍及其化合物生产过程中产生的熔渣、集</w:t>
            </w:r>
          </w:p>
          <w:p w:rsidR="009F51A7" w:rsidRPr="00FE58EA" w:rsidRDefault="009F51A7" w:rsidP="00FE58EA">
            <w:pPr>
              <w:pStyle w:val="TableParagraph"/>
              <w:spacing w:before="2"/>
              <w:ind w:left="111"/>
              <w:rPr>
                <w:sz w:val="21"/>
              </w:rPr>
            </w:pPr>
            <w:r w:rsidRPr="00FE58EA">
              <w:rPr>
                <w:rFonts w:hint="eastAsia"/>
                <w:sz w:val="21"/>
              </w:rPr>
              <w:t>（除）尘装置收集的粉尘和废水处理污泥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5"/>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9"/>
              <w:ind w:left="107"/>
              <w:rPr>
                <w:sz w:val="21"/>
              </w:rPr>
            </w:pPr>
            <w:r w:rsidRPr="00FE58EA">
              <w:rPr>
                <w:sz w:val="21"/>
              </w:rPr>
              <w:t>HW21</w:t>
            </w:r>
          </w:p>
          <w:p w:rsidR="009F51A7" w:rsidRPr="00FE58EA" w:rsidRDefault="009F51A7" w:rsidP="00FE58EA">
            <w:pPr>
              <w:pStyle w:val="TableParagraph"/>
              <w:spacing w:before="4"/>
              <w:ind w:left="107"/>
              <w:rPr>
                <w:sz w:val="21"/>
              </w:rPr>
            </w:pPr>
            <w:r w:rsidRPr="00FE58EA">
              <w:rPr>
                <w:rFonts w:hint="eastAsia"/>
                <w:sz w:val="21"/>
              </w:rPr>
              <w:t>含铬废物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spacing w:line="242" w:lineRule="auto"/>
              <w:ind w:left="112" w:right="35"/>
              <w:rPr>
                <w:sz w:val="21"/>
              </w:rPr>
            </w:pPr>
            <w:r w:rsidRPr="00FE58EA">
              <w:rPr>
                <w:rFonts w:hint="eastAsia"/>
                <w:spacing w:val="4"/>
                <w:sz w:val="21"/>
              </w:rPr>
              <w:t>毛</w:t>
            </w:r>
            <w:r w:rsidRPr="00FE58EA">
              <w:rPr>
                <w:spacing w:val="4"/>
                <w:sz w:val="21"/>
              </w:rPr>
              <w:t xml:space="preserve"> </w:t>
            </w:r>
            <w:r w:rsidRPr="00FE58EA">
              <w:rPr>
                <w:rFonts w:hint="eastAsia"/>
                <w:spacing w:val="4"/>
                <w:sz w:val="21"/>
              </w:rPr>
              <w:t>皮鞣制</w:t>
            </w:r>
            <w:r w:rsidRPr="00FE58EA">
              <w:rPr>
                <w:rFonts w:hint="eastAsia"/>
                <w:spacing w:val="-33"/>
                <w:sz w:val="21"/>
              </w:rPr>
              <w:t>及制品加工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02"/>
              <w:ind w:left="92" w:right="73"/>
              <w:jc w:val="center"/>
              <w:rPr>
                <w:rFonts w:ascii="Symbol" w:hAnsi="Symbol"/>
                <w:sz w:val="21"/>
              </w:rPr>
            </w:pPr>
            <w:r w:rsidRPr="00FE58EA">
              <w:rPr>
                <w:sz w:val="21"/>
              </w:rPr>
              <w:t>193-001-21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line="242" w:lineRule="auto"/>
              <w:ind w:left="111" w:right="92"/>
              <w:rPr>
                <w:sz w:val="21"/>
              </w:rPr>
            </w:pPr>
            <w:r w:rsidRPr="00FE58EA">
              <w:rPr>
                <w:rFonts w:hint="eastAsia"/>
                <w:sz w:val="21"/>
              </w:rPr>
              <w:t>使用铬鞣剂进行铬鞣、再鞣工艺产生的废水处理污泥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1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ind w:left="92" w:right="73"/>
              <w:jc w:val="center"/>
              <w:rPr>
                <w:rFonts w:ascii="Symbol" w:hAnsi="Symbol"/>
                <w:sz w:val="21"/>
              </w:rPr>
            </w:pPr>
            <w:r w:rsidRPr="00FE58EA">
              <w:rPr>
                <w:sz w:val="21"/>
              </w:rPr>
              <w:t>193-002-21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2"/>
              <w:ind w:left="111"/>
              <w:rPr>
                <w:sz w:val="21"/>
              </w:rPr>
            </w:pPr>
            <w:r w:rsidRPr="00FE58EA">
              <w:rPr>
                <w:rFonts w:hint="eastAsia"/>
                <w:sz w:val="21"/>
              </w:rPr>
              <w:t>皮革切削工艺产生的含铬皮革碎料</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2"/>
              <w:ind w:left="21"/>
              <w:jc w:val="center"/>
              <w:rPr>
                <w:sz w:val="21"/>
              </w:rPr>
            </w:pPr>
            <w:r w:rsidRPr="00FE58EA">
              <w:rPr>
                <w:sz w:val="21"/>
              </w:rPr>
              <w:t>T</w:t>
            </w:r>
          </w:p>
        </w:tc>
      </w:tr>
      <w:tr w:rsidR="009F51A7" w:rsidTr="00FE58EA">
        <w:trPr>
          <w:trHeight w:val="946"/>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1"/>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9"/>
              </w:rPr>
            </w:pPr>
          </w:p>
          <w:p w:rsidR="009F51A7" w:rsidRPr="00FE58EA" w:rsidRDefault="009F51A7" w:rsidP="00FE58EA">
            <w:pPr>
              <w:pStyle w:val="TableParagraph"/>
              <w:ind w:left="92" w:right="73"/>
              <w:jc w:val="center"/>
              <w:rPr>
                <w:rFonts w:ascii="Symbol" w:hAnsi="Symbol"/>
                <w:sz w:val="21"/>
              </w:rPr>
            </w:pPr>
            <w:r w:rsidRPr="00FE58EA">
              <w:rPr>
                <w:sz w:val="21"/>
              </w:rPr>
              <w:t>231-003-21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4" w:line="242" w:lineRule="auto"/>
              <w:ind w:left="111" w:right="92"/>
              <w:jc w:val="both"/>
              <w:rPr>
                <w:sz w:val="21"/>
              </w:rPr>
            </w:pPr>
            <w:r w:rsidRPr="00FE58EA">
              <w:rPr>
                <w:rFonts w:hint="eastAsia"/>
                <w:sz w:val="21"/>
              </w:rPr>
              <w:t>使用含重铬酸盐的胶体有机溶剂、黏合剂进行漩流式抗蚀涂布（抗蚀及光敏抗蚀层等）产生的废渣及废水处理污泥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231-004-21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使用铬化合物进行抗蚀层化学硬化产生的废渣及废水处理污泥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231-005-21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使用铬酸镀铬产生的槽渣、槽液和废水处理污泥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261-041-21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有钙焙烧法生产铬盐产生的铬浸出渣（铬渣）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261-042-21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有钙焙烧法生产铬盐过程中，中和去铝工艺产生的含铬氢氧化铝湿渣（铝泥）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261-043-21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有钙焙烧法生产铬盐过程中，铬酐生产中产生的副产废渣（含铬硫酸氢钠）</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212"/>
              <w:ind w:left="92" w:right="73"/>
              <w:jc w:val="center"/>
              <w:rPr>
                <w:rFonts w:ascii="Symbol" w:hAnsi="Symbol"/>
                <w:sz w:val="21"/>
              </w:rPr>
            </w:pPr>
            <w:r w:rsidRPr="00FE58EA">
              <w:rPr>
                <w:sz w:val="21"/>
              </w:rPr>
              <w:t>261-044-21</w:t>
            </w:r>
            <w:r w:rsidRPr="00FE58EA">
              <w:rPr>
                <w:rFonts w:ascii="Symbol" w:hAnsi="Symbol"/>
                <w:sz w:val="21"/>
              </w:rPr>
              <w:t></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有钙焙烧法生产铬盐过程中产生的废水处理污泥</w:t>
            </w:r>
          </w:p>
        </w:tc>
        <w:tc>
          <w:tcPr>
            <w:tcW w:w="1149" w:type="dxa"/>
            <w:tcBorders>
              <w:top w:val="single" w:sz="4" w:space="0" w:color="000000"/>
              <w:lef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70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8"/>
              </w:rPr>
            </w:pPr>
          </w:p>
          <w:p w:rsidR="009F51A7" w:rsidRPr="00FE58EA" w:rsidRDefault="009F51A7" w:rsidP="00FE58EA">
            <w:pPr>
              <w:pStyle w:val="TableParagraph"/>
              <w:ind w:left="107"/>
              <w:rPr>
                <w:sz w:val="21"/>
              </w:rPr>
            </w:pPr>
            <w:r w:rsidRPr="00FE58EA">
              <w:rPr>
                <w:sz w:val="21"/>
              </w:rPr>
              <w:t>HW21</w:t>
            </w:r>
          </w:p>
          <w:p w:rsidR="009F51A7" w:rsidRPr="00FE58EA" w:rsidRDefault="009F51A7" w:rsidP="00FE58EA">
            <w:pPr>
              <w:pStyle w:val="TableParagraph"/>
              <w:spacing w:before="4"/>
              <w:ind w:left="107"/>
              <w:rPr>
                <w:sz w:val="21"/>
              </w:rPr>
            </w:pPr>
            <w:r w:rsidRPr="00FE58EA">
              <w:rPr>
                <w:rFonts w:hint="eastAsia"/>
                <w:sz w:val="21"/>
              </w:rPr>
              <w:t>含铬废物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1"/>
              </w:rPr>
            </w:pPr>
          </w:p>
          <w:p w:rsidR="009F51A7" w:rsidRPr="00FE58EA" w:rsidRDefault="009F51A7" w:rsidP="00FE58EA">
            <w:pPr>
              <w:pStyle w:val="TableParagraph"/>
              <w:ind w:left="112"/>
              <w:rPr>
                <w:sz w:val="21"/>
              </w:rPr>
            </w:pPr>
            <w:r w:rsidRPr="00FE58EA">
              <w:rPr>
                <w:rFonts w:hint="eastAsia"/>
                <w:spacing w:val="-33"/>
                <w:sz w:val="21"/>
              </w:rPr>
              <w:t>铁合金冶炼</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92" w:right="72"/>
              <w:jc w:val="center"/>
              <w:rPr>
                <w:sz w:val="21"/>
              </w:rPr>
            </w:pPr>
            <w:r w:rsidRPr="00FE58EA">
              <w:rPr>
                <w:sz w:val="21"/>
              </w:rPr>
              <w:t>324-001-21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铬铁硅合金生产过程中尾气控制设施产生的飞灰与污泥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324-002-21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铁铬合金生产过程中尾气控制设施产生的飞灰与污泥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324-003-21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铁铬合金生产过程中金属铬冶炼产生的铬浸出渣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2"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3"/>
              <w:jc w:val="center"/>
              <w:rPr>
                <w:rFonts w:ascii="Symbol" w:hAnsi="Symbol"/>
                <w:sz w:val="21"/>
              </w:rPr>
            </w:pPr>
            <w:r w:rsidRPr="00FE58EA">
              <w:rPr>
                <w:sz w:val="21"/>
              </w:rPr>
              <w:t>346-100-21</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使用铬酸进行阳极氧化产生的槽渣、槽液及废水处理污泥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346-101-21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使用铬酸进行塑料表面粗化产生的废物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63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3"/>
              <w:jc w:val="center"/>
              <w:rPr>
                <w:sz w:val="21"/>
              </w:rPr>
            </w:pPr>
            <w:r w:rsidRPr="00FE58EA">
              <w:rPr>
                <w:sz w:val="21"/>
              </w:rPr>
              <w:t>406-002-21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z w:val="21"/>
              </w:rPr>
              <w:t>使用铬酸进行钻孔除胶处理产生的废物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70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07"/>
              <w:rPr>
                <w:sz w:val="21"/>
              </w:rPr>
            </w:pPr>
            <w:r w:rsidRPr="00FE58EA">
              <w:rPr>
                <w:sz w:val="21"/>
              </w:rPr>
              <w:t>HW22</w:t>
            </w:r>
          </w:p>
          <w:p w:rsidR="009F51A7" w:rsidRPr="00FE58EA" w:rsidRDefault="009F51A7" w:rsidP="00FE58EA">
            <w:pPr>
              <w:pStyle w:val="TableParagraph"/>
              <w:spacing w:before="3"/>
              <w:ind w:left="107"/>
              <w:rPr>
                <w:sz w:val="21"/>
              </w:rPr>
            </w:pPr>
            <w:r w:rsidRPr="00FE58EA">
              <w:rPr>
                <w:rFonts w:hint="eastAsia"/>
                <w:sz w:val="21"/>
              </w:rPr>
              <w:t>含铜废物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2" w:right="59"/>
              <w:rPr>
                <w:sz w:val="21"/>
              </w:rPr>
            </w:pPr>
            <w:r w:rsidRPr="00FE58EA">
              <w:rPr>
                <w:rFonts w:hint="eastAsia"/>
                <w:spacing w:val="-23"/>
                <w:sz w:val="21"/>
              </w:rPr>
              <w:t>常用有色金</w:t>
            </w:r>
            <w:r w:rsidRPr="00FE58EA">
              <w:rPr>
                <w:rFonts w:hint="eastAsia"/>
                <w:spacing w:val="-33"/>
                <w:sz w:val="21"/>
              </w:rPr>
              <w:t>属矿采选</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091-001-22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硫化铜矿、氧化铜矿等铜矿物采选过程中集（除）尘装置收集的粉尘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2"/>
              <w:jc w:val="center"/>
              <w:rPr>
                <w:rFonts w:ascii="Symbol" w:hAnsi="Symbol"/>
                <w:sz w:val="21"/>
              </w:rPr>
            </w:pPr>
            <w:r w:rsidRPr="00FE58EA">
              <w:rPr>
                <w:sz w:val="21"/>
              </w:rPr>
              <w:t>231-006-22</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使用酸或三氯化铁进行铜板蚀刻产生的废蚀刻液及废水处理污泥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2" w:right="35"/>
              <w:rPr>
                <w:sz w:val="21"/>
              </w:rPr>
            </w:pPr>
            <w:r w:rsidRPr="00FE58EA">
              <w:rPr>
                <w:rFonts w:hint="eastAsia"/>
                <w:spacing w:val="4"/>
                <w:sz w:val="21"/>
              </w:rPr>
              <w:t>玻</w:t>
            </w:r>
            <w:r w:rsidRPr="00FE58EA">
              <w:rPr>
                <w:spacing w:val="4"/>
                <w:sz w:val="21"/>
              </w:rPr>
              <w:t xml:space="preserve"> </w:t>
            </w:r>
            <w:r w:rsidRPr="00FE58EA">
              <w:rPr>
                <w:rFonts w:hint="eastAsia"/>
                <w:spacing w:val="4"/>
                <w:sz w:val="21"/>
              </w:rPr>
              <w:t>璃及玻</w:t>
            </w:r>
            <w:r w:rsidRPr="00FE58EA">
              <w:rPr>
                <w:rFonts w:hint="eastAsia"/>
                <w:spacing w:val="-33"/>
                <w:sz w:val="21"/>
              </w:rPr>
              <w:t>璃制品制造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3"/>
              <w:jc w:val="center"/>
              <w:rPr>
                <w:rFonts w:ascii="Symbol" w:hAnsi="Symbol"/>
                <w:sz w:val="21"/>
              </w:rPr>
            </w:pPr>
            <w:r w:rsidRPr="00FE58EA">
              <w:rPr>
                <w:sz w:val="21"/>
              </w:rPr>
              <w:t>314-001-22</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使用硫酸铜还原剂进行敷金属法镀铜产生的槽渣、槽液及废水处理污泥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6"/>
              </w:rPr>
            </w:pPr>
          </w:p>
          <w:p w:rsidR="009F51A7" w:rsidRPr="00FE58EA" w:rsidRDefault="009F51A7" w:rsidP="00FE58EA">
            <w:pPr>
              <w:pStyle w:val="TableParagraph"/>
              <w:spacing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406-003-22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使用蚀铜剂进行蚀铜产生的废蚀铜液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71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3"/>
              <w:jc w:val="center"/>
              <w:rPr>
                <w:rFonts w:ascii="Symbol" w:hAnsi="Symbol"/>
                <w:sz w:val="21"/>
              </w:rPr>
            </w:pPr>
            <w:r w:rsidRPr="00FE58EA">
              <w:rPr>
                <w:sz w:val="21"/>
              </w:rPr>
              <w:t>406-004-22</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使用酸进行铜氧化处理产生的废液及废水处理污泥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3"/>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2"/>
              <w:ind w:left="107"/>
              <w:rPr>
                <w:sz w:val="21"/>
              </w:rPr>
            </w:pPr>
            <w:r w:rsidRPr="00FE58EA">
              <w:rPr>
                <w:sz w:val="21"/>
              </w:rPr>
              <w:t>HW23</w:t>
            </w:r>
          </w:p>
          <w:p w:rsidR="009F51A7" w:rsidRPr="00FE58EA" w:rsidRDefault="009F51A7" w:rsidP="00FE58EA">
            <w:pPr>
              <w:pStyle w:val="TableParagraph"/>
              <w:spacing w:before="4"/>
              <w:ind w:left="107"/>
              <w:rPr>
                <w:sz w:val="21"/>
              </w:rPr>
            </w:pPr>
            <w:r w:rsidRPr="00FE58EA">
              <w:rPr>
                <w:rFonts w:hint="eastAsia"/>
                <w:sz w:val="21"/>
              </w:rPr>
              <w:t>含锌废物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2"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346-102-23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热镀锌工艺尾气处理产生的固体废物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1"/>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346-103-23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15"/>
              <w:rPr>
                <w:sz w:val="21"/>
              </w:rPr>
            </w:pPr>
            <w:r w:rsidRPr="00FE58EA">
              <w:rPr>
                <w:rFonts w:hint="eastAsia"/>
                <w:spacing w:val="-6"/>
                <w:sz w:val="21"/>
              </w:rPr>
              <w:t>热镀锌工艺过程产生的废弃熔剂、助熔剂、焊剂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z w:val="21"/>
              </w:rPr>
              <w:t>电池制造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394-001-23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碱性锌锰电池生产过程中产生的废锌浆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1"/>
              <w:jc w:val="center"/>
              <w:rPr>
                <w:sz w:val="21"/>
              </w:rPr>
            </w:pPr>
            <w:r w:rsidRPr="00FE58EA">
              <w:rPr>
                <w:sz w:val="21"/>
              </w:rPr>
              <w:t>T</w:t>
            </w:r>
          </w:p>
        </w:tc>
      </w:tr>
      <w:tr w:rsidR="009F51A7" w:rsidTr="00FE58EA">
        <w:trPr>
          <w:trHeight w:val="63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80"/>
              <w:ind w:left="92" w:right="73"/>
              <w:jc w:val="center"/>
              <w:rPr>
                <w:rFonts w:ascii="Symbol" w:hAnsi="Symbol"/>
                <w:sz w:val="21"/>
              </w:rPr>
            </w:pPr>
            <w:r w:rsidRPr="00FE58EA">
              <w:rPr>
                <w:sz w:val="21"/>
              </w:rPr>
              <w:t>900-021-23</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4" w:line="242" w:lineRule="auto"/>
              <w:ind w:left="111" w:right="92"/>
              <w:rPr>
                <w:sz w:val="21"/>
              </w:rPr>
            </w:pPr>
            <w:r w:rsidRPr="00FE58EA">
              <w:rPr>
                <w:rFonts w:hint="eastAsia"/>
                <w:sz w:val="21"/>
              </w:rPr>
              <w:t>使用氢氧化钠、锌粉进行贵金属沉淀过程中产生的废液及废水处理污泥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27"/>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6"/>
              </w:rPr>
            </w:pPr>
          </w:p>
          <w:p w:rsidR="009F51A7" w:rsidRPr="00FE58EA" w:rsidRDefault="009F51A7" w:rsidP="00FE58EA">
            <w:pPr>
              <w:pStyle w:val="TableParagraph"/>
              <w:spacing w:before="1"/>
              <w:ind w:left="107"/>
              <w:rPr>
                <w:sz w:val="21"/>
              </w:rPr>
            </w:pPr>
            <w:r w:rsidRPr="00FE58EA">
              <w:rPr>
                <w:sz w:val="21"/>
              </w:rPr>
              <w:t>HW24</w:t>
            </w:r>
          </w:p>
          <w:p w:rsidR="009F51A7" w:rsidRPr="00FE58EA" w:rsidRDefault="009F51A7" w:rsidP="00FE58EA">
            <w:pPr>
              <w:pStyle w:val="TableParagraph"/>
              <w:spacing w:before="3"/>
              <w:ind w:left="107"/>
              <w:rPr>
                <w:sz w:val="21"/>
              </w:rPr>
            </w:pPr>
            <w:r w:rsidRPr="00FE58EA">
              <w:rPr>
                <w:rFonts w:hint="eastAsia"/>
                <w:sz w:val="21"/>
              </w:rPr>
              <w:t>含砷废物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6"/>
              </w:rPr>
            </w:pPr>
          </w:p>
          <w:p w:rsidR="009F51A7" w:rsidRPr="00FE58EA" w:rsidRDefault="009F51A7" w:rsidP="00FE58EA">
            <w:pPr>
              <w:pStyle w:val="TableParagraph"/>
              <w:spacing w:before="1" w:line="242" w:lineRule="auto"/>
              <w:ind w:left="112" w:right="35"/>
              <w:rPr>
                <w:sz w:val="21"/>
              </w:rPr>
            </w:pPr>
            <w:r w:rsidRPr="00FE58EA">
              <w:rPr>
                <w:rFonts w:hint="eastAsia"/>
                <w:spacing w:val="4"/>
                <w:sz w:val="21"/>
              </w:rPr>
              <w:t>常</w:t>
            </w:r>
            <w:r w:rsidRPr="00FE58EA">
              <w:rPr>
                <w:spacing w:val="4"/>
                <w:sz w:val="21"/>
              </w:rPr>
              <w:t xml:space="preserve"> </w:t>
            </w:r>
            <w:r w:rsidRPr="00FE58EA">
              <w:rPr>
                <w:rFonts w:hint="eastAsia"/>
                <w:spacing w:val="4"/>
                <w:sz w:val="21"/>
              </w:rPr>
              <w:t>用有色</w:t>
            </w:r>
            <w:r w:rsidRPr="00FE58EA">
              <w:rPr>
                <w:rFonts w:hint="eastAsia"/>
                <w:spacing w:val="-33"/>
                <w:sz w:val="21"/>
              </w:rPr>
              <w:t>金属矿采选</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2"/>
              <w:jc w:val="center"/>
              <w:rPr>
                <w:sz w:val="21"/>
              </w:rPr>
            </w:pPr>
            <w:r w:rsidRPr="00FE58EA">
              <w:rPr>
                <w:sz w:val="21"/>
              </w:rPr>
              <w:t>091-002-24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1" w:right="92"/>
              <w:rPr>
                <w:sz w:val="21"/>
              </w:rPr>
            </w:pPr>
            <w:r w:rsidRPr="00FE58EA">
              <w:rPr>
                <w:rFonts w:hint="eastAsia"/>
                <w:sz w:val="21"/>
              </w:rPr>
              <w:t>硫砷化合物（雌黄、雄黄及砷硫铁矿）或其他含砷化合物的金属矿石采选过程中集</w:t>
            </w:r>
          </w:p>
          <w:p w:rsidR="009F51A7" w:rsidRPr="00FE58EA" w:rsidRDefault="009F51A7" w:rsidP="00FE58EA">
            <w:pPr>
              <w:pStyle w:val="TableParagraph"/>
              <w:spacing w:before="1"/>
              <w:ind w:left="111"/>
              <w:rPr>
                <w:sz w:val="21"/>
              </w:rPr>
            </w:pPr>
            <w:r w:rsidRPr="00FE58EA">
              <w:rPr>
                <w:rFonts w:hint="eastAsia"/>
                <w:sz w:val="21"/>
              </w:rPr>
              <w:t>（除）尘装置收集的粉尘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74"/>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3"/>
              <w:ind w:left="107"/>
              <w:rPr>
                <w:sz w:val="21"/>
              </w:rPr>
            </w:pPr>
            <w:r w:rsidRPr="00FE58EA">
              <w:rPr>
                <w:sz w:val="21"/>
              </w:rPr>
              <w:t>HW25</w:t>
            </w:r>
          </w:p>
          <w:p w:rsidR="009F51A7" w:rsidRPr="00FE58EA" w:rsidRDefault="009F51A7" w:rsidP="00FE58EA">
            <w:pPr>
              <w:pStyle w:val="TableParagraph"/>
              <w:spacing w:before="4"/>
              <w:ind w:left="107"/>
              <w:rPr>
                <w:sz w:val="21"/>
              </w:rPr>
            </w:pPr>
            <w:r w:rsidRPr="00FE58EA">
              <w:rPr>
                <w:rFonts w:hint="eastAsia"/>
                <w:sz w:val="21"/>
              </w:rPr>
              <w:t>含硒废物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92" w:right="72"/>
              <w:jc w:val="center"/>
              <w:rPr>
                <w:sz w:val="21"/>
              </w:rPr>
            </w:pPr>
            <w:r w:rsidRPr="00FE58EA">
              <w:rPr>
                <w:sz w:val="21"/>
              </w:rPr>
              <w:t>261-045-25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1" w:right="-15"/>
              <w:rPr>
                <w:sz w:val="21"/>
              </w:rPr>
            </w:pPr>
            <w:r w:rsidRPr="00FE58EA">
              <w:rPr>
                <w:rFonts w:hint="eastAsia"/>
                <w:spacing w:val="-6"/>
                <w:sz w:val="21"/>
              </w:rPr>
              <w:t>硒化合物生产过程中产生的熔渣、集</w:t>
            </w:r>
            <w:r w:rsidRPr="00FE58EA">
              <w:rPr>
                <w:rFonts w:hint="eastAsia"/>
                <w:sz w:val="21"/>
              </w:rPr>
              <w:t>（除）</w:t>
            </w:r>
            <w:r w:rsidRPr="00FE58EA">
              <w:rPr>
                <w:sz w:val="21"/>
              </w:rPr>
              <w:t xml:space="preserve"> </w:t>
            </w:r>
            <w:r w:rsidRPr="00FE58EA">
              <w:rPr>
                <w:rFonts w:hint="eastAsia"/>
                <w:sz w:val="21"/>
              </w:rPr>
              <w:t>尘装置收集的粉尘和废水处理污泥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2"/>
        </w:trPr>
        <w:tc>
          <w:tcPr>
            <w:tcW w:w="1163" w:type="dxa"/>
            <w:tcBorders>
              <w:top w:val="single" w:sz="4" w:space="0" w:color="000000"/>
              <w:right w:val="single" w:sz="4" w:space="0" w:color="000000"/>
            </w:tcBorders>
          </w:tcPr>
          <w:p w:rsidR="009F51A7" w:rsidRPr="00FE58EA" w:rsidRDefault="009F51A7" w:rsidP="00FE58EA">
            <w:pPr>
              <w:pStyle w:val="TableParagraph"/>
              <w:spacing w:before="93"/>
              <w:ind w:left="107"/>
              <w:rPr>
                <w:sz w:val="21"/>
              </w:rPr>
            </w:pPr>
            <w:r w:rsidRPr="00FE58EA">
              <w:rPr>
                <w:sz w:val="21"/>
              </w:rPr>
              <w:t>HW26</w:t>
            </w:r>
          </w:p>
          <w:p w:rsidR="009F51A7" w:rsidRPr="00FE58EA" w:rsidRDefault="009F51A7" w:rsidP="00FE58EA">
            <w:pPr>
              <w:pStyle w:val="TableParagraph"/>
              <w:spacing w:before="3"/>
              <w:ind w:left="107"/>
              <w:rPr>
                <w:sz w:val="21"/>
              </w:rPr>
            </w:pPr>
            <w:r w:rsidRPr="00FE58EA">
              <w:rPr>
                <w:rFonts w:hint="eastAsia"/>
                <w:sz w:val="21"/>
              </w:rPr>
              <w:t>含镉废物</w:t>
            </w:r>
          </w:p>
        </w:tc>
        <w:tc>
          <w:tcPr>
            <w:tcW w:w="1127"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2"/>
              <w:rPr>
                <w:sz w:val="21"/>
              </w:rPr>
            </w:pPr>
            <w:r w:rsidRPr="00FE58EA">
              <w:rPr>
                <w:rFonts w:hint="eastAsia"/>
                <w:sz w:val="21"/>
              </w:rPr>
              <w:t>电池制造</w:t>
            </w: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92" w:right="72"/>
              <w:jc w:val="center"/>
              <w:rPr>
                <w:sz w:val="21"/>
              </w:rPr>
            </w:pPr>
            <w:r w:rsidRPr="00FE58EA">
              <w:rPr>
                <w:sz w:val="21"/>
              </w:rPr>
              <w:t>394-002-26</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3" w:line="242" w:lineRule="auto"/>
              <w:ind w:left="111" w:right="92"/>
              <w:rPr>
                <w:sz w:val="21"/>
              </w:rPr>
            </w:pPr>
            <w:r w:rsidRPr="00FE58EA">
              <w:rPr>
                <w:rFonts w:hint="eastAsia"/>
                <w:sz w:val="21"/>
              </w:rPr>
              <w:t>镍镉电池生产过程中产生的废渣和废水处理污泥</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53"/>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5"/>
              </w:rPr>
            </w:pPr>
          </w:p>
          <w:p w:rsidR="009F51A7" w:rsidRPr="00FE58EA" w:rsidRDefault="009F51A7" w:rsidP="00FE58EA">
            <w:pPr>
              <w:pStyle w:val="TableParagraph"/>
              <w:ind w:left="107"/>
              <w:rPr>
                <w:sz w:val="21"/>
              </w:rPr>
            </w:pPr>
            <w:r w:rsidRPr="00FE58EA">
              <w:rPr>
                <w:sz w:val="21"/>
              </w:rPr>
              <w:t>HW27</w:t>
            </w:r>
          </w:p>
          <w:p w:rsidR="009F51A7" w:rsidRPr="00FE58EA" w:rsidRDefault="009F51A7" w:rsidP="00FE58EA">
            <w:pPr>
              <w:pStyle w:val="TableParagraph"/>
              <w:spacing w:before="4"/>
              <w:ind w:left="107"/>
              <w:rPr>
                <w:sz w:val="21"/>
              </w:rPr>
            </w:pPr>
            <w:r w:rsidRPr="00FE58EA">
              <w:rPr>
                <w:rFonts w:hint="eastAsia"/>
                <w:sz w:val="21"/>
              </w:rPr>
              <w:t>含锑废物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5"/>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261-046-27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氧化锑生产过程中除尘器收集的灰尘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261-047-27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锑金属及粗氧化锑生产过程中除尘器收集的灰尘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261-048-27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氧化锑生产过程中产生的熔渣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1"/>
              <w:jc w:val="center"/>
              <w:rPr>
                <w:sz w:val="21"/>
              </w:rPr>
            </w:pPr>
            <w:r w:rsidRPr="00FE58EA">
              <w:rPr>
                <w:sz w:val="21"/>
              </w:rPr>
              <w:t>T</w:t>
            </w:r>
          </w:p>
        </w:tc>
      </w:tr>
      <w:tr w:rsidR="009F51A7" w:rsidTr="00FE58EA">
        <w:trPr>
          <w:trHeight w:val="45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261-049-27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锑金属及粗氧化锑生产过程中产生的熔渣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680"/>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7"/>
              <w:ind w:left="107"/>
              <w:rPr>
                <w:sz w:val="21"/>
              </w:rPr>
            </w:pPr>
            <w:r w:rsidRPr="00FE58EA">
              <w:rPr>
                <w:sz w:val="21"/>
              </w:rPr>
              <w:t>HW28</w:t>
            </w:r>
          </w:p>
          <w:p w:rsidR="009F51A7" w:rsidRPr="00FE58EA" w:rsidRDefault="009F51A7" w:rsidP="00FE58EA">
            <w:pPr>
              <w:pStyle w:val="TableParagraph"/>
              <w:spacing w:before="3"/>
              <w:ind w:left="107"/>
              <w:rPr>
                <w:sz w:val="21"/>
              </w:rPr>
            </w:pPr>
            <w:r w:rsidRPr="00FE58EA">
              <w:rPr>
                <w:rFonts w:hint="eastAsia"/>
                <w:sz w:val="21"/>
              </w:rPr>
              <w:t>含碲废物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261-050-28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15"/>
              <w:rPr>
                <w:sz w:val="21"/>
              </w:rPr>
            </w:pPr>
            <w:r w:rsidRPr="00FE58EA">
              <w:rPr>
                <w:rFonts w:hint="eastAsia"/>
                <w:spacing w:val="-6"/>
                <w:sz w:val="21"/>
              </w:rPr>
              <w:t>碲化合物生产过程中产生的熔渣、集</w:t>
            </w:r>
            <w:r w:rsidRPr="00FE58EA">
              <w:rPr>
                <w:rFonts w:hint="eastAsia"/>
                <w:sz w:val="21"/>
              </w:rPr>
              <w:t>（除）</w:t>
            </w:r>
            <w:r w:rsidRPr="00FE58EA">
              <w:rPr>
                <w:sz w:val="21"/>
              </w:rPr>
              <w:t xml:space="preserve"> </w:t>
            </w:r>
            <w:r w:rsidRPr="00FE58EA">
              <w:rPr>
                <w:rFonts w:hint="eastAsia"/>
                <w:sz w:val="21"/>
              </w:rPr>
              <w:t>尘装置收集的粉尘和废水处理污泥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23"/>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07"/>
              <w:rPr>
                <w:sz w:val="21"/>
              </w:rPr>
            </w:pPr>
            <w:r w:rsidRPr="00FE58EA">
              <w:rPr>
                <w:sz w:val="21"/>
              </w:rPr>
              <w:t>HW29</w:t>
            </w:r>
          </w:p>
          <w:p w:rsidR="009F51A7" w:rsidRPr="00FE58EA" w:rsidRDefault="009F51A7" w:rsidP="00FE58EA">
            <w:pPr>
              <w:pStyle w:val="TableParagraph"/>
              <w:spacing w:before="4"/>
              <w:ind w:left="107"/>
              <w:rPr>
                <w:sz w:val="21"/>
              </w:rPr>
            </w:pPr>
            <w:r w:rsidRPr="00FE58EA">
              <w:rPr>
                <w:rFonts w:hint="eastAsia"/>
                <w:sz w:val="21"/>
              </w:rPr>
              <w:t>含汞废物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2" w:right="66"/>
              <w:jc w:val="both"/>
              <w:rPr>
                <w:sz w:val="21"/>
              </w:rPr>
            </w:pPr>
            <w:r w:rsidRPr="00FE58EA">
              <w:rPr>
                <w:rFonts w:hint="eastAsia"/>
                <w:sz w:val="21"/>
              </w:rPr>
              <w:t>天然原油和天然气开采</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92" w:right="73"/>
              <w:jc w:val="center"/>
              <w:rPr>
                <w:sz w:val="21"/>
              </w:rPr>
            </w:pPr>
            <w:r w:rsidRPr="00FE58EA">
              <w:rPr>
                <w:sz w:val="21"/>
              </w:rPr>
              <w:t>071-003-29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11"/>
              <w:rPr>
                <w:sz w:val="21"/>
              </w:rPr>
            </w:pPr>
            <w:r w:rsidRPr="00FE58EA">
              <w:rPr>
                <w:rFonts w:hint="eastAsia"/>
                <w:sz w:val="21"/>
              </w:rPr>
              <w:t>天然气净化过程中产生的含汞废物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20"/>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3" w:line="242" w:lineRule="auto"/>
              <w:ind w:left="112" w:right="66"/>
              <w:rPr>
                <w:sz w:val="21"/>
              </w:rPr>
            </w:pPr>
            <w:r w:rsidRPr="00FE58EA">
              <w:rPr>
                <w:rFonts w:hint="eastAsia"/>
                <w:sz w:val="21"/>
              </w:rPr>
              <w:t>贵金属矿采选</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092-001-29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16"/>
              <w:rPr>
                <w:sz w:val="21"/>
              </w:rPr>
            </w:pPr>
            <w:r w:rsidRPr="00FE58EA">
              <w:rPr>
                <w:rFonts w:hint="eastAsia"/>
                <w:sz w:val="21"/>
              </w:rPr>
              <w:t>“全泥氰化</w:t>
            </w:r>
            <w:r w:rsidRPr="00FE58EA">
              <w:rPr>
                <w:sz w:val="21"/>
              </w:rPr>
              <w:t>-</w:t>
            </w:r>
            <w:r w:rsidRPr="00FE58EA">
              <w:rPr>
                <w:rFonts w:hint="eastAsia"/>
                <w:sz w:val="21"/>
              </w:rPr>
              <w:t>炭浆提金”黄金选矿生产工艺产生的含汞粉尘、残渣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092-002-29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汞矿采选过程中产生的废渣和集（除）尘装置收集的粉尘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18"/>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92" w:right="71"/>
              <w:jc w:val="center"/>
              <w:rPr>
                <w:sz w:val="21"/>
              </w:rPr>
            </w:pPr>
            <w:r w:rsidRPr="00FE58EA">
              <w:rPr>
                <w:sz w:val="21"/>
              </w:rPr>
              <w:t>231-007-29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0" w:line="242" w:lineRule="auto"/>
              <w:ind w:left="111" w:right="92"/>
              <w:jc w:val="both"/>
              <w:rPr>
                <w:sz w:val="21"/>
              </w:rPr>
            </w:pPr>
            <w:r w:rsidRPr="00FE58EA">
              <w:rPr>
                <w:rFonts w:hint="eastAsia"/>
                <w:sz w:val="21"/>
              </w:rPr>
              <w:t>使用显影剂、汞化合物进行影像加厚（物理沉淀）以及使用显影剂、氨氯化汞进行影像加厚（氧化）产生的废液及残渣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4"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261-051-29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水银电解槽法生产氯气过程中盐水精制产生的盐水提纯污泥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261-052-29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水银电解槽法生产氯气过程中产生的废水处理污泥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261-053-29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氯气生产过程中产生的废活性炭</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3" w:line="242" w:lineRule="auto"/>
              <w:ind w:left="112" w:right="66"/>
              <w:rPr>
                <w:sz w:val="21"/>
              </w:rPr>
            </w:pPr>
            <w:r w:rsidRPr="00FE58EA">
              <w:rPr>
                <w:rFonts w:hint="eastAsia"/>
                <w:sz w:val="21"/>
              </w:rPr>
              <w:t>合成材料制造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265-001-29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氯乙烯精制过程中使用活性炭吸附法处理含汞废水过程中产生的废活性炭</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265-002-29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氯乙烯精制过程中产生的吸附微量氯化汞的废活性炭</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37" w:right="116"/>
              <w:jc w:val="center"/>
              <w:rPr>
                <w:sz w:val="21"/>
              </w:rPr>
            </w:pPr>
            <w:r w:rsidRPr="00FE58EA">
              <w:rPr>
                <w:sz w:val="21"/>
              </w:rPr>
              <w:t>T</w:t>
            </w:r>
            <w:r w:rsidRPr="00FE58EA">
              <w:rPr>
                <w:rFonts w:hint="eastAsia"/>
                <w:sz w:val="21"/>
              </w:rPr>
              <w:t>，</w:t>
            </w: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12"/>
              <w:rPr>
                <w:sz w:val="21"/>
              </w:rPr>
            </w:pPr>
            <w:r w:rsidRPr="00FE58EA">
              <w:rPr>
                <w:rFonts w:hint="eastAsia"/>
                <w:sz w:val="21"/>
              </w:rPr>
              <w:t>电池制造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394-003-29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含汞电池生产过程中产生的废渣和废水处理污泥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66"/>
              <w:rPr>
                <w:sz w:val="21"/>
              </w:rPr>
            </w:pPr>
            <w:r w:rsidRPr="00FE58EA">
              <w:rPr>
                <w:rFonts w:hint="eastAsia"/>
                <w:sz w:val="21"/>
              </w:rPr>
              <w:t>照明器具制造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397-001-29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含汞光源生产过程中产生的荧光粉、废活性炭吸收剂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0" w:line="242" w:lineRule="auto"/>
              <w:ind w:left="112" w:right="66"/>
              <w:rPr>
                <w:sz w:val="21"/>
              </w:rPr>
            </w:pPr>
            <w:r w:rsidRPr="00FE58EA">
              <w:rPr>
                <w:rFonts w:hint="eastAsia"/>
                <w:sz w:val="21"/>
              </w:rPr>
              <w:t>通用仪器仪表制造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3"/>
              <w:jc w:val="center"/>
              <w:rPr>
                <w:sz w:val="21"/>
              </w:rPr>
            </w:pPr>
            <w:r w:rsidRPr="00FE58EA">
              <w:rPr>
                <w:sz w:val="21"/>
              </w:rPr>
              <w:t>411-001-29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11"/>
              <w:rPr>
                <w:sz w:val="21"/>
              </w:rPr>
            </w:pPr>
            <w:r w:rsidRPr="00FE58EA">
              <w:rPr>
                <w:rFonts w:hint="eastAsia"/>
                <w:sz w:val="21"/>
              </w:rPr>
              <w:t>含汞温度计生产过程中产生的废渣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754"/>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2"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0"/>
              </w:rPr>
            </w:pPr>
          </w:p>
          <w:p w:rsidR="009F51A7" w:rsidRPr="00FE58EA" w:rsidRDefault="009F51A7" w:rsidP="00FE58EA">
            <w:pPr>
              <w:pStyle w:val="TableParagraph"/>
              <w:ind w:left="92" w:right="72"/>
              <w:jc w:val="center"/>
              <w:rPr>
                <w:sz w:val="21"/>
              </w:rPr>
            </w:pPr>
            <w:r w:rsidRPr="00FE58EA">
              <w:rPr>
                <w:sz w:val="21"/>
              </w:rPr>
              <w:t>261-054-29</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2" w:line="242" w:lineRule="auto"/>
              <w:ind w:left="111" w:right="92"/>
              <w:rPr>
                <w:sz w:val="21"/>
              </w:rPr>
            </w:pPr>
            <w:r w:rsidRPr="00FE58EA">
              <w:rPr>
                <w:rFonts w:hint="eastAsia"/>
                <w:sz w:val="21"/>
              </w:rPr>
              <w:t>卤素和卤素化学品生产过程产生中的含汞硫酸钡污泥</w:t>
            </w:r>
          </w:p>
        </w:tc>
        <w:tc>
          <w:tcPr>
            <w:tcW w:w="1149"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453"/>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8"/>
              <w:ind w:left="107"/>
              <w:rPr>
                <w:sz w:val="21"/>
              </w:rPr>
            </w:pPr>
            <w:r w:rsidRPr="00FE58EA">
              <w:rPr>
                <w:sz w:val="21"/>
              </w:rPr>
              <w:t>HW29</w:t>
            </w:r>
          </w:p>
          <w:p w:rsidR="009F51A7" w:rsidRPr="00FE58EA" w:rsidRDefault="009F51A7" w:rsidP="00FE58EA">
            <w:pPr>
              <w:pStyle w:val="TableParagraph"/>
              <w:spacing w:before="3"/>
              <w:ind w:left="107"/>
              <w:rPr>
                <w:sz w:val="21"/>
              </w:rPr>
            </w:pPr>
            <w:r w:rsidRPr="00FE58EA">
              <w:rPr>
                <w:rFonts w:hint="eastAsia"/>
                <w:sz w:val="21"/>
              </w:rPr>
              <w:t>含汞废物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12"/>
              <w:rPr>
                <w:sz w:val="21"/>
              </w:rPr>
            </w:pPr>
            <w:r w:rsidRPr="00FE58EA">
              <w:rPr>
                <w:rFonts w:hint="eastAsia"/>
                <w:sz w:val="21"/>
              </w:rPr>
              <w:t>多种来源</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900-022-29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z w:val="21"/>
              </w:rPr>
              <w:t>废弃的含汞催化剂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900-023-29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生产、销售及使用过程中产生的废含汞荧光灯管</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900-024-29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生产、销售及使用过程中产生的废汞温度计、含汞废血压计</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871"/>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63"/>
              <w:ind w:left="107"/>
              <w:rPr>
                <w:sz w:val="21"/>
              </w:rPr>
            </w:pPr>
            <w:r w:rsidRPr="00FE58EA">
              <w:rPr>
                <w:sz w:val="21"/>
              </w:rPr>
              <w:t>HW30</w:t>
            </w:r>
          </w:p>
          <w:p w:rsidR="009F51A7" w:rsidRPr="00FE58EA" w:rsidRDefault="009F51A7" w:rsidP="00FE58EA">
            <w:pPr>
              <w:pStyle w:val="TableParagraph"/>
              <w:spacing w:before="3"/>
              <w:ind w:left="107"/>
              <w:rPr>
                <w:sz w:val="21"/>
              </w:rPr>
            </w:pPr>
            <w:r w:rsidRPr="00FE58EA">
              <w:rPr>
                <w:rFonts w:hint="eastAsia"/>
                <w:sz w:val="21"/>
              </w:rPr>
              <w:t>含铊废物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3"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92" w:right="72"/>
              <w:jc w:val="center"/>
              <w:rPr>
                <w:sz w:val="21"/>
              </w:rPr>
            </w:pPr>
            <w:r w:rsidRPr="00FE58EA">
              <w:rPr>
                <w:sz w:val="21"/>
              </w:rPr>
              <w:t>261-055-30</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7" w:line="242" w:lineRule="auto"/>
              <w:ind w:left="111" w:right="79"/>
              <w:jc w:val="both"/>
              <w:rPr>
                <w:sz w:val="21"/>
              </w:rPr>
            </w:pPr>
            <w:r w:rsidRPr="00FE58EA">
              <w:rPr>
                <w:rFonts w:hint="eastAsia"/>
                <w:sz w:val="21"/>
              </w:rPr>
              <w:t>金属铊及铊化合物生产过程中产生的熔渣、集（除）尘装置收集的粉尘和废水处理污泥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19"/>
              <w:jc w:val="center"/>
              <w:rPr>
                <w:sz w:val="21"/>
              </w:rPr>
            </w:pPr>
            <w:r w:rsidRPr="00FE58EA">
              <w:rPr>
                <w:sz w:val="21"/>
              </w:rPr>
              <w:t>T</w:t>
            </w:r>
          </w:p>
        </w:tc>
      </w:tr>
      <w:tr w:rsidR="009F51A7" w:rsidTr="00FE58EA">
        <w:trPr>
          <w:trHeight w:val="68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07"/>
              <w:rPr>
                <w:sz w:val="21"/>
              </w:rPr>
            </w:pPr>
            <w:r w:rsidRPr="00FE58EA">
              <w:rPr>
                <w:sz w:val="21"/>
              </w:rPr>
              <w:t>HW31</w:t>
            </w:r>
          </w:p>
          <w:p w:rsidR="009F51A7" w:rsidRPr="00FE58EA" w:rsidRDefault="009F51A7" w:rsidP="00FE58EA">
            <w:pPr>
              <w:pStyle w:val="TableParagraph"/>
              <w:spacing w:before="3"/>
              <w:ind w:left="107"/>
              <w:rPr>
                <w:sz w:val="21"/>
              </w:rPr>
            </w:pPr>
            <w:r w:rsidRPr="00FE58EA">
              <w:rPr>
                <w:rFonts w:hint="eastAsia"/>
                <w:sz w:val="21"/>
              </w:rPr>
              <w:t>含铅废物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35"/>
              <w:rPr>
                <w:sz w:val="21"/>
              </w:rPr>
            </w:pPr>
            <w:r w:rsidRPr="00FE58EA">
              <w:rPr>
                <w:rFonts w:hint="eastAsia"/>
                <w:spacing w:val="4"/>
                <w:sz w:val="21"/>
              </w:rPr>
              <w:t>玻</w:t>
            </w:r>
            <w:r w:rsidRPr="00FE58EA">
              <w:rPr>
                <w:spacing w:val="4"/>
                <w:sz w:val="21"/>
              </w:rPr>
              <w:t xml:space="preserve"> </w:t>
            </w:r>
            <w:r w:rsidRPr="00FE58EA">
              <w:rPr>
                <w:rFonts w:hint="eastAsia"/>
                <w:spacing w:val="4"/>
                <w:sz w:val="21"/>
              </w:rPr>
              <w:t>璃及玻</w:t>
            </w:r>
            <w:r w:rsidRPr="00FE58EA">
              <w:rPr>
                <w:rFonts w:hint="eastAsia"/>
                <w:spacing w:val="-33"/>
                <w:sz w:val="21"/>
              </w:rPr>
              <w:t>璃制品制造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314-002-31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使用铅盐和铅氧化物进行显像管玻璃熔炼产生的废渣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0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92" w:right="71"/>
              <w:jc w:val="center"/>
              <w:rPr>
                <w:sz w:val="21"/>
              </w:rPr>
            </w:pPr>
            <w:r w:rsidRPr="00FE58EA">
              <w:rPr>
                <w:sz w:val="21"/>
              </w:rPr>
              <w:t>231-008-31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0" w:line="242" w:lineRule="auto"/>
              <w:ind w:left="111" w:right="92"/>
              <w:rPr>
                <w:sz w:val="21"/>
              </w:rPr>
            </w:pPr>
            <w:r w:rsidRPr="00FE58EA">
              <w:rPr>
                <w:rFonts w:hint="eastAsia"/>
                <w:sz w:val="21"/>
              </w:rPr>
              <w:t>印刷线路板制造过程中镀铅锡合金产生的废液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6"/>
              <w:ind w:left="19"/>
              <w:jc w:val="center"/>
              <w:rPr>
                <w:sz w:val="21"/>
              </w:rPr>
            </w:pPr>
            <w:r w:rsidRPr="00FE58EA">
              <w:rPr>
                <w:sz w:val="21"/>
              </w:rPr>
              <w:t>T</w:t>
            </w:r>
          </w:p>
        </w:tc>
      </w:tr>
      <w:tr w:rsidR="009F51A7" w:rsidTr="00FE58EA">
        <w:trPr>
          <w:trHeight w:val="67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炼钢</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1"/>
              <w:jc w:val="center"/>
              <w:rPr>
                <w:sz w:val="21"/>
              </w:rPr>
            </w:pPr>
            <w:r w:rsidRPr="00FE58EA">
              <w:rPr>
                <w:sz w:val="21"/>
              </w:rPr>
              <w:t>322-001-31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电炉粗炼钢过程中尾气控制设施产生的飞灰与污泥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电池制造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394-004-31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铅酸蓄电池生产过程中产生的废渣和废水处理污泥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32"/>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66"/>
              <w:rPr>
                <w:sz w:val="21"/>
              </w:rPr>
            </w:pPr>
            <w:r w:rsidRPr="00FE58EA">
              <w:rPr>
                <w:rFonts w:hint="eastAsia"/>
                <w:sz w:val="21"/>
              </w:rPr>
              <w:t>工艺美术品制造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92" w:right="73"/>
              <w:jc w:val="center"/>
              <w:rPr>
                <w:sz w:val="21"/>
              </w:rPr>
            </w:pPr>
            <w:r w:rsidRPr="00FE58EA">
              <w:rPr>
                <w:sz w:val="21"/>
              </w:rPr>
              <w:t>421-001-31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1"/>
              <w:rPr>
                <w:sz w:val="21"/>
              </w:rPr>
            </w:pPr>
            <w:r w:rsidRPr="00FE58EA">
              <w:rPr>
                <w:rFonts w:hint="eastAsia"/>
                <w:spacing w:val="-12"/>
                <w:sz w:val="21"/>
              </w:rPr>
              <w:t>使用铅箔进行烤钵试金法工艺产生的废烤钵</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22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66"/>
              <w:jc w:val="both"/>
              <w:rPr>
                <w:sz w:val="21"/>
              </w:rPr>
            </w:pPr>
            <w:r w:rsidRPr="00FE58EA">
              <w:rPr>
                <w:rFonts w:hint="eastAsia"/>
                <w:sz w:val="21"/>
              </w:rPr>
              <w:t>废弃资源和废旧材料回收加工业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92" w:right="73"/>
              <w:jc w:val="center"/>
              <w:rPr>
                <w:sz w:val="21"/>
              </w:rPr>
            </w:pPr>
            <w:r w:rsidRPr="00FE58EA">
              <w:rPr>
                <w:sz w:val="21"/>
              </w:rPr>
              <w:t>431-001-31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11"/>
              <w:rPr>
                <w:sz w:val="21"/>
              </w:rPr>
            </w:pPr>
            <w:r w:rsidRPr="00FE58EA">
              <w:rPr>
                <w:rFonts w:hint="eastAsia"/>
                <w:spacing w:val="-12"/>
                <w:sz w:val="21"/>
              </w:rPr>
              <w:t>铅酸蓄电池回收工业产生的废渣、铅酸污泥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pacing w:val="-25"/>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900-025-31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使用硬脂酸铅进行抗黏涂层产生的废物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1"/>
              <w:jc w:val="center"/>
              <w:rPr>
                <w:sz w:val="21"/>
              </w:rPr>
            </w:pPr>
            <w:r w:rsidRPr="00FE58EA">
              <w:rPr>
                <w:sz w:val="21"/>
              </w:rPr>
              <w:t>T</w:t>
            </w:r>
          </w:p>
        </w:tc>
      </w:tr>
      <w:tr w:rsidR="009F51A7" w:rsidTr="00FE58EA">
        <w:trPr>
          <w:trHeight w:val="816"/>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line="269" w:lineRule="exact"/>
              <w:ind w:left="107"/>
              <w:rPr>
                <w:sz w:val="21"/>
              </w:rPr>
            </w:pPr>
            <w:r w:rsidRPr="00FE58EA">
              <w:rPr>
                <w:sz w:val="21"/>
              </w:rPr>
              <w:t>HW32</w:t>
            </w:r>
          </w:p>
          <w:p w:rsidR="009F51A7" w:rsidRPr="00FE58EA" w:rsidRDefault="009F51A7" w:rsidP="00FE58EA">
            <w:pPr>
              <w:pStyle w:val="TableParagraph"/>
              <w:spacing w:before="2" w:line="270" w:lineRule="atLeast"/>
              <w:ind w:left="107" w:right="59"/>
              <w:rPr>
                <w:sz w:val="21"/>
              </w:rPr>
            </w:pPr>
            <w:r w:rsidRPr="00FE58EA">
              <w:rPr>
                <w:rFonts w:hint="eastAsia"/>
                <w:sz w:val="21"/>
              </w:rPr>
              <w:t>无机氟化物废物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92" w:right="73"/>
              <w:jc w:val="center"/>
              <w:rPr>
                <w:rFonts w:ascii="Symbol" w:hAnsi="Symbol"/>
                <w:sz w:val="21"/>
              </w:rPr>
            </w:pPr>
            <w:r w:rsidRPr="00FE58EA">
              <w:rPr>
                <w:sz w:val="21"/>
              </w:rPr>
              <w:t>900-026-32</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1" w:right="79"/>
              <w:rPr>
                <w:sz w:val="21"/>
              </w:rPr>
            </w:pPr>
            <w:r w:rsidRPr="00FE58EA">
              <w:rPr>
                <w:rFonts w:hint="eastAsia"/>
                <w:sz w:val="21"/>
              </w:rPr>
              <w:t>使用氢氟酸进行玻璃蚀刻产生的废蚀刻液、废渣和废水处理污泥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4"/>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0"/>
              <w:ind w:left="107"/>
              <w:rPr>
                <w:sz w:val="21"/>
              </w:rPr>
            </w:pPr>
            <w:r w:rsidRPr="00FE58EA">
              <w:rPr>
                <w:sz w:val="21"/>
              </w:rPr>
              <w:t>HW33</w:t>
            </w:r>
          </w:p>
          <w:p w:rsidR="009F51A7" w:rsidRPr="00FE58EA" w:rsidRDefault="009F51A7" w:rsidP="00FE58EA">
            <w:pPr>
              <w:pStyle w:val="TableParagraph"/>
              <w:spacing w:before="4" w:line="242" w:lineRule="auto"/>
              <w:ind w:left="107" w:right="59"/>
              <w:rPr>
                <w:sz w:val="21"/>
              </w:rPr>
            </w:pPr>
            <w:r w:rsidRPr="00FE58EA">
              <w:rPr>
                <w:rFonts w:hint="eastAsia"/>
                <w:sz w:val="21"/>
              </w:rPr>
              <w:t>无机氰化物废物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6"/>
              <w:rPr>
                <w:sz w:val="21"/>
              </w:rPr>
            </w:pPr>
            <w:r w:rsidRPr="00FE58EA">
              <w:rPr>
                <w:rFonts w:hint="eastAsia"/>
                <w:sz w:val="21"/>
              </w:rPr>
              <w:t>贵金属矿采选</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02"/>
              <w:ind w:left="92" w:right="73"/>
              <w:jc w:val="center"/>
              <w:rPr>
                <w:rFonts w:ascii="Symbol" w:hAnsi="Symbol"/>
                <w:sz w:val="21"/>
              </w:rPr>
            </w:pPr>
            <w:r w:rsidRPr="00FE58EA">
              <w:rPr>
                <w:sz w:val="21"/>
              </w:rPr>
              <w:t>092-003-33</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16"/>
              <w:rPr>
                <w:sz w:val="21"/>
              </w:rPr>
            </w:pPr>
            <w:r w:rsidRPr="00FE58EA">
              <w:rPr>
                <w:rFonts w:hint="eastAsia"/>
                <w:sz w:val="21"/>
              </w:rPr>
              <w:t>“全泥氰化</w:t>
            </w:r>
            <w:r w:rsidRPr="00FE58EA">
              <w:rPr>
                <w:sz w:val="21"/>
              </w:rPr>
              <w:t>-</w:t>
            </w:r>
            <w:r w:rsidRPr="00FE58EA">
              <w:rPr>
                <w:rFonts w:hint="eastAsia"/>
                <w:sz w:val="21"/>
              </w:rPr>
              <w:t>炭浆提金”黄金选矿生产工艺中含氰废水的处理污泥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18"/>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0"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92" w:right="72"/>
              <w:jc w:val="center"/>
              <w:rPr>
                <w:sz w:val="21"/>
              </w:rPr>
            </w:pPr>
            <w:r w:rsidRPr="00FE58EA">
              <w:rPr>
                <w:sz w:val="21"/>
              </w:rPr>
              <w:t>346-104-33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11"/>
              <w:rPr>
                <w:sz w:val="21"/>
              </w:rPr>
            </w:pPr>
            <w:r w:rsidRPr="00FE58EA">
              <w:rPr>
                <w:rFonts w:hint="eastAsia"/>
                <w:sz w:val="21"/>
              </w:rPr>
              <w:t>使用氰化物进行浸洗产生的废液</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37" w:right="114"/>
              <w:jc w:val="center"/>
              <w:rPr>
                <w:sz w:val="21"/>
              </w:rPr>
            </w:pPr>
            <w:r w:rsidRPr="00FE58EA">
              <w:rPr>
                <w:sz w:val="21"/>
              </w:rPr>
              <w:t>R</w:t>
            </w:r>
            <w:r w:rsidRPr="00FE58EA">
              <w:rPr>
                <w:rFonts w:hint="eastAsia"/>
                <w:sz w:val="21"/>
              </w:rPr>
              <w:t>，</w:t>
            </w: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before="1"/>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900-027-33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使用氰化物进行表面硬化、碱性除油、电解除油产生的废物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37" w:right="116"/>
              <w:jc w:val="center"/>
              <w:rPr>
                <w:sz w:val="21"/>
              </w:rPr>
            </w:pPr>
            <w:r w:rsidRPr="00FE58EA">
              <w:rPr>
                <w:sz w:val="21"/>
              </w:rPr>
              <w:t>R</w:t>
            </w:r>
            <w:r w:rsidRPr="00FE58EA">
              <w:rPr>
                <w:rFonts w:hint="eastAsia"/>
                <w:sz w:val="21"/>
              </w:rPr>
              <w:t>，</w:t>
            </w:r>
            <w:r w:rsidRPr="00FE58EA">
              <w:rPr>
                <w:sz w:val="21"/>
              </w:rPr>
              <w:t>T</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2"/>
              <w:jc w:val="center"/>
              <w:rPr>
                <w:sz w:val="21"/>
              </w:rPr>
            </w:pPr>
            <w:r w:rsidRPr="00FE58EA">
              <w:rPr>
                <w:sz w:val="21"/>
              </w:rPr>
              <w:t>900-028-33</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使用氰化物剥落金属镀层产生的废物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137" w:right="113"/>
              <w:jc w:val="center"/>
              <w:rPr>
                <w:sz w:val="21"/>
              </w:rPr>
            </w:pPr>
            <w:r w:rsidRPr="00FE58EA">
              <w:rPr>
                <w:sz w:val="21"/>
              </w:rPr>
              <w:t>R</w:t>
            </w:r>
            <w:r w:rsidRPr="00FE58EA">
              <w:rPr>
                <w:rFonts w:hint="eastAsia"/>
                <w:sz w:val="21"/>
              </w:rPr>
              <w:t>，</w:t>
            </w:r>
            <w:r w:rsidRPr="00FE58EA">
              <w:rPr>
                <w:sz w:val="21"/>
              </w:rPr>
              <w:t>T</w:t>
            </w:r>
          </w:p>
        </w:tc>
      </w:tr>
      <w:tr w:rsidR="009F51A7" w:rsidTr="00FE58EA">
        <w:trPr>
          <w:trHeight w:val="642"/>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92" w:right="72"/>
              <w:jc w:val="center"/>
              <w:rPr>
                <w:sz w:val="21"/>
              </w:rPr>
            </w:pPr>
            <w:r w:rsidRPr="00FE58EA">
              <w:rPr>
                <w:sz w:val="21"/>
              </w:rPr>
              <w:t>900-029-33</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6" w:line="242" w:lineRule="auto"/>
              <w:ind w:left="111" w:right="92"/>
              <w:rPr>
                <w:sz w:val="21"/>
              </w:rPr>
            </w:pPr>
            <w:r w:rsidRPr="00FE58EA">
              <w:rPr>
                <w:rFonts w:hint="eastAsia"/>
                <w:sz w:val="21"/>
              </w:rPr>
              <w:t>使用氰化物和双氧水进行化学抛光产生的废物</w:t>
            </w:r>
          </w:p>
        </w:tc>
        <w:tc>
          <w:tcPr>
            <w:tcW w:w="1149" w:type="dxa"/>
            <w:tcBorders>
              <w:top w:val="single" w:sz="4" w:space="0" w:color="000000"/>
              <w:left w:val="single" w:sz="4" w:space="0" w:color="000000"/>
            </w:tcBorders>
          </w:tcPr>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37" w:right="116"/>
              <w:jc w:val="center"/>
              <w:rPr>
                <w:sz w:val="21"/>
              </w:rPr>
            </w:pPr>
            <w:r w:rsidRPr="00FE58EA">
              <w:rPr>
                <w:sz w:val="21"/>
              </w:rPr>
              <w:t>R</w:t>
            </w:r>
            <w:r w:rsidRPr="00FE58EA">
              <w:rPr>
                <w:rFonts w:hint="eastAsia"/>
                <w:sz w:val="21"/>
              </w:rPr>
              <w:t>，</w:t>
            </w: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727"/>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07"/>
              <w:rPr>
                <w:sz w:val="21"/>
              </w:rPr>
            </w:pPr>
            <w:r w:rsidRPr="00FE58EA">
              <w:rPr>
                <w:sz w:val="21"/>
              </w:rPr>
              <w:t>HW34</w:t>
            </w:r>
          </w:p>
          <w:p w:rsidR="009F51A7" w:rsidRPr="00FE58EA" w:rsidRDefault="009F51A7" w:rsidP="00FE58EA">
            <w:pPr>
              <w:pStyle w:val="TableParagraph"/>
              <w:spacing w:before="2"/>
              <w:ind w:left="107"/>
              <w:rPr>
                <w:sz w:val="21"/>
              </w:rPr>
            </w:pPr>
            <w:r w:rsidRPr="00FE58EA">
              <w:rPr>
                <w:rFonts w:hint="eastAsia"/>
                <w:sz w:val="21"/>
              </w:rPr>
              <w:t>废酸</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2" w:line="242" w:lineRule="auto"/>
              <w:ind w:left="112" w:right="35"/>
              <w:rPr>
                <w:sz w:val="21"/>
              </w:rPr>
            </w:pPr>
            <w:r w:rsidRPr="00FE58EA">
              <w:rPr>
                <w:rFonts w:hint="eastAsia"/>
                <w:spacing w:val="4"/>
                <w:sz w:val="21"/>
              </w:rPr>
              <w:t>精</w:t>
            </w:r>
            <w:r w:rsidRPr="00FE58EA">
              <w:rPr>
                <w:spacing w:val="4"/>
                <w:sz w:val="21"/>
              </w:rPr>
              <w:t xml:space="preserve"> </w:t>
            </w:r>
            <w:r w:rsidRPr="00FE58EA">
              <w:rPr>
                <w:rFonts w:hint="eastAsia"/>
                <w:spacing w:val="4"/>
                <w:sz w:val="21"/>
              </w:rPr>
              <w:t>炼石油</w:t>
            </w:r>
            <w:r w:rsidRPr="00FE58EA">
              <w:rPr>
                <w:rFonts w:hint="eastAsia"/>
                <w:spacing w:val="-33"/>
                <w:sz w:val="21"/>
              </w:rPr>
              <w:t>产品的制造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92" w:right="72"/>
              <w:jc w:val="center"/>
              <w:rPr>
                <w:sz w:val="21"/>
              </w:rPr>
            </w:pPr>
            <w:r w:rsidRPr="00FE58EA">
              <w:rPr>
                <w:sz w:val="21"/>
              </w:rPr>
              <w:t>251-014-34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1"/>
              <w:rPr>
                <w:sz w:val="21"/>
              </w:rPr>
            </w:pPr>
            <w:r w:rsidRPr="00FE58EA">
              <w:rPr>
                <w:rFonts w:hint="eastAsia"/>
                <w:sz w:val="21"/>
              </w:rPr>
              <w:t>石油炼制过程产生的废酸及酸泥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37" w:right="114"/>
              <w:jc w:val="center"/>
              <w:rPr>
                <w:sz w:val="21"/>
              </w:rPr>
            </w:pPr>
            <w:r w:rsidRPr="00FE58EA">
              <w:rPr>
                <w:sz w:val="21"/>
              </w:rPr>
              <w:t>C</w:t>
            </w:r>
            <w:r w:rsidRPr="00FE58EA">
              <w:rPr>
                <w:rFonts w:hint="eastAsia"/>
                <w:sz w:val="21"/>
              </w:rPr>
              <w:t>，</w:t>
            </w:r>
            <w:r w:rsidRPr="00FE58EA">
              <w:rPr>
                <w:sz w:val="21"/>
              </w:rPr>
              <w:t>T</w:t>
            </w:r>
          </w:p>
        </w:tc>
      </w:tr>
      <w:tr w:rsidR="009F51A7" w:rsidTr="00FE58EA">
        <w:trPr>
          <w:trHeight w:val="667"/>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92" w:right="72"/>
              <w:jc w:val="center"/>
              <w:rPr>
                <w:sz w:val="21"/>
              </w:rPr>
            </w:pPr>
            <w:r w:rsidRPr="00FE58EA">
              <w:rPr>
                <w:sz w:val="21"/>
              </w:rPr>
              <w:t>261-056-34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1" w:line="242" w:lineRule="auto"/>
              <w:ind w:left="111" w:right="92"/>
              <w:rPr>
                <w:sz w:val="21"/>
              </w:rPr>
            </w:pPr>
            <w:r w:rsidRPr="00FE58EA">
              <w:rPr>
                <w:rFonts w:hint="eastAsia"/>
                <w:sz w:val="21"/>
              </w:rPr>
              <w:t>硫酸法生产钛白粉（二氧化钛）过程中产生的废酸和酸泥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37" w:right="116"/>
              <w:jc w:val="center"/>
              <w:rPr>
                <w:sz w:val="21"/>
              </w:rPr>
            </w:pPr>
            <w:r w:rsidRPr="00FE58EA">
              <w:rPr>
                <w:sz w:val="21"/>
              </w:rPr>
              <w:t>C</w:t>
            </w:r>
            <w:r w:rsidRPr="00FE58EA">
              <w:rPr>
                <w:rFonts w:hint="eastAsia"/>
                <w:sz w:val="21"/>
              </w:rPr>
              <w:t>，</w:t>
            </w:r>
            <w:r w:rsidRPr="00FE58EA">
              <w:rPr>
                <w:sz w:val="21"/>
              </w:rPr>
              <w:t>T</w:t>
            </w:r>
          </w:p>
        </w:tc>
      </w:tr>
      <w:tr w:rsidR="009F51A7" w:rsidTr="00FE58EA">
        <w:trPr>
          <w:trHeight w:val="945"/>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92" w:right="72"/>
              <w:jc w:val="center"/>
              <w:rPr>
                <w:sz w:val="21"/>
              </w:rPr>
            </w:pPr>
            <w:r w:rsidRPr="00FE58EA">
              <w:rPr>
                <w:sz w:val="21"/>
              </w:rPr>
              <w:t>261-057-34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4" w:line="242" w:lineRule="auto"/>
              <w:ind w:left="111" w:right="92"/>
              <w:jc w:val="both"/>
              <w:rPr>
                <w:sz w:val="21"/>
              </w:rPr>
            </w:pPr>
            <w:r w:rsidRPr="00FE58EA">
              <w:rPr>
                <w:rFonts w:hint="eastAsia"/>
                <w:sz w:val="21"/>
              </w:rPr>
              <w:t>硫酸和亚硫酸、盐酸、氢氟酸、磷酸和亚磷酸、硝酸和亚硝酸等的生产、配制过程中产生的废酸液、固态酸及酸渣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261-058-34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卤素和卤素化学品生产过程产生的废液和废酸</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rFonts w:hint="eastAsia"/>
                <w:spacing w:val="-25"/>
                <w:sz w:val="21"/>
              </w:rPr>
              <w:t>钢压延加工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2"/>
              <w:jc w:val="center"/>
              <w:rPr>
                <w:sz w:val="21"/>
              </w:rPr>
            </w:pPr>
            <w:r w:rsidRPr="00FE58EA">
              <w:rPr>
                <w:sz w:val="21"/>
              </w:rPr>
              <w:t>323-001-34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rFonts w:hint="eastAsia"/>
                <w:sz w:val="21"/>
              </w:rPr>
              <w:t>钢的精加工过程中产生的废酸性洗液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137" w:right="114"/>
              <w:jc w:val="center"/>
              <w:rPr>
                <w:sz w:val="21"/>
              </w:rPr>
            </w:pPr>
            <w:r w:rsidRPr="00FE58EA">
              <w:rPr>
                <w:sz w:val="21"/>
              </w:rPr>
              <w:t>C</w:t>
            </w:r>
            <w:r w:rsidRPr="00FE58EA">
              <w:rPr>
                <w:rFonts w:hint="eastAsia"/>
                <w:sz w:val="21"/>
              </w:rPr>
              <w:t>，</w:t>
            </w:r>
            <w:r w:rsidRPr="00FE58EA">
              <w:rPr>
                <w:sz w:val="21"/>
              </w:rPr>
              <w:t>T</w:t>
            </w:r>
          </w:p>
        </w:tc>
      </w:tr>
      <w:tr w:rsidR="009F51A7" w:rsidTr="00FE58EA">
        <w:trPr>
          <w:trHeight w:val="917"/>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0"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92" w:right="73"/>
              <w:jc w:val="center"/>
              <w:rPr>
                <w:sz w:val="21"/>
              </w:rPr>
            </w:pPr>
            <w:r w:rsidRPr="00FE58EA">
              <w:rPr>
                <w:sz w:val="21"/>
              </w:rPr>
              <w:t>346-105-34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111"/>
              <w:rPr>
                <w:sz w:val="21"/>
              </w:rPr>
            </w:pPr>
            <w:r w:rsidRPr="00FE58EA">
              <w:rPr>
                <w:rFonts w:hint="eastAsia"/>
                <w:sz w:val="21"/>
              </w:rPr>
              <w:t>青铜生产过程中浸酸工序产生的废酸液</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22"/>
              <w:jc w:val="center"/>
              <w:rPr>
                <w:sz w:val="21"/>
              </w:rPr>
            </w:pP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4"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406-005-34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使用酸溶液进行电解除油、酸蚀、活化前表面敏化、催化、锡浸亮产生的废酸液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406-006-34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使用硝酸进行钻孔蚀胶处理产生的废酸液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406-007-34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液晶显示板或集成电路板的生产过程中使用酸浸蚀剂进行氧化物浸蚀产生的废酸液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spacing w:before="1"/>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2"/>
              <w:jc w:val="center"/>
              <w:rPr>
                <w:sz w:val="21"/>
              </w:rPr>
            </w:pPr>
            <w:r w:rsidRPr="00FE58EA">
              <w:rPr>
                <w:sz w:val="21"/>
              </w:rPr>
              <w:t>900-300-34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使用酸清洗产生的废酸液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900-301-34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使用硫酸进行酸性碳化产生的废酸液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900-302-34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使用硫酸进行酸蚀产生的废酸液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900-303-34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使用磷酸进行磷化产生的废酸液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900-304-34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使用酸进行电解除油、金属表面敏化产生的废酸液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66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900-305-34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使用硝酸剥落不合格镀层及挂架金属镀层产生的废酸液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900-306-34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使用硝酸进行钝化产生的废酸液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900-307-34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使用酸进行电解抛光处理产生的废酸液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44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900-308-34</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使用酸进行催化（化学镀）产生的废酸液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C</w:t>
            </w:r>
          </w:p>
        </w:tc>
      </w:tr>
      <w:tr w:rsidR="009F51A7" w:rsidTr="00FE58EA">
        <w:trPr>
          <w:trHeight w:val="117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
              <w:rPr>
                <w:rFonts w:ascii="Times New Roman"/>
                <w:sz w:val="38"/>
              </w:rPr>
            </w:pPr>
          </w:p>
          <w:p w:rsidR="009F51A7" w:rsidRPr="00FE58EA" w:rsidRDefault="009F51A7" w:rsidP="00FE58EA">
            <w:pPr>
              <w:pStyle w:val="TableParagraph"/>
              <w:ind w:left="92" w:right="73"/>
              <w:jc w:val="center"/>
              <w:rPr>
                <w:rFonts w:ascii="Symbol" w:hAnsi="Symbol"/>
                <w:sz w:val="21"/>
              </w:rPr>
            </w:pPr>
            <w:r w:rsidRPr="00FE58EA">
              <w:rPr>
                <w:sz w:val="21"/>
              </w:rPr>
              <w:t>900-349-34</w:t>
            </w:r>
            <w:r w:rsidRPr="00FE58EA">
              <w:rPr>
                <w:rFonts w:ascii="Symbol" w:hAnsi="Symbol"/>
                <w:sz w:val="21"/>
              </w:rPr>
              <w:t></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0" w:line="242" w:lineRule="auto"/>
              <w:ind w:left="111" w:right="-15"/>
              <w:rPr>
                <w:sz w:val="21"/>
              </w:rPr>
            </w:pPr>
            <w:r w:rsidRPr="00FE58EA">
              <w:rPr>
                <w:rFonts w:hint="eastAsia"/>
                <w:spacing w:val="-9"/>
                <w:sz w:val="21"/>
              </w:rPr>
              <w:t>其他生产、销售及使用过程中产生的失效、变质、不合格、淘汰、伪劣的强酸性擦洗</w:t>
            </w:r>
            <w:r w:rsidRPr="00FE58EA">
              <w:rPr>
                <w:rFonts w:hint="eastAsia"/>
                <w:spacing w:val="-10"/>
                <w:sz w:val="21"/>
              </w:rPr>
              <w:t>粉、清洁剂、污迹去除剂以及其他废酸液、固态酸及酸渣</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C</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8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3"/>
              <w:ind w:left="107"/>
              <w:rPr>
                <w:sz w:val="21"/>
              </w:rPr>
            </w:pPr>
            <w:r w:rsidRPr="00FE58EA">
              <w:rPr>
                <w:sz w:val="21"/>
              </w:rPr>
              <w:t>HW35</w:t>
            </w:r>
          </w:p>
          <w:p w:rsidR="009F51A7" w:rsidRPr="00FE58EA" w:rsidRDefault="009F51A7" w:rsidP="00FE58EA">
            <w:pPr>
              <w:pStyle w:val="TableParagraph"/>
              <w:spacing w:before="4"/>
              <w:ind w:left="107"/>
              <w:rPr>
                <w:sz w:val="21"/>
              </w:rPr>
            </w:pPr>
            <w:r w:rsidRPr="00FE58EA">
              <w:rPr>
                <w:rFonts w:hint="eastAsia"/>
                <w:sz w:val="21"/>
              </w:rPr>
              <w:t>废碱</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35"/>
              <w:rPr>
                <w:sz w:val="21"/>
              </w:rPr>
            </w:pPr>
            <w:r w:rsidRPr="00FE58EA">
              <w:rPr>
                <w:rFonts w:hint="eastAsia"/>
                <w:spacing w:val="4"/>
                <w:sz w:val="21"/>
              </w:rPr>
              <w:t>精</w:t>
            </w:r>
            <w:r w:rsidRPr="00FE58EA">
              <w:rPr>
                <w:spacing w:val="4"/>
                <w:sz w:val="21"/>
              </w:rPr>
              <w:t xml:space="preserve"> </w:t>
            </w:r>
            <w:r w:rsidRPr="00FE58EA">
              <w:rPr>
                <w:rFonts w:hint="eastAsia"/>
                <w:spacing w:val="4"/>
                <w:sz w:val="21"/>
              </w:rPr>
              <w:t>炼石油</w:t>
            </w:r>
            <w:r w:rsidRPr="00FE58EA">
              <w:rPr>
                <w:rFonts w:hint="eastAsia"/>
                <w:spacing w:val="-33"/>
                <w:sz w:val="21"/>
              </w:rPr>
              <w:t>产品的制造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251-015-35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2"/>
              <w:rPr>
                <w:sz w:val="21"/>
              </w:rPr>
            </w:pPr>
            <w:r w:rsidRPr="00FE58EA">
              <w:rPr>
                <w:rFonts w:hint="eastAsia"/>
                <w:sz w:val="21"/>
              </w:rPr>
              <w:t>石油炼制过程产生的碱渣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37" w:right="113"/>
              <w:jc w:val="center"/>
              <w:rPr>
                <w:sz w:val="21"/>
              </w:rPr>
            </w:pPr>
            <w:r w:rsidRPr="00FE58EA">
              <w:rPr>
                <w:sz w:val="21"/>
              </w:rPr>
              <w:t>C</w:t>
            </w:r>
            <w:r w:rsidRPr="00FE58EA">
              <w:rPr>
                <w:rFonts w:hint="eastAsia"/>
                <w:sz w:val="21"/>
              </w:rPr>
              <w:t>，</w:t>
            </w:r>
            <w:r w:rsidRPr="00FE58EA">
              <w:rPr>
                <w:sz w:val="21"/>
              </w:rPr>
              <w:t>T</w:t>
            </w:r>
          </w:p>
        </w:tc>
      </w:tr>
      <w:tr w:rsidR="009F51A7" w:rsidTr="00FE58EA">
        <w:trPr>
          <w:trHeight w:val="97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92" w:right="72"/>
              <w:jc w:val="center"/>
              <w:rPr>
                <w:sz w:val="21"/>
              </w:rPr>
            </w:pPr>
            <w:r w:rsidRPr="00FE58EA">
              <w:rPr>
                <w:sz w:val="21"/>
              </w:rPr>
              <w:t>261-059-35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121"/>
              <w:jc w:val="both"/>
              <w:rPr>
                <w:sz w:val="21"/>
              </w:rPr>
            </w:pPr>
            <w:r w:rsidRPr="00FE58EA">
              <w:rPr>
                <w:rFonts w:hint="eastAsia"/>
                <w:sz w:val="21"/>
              </w:rPr>
              <w:t>氢氧化钙、氨水、氢氧化钠、氢氧化钾等的生产、配制中产生的废碱液、固态碱及碱渣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9"/>
              <w:jc w:val="center"/>
              <w:rPr>
                <w:sz w:val="21"/>
              </w:rPr>
            </w:pPr>
            <w:r w:rsidRPr="00FE58EA">
              <w:rPr>
                <w:sz w:val="21"/>
              </w:rPr>
              <w:t>C</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59"/>
              <w:rPr>
                <w:sz w:val="21"/>
              </w:rPr>
            </w:pPr>
            <w:r w:rsidRPr="00FE58EA">
              <w:rPr>
                <w:rFonts w:hint="eastAsia"/>
                <w:spacing w:val="-23"/>
                <w:sz w:val="21"/>
              </w:rPr>
              <w:t>毛皮鞣制及</w:t>
            </w:r>
            <w:r w:rsidRPr="00FE58EA">
              <w:rPr>
                <w:rFonts w:hint="eastAsia"/>
                <w:spacing w:val="-33"/>
                <w:sz w:val="21"/>
              </w:rPr>
              <w:t>制品加工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193-003-35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使用氢氧化钙、硫化钙进行灰浸产生的废碱液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z w:val="21"/>
              </w:rPr>
              <w:t>纸浆制造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221-002-35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pacing w:val="-12"/>
                <w:sz w:val="21"/>
              </w:rPr>
              <w:t>碱法制浆过程中蒸煮制浆产生的废液、废渣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19"/>
              <w:jc w:val="center"/>
              <w:rPr>
                <w:sz w:val="21"/>
              </w:rPr>
            </w:pPr>
            <w:r w:rsidRPr="00FE58EA">
              <w:rPr>
                <w:sz w:val="21"/>
              </w:rPr>
              <w:t>C</w:t>
            </w:r>
          </w:p>
        </w:tc>
      </w:tr>
      <w:tr w:rsidR="009F51A7" w:rsidTr="00FE58EA">
        <w:trPr>
          <w:trHeight w:val="453"/>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900-350-35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pacing w:val="-12"/>
                <w:sz w:val="21"/>
              </w:rPr>
              <w:t>使用氢氧化钠进行煮炼过程中产生的废碱液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19"/>
              <w:jc w:val="center"/>
              <w:rPr>
                <w:sz w:val="21"/>
              </w:rPr>
            </w:pPr>
            <w:r w:rsidRPr="00FE58EA">
              <w:rPr>
                <w:sz w:val="21"/>
              </w:rPr>
              <w:t>C</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900-351-35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使用氢氧化钠进行丝光处理过程中产生的废碱液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900-352-35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使用碱清洗产生的废碱液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C</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900-353-35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使用碱进行清洗除蜡、碱性除油、电解除油产生的废碱液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900-354-35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使用碱进行电镀阻挡层或抗蚀层的脱除产生的废碱液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3"/>
              <w:jc w:val="center"/>
              <w:rPr>
                <w:sz w:val="21"/>
              </w:rPr>
            </w:pPr>
            <w:r w:rsidRPr="00FE58EA">
              <w:rPr>
                <w:sz w:val="21"/>
              </w:rPr>
              <w:t>900-355-35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使用碱进行氧化膜浸蚀产生的废碱液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C</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900-356-35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使用碱溶液进行碱性清洗、图形显影产生的废碱液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120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67"/>
              <w:ind w:left="92" w:right="73"/>
              <w:jc w:val="center"/>
              <w:rPr>
                <w:rFonts w:ascii="Symbol" w:hAnsi="Symbol"/>
                <w:sz w:val="21"/>
              </w:rPr>
            </w:pPr>
            <w:r w:rsidRPr="00FE58EA">
              <w:rPr>
                <w:sz w:val="21"/>
              </w:rPr>
              <w:t>900-399-35</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1" w:right="-15"/>
              <w:rPr>
                <w:sz w:val="21"/>
              </w:rPr>
            </w:pPr>
            <w:r w:rsidRPr="00FE58EA">
              <w:rPr>
                <w:rFonts w:hint="eastAsia"/>
                <w:spacing w:val="-9"/>
                <w:sz w:val="21"/>
              </w:rPr>
              <w:t>其他生产、销售及使用过程中产生的失效、变质、不合格、淘汰、伪劣的强碱性擦洗</w:t>
            </w:r>
            <w:r w:rsidRPr="00FE58EA">
              <w:rPr>
                <w:rFonts w:hint="eastAsia"/>
                <w:spacing w:val="-10"/>
                <w:sz w:val="21"/>
              </w:rPr>
              <w:t>粉、清洁剂、污迹去除剂以及其他废碱液、固态碱及碱渣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9"/>
              <w:jc w:val="center"/>
              <w:rPr>
                <w:sz w:val="21"/>
              </w:rPr>
            </w:pPr>
            <w:r w:rsidRPr="00FE58EA">
              <w:rPr>
                <w:sz w:val="21"/>
              </w:rPr>
              <w:t>C</w:t>
            </w:r>
          </w:p>
        </w:tc>
      </w:tr>
      <w:tr w:rsidR="009F51A7" w:rsidTr="00FE58EA">
        <w:trPr>
          <w:trHeight w:val="448"/>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07"/>
              <w:rPr>
                <w:sz w:val="21"/>
              </w:rPr>
            </w:pPr>
            <w:r w:rsidRPr="00FE58EA">
              <w:rPr>
                <w:sz w:val="21"/>
              </w:rPr>
              <w:t>HW36</w:t>
            </w:r>
          </w:p>
          <w:p w:rsidR="009F51A7" w:rsidRPr="00FE58EA" w:rsidRDefault="009F51A7" w:rsidP="00FE58EA">
            <w:pPr>
              <w:pStyle w:val="TableParagraph"/>
              <w:spacing w:before="4"/>
              <w:ind w:left="107"/>
              <w:rPr>
                <w:sz w:val="21"/>
              </w:rPr>
            </w:pPr>
            <w:r w:rsidRPr="00FE58EA">
              <w:rPr>
                <w:rFonts w:hint="eastAsia"/>
                <w:sz w:val="21"/>
              </w:rPr>
              <w:t>石棉废物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z w:val="21"/>
              </w:rPr>
              <w:t>石棉采选</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109-001-36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1"/>
              <w:rPr>
                <w:sz w:val="21"/>
              </w:rPr>
            </w:pPr>
            <w:r w:rsidRPr="00FE58EA">
              <w:rPr>
                <w:rFonts w:hint="eastAsia"/>
                <w:sz w:val="21"/>
              </w:rPr>
              <w:t>石棉矿采选过程产生的石棉渣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261-060-36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卤素和卤素化学品生产过程中电解装置拆换产生的含石棉废物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35"/>
              <w:rPr>
                <w:sz w:val="21"/>
              </w:rPr>
            </w:pPr>
            <w:r w:rsidRPr="00FE58EA">
              <w:rPr>
                <w:rFonts w:hint="eastAsia"/>
                <w:spacing w:val="4"/>
                <w:sz w:val="21"/>
              </w:rPr>
              <w:t>水</w:t>
            </w:r>
            <w:r w:rsidRPr="00FE58EA">
              <w:rPr>
                <w:spacing w:val="4"/>
                <w:sz w:val="21"/>
              </w:rPr>
              <w:t xml:space="preserve"> </w:t>
            </w:r>
            <w:r w:rsidRPr="00FE58EA">
              <w:rPr>
                <w:rFonts w:hint="eastAsia"/>
                <w:spacing w:val="4"/>
                <w:sz w:val="21"/>
              </w:rPr>
              <w:t>泥及石</w:t>
            </w:r>
            <w:r w:rsidRPr="00FE58EA">
              <w:rPr>
                <w:rFonts w:hint="eastAsia"/>
                <w:spacing w:val="-33"/>
                <w:sz w:val="21"/>
              </w:rPr>
              <w:t>膏制品制造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312-001-36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石棉建材生产过程中产生的石棉尘、废纤维、废石棉绒</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66"/>
              <w:rPr>
                <w:sz w:val="21"/>
              </w:rPr>
            </w:pPr>
            <w:r w:rsidRPr="00FE58EA">
              <w:rPr>
                <w:rFonts w:hint="eastAsia"/>
                <w:sz w:val="21"/>
              </w:rPr>
              <w:t>耐火材料制品制造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316-001-36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石棉制品生产过程中产生的石棉尘、废纤维、废石棉绒</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57"/>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112"/>
              <w:rPr>
                <w:sz w:val="21"/>
              </w:rPr>
            </w:pPr>
            <w:r w:rsidRPr="00FE58EA">
              <w:rPr>
                <w:rFonts w:hint="eastAsia"/>
                <w:sz w:val="21"/>
              </w:rPr>
              <w:t>汽车制造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92" w:right="72"/>
              <w:jc w:val="center"/>
              <w:rPr>
                <w:sz w:val="21"/>
              </w:rPr>
            </w:pPr>
            <w:r w:rsidRPr="00FE58EA">
              <w:rPr>
                <w:sz w:val="21"/>
              </w:rPr>
              <w:t>372-001-36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111"/>
              <w:rPr>
                <w:sz w:val="21"/>
              </w:rPr>
            </w:pPr>
            <w:r w:rsidRPr="00FE58EA">
              <w:rPr>
                <w:rFonts w:hint="eastAsia"/>
                <w:spacing w:val="-12"/>
                <w:sz w:val="21"/>
              </w:rPr>
              <w:t>车辆制动器衬片生产过程中产生的石棉废物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2"/>
              <w:ind w:left="19"/>
              <w:jc w:val="center"/>
              <w:rPr>
                <w:sz w:val="21"/>
              </w:rPr>
            </w:pPr>
            <w:r w:rsidRPr="00FE58EA">
              <w:rPr>
                <w:sz w:val="21"/>
              </w:rPr>
              <w:t>T</w:t>
            </w:r>
          </w:p>
        </w:tc>
      </w:tr>
      <w:tr w:rsidR="009F51A7" w:rsidTr="00FE58EA">
        <w:trPr>
          <w:trHeight w:val="768"/>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8" w:line="242" w:lineRule="auto"/>
              <w:ind w:left="112" w:right="35"/>
              <w:rPr>
                <w:sz w:val="21"/>
              </w:rPr>
            </w:pPr>
            <w:r w:rsidRPr="00FE58EA">
              <w:rPr>
                <w:rFonts w:hint="eastAsia"/>
                <w:spacing w:val="4"/>
                <w:sz w:val="21"/>
              </w:rPr>
              <w:t>船</w:t>
            </w:r>
            <w:r w:rsidRPr="00FE58EA">
              <w:rPr>
                <w:spacing w:val="4"/>
                <w:sz w:val="21"/>
              </w:rPr>
              <w:t xml:space="preserve"> </w:t>
            </w:r>
            <w:r w:rsidRPr="00FE58EA">
              <w:rPr>
                <w:rFonts w:hint="eastAsia"/>
                <w:spacing w:val="4"/>
                <w:sz w:val="21"/>
              </w:rPr>
              <w:t>舶及浮</w:t>
            </w:r>
            <w:r w:rsidRPr="00FE58EA">
              <w:rPr>
                <w:rFonts w:hint="eastAsia"/>
                <w:spacing w:val="-33"/>
                <w:sz w:val="21"/>
              </w:rPr>
              <w:t>动装置制造</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92" w:right="72"/>
              <w:jc w:val="center"/>
              <w:rPr>
                <w:sz w:val="21"/>
              </w:rPr>
            </w:pPr>
            <w:r w:rsidRPr="00FE58EA">
              <w:rPr>
                <w:sz w:val="21"/>
              </w:rPr>
              <w:t>375-002-36</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11"/>
              <w:rPr>
                <w:sz w:val="21"/>
              </w:rPr>
            </w:pPr>
            <w:r w:rsidRPr="00FE58EA">
              <w:rPr>
                <w:rFonts w:hint="eastAsia"/>
                <w:sz w:val="21"/>
              </w:rPr>
              <w:t>拆船过程中产生的废石棉</w:t>
            </w:r>
          </w:p>
        </w:tc>
        <w:tc>
          <w:tcPr>
            <w:tcW w:w="1149" w:type="dxa"/>
            <w:tcBorders>
              <w:top w:val="single" w:sz="4" w:space="0" w:color="000000"/>
              <w:lef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22"/>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509"/>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6"/>
              <w:ind w:left="107"/>
              <w:rPr>
                <w:sz w:val="21"/>
              </w:rPr>
            </w:pPr>
            <w:r w:rsidRPr="00FE58EA">
              <w:rPr>
                <w:sz w:val="21"/>
              </w:rPr>
              <w:t>HW36</w:t>
            </w:r>
          </w:p>
          <w:p w:rsidR="009F51A7" w:rsidRPr="00FE58EA" w:rsidRDefault="009F51A7" w:rsidP="00FE58EA">
            <w:pPr>
              <w:pStyle w:val="TableParagraph"/>
              <w:spacing w:before="2"/>
              <w:ind w:left="107"/>
              <w:rPr>
                <w:sz w:val="21"/>
              </w:rPr>
            </w:pPr>
            <w:r w:rsidRPr="00FE58EA">
              <w:rPr>
                <w:rFonts w:hint="eastAsia"/>
                <w:sz w:val="21"/>
              </w:rPr>
              <w:t>石棉废物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1"/>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92" w:right="73"/>
              <w:jc w:val="center"/>
              <w:rPr>
                <w:sz w:val="21"/>
              </w:rPr>
            </w:pPr>
            <w:r w:rsidRPr="00FE58EA">
              <w:rPr>
                <w:sz w:val="21"/>
              </w:rPr>
              <w:t>900-030-36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11"/>
              <w:rPr>
                <w:sz w:val="21"/>
              </w:rPr>
            </w:pPr>
            <w:r w:rsidRPr="00FE58EA">
              <w:rPr>
                <w:rFonts w:hint="eastAsia"/>
                <w:sz w:val="21"/>
              </w:rPr>
              <w:t>其他生产工艺过程中产生的石棉废物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7"/>
              <w:ind w:left="22"/>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900-031-36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15"/>
              <w:rPr>
                <w:sz w:val="21"/>
              </w:rPr>
            </w:pPr>
            <w:r w:rsidRPr="00FE58EA">
              <w:rPr>
                <w:rFonts w:hint="eastAsia"/>
                <w:spacing w:val="-6"/>
                <w:sz w:val="21"/>
              </w:rPr>
              <w:t>含有石棉的废弃电子电器设备、绝缘材料、建筑材料等</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57"/>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92" w:right="72"/>
              <w:jc w:val="center"/>
              <w:rPr>
                <w:sz w:val="21"/>
              </w:rPr>
            </w:pPr>
            <w:r w:rsidRPr="00FE58EA">
              <w:rPr>
                <w:sz w:val="21"/>
              </w:rPr>
              <w:t>900-032-36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1" w:right="92"/>
              <w:jc w:val="both"/>
              <w:rPr>
                <w:sz w:val="21"/>
              </w:rPr>
            </w:pPr>
            <w:r w:rsidRPr="00FE58EA">
              <w:rPr>
                <w:rFonts w:hint="eastAsia"/>
                <w:sz w:val="21"/>
              </w:rPr>
              <w:t>石棉隔膜、热绝缘体等含石棉设施的保养拆换、车辆制动器衬片的更换产生的石棉废物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9"/>
              <w:ind w:left="107"/>
              <w:rPr>
                <w:sz w:val="21"/>
              </w:rPr>
            </w:pPr>
            <w:r w:rsidRPr="00FE58EA">
              <w:rPr>
                <w:sz w:val="21"/>
              </w:rPr>
              <w:t>HW37</w:t>
            </w:r>
          </w:p>
          <w:p w:rsidR="009F51A7" w:rsidRPr="00FE58EA" w:rsidRDefault="009F51A7" w:rsidP="00FE58EA">
            <w:pPr>
              <w:pStyle w:val="TableParagraph"/>
              <w:spacing w:before="3" w:line="242" w:lineRule="auto"/>
              <w:ind w:left="107" w:right="59"/>
              <w:rPr>
                <w:sz w:val="21"/>
              </w:rPr>
            </w:pPr>
            <w:r w:rsidRPr="00FE58EA">
              <w:rPr>
                <w:rFonts w:hint="eastAsia"/>
                <w:sz w:val="21"/>
              </w:rPr>
              <w:t>有机磷化合物废物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7"/>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261-061-37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除农药以外其他有机磷化合物生产、配制过程中产生的反应残余物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55"/>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92" w:right="72"/>
              <w:jc w:val="center"/>
              <w:rPr>
                <w:sz w:val="21"/>
              </w:rPr>
            </w:pPr>
            <w:r w:rsidRPr="00FE58EA">
              <w:rPr>
                <w:sz w:val="21"/>
              </w:rPr>
              <w:t>261-062-37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1" w:right="-15"/>
              <w:rPr>
                <w:sz w:val="21"/>
              </w:rPr>
            </w:pPr>
            <w:r w:rsidRPr="00FE58EA">
              <w:rPr>
                <w:rFonts w:hint="eastAsia"/>
                <w:sz w:val="21"/>
              </w:rPr>
              <w:t>除农药以外其他有机磷化合物生产、配制</w:t>
            </w:r>
            <w:r w:rsidRPr="00FE58EA">
              <w:rPr>
                <w:rFonts w:hint="eastAsia"/>
                <w:spacing w:val="-7"/>
                <w:sz w:val="21"/>
              </w:rPr>
              <w:t>过程中产生的过滤物、催化剂</w:t>
            </w:r>
            <w:r w:rsidRPr="00FE58EA">
              <w:rPr>
                <w:rFonts w:hint="eastAsia"/>
                <w:sz w:val="21"/>
              </w:rPr>
              <w:t>（包括载体）</w:t>
            </w:r>
            <w:r w:rsidRPr="00FE58EA">
              <w:rPr>
                <w:sz w:val="21"/>
              </w:rPr>
              <w:t xml:space="preserve"> </w:t>
            </w:r>
            <w:r w:rsidRPr="00FE58EA">
              <w:rPr>
                <w:rFonts w:hint="eastAsia"/>
                <w:sz w:val="21"/>
              </w:rPr>
              <w:t>及废弃的吸附剂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02"/>
              <w:ind w:left="92" w:right="73"/>
              <w:jc w:val="center"/>
              <w:rPr>
                <w:rFonts w:ascii="Symbol" w:hAnsi="Symbol"/>
                <w:sz w:val="21"/>
              </w:rPr>
            </w:pPr>
            <w:r w:rsidRPr="00FE58EA">
              <w:rPr>
                <w:sz w:val="21"/>
              </w:rPr>
              <w:t>261-063-37</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除农药以外其他有机磷化合物生产、配制过程中产生的废水处理污泥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900-033-37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生产、销售及使用过程中产生的废弃磷酸酯抗燃油</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09"/>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5"/>
              </w:rPr>
            </w:pPr>
          </w:p>
          <w:p w:rsidR="009F51A7" w:rsidRPr="00FE58EA" w:rsidRDefault="009F51A7" w:rsidP="00FE58EA">
            <w:pPr>
              <w:pStyle w:val="TableParagraph"/>
              <w:spacing w:before="1"/>
              <w:ind w:left="107"/>
              <w:rPr>
                <w:sz w:val="21"/>
              </w:rPr>
            </w:pPr>
            <w:r w:rsidRPr="00FE58EA">
              <w:rPr>
                <w:sz w:val="21"/>
              </w:rPr>
              <w:t>HW38</w:t>
            </w:r>
          </w:p>
          <w:p w:rsidR="009F51A7" w:rsidRPr="00FE58EA" w:rsidRDefault="009F51A7" w:rsidP="00FE58EA">
            <w:pPr>
              <w:pStyle w:val="TableParagraph"/>
              <w:spacing w:before="3" w:line="242" w:lineRule="auto"/>
              <w:ind w:left="107" w:right="59"/>
              <w:rPr>
                <w:sz w:val="21"/>
              </w:rPr>
            </w:pPr>
            <w:r w:rsidRPr="00FE58EA">
              <w:rPr>
                <w:rFonts w:hint="eastAsia"/>
                <w:sz w:val="21"/>
              </w:rPr>
              <w:t>有机氰化物废物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261-064-38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pacing w:val="-12"/>
                <w:sz w:val="21"/>
              </w:rPr>
              <w:t>丙烯腈生产过程中废水汽提器塔底的流出物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136" w:right="116"/>
              <w:jc w:val="center"/>
              <w:rPr>
                <w:sz w:val="21"/>
              </w:rPr>
            </w:pPr>
            <w:r w:rsidRPr="00FE58EA">
              <w:rPr>
                <w:sz w:val="21"/>
              </w:rPr>
              <w:t>R</w:t>
            </w:r>
            <w:r w:rsidRPr="00FE58EA">
              <w:rPr>
                <w:rFonts w:hint="eastAsia"/>
                <w:sz w:val="21"/>
              </w:rPr>
              <w:t>，</w:t>
            </w:r>
            <w:r w:rsidRPr="00FE58EA">
              <w:rPr>
                <w:sz w:val="21"/>
              </w:rPr>
              <w:t>T</w:t>
            </w:r>
          </w:p>
        </w:tc>
      </w:tr>
      <w:tr w:rsidR="009F51A7" w:rsidTr="00FE58EA">
        <w:trPr>
          <w:trHeight w:val="50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261-065-38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丙烯腈生产过程中乙腈蒸馏塔底的流出物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137" w:right="114"/>
              <w:jc w:val="center"/>
              <w:rPr>
                <w:sz w:val="21"/>
              </w:rPr>
            </w:pPr>
            <w:r w:rsidRPr="00FE58EA">
              <w:rPr>
                <w:sz w:val="21"/>
              </w:rPr>
              <w:t>R</w:t>
            </w:r>
            <w:r w:rsidRPr="00FE58EA">
              <w:rPr>
                <w:rFonts w:hint="eastAsia"/>
                <w:sz w:val="21"/>
              </w:rPr>
              <w:t>，</w:t>
            </w:r>
            <w:r w:rsidRPr="00FE58EA">
              <w:rPr>
                <w:sz w:val="21"/>
              </w:rPr>
              <w:t>T</w:t>
            </w:r>
          </w:p>
        </w:tc>
      </w:tr>
      <w:tr w:rsidR="009F51A7" w:rsidTr="00FE58EA">
        <w:trPr>
          <w:trHeight w:val="51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261-066-38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丙烯腈生产过程中乙腈精制塔底的残渣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22"/>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261-067-38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有机氰化物生产过程中，合成、缩合等反应中产生的母液及反应残余物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41"/>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92" w:right="72"/>
              <w:jc w:val="center"/>
              <w:rPr>
                <w:sz w:val="21"/>
              </w:rPr>
            </w:pPr>
            <w:r w:rsidRPr="00FE58EA">
              <w:rPr>
                <w:sz w:val="21"/>
              </w:rPr>
              <w:t>261-068-38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jc w:val="both"/>
              <w:rPr>
                <w:sz w:val="21"/>
              </w:rPr>
            </w:pPr>
            <w:r w:rsidRPr="00FE58EA">
              <w:rPr>
                <w:rFonts w:hint="eastAsia"/>
                <w:sz w:val="21"/>
              </w:rPr>
              <w:t>有机氰化物生产过程中，催化、精馏和过滤过程中产生的废催化剂、釜底残渣和过滤介质</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0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261-069-38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有机氰化物生产过程中的废水处理污泥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22"/>
              <w:jc w:val="center"/>
              <w:rPr>
                <w:sz w:val="21"/>
              </w:rPr>
            </w:pPr>
            <w:r w:rsidRPr="00FE58EA">
              <w:rPr>
                <w:sz w:val="21"/>
              </w:rPr>
              <w:t>T</w:t>
            </w:r>
          </w:p>
        </w:tc>
      </w:tr>
      <w:tr w:rsidR="009F51A7" w:rsidTr="00FE58EA">
        <w:trPr>
          <w:trHeight w:val="51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07"/>
              <w:rPr>
                <w:sz w:val="21"/>
              </w:rPr>
            </w:pPr>
            <w:r w:rsidRPr="00FE58EA">
              <w:rPr>
                <w:sz w:val="21"/>
              </w:rPr>
              <w:t>HW39</w:t>
            </w:r>
          </w:p>
          <w:p w:rsidR="009F51A7" w:rsidRPr="00FE58EA" w:rsidRDefault="009F51A7" w:rsidP="00FE58EA">
            <w:pPr>
              <w:pStyle w:val="TableParagraph"/>
              <w:spacing w:before="4"/>
              <w:ind w:left="107"/>
              <w:rPr>
                <w:sz w:val="21"/>
              </w:rPr>
            </w:pPr>
            <w:r w:rsidRPr="00FE58EA">
              <w:rPr>
                <w:rFonts w:hint="eastAsia"/>
                <w:sz w:val="21"/>
              </w:rPr>
              <w:t>含酚废物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3"/>
              <w:ind w:left="112"/>
              <w:rPr>
                <w:sz w:val="21"/>
              </w:rPr>
            </w:pPr>
            <w:r w:rsidRPr="00FE58EA">
              <w:rPr>
                <w:rFonts w:hint="eastAsia"/>
                <w:sz w:val="21"/>
              </w:rPr>
              <w:t>炼焦</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252-012-39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炼焦行业酚氰生产过程中的废水处理污泥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22"/>
              <w:jc w:val="center"/>
              <w:rPr>
                <w:sz w:val="21"/>
              </w:rPr>
            </w:pPr>
            <w:r w:rsidRPr="00FE58EA">
              <w:rPr>
                <w:sz w:val="21"/>
              </w:rPr>
              <w:t>T</w:t>
            </w:r>
          </w:p>
        </w:tc>
      </w:tr>
      <w:tr w:rsidR="009F51A7" w:rsidTr="00FE58EA">
        <w:trPr>
          <w:trHeight w:val="50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92" w:right="73"/>
              <w:jc w:val="center"/>
              <w:rPr>
                <w:sz w:val="21"/>
              </w:rPr>
            </w:pPr>
            <w:r w:rsidRPr="00FE58EA">
              <w:rPr>
                <w:sz w:val="21"/>
              </w:rPr>
              <w:t>252-013-39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煤气生产过程中的废水处理污泥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22"/>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8"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261-070-39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79"/>
              <w:rPr>
                <w:sz w:val="21"/>
              </w:rPr>
            </w:pPr>
            <w:r w:rsidRPr="00FE58EA">
              <w:rPr>
                <w:rFonts w:hint="eastAsia"/>
                <w:sz w:val="21"/>
              </w:rPr>
              <w:t>酚及酚化合物生产过程中产生的反应残渣、母液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261-071-39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酚及酚化合物生产过程中产生的吸附过滤物、废催化剂、精馏釜残液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tcBorders>
              <w:top w:val="single" w:sz="4" w:space="0" w:color="000000"/>
              <w:right w:val="single" w:sz="4" w:space="0" w:color="000000"/>
            </w:tcBorders>
          </w:tcPr>
          <w:p w:rsidR="009F51A7" w:rsidRPr="00FE58EA" w:rsidRDefault="009F51A7" w:rsidP="00FE58EA">
            <w:pPr>
              <w:pStyle w:val="TableParagraph"/>
              <w:spacing w:before="67"/>
              <w:ind w:left="107"/>
              <w:rPr>
                <w:sz w:val="21"/>
              </w:rPr>
            </w:pPr>
            <w:r w:rsidRPr="00FE58EA">
              <w:rPr>
                <w:sz w:val="21"/>
              </w:rPr>
              <w:t>HW40</w:t>
            </w:r>
          </w:p>
          <w:p w:rsidR="009F51A7" w:rsidRPr="00FE58EA" w:rsidRDefault="009F51A7" w:rsidP="00FE58EA">
            <w:pPr>
              <w:pStyle w:val="TableParagraph"/>
              <w:spacing w:before="3"/>
              <w:ind w:left="107"/>
              <w:rPr>
                <w:sz w:val="21"/>
              </w:rPr>
            </w:pPr>
            <w:r w:rsidRPr="00FE58EA">
              <w:rPr>
                <w:rFonts w:hint="eastAsia"/>
                <w:sz w:val="21"/>
              </w:rPr>
              <w:t>含醚废物</w:t>
            </w: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7"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261-072-40</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生产、配制过程中产生的醚类残液、反应残余物、废水处理污泥及过滤渣</w:t>
            </w:r>
          </w:p>
        </w:tc>
        <w:tc>
          <w:tcPr>
            <w:tcW w:w="1149"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8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107"/>
              <w:rPr>
                <w:sz w:val="21"/>
              </w:rPr>
            </w:pPr>
            <w:r w:rsidRPr="00FE58EA">
              <w:rPr>
                <w:sz w:val="21"/>
              </w:rPr>
              <w:t>HW41</w:t>
            </w:r>
          </w:p>
          <w:p w:rsidR="009F51A7" w:rsidRPr="00FE58EA" w:rsidRDefault="009F51A7" w:rsidP="00FE58EA">
            <w:pPr>
              <w:pStyle w:val="TableParagraph"/>
              <w:spacing w:before="4" w:line="242" w:lineRule="auto"/>
              <w:ind w:left="107" w:right="59"/>
              <w:rPr>
                <w:sz w:val="21"/>
              </w:rPr>
            </w:pPr>
            <w:r w:rsidRPr="00FE58EA">
              <w:rPr>
                <w:rFonts w:hint="eastAsia"/>
                <w:sz w:val="21"/>
              </w:rPr>
              <w:t>废卤化有机溶剂</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1"/>
              <w:jc w:val="center"/>
              <w:rPr>
                <w:sz w:val="21"/>
              </w:rPr>
            </w:pPr>
            <w:r w:rsidRPr="00FE58EA">
              <w:rPr>
                <w:sz w:val="21"/>
              </w:rPr>
              <w:t>231-009-41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使用有机溶剂进行橡皮版印刷，以及清洗印刷工具产生的废卤化有机溶剂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2"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261-073-41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氯苯生产过程中产品洗涤工序从反应器分离出的废液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89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7"/>
              </w:rPr>
            </w:pPr>
          </w:p>
          <w:p w:rsidR="009F51A7" w:rsidRPr="00FE58EA" w:rsidRDefault="009F51A7" w:rsidP="00FE58EA">
            <w:pPr>
              <w:pStyle w:val="TableParagraph"/>
              <w:ind w:left="92" w:right="72"/>
              <w:jc w:val="center"/>
              <w:rPr>
                <w:sz w:val="21"/>
              </w:rPr>
            </w:pPr>
            <w:r w:rsidRPr="00FE58EA">
              <w:rPr>
                <w:sz w:val="21"/>
              </w:rPr>
              <w:t>261-074-41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0" w:line="242" w:lineRule="auto"/>
              <w:ind w:left="111" w:right="92"/>
              <w:jc w:val="both"/>
              <w:rPr>
                <w:sz w:val="21"/>
              </w:rPr>
            </w:pPr>
            <w:r w:rsidRPr="00FE58EA">
              <w:rPr>
                <w:rFonts w:hint="eastAsia"/>
                <w:sz w:val="21"/>
              </w:rPr>
              <w:t>卤化有机溶剂生产、配制过程中产生的残液、吸附过滤物、反应残渣、废水处理污泥及废载体</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9"/>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261-075-41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卤化有机溶剂生产、配制过程中产生的报废产品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406-008-41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3"/>
              <w:rPr>
                <w:sz w:val="21"/>
              </w:rPr>
            </w:pPr>
            <w:r w:rsidRPr="00FE58EA">
              <w:rPr>
                <w:rFonts w:hint="eastAsia"/>
                <w:spacing w:val="-11"/>
                <w:sz w:val="21"/>
              </w:rPr>
              <w:t>使用聚酰亚胺有机溶剂进行液晶显示板的涂</w:t>
            </w:r>
            <w:r w:rsidRPr="00FE58EA">
              <w:rPr>
                <w:rFonts w:hint="eastAsia"/>
                <w:spacing w:val="-12"/>
                <w:sz w:val="21"/>
              </w:rPr>
              <w:t>敷、液晶体的填充产生的废卤化有机溶剂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spacing w:before="1"/>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900-400-41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塑料板管棒生产中织品应用工艺使用有机溶剂黏合剂产生的废卤化有机溶剂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900-401-41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3"/>
              <w:rPr>
                <w:sz w:val="21"/>
              </w:rPr>
            </w:pPr>
            <w:r w:rsidRPr="00FE58EA">
              <w:rPr>
                <w:rFonts w:hint="eastAsia"/>
                <w:spacing w:val="-11"/>
                <w:sz w:val="21"/>
              </w:rPr>
              <w:t>使用有机溶剂进行干洗、清洗、油漆剥落、</w:t>
            </w:r>
            <w:r w:rsidRPr="00FE58EA">
              <w:rPr>
                <w:rFonts w:hint="eastAsia"/>
                <w:spacing w:val="-12"/>
                <w:sz w:val="21"/>
              </w:rPr>
              <w:t>溶剂除油和光漆涂布产生的废卤化有机溶剂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900-402-41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使用有机溶剂进行火漆剥落产生的废卤化有机溶剂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1206"/>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92" w:right="72"/>
              <w:jc w:val="center"/>
              <w:rPr>
                <w:sz w:val="21"/>
              </w:rPr>
            </w:pPr>
            <w:r w:rsidRPr="00FE58EA">
              <w:rPr>
                <w:sz w:val="21"/>
              </w:rPr>
              <w:t>900-403-41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1" w:right="92"/>
              <w:rPr>
                <w:sz w:val="21"/>
              </w:rPr>
            </w:pPr>
            <w:r w:rsidRPr="00FE58EA">
              <w:rPr>
                <w:rFonts w:hint="eastAsia"/>
                <w:sz w:val="21"/>
              </w:rPr>
              <w:t>使用有机溶剂进行图形显影、电镀阻挡层或抗蚀层的脱除、阻焊层涂敷、上助焊剂</w:t>
            </w:r>
          </w:p>
          <w:p w:rsidR="009F51A7" w:rsidRPr="00FE58EA" w:rsidRDefault="009F51A7" w:rsidP="00FE58EA">
            <w:pPr>
              <w:pStyle w:val="TableParagraph"/>
              <w:spacing w:before="2" w:line="242" w:lineRule="auto"/>
              <w:ind w:left="111" w:right="92"/>
              <w:rPr>
                <w:sz w:val="21"/>
              </w:rPr>
            </w:pPr>
            <w:r w:rsidRPr="00FE58EA">
              <w:rPr>
                <w:rFonts w:hint="eastAsia"/>
                <w:sz w:val="21"/>
              </w:rPr>
              <w:t>（松香）、蒸汽除油及光敏物料涂敷产生的废卤化有机溶剂</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900-449-41</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其他生产、销售及使用过程中产生的废卤化有机溶剂、水洗液、母液、污泥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5"/>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6"/>
              <w:ind w:left="107"/>
              <w:rPr>
                <w:sz w:val="21"/>
              </w:rPr>
            </w:pPr>
            <w:r w:rsidRPr="00FE58EA">
              <w:rPr>
                <w:sz w:val="21"/>
              </w:rPr>
              <w:t>HW42</w:t>
            </w:r>
          </w:p>
          <w:p w:rsidR="009F51A7" w:rsidRPr="00FE58EA" w:rsidRDefault="009F51A7" w:rsidP="00FE58EA">
            <w:pPr>
              <w:pStyle w:val="TableParagraph"/>
              <w:spacing w:before="3"/>
              <w:ind w:left="107"/>
              <w:rPr>
                <w:sz w:val="21"/>
              </w:rPr>
            </w:pPr>
            <w:r w:rsidRPr="00FE58EA">
              <w:rPr>
                <w:rFonts w:hint="eastAsia"/>
                <w:spacing w:val="-33"/>
                <w:sz w:val="21"/>
              </w:rPr>
              <w:t>废有机溶剂</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印刷</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1"/>
              <w:jc w:val="center"/>
              <w:rPr>
                <w:sz w:val="21"/>
              </w:rPr>
            </w:pPr>
            <w:r w:rsidRPr="00FE58EA">
              <w:rPr>
                <w:sz w:val="21"/>
              </w:rPr>
              <w:t>231-010-42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使用有机溶剂进行橡皮版印刷，以及清洗印刷工具产生的废有机溶剂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889"/>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6"/>
              </w:rPr>
            </w:pPr>
          </w:p>
          <w:p w:rsidR="009F51A7" w:rsidRPr="00FE58EA" w:rsidRDefault="009F51A7" w:rsidP="00FE58EA">
            <w:pPr>
              <w:pStyle w:val="TableParagraph"/>
              <w:ind w:left="92" w:right="72"/>
              <w:jc w:val="center"/>
              <w:rPr>
                <w:sz w:val="21"/>
              </w:rPr>
            </w:pPr>
            <w:r w:rsidRPr="00FE58EA">
              <w:rPr>
                <w:sz w:val="21"/>
              </w:rPr>
              <w:t>261-076-42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5" w:line="242" w:lineRule="auto"/>
              <w:ind w:left="111" w:right="92"/>
              <w:jc w:val="both"/>
              <w:rPr>
                <w:sz w:val="21"/>
              </w:rPr>
            </w:pPr>
            <w:r w:rsidRPr="00FE58EA">
              <w:rPr>
                <w:rFonts w:hint="eastAsia"/>
                <w:sz w:val="21"/>
              </w:rPr>
              <w:t>有机溶剂生产、配制过程中产生的残液、吸附过滤物、反应残渣、水处理污泥及废载体</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2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ind w:left="92" w:right="73"/>
              <w:jc w:val="center"/>
              <w:rPr>
                <w:sz w:val="21"/>
              </w:rPr>
            </w:pPr>
            <w:r w:rsidRPr="00FE58EA">
              <w:rPr>
                <w:sz w:val="21"/>
              </w:rPr>
              <w:t>261-077-42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ind w:left="111"/>
              <w:rPr>
                <w:sz w:val="21"/>
              </w:rPr>
            </w:pPr>
            <w:r w:rsidRPr="00FE58EA">
              <w:rPr>
                <w:rFonts w:hint="eastAsia"/>
                <w:spacing w:val="-12"/>
                <w:sz w:val="21"/>
              </w:rPr>
              <w:t>有机溶剂生产、配制过程中产生的报废产品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28"/>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66"/>
              <w:rPr>
                <w:sz w:val="21"/>
              </w:rPr>
            </w:pPr>
            <w:r w:rsidRPr="00FE58EA">
              <w:rPr>
                <w:rFonts w:hint="eastAsia"/>
                <w:sz w:val="21"/>
              </w:rPr>
              <w:t>电子元件制造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406-009-42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使用聚酰亚胺有机溶剂进行液晶显示板的涂敷、液晶体的填充产生的废有机溶剂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806"/>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0" w:line="242" w:lineRule="auto"/>
              <w:ind w:left="112" w:right="66"/>
              <w:rPr>
                <w:sz w:val="21"/>
              </w:rPr>
            </w:pPr>
            <w:r w:rsidRPr="00FE58EA">
              <w:rPr>
                <w:rFonts w:hint="eastAsia"/>
                <w:sz w:val="21"/>
              </w:rPr>
              <w:t>皮革鞣制加工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ind w:left="92" w:right="73"/>
              <w:jc w:val="center"/>
              <w:rPr>
                <w:sz w:val="21"/>
              </w:rPr>
            </w:pPr>
            <w:r w:rsidRPr="00FE58EA">
              <w:rPr>
                <w:sz w:val="21"/>
              </w:rPr>
              <w:t>191-001-42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ind w:left="111"/>
              <w:rPr>
                <w:sz w:val="21"/>
              </w:rPr>
            </w:pPr>
            <w:r w:rsidRPr="00FE58EA">
              <w:rPr>
                <w:rFonts w:hint="eastAsia"/>
                <w:sz w:val="21"/>
              </w:rPr>
              <w:t>皮革工业中含有有机溶剂的除油废物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796"/>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23" w:line="242" w:lineRule="auto"/>
              <w:ind w:left="112" w:right="35"/>
              <w:rPr>
                <w:sz w:val="21"/>
              </w:rPr>
            </w:pPr>
            <w:r w:rsidRPr="00FE58EA">
              <w:rPr>
                <w:rFonts w:hint="eastAsia"/>
                <w:spacing w:val="4"/>
                <w:sz w:val="21"/>
              </w:rPr>
              <w:t>毛</w:t>
            </w:r>
            <w:r w:rsidRPr="00FE58EA">
              <w:rPr>
                <w:spacing w:val="4"/>
                <w:sz w:val="21"/>
              </w:rPr>
              <w:t xml:space="preserve"> </w:t>
            </w:r>
            <w:r w:rsidRPr="00FE58EA">
              <w:rPr>
                <w:rFonts w:hint="eastAsia"/>
                <w:spacing w:val="4"/>
                <w:sz w:val="21"/>
              </w:rPr>
              <w:t>纺织和</w:t>
            </w:r>
            <w:r w:rsidRPr="00FE58EA">
              <w:rPr>
                <w:rFonts w:hint="eastAsia"/>
                <w:spacing w:val="-33"/>
                <w:sz w:val="21"/>
              </w:rPr>
              <w:t>染整精加工</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92" w:right="73"/>
              <w:jc w:val="center"/>
              <w:rPr>
                <w:sz w:val="21"/>
              </w:rPr>
            </w:pPr>
            <w:r w:rsidRPr="00FE58EA">
              <w:rPr>
                <w:sz w:val="21"/>
              </w:rPr>
              <w:t>172-001-42</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纺织工业染整过程中含有有机溶剂的废物</w:t>
            </w:r>
          </w:p>
        </w:tc>
        <w:tc>
          <w:tcPr>
            <w:tcW w:w="1149" w:type="dxa"/>
            <w:tcBorders>
              <w:top w:val="single" w:sz="4" w:space="0" w:color="000000"/>
              <w:lef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80"/>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rPr>
            </w:pPr>
          </w:p>
          <w:p w:rsidR="009F51A7" w:rsidRPr="00FE58EA" w:rsidRDefault="009F51A7" w:rsidP="00FE58EA">
            <w:pPr>
              <w:pStyle w:val="TableParagraph"/>
              <w:ind w:left="107"/>
              <w:rPr>
                <w:sz w:val="21"/>
              </w:rPr>
            </w:pPr>
            <w:r w:rsidRPr="00FE58EA">
              <w:rPr>
                <w:sz w:val="21"/>
              </w:rPr>
              <w:t>HW42</w:t>
            </w:r>
          </w:p>
          <w:p w:rsidR="009F51A7" w:rsidRPr="00FE58EA" w:rsidRDefault="009F51A7" w:rsidP="00FE58EA">
            <w:pPr>
              <w:pStyle w:val="TableParagraph"/>
              <w:spacing w:before="4"/>
              <w:ind w:left="107"/>
              <w:rPr>
                <w:sz w:val="21"/>
              </w:rPr>
            </w:pPr>
            <w:r w:rsidRPr="00FE58EA">
              <w:rPr>
                <w:rFonts w:hint="eastAsia"/>
                <w:spacing w:val="-33"/>
                <w:sz w:val="21"/>
              </w:rPr>
              <w:t>废有机溶剂</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0"/>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900-450-42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塑料板管棒生产中织品应用工艺使用有机溶剂黏合剂产生的废有机溶剂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84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92" w:right="72"/>
              <w:jc w:val="center"/>
              <w:rPr>
                <w:sz w:val="21"/>
              </w:rPr>
            </w:pPr>
            <w:r w:rsidRPr="00FE58EA">
              <w:rPr>
                <w:sz w:val="21"/>
              </w:rPr>
              <w:t>900-451-42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 w:line="270" w:lineRule="atLeast"/>
              <w:ind w:left="111" w:right="92"/>
              <w:jc w:val="both"/>
              <w:rPr>
                <w:sz w:val="21"/>
              </w:rPr>
            </w:pPr>
            <w:r w:rsidRPr="00FE58EA">
              <w:rPr>
                <w:rFonts w:hint="eastAsia"/>
                <w:sz w:val="21"/>
              </w:rPr>
              <w:t>使用有机溶剂进行脱碳、干洗、清洗、油漆剥落、溶剂除油和光漆涂布产生的废有机溶剂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1180"/>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before="1"/>
              <w:ind w:left="92" w:right="72"/>
              <w:jc w:val="center"/>
              <w:rPr>
                <w:sz w:val="21"/>
              </w:rPr>
            </w:pPr>
            <w:r w:rsidRPr="00FE58EA">
              <w:rPr>
                <w:sz w:val="21"/>
              </w:rPr>
              <w:t>900-452-42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1" w:right="92"/>
              <w:rPr>
                <w:sz w:val="21"/>
              </w:rPr>
            </w:pPr>
            <w:r w:rsidRPr="00FE58EA">
              <w:rPr>
                <w:rFonts w:hint="eastAsia"/>
                <w:sz w:val="21"/>
              </w:rPr>
              <w:t>使用有机溶剂进行图形显影、电镀阻挡层或抗蚀层的脱除、阻焊层涂敷、上助焊剂</w:t>
            </w:r>
          </w:p>
          <w:p w:rsidR="009F51A7" w:rsidRPr="00FE58EA" w:rsidRDefault="009F51A7" w:rsidP="00FE58EA">
            <w:pPr>
              <w:pStyle w:val="TableParagraph"/>
              <w:spacing w:before="1" w:line="242" w:lineRule="auto"/>
              <w:ind w:left="111" w:right="92"/>
              <w:rPr>
                <w:sz w:val="21"/>
              </w:rPr>
            </w:pPr>
            <w:r w:rsidRPr="00FE58EA">
              <w:rPr>
                <w:rFonts w:hint="eastAsia"/>
                <w:sz w:val="21"/>
              </w:rPr>
              <w:t>（松香）、蒸汽除油及光敏物料涂敷产生的废有机溶剂</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before="1"/>
              <w:ind w:left="137" w:right="116"/>
              <w:jc w:val="center"/>
              <w:rPr>
                <w:sz w:val="21"/>
              </w:rPr>
            </w:pPr>
            <w:r w:rsidRPr="00FE58EA">
              <w:rPr>
                <w:sz w:val="21"/>
              </w:rPr>
              <w:t>I</w:t>
            </w:r>
            <w:r w:rsidRPr="00FE58EA">
              <w:rPr>
                <w:rFonts w:hint="eastAsia"/>
                <w:sz w:val="21"/>
              </w:rPr>
              <w:t>，</w:t>
            </w:r>
            <w:r w:rsidRPr="00FE58EA">
              <w:rPr>
                <w:sz w:val="21"/>
              </w:rPr>
              <w:t>T</w:t>
            </w:r>
          </w:p>
        </w:tc>
      </w:tr>
      <w:tr w:rsidR="009F51A7" w:rsidTr="00FE58EA">
        <w:trPr>
          <w:trHeight w:val="64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92" w:right="72"/>
              <w:jc w:val="center"/>
              <w:rPr>
                <w:sz w:val="21"/>
              </w:rPr>
            </w:pPr>
            <w:r w:rsidRPr="00FE58EA">
              <w:rPr>
                <w:sz w:val="21"/>
              </w:rPr>
              <w:t>900-499-42</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1" w:right="92"/>
              <w:rPr>
                <w:sz w:val="21"/>
              </w:rPr>
            </w:pPr>
            <w:r w:rsidRPr="00FE58EA">
              <w:rPr>
                <w:rFonts w:hint="eastAsia"/>
                <w:sz w:val="21"/>
              </w:rPr>
              <w:t>其他生产、销售及使用过程中产生的废有机溶剂、水洗液、母液、废水处理污泥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263"/>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6"/>
              <w:ind w:left="107"/>
              <w:rPr>
                <w:sz w:val="21"/>
              </w:rPr>
            </w:pPr>
            <w:r w:rsidRPr="00FE58EA">
              <w:rPr>
                <w:sz w:val="21"/>
              </w:rPr>
              <w:t>HW43</w:t>
            </w:r>
          </w:p>
          <w:p w:rsidR="009F51A7" w:rsidRPr="00FE58EA" w:rsidRDefault="009F51A7" w:rsidP="00FE58EA">
            <w:pPr>
              <w:pStyle w:val="TableParagraph"/>
              <w:spacing w:before="3" w:line="242" w:lineRule="auto"/>
              <w:ind w:left="107" w:right="59"/>
              <w:jc w:val="both"/>
              <w:rPr>
                <w:sz w:val="21"/>
              </w:rPr>
            </w:pPr>
            <w:r w:rsidRPr="00FE58EA">
              <w:rPr>
                <w:rFonts w:hint="eastAsia"/>
                <w:spacing w:val="34"/>
                <w:sz w:val="21"/>
              </w:rPr>
              <w:t>含多氯苯并呋喃类</w:t>
            </w:r>
            <w:r w:rsidRPr="00FE58EA">
              <w:rPr>
                <w:rFonts w:hint="eastAsia"/>
                <w:sz w:val="21"/>
              </w:rPr>
              <w:t>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95"/>
              <w:ind w:left="92" w:right="73"/>
              <w:jc w:val="center"/>
              <w:rPr>
                <w:rFonts w:ascii="Symbol" w:hAnsi="Symbol"/>
                <w:sz w:val="21"/>
              </w:rPr>
            </w:pPr>
            <w:r w:rsidRPr="00FE58EA">
              <w:rPr>
                <w:sz w:val="21"/>
              </w:rPr>
              <w:t>900-034-43</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1"/>
              <w:rPr>
                <w:sz w:val="21"/>
              </w:rPr>
            </w:pPr>
            <w:r w:rsidRPr="00FE58EA">
              <w:rPr>
                <w:rFonts w:hint="eastAsia"/>
                <w:sz w:val="21"/>
              </w:rPr>
              <w:t>含任何多氯苯并呋喃同系物的废物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21"/>
              <w:jc w:val="center"/>
              <w:rPr>
                <w:sz w:val="21"/>
              </w:rPr>
            </w:pPr>
            <w:r w:rsidRPr="00FE58EA">
              <w:rPr>
                <w:sz w:val="21"/>
              </w:rPr>
              <w:t>T</w:t>
            </w:r>
          </w:p>
        </w:tc>
      </w:tr>
      <w:tr w:rsidR="009F51A7" w:rsidTr="00FE58EA">
        <w:trPr>
          <w:trHeight w:val="1207"/>
        </w:trPr>
        <w:tc>
          <w:tcPr>
            <w:tcW w:w="1163"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8"/>
              <w:ind w:left="107"/>
              <w:rPr>
                <w:sz w:val="21"/>
              </w:rPr>
            </w:pPr>
            <w:r w:rsidRPr="00FE58EA">
              <w:rPr>
                <w:sz w:val="21"/>
              </w:rPr>
              <w:t>HW44</w:t>
            </w:r>
          </w:p>
          <w:p w:rsidR="009F51A7" w:rsidRPr="00FE58EA" w:rsidRDefault="009F51A7" w:rsidP="00FE58EA">
            <w:pPr>
              <w:pStyle w:val="TableParagraph"/>
              <w:spacing w:before="4" w:line="242" w:lineRule="auto"/>
              <w:ind w:left="107" w:right="59"/>
              <w:jc w:val="both"/>
              <w:rPr>
                <w:sz w:val="21"/>
              </w:rPr>
            </w:pPr>
            <w:r w:rsidRPr="00FE58EA">
              <w:rPr>
                <w:rFonts w:hint="eastAsia"/>
                <w:spacing w:val="34"/>
                <w:sz w:val="21"/>
              </w:rPr>
              <w:t>含多氯苯并二恶英</w:t>
            </w:r>
            <w:r w:rsidRPr="00FE58EA">
              <w:rPr>
                <w:rFonts w:hint="eastAsia"/>
                <w:sz w:val="21"/>
              </w:rPr>
              <w:t>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67"/>
              <w:ind w:left="92" w:right="73"/>
              <w:jc w:val="center"/>
              <w:rPr>
                <w:rFonts w:ascii="Symbol" w:hAnsi="Symbol"/>
                <w:sz w:val="21"/>
              </w:rPr>
            </w:pPr>
            <w:r w:rsidRPr="00FE58EA">
              <w:rPr>
                <w:sz w:val="21"/>
              </w:rPr>
              <w:t>900-035-44</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11"/>
              <w:rPr>
                <w:sz w:val="21"/>
              </w:rPr>
            </w:pPr>
            <w:r w:rsidRPr="00FE58EA">
              <w:rPr>
                <w:rFonts w:hint="eastAsia"/>
                <w:sz w:val="21"/>
              </w:rPr>
              <w:t>含任何多氯苯并二恶英同系物的废物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21"/>
              <w:jc w:val="center"/>
              <w:rPr>
                <w:sz w:val="21"/>
              </w:rPr>
            </w:pPr>
            <w:r w:rsidRPr="00FE58EA">
              <w:rPr>
                <w:sz w:val="21"/>
              </w:rPr>
              <w:t>T</w:t>
            </w:r>
          </w:p>
        </w:tc>
      </w:tr>
      <w:tr w:rsidR="009F51A7" w:rsidTr="00FE58EA">
        <w:trPr>
          <w:trHeight w:val="674"/>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07"/>
              <w:rPr>
                <w:sz w:val="21"/>
              </w:rPr>
            </w:pPr>
            <w:r w:rsidRPr="00FE58EA">
              <w:rPr>
                <w:sz w:val="21"/>
              </w:rPr>
              <w:t>HW45</w:t>
            </w:r>
          </w:p>
          <w:p w:rsidR="009F51A7" w:rsidRPr="00FE58EA" w:rsidRDefault="009F51A7" w:rsidP="00FE58EA">
            <w:pPr>
              <w:pStyle w:val="TableParagraph"/>
              <w:spacing w:before="3" w:line="242" w:lineRule="auto"/>
              <w:ind w:left="107" w:right="59"/>
              <w:rPr>
                <w:sz w:val="21"/>
              </w:rPr>
            </w:pPr>
            <w:r w:rsidRPr="00FE58EA">
              <w:rPr>
                <w:rFonts w:hint="eastAsia"/>
                <w:sz w:val="21"/>
              </w:rPr>
              <w:t>含有机卤化物废物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7"/>
              </w:rPr>
            </w:pPr>
          </w:p>
          <w:p w:rsidR="009F51A7" w:rsidRPr="00FE58EA" w:rsidRDefault="009F51A7" w:rsidP="00FE58EA">
            <w:pPr>
              <w:pStyle w:val="TableParagraph"/>
              <w:spacing w:before="1" w:line="242" w:lineRule="auto"/>
              <w:ind w:left="112" w:right="59"/>
              <w:rPr>
                <w:sz w:val="21"/>
              </w:rPr>
            </w:pPr>
            <w:r w:rsidRPr="00FE58EA">
              <w:rPr>
                <w:rFonts w:hint="eastAsia"/>
                <w:spacing w:val="-23"/>
                <w:sz w:val="21"/>
              </w:rPr>
              <w:t>基础化学原</w:t>
            </w:r>
            <w:r w:rsidRPr="00FE58EA">
              <w:rPr>
                <w:rFonts w:hint="eastAsia"/>
                <w:spacing w:val="-22"/>
                <w:sz w:val="21"/>
              </w:rPr>
              <w:t>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92" w:right="72"/>
              <w:jc w:val="center"/>
              <w:rPr>
                <w:sz w:val="21"/>
              </w:rPr>
            </w:pPr>
            <w:r w:rsidRPr="00FE58EA">
              <w:rPr>
                <w:sz w:val="21"/>
              </w:rPr>
              <w:t>261-078-45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乙烯溴化法生产二溴化乙烯过程中反应器排气洗涤器产生的洗涤废液</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9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1"/>
              <w:ind w:left="92" w:right="72"/>
              <w:jc w:val="center"/>
              <w:rPr>
                <w:sz w:val="21"/>
              </w:rPr>
            </w:pPr>
            <w:r w:rsidRPr="00FE58EA">
              <w:rPr>
                <w:sz w:val="21"/>
              </w:rPr>
              <w:t>261-079-45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6" w:line="242" w:lineRule="auto"/>
              <w:ind w:left="111" w:right="92"/>
              <w:rPr>
                <w:sz w:val="21"/>
              </w:rPr>
            </w:pPr>
            <w:r w:rsidRPr="00FE58EA">
              <w:rPr>
                <w:rFonts w:hint="eastAsia"/>
                <w:sz w:val="21"/>
              </w:rPr>
              <w:t>乙烯溴化法生产二溴化乙烯过程中产品精制过程产生的废吸附剂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61"/>
              <w:ind w:left="19"/>
              <w:jc w:val="center"/>
              <w:rPr>
                <w:sz w:val="21"/>
              </w:rPr>
            </w:pPr>
            <w:r w:rsidRPr="00FE58EA">
              <w:rPr>
                <w:sz w:val="21"/>
              </w:rPr>
              <w:t>T</w:t>
            </w:r>
          </w:p>
        </w:tc>
      </w:tr>
      <w:tr w:rsidR="009F51A7" w:rsidTr="00FE58EA">
        <w:trPr>
          <w:trHeight w:val="946"/>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92" w:right="72"/>
              <w:jc w:val="center"/>
              <w:rPr>
                <w:sz w:val="21"/>
              </w:rPr>
            </w:pPr>
            <w:r w:rsidRPr="00FE58EA">
              <w:rPr>
                <w:sz w:val="21"/>
              </w:rPr>
              <w:t>261-080-45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4" w:line="242" w:lineRule="auto"/>
              <w:ind w:left="111" w:right="92"/>
              <w:jc w:val="both"/>
              <w:rPr>
                <w:sz w:val="21"/>
              </w:rPr>
            </w:pPr>
            <w:r w:rsidRPr="00FE58EA">
              <w:rPr>
                <w:rFonts w:hint="eastAsia"/>
                <w:sz w:val="21"/>
              </w:rPr>
              <w:t>α</w:t>
            </w:r>
            <w:r w:rsidRPr="00FE58EA">
              <w:rPr>
                <w:sz w:val="21"/>
              </w:rPr>
              <w:t>-</w:t>
            </w:r>
            <w:r w:rsidRPr="00FE58EA">
              <w:rPr>
                <w:rFonts w:hint="eastAsia"/>
                <w:spacing w:val="-9"/>
                <w:sz w:val="21"/>
              </w:rPr>
              <w:t>氯甲苯、苯甲酰氯和含此类官能团的化学品生产过程中氯气和盐酸回收工艺产生的废有机溶剂和吸附剂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261-081-45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16"/>
              <w:rPr>
                <w:sz w:val="21"/>
              </w:rPr>
            </w:pPr>
            <w:r w:rsidRPr="00FE58EA">
              <w:rPr>
                <w:rFonts w:hint="eastAsia"/>
                <w:sz w:val="21"/>
              </w:rPr>
              <w:t>α</w:t>
            </w:r>
            <w:r w:rsidRPr="00FE58EA">
              <w:rPr>
                <w:sz w:val="21"/>
              </w:rPr>
              <w:t>-</w:t>
            </w:r>
            <w:r w:rsidRPr="00FE58EA">
              <w:rPr>
                <w:rFonts w:hint="eastAsia"/>
                <w:sz w:val="21"/>
              </w:rPr>
              <w:t>氯甲苯、苯甲酰氯和含此类官能团的化学品生产过程中产生的废水处理污泥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92" w:right="73"/>
              <w:jc w:val="center"/>
              <w:rPr>
                <w:sz w:val="21"/>
              </w:rPr>
            </w:pPr>
            <w:r w:rsidRPr="00FE58EA">
              <w:rPr>
                <w:sz w:val="21"/>
              </w:rPr>
              <w:t>261-082-45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氯乙烷生产过程中的分馏塔重馏分</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22"/>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261-083-45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电石乙炔生产氯乙烯单体过程中产生的废水处理污泥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1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spacing w:before="1"/>
              <w:ind w:left="92" w:right="72"/>
              <w:jc w:val="center"/>
              <w:rPr>
                <w:sz w:val="21"/>
              </w:rPr>
            </w:pPr>
            <w:r w:rsidRPr="00FE58EA">
              <w:rPr>
                <w:sz w:val="21"/>
              </w:rPr>
              <w:t>261-084-45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3" w:line="242" w:lineRule="auto"/>
              <w:ind w:left="111" w:right="79"/>
              <w:jc w:val="both"/>
              <w:rPr>
                <w:sz w:val="21"/>
              </w:rPr>
            </w:pPr>
            <w:r w:rsidRPr="00FE58EA">
              <w:rPr>
                <w:rFonts w:hint="eastAsia"/>
                <w:sz w:val="21"/>
              </w:rPr>
              <w:t>其他有机卤化物的生产、配制过程中产生的高浓度残液、吸附过滤物、反应残渣、废水处理污泥、废催化剂（不包括上述</w:t>
            </w:r>
          </w:p>
          <w:p w:rsidR="009F51A7" w:rsidRPr="00FE58EA" w:rsidRDefault="009F51A7" w:rsidP="00FE58EA">
            <w:pPr>
              <w:pStyle w:val="TableParagraph"/>
              <w:spacing w:before="2"/>
              <w:ind w:left="111"/>
              <w:jc w:val="both"/>
              <w:rPr>
                <w:sz w:val="21"/>
              </w:rPr>
            </w:pPr>
            <w:r w:rsidRPr="00FE58EA">
              <w:rPr>
                <w:sz w:val="21"/>
              </w:rPr>
              <w:t>HW39</w:t>
            </w:r>
            <w:r w:rsidRPr="00FE58EA">
              <w:rPr>
                <w:rFonts w:hint="eastAsia"/>
                <w:sz w:val="21"/>
              </w:rPr>
              <w:t>，</w:t>
            </w:r>
            <w:r w:rsidRPr="00FE58EA">
              <w:rPr>
                <w:sz w:val="21"/>
              </w:rPr>
              <w:t>HW41</w:t>
            </w:r>
            <w:r w:rsidRPr="00FE58EA">
              <w:rPr>
                <w:rFonts w:hint="eastAsia"/>
                <w:sz w:val="21"/>
              </w:rPr>
              <w:t>，</w:t>
            </w:r>
            <w:r w:rsidRPr="00FE58EA">
              <w:rPr>
                <w:sz w:val="21"/>
              </w:rPr>
              <w:t xml:space="preserve">HW42 </w:t>
            </w:r>
            <w:r w:rsidRPr="00FE58EA">
              <w:rPr>
                <w:rFonts w:hint="eastAsia"/>
                <w:sz w:val="21"/>
              </w:rPr>
              <w:t>类别的废物）</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90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92" w:right="72"/>
              <w:jc w:val="center"/>
              <w:rPr>
                <w:sz w:val="21"/>
              </w:rPr>
            </w:pPr>
            <w:r w:rsidRPr="00FE58EA">
              <w:rPr>
                <w:sz w:val="21"/>
              </w:rPr>
              <w:t>261-085-45</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2" w:line="242" w:lineRule="auto"/>
              <w:ind w:left="111" w:right="92"/>
              <w:jc w:val="both"/>
              <w:rPr>
                <w:sz w:val="21"/>
              </w:rPr>
            </w:pPr>
            <w:r w:rsidRPr="00FE58EA">
              <w:rPr>
                <w:rFonts w:hint="eastAsia"/>
                <w:sz w:val="21"/>
              </w:rPr>
              <w:t>其他有机卤化物的生产、配制过程中产生</w:t>
            </w:r>
            <w:r w:rsidRPr="00FE58EA">
              <w:rPr>
                <w:rFonts w:hint="eastAsia"/>
                <w:spacing w:val="-16"/>
                <w:sz w:val="21"/>
              </w:rPr>
              <w:t>的报废产品</w:t>
            </w:r>
            <w:r w:rsidRPr="00FE58EA">
              <w:rPr>
                <w:rFonts w:hint="eastAsia"/>
                <w:sz w:val="21"/>
              </w:rPr>
              <w:t>（</w:t>
            </w:r>
            <w:r w:rsidRPr="00FE58EA">
              <w:rPr>
                <w:rFonts w:hint="eastAsia"/>
                <w:spacing w:val="-8"/>
                <w:sz w:val="21"/>
              </w:rPr>
              <w:t>不包括上述</w:t>
            </w:r>
            <w:r w:rsidRPr="00FE58EA">
              <w:rPr>
                <w:spacing w:val="-8"/>
                <w:sz w:val="21"/>
              </w:rPr>
              <w:t xml:space="preserve"> </w:t>
            </w:r>
            <w:r w:rsidRPr="00FE58EA">
              <w:rPr>
                <w:spacing w:val="-12"/>
                <w:sz w:val="21"/>
              </w:rPr>
              <w:t>HW39</w:t>
            </w:r>
            <w:r w:rsidRPr="00FE58EA">
              <w:rPr>
                <w:rFonts w:hint="eastAsia"/>
                <w:spacing w:val="-12"/>
                <w:sz w:val="21"/>
              </w:rPr>
              <w:t>，</w:t>
            </w:r>
            <w:r w:rsidRPr="00FE58EA">
              <w:rPr>
                <w:spacing w:val="-12"/>
                <w:sz w:val="21"/>
              </w:rPr>
              <w:t>HW41</w:t>
            </w:r>
            <w:r w:rsidRPr="00FE58EA">
              <w:rPr>
                <w:rFonts w:hint="eastAsia"/>
                <w:spacing w:val="-12"/>
                <w:sz w:val="21"/>
              </w:rPr>
              <w:t>，</w:t>
            </w:r>
            <w:r w:rsidRPr="00FE58EA">
              <w:rPr>
                <w:spacing w:val="-12"/>
                <w:sz w:val="21"/>
              </w:rPr>
              <w:t xml:space="preserve">HW42 </w:t>
            </w:r>
            <w:r w:rsidRPr="00FE58EA">
              <w:rPr>
                <w:rFonts w:hint="eastAsia"/>
                <w:sz w:val="21"/>
              </w:rPr>
              <w:t>类别的废物）</w:t>
            </w:r>
          </w:p>
        </w:tc>
        <w:tc>
          <w:tcPr>
            <w:tcW w:w="1149" w:type="dxa"/>
            <w:tcBorders>
              <w:top w:val="single" w:sz="4" w:space="0" w:color="000000"/>
              <w:left w:val="single" w:sz="4" w:space="0" w:color="000000"/>
            </w:tcBorders>
          </w:tcPr>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708"/>
        </w:trPr>
        <w:tc>
          <w:tcPr>
            <w:tcW w:w="1163" w:type="dxa"/>
            <w:vMerge w:val="restart"/>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5"/>
              </w:rPr>
            </w:pPr>
          </w:p>
          <w:p w:rsidR="009F51A7" w:rsidRPr="00FE58EA" w:rsidRDefault="009F51A7" w:rsidP="00FE58EA">
            <w:pPr>
              <w:pStyle w:val="TableParagraph"/>
              <w:ind w:left="107"/>
              <w:rPr>
                <w:sz w:val="21"/>
              </w:rPr>
            </w:pPr>
            <w:r w:rsidRPr="00FE58EA">
              <w:rPr>
                <w:sz w:val="21"/>
              </w:rPr>
              <w:t>HW45</w:t>
            </w:r>
          </w:p>
          <w:p w:rsidR="009F51A7" w:rsidRPr="00FE58EA" w:rsidRDefault="009F51A7" w:rsidP="00FE58EA">
            <w:pPr>
              <w:pStyle w:val="TableParagraph"/>
              <w:spacing w:before="3" w:line="242" w:lineRule="auto"/>
              <w:ind w:left="107" w:right="59"/>
              <w:rPr>
                <w:sz w:val="21"/>
              </w:rPr>
            </w:pPr>
            <w:r w:rsidRPr="00FE58EA">
              <w:rPr>
                <w:rFonts w:hint="eastAsia"/>
                <w:sz w:val="21"/>
              </w:rPr>
              <w:t>含有机卤化物废物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92" w:right="72"/>
              <w:jc w:val="center"/>
              <w:rPr>
                <w:sz w:val="21"/>
              </w:rPr>
            </w:pPr>
            <w:r w:rsidRPr="00FE58EA">
              <w:rPr>
                <w:sz w:val="21"/>
              </w:rPr>
              <w:t>261-086-45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石墨作阳极隔膜法生产氯气和烧碱过程中产生的污泥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900-036-45</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其他生产、销售及使用过程中产生的含有机卤化物废物（不包括</w:t>
            </w:r>
            <w:r w:rsidRPr="00FE58EA">
              <w:rPr>
                <w:sz w:val="21"/>
              </w:rPr>
              <w:t>HW41</w:t>
            </w:r>
            <w:r w:rsidRPr="00FE58EA">
              <w:rPr>
                <w:rFonts w:hint="eastAsia"/>
                <w:sz w:val="21"/>
              </w:rPr>
              <w:t>类）</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07"/>
              <w:rPr>
                <w:sz w:val="21"/>
              </w:rPr>
            </w:pPr>
            <w:r w:rsidRPr="00FE58EA">
              <w:rPr>
                <w:sz w:val="21"/>
              </w:rPr>
              <w:t>HW46</w:t>
            </w:r>
          </w:p>
          <w:p w:rsidR="009F51A7" w:rsidRPr="00FE58EA" w:rsidRDefault="009F51A7" w:rsidP="00FE58EA">
            <w:pPr>
              <w:pStyle w:val="TableParagraph"/>
              <w:spacing w:before="3"/>
              <w:ind w:left="107"/>
              <w:rPr>
                <w:sz w:val="21"/>
              </w:rPr>
            </w:pPr>
            <w:r w:rsidRPr="00FE58EA">
              <w:rPr>
                <w:rFonts w:hint="eastAsia"/>
                <w:sz w:val="21"/>
              </w:rPr>
              <w:t>含镍废物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92" w:right="72"/>
              <w:jc w:val="center"/>
              <w:rPr>
                <w:sz w:val="21"/>
              </w:rPr>
            </w:pPr>
            <w:r w:rsidRPr="00FE58EA">
              <w:rPr>
                <w:sz w:val="21"/>
              </w:rPr>
              <w:t>261-087-46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镍化合物生产过程中产生的反应残余物及废品</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12"/>
              <w:rPr>
                <w:sz w:val="21"/>
              </w:rPr>
            </w:pPr>
            <w:r w:rsidRPr="00FE58EA">
              <w:rPr>
                <w:rFonts w:hint="eastAsia"/>
                <w:sz w:val="21"/>
              </w:rPr>
              <w:t>电池制造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3"/>
              <w:jc w:val="center"/>
              <w:rPr>
                <w:rFonts w:ascii="Symbol" w:hAnsi="Symbol"/>
                <w:sz w:val="21"/>
              </w:rPr>
            </w:pPr>
            <w:r w:rsidRPr="00FE58EA">
              <w:rPr>
                <w:sz w:val="21"/>
              </w:rPr>
              <w:t>394-005-46</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镍镉电池和镍氢电池生产过程中产生的废渣和废水处理污泥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54"/>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pacing w:val="-27"/>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92" w:right="72"/>
              <w:jc w:val="center"/>
              <w:rPr>
                <w:sz w:val="21"/>
              </w:rPr>
            </w:pPr>
            <w:r w:rsidRPr="00FE58EA">
              <w:rPr>
                <w:sz w:val="21"/>
              </w:rPr>
              <w:t>900-037-46</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ind w:left="112"/>
              <w:rPr>
                <w:sz w:val="21"/>
              </w:rPr>
            </w:pPr>
            <w:r w:rsidRPr="00FE58EA">
              <w:rPr>
                <w:rFonts w:hint="eastAsia"/>
                <w:sz w:val="21"/>
              </w:rPr>
              <w:t>报废的镍催化剂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22"/>
              <w:jc w:val="center"/>
              <w:rPr>
                <w:sz w:val="21"/>
              </w:rPr>
            </w:pPr>
            <w:r w:rsidRPr="00FE58EA">
              <w:rPr>
                <w:sz w:val="21"/>
              </w:rPr>
              <w:t>T</w:t>
            </w:r>
          </w:p>
        </w:tc>
      </w:tr>
      <w:tr w:rsidR="009F51A7" w:rsidTr="00FE58EA">
        <w:trPr>
          <w:trHeight w:val="969"/>
        </w:trPr>
        <w:tc>
          <w:tcPr>
            <w:tcW w:w="1163"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spacing w:before="1"/>
              <w:ind w:left="107"/>
              <w:rPr>
                <w:sz w:val="21"/>
              </w:rPr>
            </w:pPr>
            <w:r w:rsidRPr="00FE58EA">
              <w:rPr>
                <w:sz w:val="21"/>
              </w:rPr>
              <w:t>HW47</w:t>
            </w:r>
          </w:p>
          <w:p w:rsidR="009F51A7" w:rsidRPr="00FE58EA" w:rsidRDefault="009F51A7" w:rsidP="00FE58EA">
            <w:pPr>
              <w:pStyle w:val="TableParagraph"/>
              <w:spacing w:before="3"/>
              <w:ind w:left="107"/>
              <w:rPr>
                <w:sz w:val="21"/>
              </w:rPr>
            </w:pPr>
            <w:r w:rsidRPr="00FE58EA">
              <w:rPr>
                <w:rFonts w:hint="eastAsia"/>
                <w:sz w:val="21"/>
              </w:rPr>
              <w:t>含钡废物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66"/>
              <w:rPr>
                <w:sz w:val="21"/>
              </w:rPr>
            </w:pPr>
            <w:r w:rsidRPr="00FE58EA">
              <w:rPr>
                <w:rFonts w:hint="eastAsia"/>
                <w:sz w:val="21"/>
              </w:rPr>
              <w:t>基础化学原料制造</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92" w:right="72"/>
              <w:jc w:val="center"/>
              <w:rPr>
                <w:sz w:val="21"/>
              </w:rPr>
            </w:pPr>
            <w:r w:rsidRPr="00FE58EA">
              <w:rPr>
                <w:sz w:val="21"/>
              </w:rPr>
              <w:t>261-088-47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jc w:val="both"/>
              <w:rPr>
                <w:sz w:val="21"/>
              </w:rPr>
            </w:pPr>
            <w:r w:rsidRPr="00FE58EA">
              <w:rPr>
                <w:rFonts w:hint="eastAsia"/>
                <w:sz w:val="21"/>
              </w:rPr>
              <w:t>钡化合物（不包括硫酸钡）生产过程中产生的熔渣、集（除）尘装置收集的粉尘、反应残余物、废水处理污泥</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9"/>
              <w:jc w:val="center"/>
              <w:rPr>
                <w:sz w:val="21"/>
              </w:rPr>
            </w:pPr>
            <w:r w:rsidRPr="00FE58EA">
              <w:rPr>
                <w:sz w:val="21"/>
              </w:rPr>
              <w:t>T</w:t>
            </w:r>
          </w:p>
        </w:tc>
      </w:tr>
      <w:tr w:rsidR="009F51A7" w:rsidTr="00FE58EA">
        <w:trPr>
          <w:trHeight w:val="998"/>
        </w:trPr>
        <w:tc>
          <w:tcPr>
            <w:tcW w:w="1163" w:type="dxa"/>
            <w:vMerge/>
            <w:tcBorders>
              <w:top w:val="nil"/>
              <w:bottom w:val="single" w:sz="4" w:space="0" w:color="000000"/>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line="242" w:lineRule="auto"/>
              <w:ind w:left="112" w:right="66"/>
              <w:jc w:val="both"/>
              <w:rPr>
                <w:sz w:val="21"/>
              </w:rPr>
            </w:pPr>
            <w:r w:rsidRPr="00FE58EA">
              <w:rPr>
                <w:rFonts w:hint="eastAsia"/>
                <w:sz w:val="21"/>
              </w:rPr>
              <w:t>金属表面处理及热处理加工</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92" w:right="72"/>
              <w:jc w:val="center"/>
              <w:rPr>
                <w:sz w:val="21"/>
              </w:rPr>
            </w:pPr>
            <w:r w:rsidRPr="00FE58EA">
              <w:rPr>
                <w:sz w:val="21"/>
              </w:rPr>
              <w:t>346-106-47</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1"/>
              <w:rPr>
                <w:sz w:val="21"/>
              </w:rPr>
            </w:pPr>
            <w:r w:rsidRPr="00FE58EA">
              <w:rPr>
                <w:rFonts w:hint="eastAsia"/>
                <w:sz w:val="21"/>
              </w:rPr>
              <w:t>热处理工艺中的盐浴渣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22"/>
              <w:jc w:val="center"/>
              <w:rPr>
                <w:sz w:val="21"/>
              </w:rPr>
            </w:pPr>
            <w:r w:rsidRPr="00FE58EA">
              <w:rPr>
                <w:sz w:val="21"/>
              </w:rPr>
              <w:t>T</w:t>
            </w:r>
          </w:p>
        </w:tc>
      </w:tr>
      <w:tr w:rsidR="009F51A7" w:rsidTr="00FE58EA">
        <w:trPr>
          <w:trHeight w:val="705"/>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6"/>
              </w:rPr>
            </w:pPr>
          </w:p>
          <w:p w:rsidR="009F51A7" w:rsidRPr="00FE58EA" w:rsidRDefault="009F51A7" w:rsidP="00FE58EA">
            <w:pPr>
              <w:pStyle w:val="TableParagraph"/>
              <w:spacing w:before="1"/>
              <w:ind w:left="107"/>
              <w:rPr>
                <w:sz w:val="21"/>
              </w:rPr>
            </w:pPr>
            <w:r w:rsidRPr="00FE58EA">
              <w:rPr>
                <w:sz w:val="21"/>
              </w:rPr>
              <w:t>HW48</w:t>
            </w:r>
          </w:p>
          <w:p w:rsidR="009F51A7" w:rsidRPr="00FE58EA" w:rsidRDefault="009F51A7" w:rsidP="00FE58EA">
            <w:pPr>
              <w:pStyle w:val="TableParagraph"/>
              <w:spacing w:before="3" w:line="242" w:lineRule="auto"/>
              <w:ind w:left="107" w:right="59"/>
              <w:rPr>
                <w:sz w:val="21"/>
              </w:rPr>
            </w:pPr>
            <w:r w:rsidRPr="00FE58EA">
              <w:rPr>
                <w:rFonts w:hint="eastAsia"/>
                <w:sz w:val="21"/>
              </w:rPr>
              <w:t>有色金属冶炼废物</w:t>
            </w: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spacing w:line="242" w:lineRule="auto"/>
              <w:ind w:left="112" w:right="66"/>
              <w:rPr>
                <w:sz w:val="21"/>
              </w:rPr>
            </w:pPr>
            <w:r w:rsidRPr="00FE58EA">
              <w:rPr>
                <w:rFonts w:hint="eastAsia"/>
                <w:sz w:val="21"/>
              </w:rPr>
              <w:t>常用有色金属冶炼</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7"/>
              <w:ind w:left="92" w:right="73"/>
              <w:jc w:val="center"/>
              <w:rPr>
                <w:rFonts w:ascii="Symbol" w:hAnsi="Symbol"/>
                <w:sz w:val="21"/>
              </w:rPr>
            </w:pPr>
            <w:r w:rsidRPr="00FE58EA">
              <w:rPr>
                <w:sz w:val="21"/>
              </w:rPr>
              <w:t>331-002-48</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1" w:line="242" w:lineRule="auto"/>
              <w:ind w:left="111" w:right="92"/>
              <w:rPr>
                <w:sz w:val="21"/>
              </w:rPr>
            </w:pPr>
            <w:r w:rsidRPr="00FE58EA">
              <w:rPr>
                <w:rFonts w:hint="eastAsia"/>
                <w:sz w:val="21"/>
              </w:rPr>
              <w:t>铜火法冶炼过程中尾气控制设施产生的飞灰和污泥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4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5"/>
              <w:ind w:left="92" w:right="73"/>
              <w:jc w:val="center"/>
              <w:rPr>
                <w:rFonts w:ascii="Symbol" w:hAnsi="Symbol"/>
                <w:sz w:val="21"/>
              </w:rPr>
            </w:pPr>
            <w:r w:rsidRPr="00FE58EA">
              <w:rPr>
                <w:sz w:val="21"/>
              </w:rPr>
              <w:t>331-003-48</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1"/>
              <w:rPr>
                <w:sz w:val="21"/>
              </w:rPr>
            </w:pPr>
            <w:r w:rsidRPr="00FE58EA">
              <w:rPr>
                <w:rFonts w:hint="eastAsia"/>
                <w:sz w:val="21"/>
              </w:rPr>
              <w:t>粗锌精炼加工过程中产生的废水处理污泥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6"/>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331-004-48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铅锌冶炼过程中，锌焙烧矿常规浸出法产生的浸出渣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7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331-005-48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铅锌冶炼过程中，锌焙烧矿热酸浸出黄钾铁矾法产生的铁矾渣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331-006-48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铅锌冶炼过程中，锌焙烧矿热酸浸出针铁矿法产生的硫渣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9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92" w:right="72"/>
              <w:jc w:val="center"/>
              <w:rPr>
                <w:sz w:val="21"/>
              </w:rPr>
            </w:pPr>
            <w:r w:rsidRPr="00FE58EA">
              <w:rPr>
                <w:sz w:val="21"/>
              </w:rPr>
              <w:t>331-007-48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1" w:right="92"/>
              <w:rPr>
                <w:sz w:val="21"/>
              </w:rPr>
            </w:pPr>
            <w:r w:rsidRPr="00FE58EA">
              <w:rPr>
                <w:rFonts w:hint="eastAsia"/>
                <w:sz w:val="21"/>
              </w:rPr>
              <w:t>铅锌冶炼过程中，锌焙烧矿热酸浸出针铁矿法产生的针铁矿渣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18"/>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128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ind w:left="92" w:right="72"/>
              <w:jc w:val="center"/>
              <w:rPr>
                <w:sz w:val="21"/>
              </w:rPr>
            </w:pPr>
            <w:r w:rsidRPr="00FE58EA">
              <w:rPr>
                <w:sz w:val="21"/>
              </w:rPr>
              <w:t>331-008-48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1" w:right="92"/>
              <w:jc w:val="both"/>
              <w:rPr>
                <w:sz w:val="21"/>
              </w:rPr>
            </w:pPr>
            <w:r w:rsidRPr="00FE58EA">
              <w:rPr>
                <w:rFonts w:hint="eastAsia"/>
                <w:sz w:val="21"/>
              </w:rPr>
              <w:t>铅锌冶炼过程中，锌浸出液净化产生的净</w:t>
            </w:r>
            <w:r w:rsidRPr="00FE58EA">
              <w:rPr>
                <w:rFonts w:hint="eastAsia"/>
                <w:spacing w:val="-9"/>
                <w:sz w:val="21"/>
              </w:rPr>
              <w:t>化渣，包括锌粉</w:t>
            </w:r>
            <w:r w:rsidRPr="00FE58EA">
              <w:rPr>
                <w:spacing w:val="-9"/>
                <w:sz w:val="21"/>
              </w:rPr>
              <w:t>-</w:t>
            </w:r>
            <w:r w:rsidRPr="00FE58EA">
              <w:rPr>
                <w:rFonts w:hint="eastAsia"/>
                <w:spacing w:val="-9"/>
                <w:sz w:val="21"/>
              </w:rPr>
              <w:t>黄药法、砷盐法、反向锑盐法、铅锑合金锌粉法等工艺除铜、锑、镉、钴、镍等杂质产生的废渣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6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331-009-48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铅锌冶炼过程中，阴极锌熔铸产生的熔铸浮渣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331-010-48</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铅锌冶炼过程中，氧化锌浸出处理产生的氧化锌浸出渣</w:t>
            </w:r>
          </w:p>
        </w:tc>
        <w:tc>
          <w:tcPr>
            <w:tcW w:w="1149" w:type="dxa"/>
            <w:tcBorders>
              <w:top w:val="single" w:sz="4" w:space="0" w:color="000000"/>
              <w:lef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75"/>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8"/>
              </w:rPr>
            </w:pPr>
          </w:p>
          <w:p w:rsidR="009F51A7" w:rsidRPr="00FE58EA" w:rsidRDefault="009F51A7" w:rsidP="00FE58EA">
            <w:pPr>
              <w:pStyle w:val="TableParagraph"/>
              <w:ind w:left="107"/>
              <w:rPr>
                <w:sz w:val="21"/>
              </w:rPr>
            </w:pPr>
            <w:r w:rsidRPr="00FE58EA">
              <w:rPr>
                <w:sz w:val="21"/>
              </w:rPr>
              <w:t>HW48</w:t>
            </w:r>
          </w:p>
          <w:p w:rsidR="009F51A7" w:rsidRPr="00FE58EA" w:rsidRDefault="009F51A7" w:rsidP="00FE58EA">
            <w:pPr>
              <w:pStyle w:val="TableParagraph"/>
              <w:spacing w:before="4" w:line="242" w:lineRule="auto"/>
              <w:ind w:left="107" w:right="59"/>
              <w:rPr>
                <w:sz w:val="21"/>
              </w:rPr>
            </w:pPr>
            <w:r w:rsidRPr="00FE58EA">
              <w:rPr>
                <w:rFonts w:hint="eastAsia"/>
                <w:sz w:val="21"/>
              </w:rPr>
              <w:t>有色金属冶炼废物</w:t>
            </w:r>
          </w:p>
        </w:tc>
        <w:tc>
          <w:tcPr>
            <w:tcW w:w="1127"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9"/>
              </w:rPr>
            </w:pPr>
          </w:p>
          <w:p w:rsidR="009F51A7" w:rsidRPr="00FE58EA" w:rsidRDefault="009F51A7" w:rsidP="00FE58EA">
            <w:pPr>
              <w:pStyle w:val="TableParagraph"/>
              <w:spacing w:line="242" w:lineRule="auto"/>
              <w:ind w:left="112" w:right="66"/>
              <w:rPr>
                <w:sz w:val="21"/>
              </w:rPr>
            </w:pPr>
            <w:r w:rsidRPr="00FE58EA">
              <w:rPr>
                <w:rFonts w:hint="eastAsia"/>
                <w:sz w:val="21"/>
              </w:rPr>
              <w:t>常用有色金属冶炼</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92" w:right="72"/>
              <w:jc w:val="center"/>
              <w:rPr>
                <w:sz w:val="21"/>
              </w:rPr>
            </w:pPr>
            <w:r w:rsidRPr="00FE58EA">
              <w:rPr>
                <w:sz w:val="21"/>
              </w:rPr>
              <w:t>331-011-48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1" w:right="92"/>
              <w:rPr>
                <w:sz w:val="21"/>
              </w:rPr>
            </w:pPr>
            <w:r w:rsidRPr="00FE58EA">
              <w:rPr>
                <w:rFonts w:hint="eastAsia"/>
                <w:sz w:val="21"/>
              </w:rPr>
              <w:t>铅锌冶炼过程中，鼓风炉炼锌锌蒸气冷凝分离系统产生的鼓风炉浮渣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2"/>
              <w:ind w:left="92" w:right="73"/>
              <w:jc w:val="center"/>
              <w:rPr>
                <w:sz w:val="21"/>
              </w:rPr>
            </w:pPr>
            <w:r w:rsidRPr="00FE58EA">
              <w:rPr>
                <w:sz w:val="21"/>
              </w:rPr>
              <w:t>331-012-48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2"/>
              <w:ind w:left="111"/>
              <w:rPr>
                <w:sz w:val="21"/>
              </w:rPr>
            </w:pPr>
            <w:r w:rsidRPr="00FE58EA">
              <w:rPr>
                <w:rFonts w:hint="eastAsia"/>
                <w:sz w:val="21"/>
              </w:rPr>
              <w:t>铅锌冶炼过程中，锌精馏炉产生的锌渣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2"/>
              <w:ind w:left="22"/>
              <w:jc w:val="center"/>
              <w:rPr>
                <w:sz w:val="21"/>
              </w:rPr>
            </w:pPr>
            <w:r w:rsidRPr="00FE58EA">
              <w:rPr>
                <w:sz w:val="21"/>
              </w:rPr>
              <w:t>T</w:t>
            </w:r>
          </w:p>
        </w:tc>
      </w:tr>
      <w:tr w:rsidR="009F51A7" w:rsidTr="00FE58EA">
        <w:trPr>
          <w:trHeight w:val="974"/>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ind w:left="92" w:right="72"/>
              <w:jc w:val="center"/>
              <w:rPr>
                <w:sz w:val="21"/>
              </w:rPr>
            </w:pPr>
            <w:r w:rsidRPr="00FE58EA">
              <w:rPr>
                <w:sz w:val="21"/>
              </w:rPr>
              <w:t>331-013-48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9" w:line="242" w:lineRule="auto"/>
              <w:ind w:left="111" w:right="-15"/>
              <w:rPr>
                <w:sz w:val="21"/>
              </w:rPr>
            </w:pPr>
            <w:r w:rsidRPr="00FE58EA">
              <w:rPr>
                <w:rFonts w:hint="eastAsia"/>
                <w:spacing w:val="-14"/>
                <w:sz w:val="21"/>
              </w:rPr>
              <w:t>铅锌冶炼过程中，铅冶炼、湿法炼锌和火法</w:t>
            </w:r>
            <w:r w:rsidRPr="00FE58EA">
              <w:rPr>
                <w:rFonts w:hint="eastAsia"/>
                <w:spacing w:val="-20"/>
                <w:sz w:val="21"/>
              </w:rPr>
              <w:t>炼锌时，金、银、铋、镉、钴、铟、锗、铊、</w:t>
            </w:r>
            <w:r w:rsidRPr="00FE58EA">
              <w:rPr>
                <w:rFonts w:hint="eastAsia"/>
                <w:spacing w:val="-9"/>
                <w:sz w:val="21"/>
              </w:rPr>
              <w:t>碲等有价金属的综合回收产生的回收渣</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ind w:left="19"/>
              <w:jc w:val="center"/>
              <w:rPr>
                <w:sz w:val="21"/>
              </w:rPr>
            </w:pPr>
            <w:r w:rsidRPr="00FE58EA">
              <w:rPr>
                <w:sz w:val="21"/>
              </w:rPr>
              <w:t>T</w:t>
            </w:r>
          </w:p>
        </w:tc>
      </w:tr>
      <w:tr w:rsidR="009F51A7" w:rsidTr="00FE58EA">
        <w:trPr>
          <w:trHeight w:val="66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97"/>
              <w:ind w:left="92" w:right="73"/>
              <w:jc w:val="center"/>
              <w:rPr>
                <w:rFonts w:ascii="Symbol" w:hAnsi="Symbol"/>
                <w:sz w:val="21"/>
              </w:rPr>
            </w:pPr>
            <w:r w:rsidRPr="00FE58EA">
              <w:rPr>
                <w:sz w:val="21"/>
              </w:rPr>
              <w:t>331-014-48</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铅锌冶炼过程中，各干式除尘器收集的各类烟尘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2"/>
              <w:jc w:val="center"/>
              <w:rPr>
                <w:sz w:val="21"/>
              </w:rPr>
            </w:pPr>
            <w:r w:rsidRPr="00FE58EA">
              <w:rPr>
                <w:sz w:val="21"/>
              </w:rPr>
              <w:t>331-015-48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铜锌冶炼过程中烟气制酸产生的废甘汞</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1"/>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331-016-48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粗铅熔炼过程中产生的浮渣和底泥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331-017-48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铅锌冶炼过程中，炼铅鼓风炉产生的黄渣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331-018-48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铅锌冶炼过程中，粗铅火法精炼产生的精炼渣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331-019-48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铅锌冶炼过程中，铅电解产生的阳极泥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331-020-48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铅锌冶炼过程中，阴极铅精炼产生的氧化铅渣及碱渣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331-021-48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铅锌冶炼过程中，锌焙烧矿热酸浸出黄钾铁矾法、热酸浸出针铁矿法产生的铅银渣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331-022-48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铅锌冶炼过程中产生的废水处理污泥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331-023-48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pacing w:val="-12"/>
                <w:sz w:val="21"/>
              </w:rPr>
              <w:t>粗铝精炼加工过程中产生的废弃电解电池列</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331-024-48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铝火法冶炼过程中产生的初炼炉渣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331-025-48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粗铝精炼加工过程中产生的盐渣、浮渣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331-026-48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铝火法冶炼过程中产生的易燃性撇渣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R</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2"/>
              <w:ind w:left="92" w:right="73"/>
              <w:jc w:val="center"/>
              <w:rPr>
                <w:rFonts w:ascii="Symbol" w:hAnsi="Symbol"/>
                <w:sz w:val="21"/>
              </w:rPr>
            </w:pPr>
            <w:r w:rsidRPr="00FE58EA">
              <w:rPr>
                <w:sz w:val="21"/>
              </w:rPr>
              <w:t>331-027-48</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铜再生过程中产生的飞灰和废水处理污泥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1"/>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2"/>
              <w:ind w:left="92" w:right="73"/>
              <w:jc w:val="center"/>
              <w:rPr>
                <w:rFonts w:ascii="Symbol" w:hAnsi="Symbol"/>
                <w:sz w:val="21"/>
              </w:rPr>
            </w:pPr>
            <w:r w:rsidRPr="00FE58EA">
              <w:rPr>
                <w:sz w:val="21"/>
              </w:rPr>
              <w:t>331-028-48</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锌再生过程中产生的飞灰和废水处理污泥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1"/>
              <w:jc w:val="center"/>
              <w:rPr>
                <w:sz w:val="21"/>
              </w:rPr>
            </w:pPr>
            <w:r w:rsidRPr="00FE58EA">
              <w:rPr>
                <w:sz w:val="21"/>
              </w:rPr>
              <w:t>T</w:t>
            </w:r>
          </w:p>
        </w:tc>
      </w:tr>
      <w:tr w:rsidR="009F51A7" w:rsidTr="00FE58EA">
        <w:trPr>
          <w:trHeight w:val="67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3"/>
              <w:jc w:val="center"/>
              <w:rPr>
                <w:sz w:val="21"/>
              </w:rPr>
            </w:pPr>
            <w:r w:rsidRPr="00FE58EA">
              <w:rPr>
                <w:sz w:val="21"/>
              </w:rPr>
              <w:t>331-029-48</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11"/>
              <w:rPr>
                <w:sz w:val="21"/>
              </w:rPr>
            </w:pPr>
            <w:r w:rsidRPr="00FE58EA">
              <w:rPr>
                <w:rFonts w:hint="eastAsia"/>
                <w:sz w:val="21"/>
              </w:rPr>
              <w:t>铅再生过程中产生的飞灰和残渣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22"/>
              <w:jc w:val="center"/>
              <w:rPr>
                <w:sz w:val="21"/>
              </w:rPr>
            </w:pPr>
            <w:r w:rsidRPr="00FE58EA">
              <w:rPr>
                <w:sz w:val="21"/>
              </w:rPr>
              <w:t>T</w:t>
            </w:r>
          </w:p>
        </w:tc>
      </w:tr>
      <w:tr w:rsidR="009F51A7" w:rsidTr="00FE58EA">
        <w:trPr>
          <w:trHeight w:val="673"/>
        </w:trPr>
        <w:tc>
          <w:tcPr>
            <w:tcW w:w="1163" w:type="dxa"/>
            <w:vMerge/>
            <w:tcBorders>
              <w:top w:val="nil"/>
              <w:right w:val="single" w:sz="4" w:space="0" w:color="000000"/>
            </w:tcBorders>
          </w:tcPr>
          <w:p w:rsidR="009F51A7" w:rsidRPr="00FE58EA" w:rsidRDefault="009F51A7">
            <w:pPr>
              <w:rPr>
                <w:sz w:val="2"/>
                <w:szCs w:val="2"/>
              </w:rPr>
            </w:pPr>
          </w:p>
        </w:tc>
        <w:tc>
          <w:tcPr>
            <w:tcW w:w="1127"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12"/>
              <w:rPr>
                <w:sz w:val="21"/>
              </w:rPr>
            </w:pPr>
            <w:r w:rsidRPr="00FE58EA">
              <w:rPr>
                <w:rFonts w:hint="eastAsia"/>
                <w:spacing w:val="-27"/>
                <w:sz w:val="21"/>
              </w:rPr>
              <w:t>贵金属冶炼</w:t>
            </w:r>
          </w:p>
        </w:tc>
        <w:tc>
          <w:tcPr>
            <w:tcW w:w="1371"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3"/>
              <w:jc w:val="center"/>
              <w:rPr>
                <w:sz w:val="21"/>
              </w:rPr>
            </w:pPr>
            <w:r w:rsidRPr="00FE58EA">
              <w:rPr>
                <w:sz w:val="21"/>
              </w:rPr>
              <w:t>332-001-48</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11"/>
              <w:rPr>
                <w:sz w:val="21"/>
              </w:rPr>
            </w:pPr>
            <w:r w:rsidRPr="00FE58EA">
              <w:rPr>
                <w:rFonts w:hint="eastAsia"/>
                <w:spacing w:val="-12"/>
                <w:sz w:val="21"/>
              </w:rPr>
              <w:t>汞金属回收工业产生的废渣及废水处理污泥</w:t>
            </w:r>
          </w:p>
        </w:tc>
        <w:tc>
          <w:tcPr>
            <w:tcW w:w="1149" w:type="dxa"/>
            <w:tcBorders>
              <w:top w:val="single" w:sz="4" w:space="0" w:color="000000"/>
              <w:lef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3"/>
        <w:gridCol w:w="1127"/>
        <w:gridCol w:w="1371"/>
        <w:gridCol w:w="4025"/>
        <w:gridCol w:w="1149"/>
      </w:tblGrid>
      <w:tr w:rsidR="009F51A7" w:rsidTr="00FE58EA">
        <w:trPr>
          <w:trHeight w:val="554"/>
        </w:trPr>
        <w:tc>
          <w:tcPr>
            <w:tcW w:w="1163" w:type="dxa"/>
            <w:tcBorders>
              <w:bottom w:val="single" w:sz="4" w:space="0" w:color="000000"/>
              <w:right w:val="single" w:sz="4" w:space="0" w:color="000000"/>
            </w:tcBorders>
          </w:tcPr>
          <w:p w:rsidR="009F51A7" w:rsidRPr="00FE58EA" w:rsidRDefault="009F51A7" w:rsidP="00FE58EA">
            <w:pPr>
              <w:pStyle w:val="TableParagraph"/>
              <w:spacing w:before="141"/>
              <w:ind w:left="160"/>
              <w:rPr>
                <w:rFonts w:ascii="黑体" w:eastAsia="黑体"/>
                <w:sz w:val="21"/>
              </w:rPr>
            </w:pPr>
            <w:r w:rsidRPr="00FE58EA">
              <w:rPr>
                <w:rFonts w:ascii="黑体" w:eastAsia="黑体" w:hint="eastAsia"/>
                <w:sz w:val="21"/>
              </w:rPr>
              <w:t>废物类别</w:t>
            </w:r>
          </w:p>
        </w:tc>
        <w:tc>
          <w:tcPr>
            <w:tcW w:w="1127"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147"/>
              <w:rPr>
                <w:rFonts w:ascii="黑体" w:eastAsia="黑体"/>
                <w:sz w:val="21"/>
              </w:rPr>
            </w:pPr>
            <w:r w:rsidRPr="00FE58EA">
              <w:rPr>
                <w:rFonts w:ascii="黑体" w:eastAsia="黑体" w:hint="eastAsia"/>
                <w:sz w:val="21"/>
              </w:rPr>
              <w:t>行业来源</w:t>
            </w:r>
          </w:p>
        </w:tc>
        <w:tc>
          <w:tcPr>
            <w:tcW w:w="1371" w:type="dxa"/>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141"/>
              <w:ind w:left="92" w:right="72"/>
              <w:jc w:val="center"/>
              <w:rPr>
                <w:rFonts w:ascii="黑体" w:eastAsia="黑体"/>
                <w:sz w:val="21"/>
              </w:rPr>
            </w:pPr>
            <w:r w:rsidRPr="00FE58EA">
              <w:rPr>
                <w:rFonts w:ascii="黑体" w:eastAsia="黑体" w:hint="eastAsia"/>
                <w:sz w:val="21"/>
              </w:rPr>
              <w:t>废物代码</w:t>
            </w:r>
          </w:p>
        </w:tc>
        <w:tc>
          <w:tcPr>
            <w:tcW w:w="4025" w:type="dxa"/>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02"/>
                <w:tab w:val="left" w:pos="2121"/>
                <w:tab w:val="left" w:pos="2540"/>
              </w:tabs>
              <w:spacing w:before="141"/>
              <w:ind w:left="1281"/>
              <w:rPr>
                <w:rFonts w:ascii="黑体" w:eastAsia="黑体"/>
                <w:sz w:val="21"/>
              </w:rPr>
            </w:pPr>
            <w:r w:rsidRPr="00FE58EA">
              <w:rPr>
                <w:rFonts w:ascii="黑体" w:eastAsia="黑体" w:hint="eastAsia"/>
                <w:sz w:val="21"/>
              </w:rPr>
              <w:t>危</w:t>
            </w:r>
            <w:r w:rsidRPr="00FE58EA">
              <w:rPr>
                <w:rFonts w:ascii="黑体" w:eastAsia="黑体"/>
                <w:sz w:val="21"/>
              </w:rPr>
              <w:tab/>
            </w:r>
            <w:r w:rsidRPr="00FE58EA">
              <w:rPr>
                <w:rFonts w:ascii="黑体" w:eastAsia="黑体" w:hint="eastAsia"/>
                <w:sz w:val="21"/>
              </w:rPr>
              <w:t>险</w:t>
            </w:r>
            <w:r w:rsidRPr="00FE58EA">
              <w:rPr>
                <w:rFonts w:ascii="黑体" w:eastAsia="黑体"/>
                <w:sz w:val="21"/>
              </w:rPr>
              <w:tab/>
            </w:r>
            <w:r w:rsidRPr="00FE58EA">
              <w:rPr>
                <w:rFonts w:ascii="黑体" w:eastAsia="黑体" w:hint="eastAsia"/>
                <w:sz w:val="21"/>
              </w:rPr>
              <w:t>废</w:t>
            </w:r>
            <w:r w:rsidRPr="00FE58EA">
              <w:rPr>
                <w:rFonts w:ascii="黑体" w:eastAsia="黑体"/>
                <w:sz w:val="21"/>
              </w:rPr>
              <w:tab/>
            </w:r>
            <w:r w:rsidRPr="00FE58EA">
              <w:rPr>
                <w:rFonts w:ascii="黑体" w:eastAsia="黑体" w:hint="eastAsia"/>
                <w:sz w:val="21"/>
              </w:rPr>
              <w:t>物</w:t>
            </w:r>
          </w:p>
        </w:tc>
        <w:tc>
          <w:tcPr>
            <w:tcW w:w="1149" w:type="dxa"/>
            <w:tcBorders>
              <w:left w:val="single" w:sz="4" w:space="0" w:color="000000"/>
              <w:bottom w:val="single" w:sz="4" w:space="0" w:color="000000"/>
            </w:tcBorders>
          </w:tcPr>
          <w:p w:rsidR="009F51A7" w:rsidRPr="00FE58EA" w:rsidRDefault="009F51A7" w:rsidP="00FE58EA">
            <w:pPr>
              <w:pStyle w:val="TableParagraph"/>
              <w:spacing w:before="141"/>
              <w:ind w:left="136" w:right="116"/>
              <w:jc w:val="center"/>
              <w:rPr>
                <w:rFonts w:ascii="黑体" w:eastAsia="黑体"/>
                <w:sz w:val="21"/>
              </w:rPr>
            </w:pPr>
            <w:r w:rsidRPr="00FE58EA">
              <w:rPr>
                <w:rFonts w:ascii="黑体" w:eastAsia="黑体" w:hint="eastAsia"/>
                <w:sz w:val="21"/>
              </w:rPr>
              <w:t>危险特性</w:t>
            </w:r>
          </w:p>
        </w:tc>
      </w:tr>
      <w:tr w:rsidR="009F51A7" w:rsidTr="00FE58EA">
        <w:trPr>
          <w:trHeight w:val="629"/>
        </w:trPr>
        <w:tc>
          <w:tcPr>
            <w:tcW w:w="1163" w:type="dxa"/>
            <w:vMerge w:val="restart"/>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1"/>
              <w:ind w:left="107"/>
              <w:rPr>
                <w:sz w:val="21"/>
              </w:rPr>
            </w:pPr>
            <w:r w:rsidRPr="00FE58EA">
              <w:rPr>
                <w:sz w:val="21"/>
              </w:rPr>
              <w:t>HW49</w:t>
            </w:r>
          </w:p>
          <w:p w:rsidR="009F51A7" w:rsidRPr="00FE58EA" w:rsidRDefault="009F51A7" w:rsidP="00FE58EA">
            <w:pPr>
              <w:pStyle w:val="TableParagraph"/>
              <w:spacing w:before="3"/>
              <w:ind w:left="107"/>
              <w:rPr>
                <w:sz w:val="21"/>
              </w:rPr>
            </w:pPr>
            <w:r w:rsidRPr="00FE58EA">
              <w:rPr>
                <w:rFonts w:hint="eastAsia"/>
                <w:sz w:val="21"/>
              </w:rPr>
              <w:t>其他废物</w:t>
            </w:r>
          </w:p>
        </w:tc>
        <w:tc>
          <w:tcPr>
            <w:tcW w:w="1127"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2"/>
              <w:rPr>
                <w:sz w:val="21"/>
              </w:rPr>
            </w:pPr>
            <w:r w:rsidRPr="00FE58EA">
              <w:rPr>
                <w:rFonts w:hint="eastAsia"/>
                <w:sz w:val="21"/>
              </w:rPr>
              <w:t>环境治理</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92" w:right="72"/>
              <w:jc w:val="center"/>
              <w:rPr>
                <w:sz w:val="21"/>
              </w:rPr>
            </w:pPr>
            <w:r w:rsidRPr="00FE58EA">
              <w:rPr>
                <w:sz w:val="21"/>
              </w:rPr>
              <w:t>802-006-49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1" w:right="92"/>
              <w:rPr>
                <w:sz w:val="21"/>
              </w:rPr>
            </w:pPr>
            <w:r w:rsidRPr="00FE58EA">
              <w:rPr>
                <w:rFonts w:hint="eastAsia"/>
                <w:sz w:val="21"/>
              </w:rPr>
              <w:t>危险废物物化处理过程中产生的废水处理污泥和残渣</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ind w:left="112"/>
              <w:rPr>
                <w:sz w:val="21"/>
              </w:rPr>
            </w:pPr>
            <w:r w:rsidRPr="00FE58EA">
              <w:rPr>
                <w:rFonts w:hint="eastAsia"/>
                <w:spacing w:val="-33"/>
                <w:sz w:val="21"/>
              </w:rPr>
              <w:t>非特定行业</w:t>
            </w: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2"/>
              <w:jc w:val="center"/>
              <w:rPr>
                <w:sz w:val="21"/>
              </w:rPr>
            </w:pPr>
            <w:r w:rsidRPr="00FE58EA">
              <w:rPr>
                <w:sz w:val="21"/>
              </w:rPr>
              <w:t>900-038-49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2"/>
              <w:rPr>
                <w:sz w:val="21"/>
              </w:rPr>
            </w:pPr>
            <w:r w:rsidRPr="00FE58EA">
              <w:rPr>
                <w:rFonts w:hint="eastAsia"/>
                <w:sz w:val="21"/>
              </w:rPr>
              <w:t>液态废催化剂</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1"/>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900-039-49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pacing w:val="-12"/>
                <w:sz w:val="21"/>
              </w:rPr>
              <w:t>其他无机化工行业生产过程产生的废活性炭</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2"/>
              <w:ind w:left="92" w:right="73"/>
              <w:jc w:val="center"/>
              <w:rPr>
                <w:rFonts w:ascii="Symbol" w:hAnsi="Symbol"/>
                <w:sz w:val="21"/>
              </w:rPr>
            </w:pPr>
            <w:r w:rsidRPr="00FE58EA">
              <w:rPr>
                <w:sz w:val="21"/>
              </w:rPr>
              <w:t>900-040-49</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其他无机化工行业生产过程收集的烟尘</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1"/>
              <w:jc w:val="center"/>
              <w:rPr>
                <w:sz w:val="21"/>
              </w:rPr>
            </w:pPr>
            <w:r w:rsidRPr="00FE58EA">
              <w:rPr>
                <w:sz w:val="21"/>
              </w:rPr>
              <w:t>T</w:t>
            </w:r>
          </w:p>
        </w:tc>
      </w:tr>
      <w:tr w:rsidR="009F51A7" w:rsidTr="00FE58EA">
        <w:trPr>
          <w:trHeight w:val="66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ind w:left="92" w:right="72"/>
              <w:jc w:val="center"/>
              <w:rPr>
                <w:sz w:val="21"/>
              </w:rPr>
            </w:pPr>
            <w:r w:rsidRPr="00FE58EA">
              <w:rPr>
                <w:sz w:val="21"/>
              </w:rPr>
              <w:t>900-041-49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1" w:right="92"/>
              <w:rPr>
                <w:sz w:val="21"/>
              </w:rPr>
            </w:pPr>
            <w:r w:rsidRPr="00FE58EA">
              <w:rPr>
                <w:rFonts w:hint="eastAsia"/>
                <w:sz w:val="21"/>
              </w:rPr>
              <w:t>含有或直接沾染危险废物的废弃包装物、容器、清洗杂物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2"/>
              <w:ind w:left="137" w:right="116"/>
              <w:jc w:val="center"/>
              <w:rPr>
                <w:sz w:val="21"/>
              </w:rPr>
            </w:pPr>
            <w:r w:rsidRPr="00FE58EA">
              <w:rPr>
                <w:sz w:val="21"/>
              </w:rPr>
              <w:t>T/C/In/I</w:t>
            </w:r>
          </w:p>
          <w:p w:rsidR="009F51A7" w:rsidRPr="00FE58EA" w:rsidRDefault="009F51A7" w:rsidP="00FE58EA">
            <w:pPr>
              <w:pStyle w:val="TableParagraph"/>
              <w:spacing w:before="3"/>
              <w:ind w:left="136" w:right="116"/>
              <w:jc w:val="center"/>
              <w:rPr>
                <w:sz w:val="21"/>
              </w:rPr>
            </w:pPr>
            <w:r w:rsidRPr="00FE58EA">
              <w:rPr>
                <w:sz w:val="21"/>
              </w:rPr>
              <w:t>/R</w:t>
            </w:r>
          </w:p>
        </w:tc>
      </w:tr>
      <w:tr w:rsidR="009F51A7" w:rsidTr="00FE58EA">
        <w:trPr>
          <w:trHeight w:val="727"/>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9"/>
              </w:rPr>
            </w:pPr>
          </w:p>
          <w:p w:rsidR="009F51A7" w:rsidRPr="00FE58EA" w:rsidRDefault="009F51A7" w:rsidP="00FE58EA">
            <w:pPr>
              <w:pStyle w:val="TableParagraph"/>
              <w:ind w:left="92" w:right="72"/>
              <w:jc w:val="center"/>
              <w:rPr>
                <w:sz w:val="21"/>
              </w:rPr>
            </w:pPr>
            <w:r w:rsidRPr="00FE58EA">
              <w:rPr>
                <w:sz w:val="21"/>
              </w:rPr>
              <w:t>900-042-49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1" w:line="242" w:lineRule="auto"/>
              <w:ind w:left="111" w:right="92"/>
              <w:rPr>
                <w:sz w:val="21"/>
              </w:rPr>
            </w:pPr>
            <w:r w:rsidRPr="00FE58EA">
              <w:rPr>
                <w:rFonts w:hint="eastAsia"/>
                <w:sz w:val="21"/>
              </w:rPr>
              <w:t>突发性污染事故产生的废弃危险化学品及清理产生的废物</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1"/>
              <w:ind w:left="137" w:right="116"/>
              <w:jc w:val="center"/>
              <w:rPr>
                <w:sz w:val="21"/>
              </w:rPr>
            </w:pPr>
            <w:r w:rsidRPr="00FE58EA">
              <w:rPr>
                <w:sz w:val="21"/>
              </w:rPr>
              <w:t>T/C/In/I</w:t>
            </w:r>
          </w:p>
          <w:p w:rsidR="009F51A7" w:rsidRPr="00FE58EA" w:rsidRDefault="009F51A7" w:rsidP="00FE58EA">
            <w:pPr>
              <w:pStyle w:val="TableParagraph"/>
              <w:spacing w:before="3"/>
              <w:ind w:left="136" w:right="116"/>
              <w:jc w:val="center"/>
              <w:rPr>
                <w:sz w:val="21"/>
              </w:rPr>
            </w:pPr>
            <w:r w:rsidRPr="00FE58EA">
              <w:rPr>
                <w:sz w:val="21"/>
              </w:rPr>
              <w:t>/R</w:t>
            </w:r>
          </w:p>
        </w:tc>
      </w:tr>
      <w:tr w:rsidR="009F51A7" w:rsidTr="00FE58EA">
        <w:trPr>
          <w:trHeight w:val="63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82"/>
              <w:ind w:left="92" w:right="73"/>
              <w:jc w:val="center"/>
              <w:rPr>
                <w:rFonts w:ascii="Symbol" w:hAnsi="Symbol"/>
                <w:sz w:val="21"/>
              </w:rPr>
            </w:pPr>
            <w:r w:rsidRPr="00FE58EA">
              <w:rPr>
                <w:sz w:val="21"/>
              </w:rPr>
              <w:t>900-043-49</w:t>
            </w:r>
            <w:r w:rsidRPr="00FE58EA">
              <w:rPr>
                <w:rFonts w:ascii="Symbol" w:hAnsi="Symbol"/>
                <w:sz w:val="21"/>
              </w:rPr>
              <w:t></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5"/>
              </w:rPr>
            </w:pPr>
          </w:p>
          <w:p w:rsidR="009F51A7" w:rsidRPr="00FE58EA" w:rsidRDefault="009F51A7" w:rsidP="00FE58EA">
            <w:pPr>
              <w:pStyle w:val="TableParagraph"/>
              <w:ind w:left="111"/>
              <w:rPr>
                <w:sz w:val="21"/>
              </w:rPr>
            </w:pPr>
            <w:r w:rsidRPr="00FE58EA">
              <w:rPr>
                <w:rFonts w:hint="eastAsia"/>
                <w:sz w:val="21"/>
              </w:rPr>
              <w:t>突发性污染事故产生的危险废物污染土壤</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6"/>
              <w:ind w:left="137" w:right="116"/>
              <w:jc w:val="center"/>
              <w:rPr>
                <w:sz w:val="21"/>
              </w:rPr>
            </w:pPr>
            <w:r w:rsidRPr="00FE58EA">
              <w:rPr>
                <w:sz w:val="21"/>
              </w:rPr>
              <w:t>T/C/In/I</w:t>
            </w:r>
          </w:p>
          <w:p w:rsidR="009F51A7" w:rsidRPr="00FE58EA" w:rsidRDefault="009F51A7" w:rsidP="00FE58EA">
            <w:pPr>
              <w:pStyle w:val="TableParagraph"/>
              <w:spacing w:before="2"/>
              <w:ind w:left="136" w:right="116"/>
              <w:jc w:val="center"/>
              <w:rPr>
                <w:sz w:val="21"/>
              </w:rPr>
            </w:pPr>
            <w:r w:rsidRPr="00FE58EA">
              <w:rPr>
                <w:sz w:val="21"/>
              </w:rPr>
              <w:t>/R</w:t>
            </w:r>
          </w:p>
        </w:tc>
      </w:tr>
      <w:tr w:rsidR="009F51A7" w:rsidTr="00FE58EA">
        <w:trPr>
          <w:trHeight w:val="149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9"/>
              <w:ind w:left="92" w:right="72"/>
              <w:jc w:val="center"/>
              <w:rPr>
                <w:sz w:val="21"/>
              </w:rPr>
            </w:pPr>
            <w:r w:rsidRPr="00FE58EA">
              <w:rPr>
                <w:sz w:val="21"/>
              </w:rPr>
              <w:t>900-044-49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4" w:line="242" w:lineRule="auto"/>
              <w:ind w:left="111" w:right="92"/>
              <w:jc w:val="both"/>
              <w:rPr>
                <w:sz w:val="21"/>
              </w:rPr>
            </w:pPr>
            <w:r w:rsidRPr="00FE58EA">
              <w:rPr>
                <w:rFonts w:hint="eastAsia"/>
                <w:sz w:val="21"/>
              </w:rPr>
              <w:t>在工业生产、生活和其他活动中产生的废电子电器产品、电子电气设备，经拆散、破碎、砸碎后分类收集的铅酸电池、镉镍电池、氧化汞电池、汞开关、阴极射线管和多氯联苯电容器等部件</w:t>
            </w:r>
          </w:p>
        </w:tc>
        <w:tc>
          <w:tcPr>
            <w:tcW w:w="1149"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9"/>
              <w:ind w:left="19"/>
              <w:jc w:val="center"/>
              <w:rPr>
                <w:sz w:val="21"/>
              </w:rPr>
            </w:pPr>
            <w:r w:rsidRPr="00FE58EA">
              <w:rPr>
                <w:sz w:val="21"/>
              </w:rPr>
              <w:t>T</w:t>
            </w:r>
          </w:p>
        </w:tc>
      </w:tr>
      <w:tr w:rsidR="009F51A7" w:rsidTr="00FE58EA">
        <w:trPr>
          <w:trHeight w:val="499"/>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2"/>
              <w:jc w:val="center"/>
              <w:rPr>
                <w:sz w:val="21"/>
              </w:rPr>
            </w:pPr>
            <w:r w:rsidRPr="00FE58EA">
              <w:rPr>
                <w:sz w:val="21"/>
              </w:rPr>
              <w:t>900-045-49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2"/>
              <w:rPr>
                <w:sz w:val="21"/>
              </w:rPr>
            </w:pPr>
            <w:r w:rsidRPr="00FE58EA">
              <w:rPr>
                <w:rFonts w:hint="eastAsia"/>
                <w:sz w:val="21"/>
              </w:rPr>
              <w:t>废弃的印刷电路板</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500"/>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92" w:right="73"/>
              <w:jc w:val="center"/>
              <w:rPr>
                <w:sz w:val="21"/>
              </w:rPr>
            </w:pPr>
            <w:r w:rsidRPr="00FE58EA">
              <w:rPr>
                <w:sz w:val="21"/>
              </w:rPr>
              <w:t>900-046-49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1"/>
              <w:rPr>
                <w:sz w:val="21"/>
              </w:rPr>
            </w:pPr>
            <w:r w:rsidRPr="00FE58EA">
              <w:rPr>
                <w:rFonts w:hint="eastAsia"/>
                <w:sz w:val="21"/>
              </w:rPr>
              <w:t>离子交换装置再生过程产生的废液和污泥</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3"/>
              <w:ind w:left="22"/>
              <w:jc w:val="center"/>
              <w:rPr>
                <w:sz w:val="21"/>
              </w:rPr>
            </w:pPr>
            <w:r w:rsidRPr="00FE58EA">
              <w:rPr>
                <w:sz w:val="21"/>
              </w:rPr>
              <w:t>T</w:t>
            </w:r>
          </w:p>
        </w:tc>
      </w:tr>
      <w:tr w:rsidR="009F51A7" w:rsidTr="00FE58EA">
        <w:trPr>
          <w:trHeight w:val="988"/>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92" w:right="72"/>
              <w:jc w:val="center"/>
              <w:rPr>
                <w:sz w:val="21"/>
              </w:rPr>
            </w:pPr>
            <w:r w:rsidRPr="00FE58EA">
              <w:rPr>
                <w:sz w:val="21"/>
              </w:rPr>
              <w:t>900-047-49</w:t>
            </w:r>
          </w:p>
        </w:tc>
        <w:tc>
          <w:tcPr>
            <w:tcW w:w="4025"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5" w:line="242" w:lineRule="auto"/>
              <w:ind w:left="111" w:right="92"/>
              <w:jc w:val="both"/>
              <w:rPr>
                <w:sz w:val="21"/>
              </w:rPr>
            </w:pPr>
            <w:r w:rsidRPr="00FE58EA">
              <w:rPr>
                <w:rFonts w:hint="eastAsia"/>
                <w:sz w:val="21"/>
              </w:rPr>
              <w:t>研究、开发和教学活动中，化学和生物实</w:t>
            </w:r>
            <w:r w:rsidRPr="00FE58EA">
              <w:rPr>
                <w:rFonts w:hint="eastAsia"/>
                <w:spacing w:val="63"/>
                <w:sz w:val="21"/>
              </w:rPr>
              <w:t>验室产生的废物（</w:t>
            </w:r>
            <w:r w:rsidRPr="00FE58EA">
              <w:rPr>
                <w:rFonts w:hint="eastAsia"/>
                <w:spacing w:val="46"/>
                <w:sz w:val="21"/>
              </w:rPr>
              <w:t>不包括</w:t>
            </w:r>
            <w:r w:rsidRPr="00FE58EA">
              <w:rPr>
                <w:spacing w:val="46"/>
                <w:sz w:val="21"/>
              </w:rPr>
              <w:t xml:space="preserve"> </w:t>
            </w:r>
            <w:r w:rsidRPr="00FE58EA">
              <w:rPr>
                <w:sz w:val="21"/>
              </w:rPr>
              <w:t>HW03</w:t>
            </w:r>
            <w:r w:rsidRPr="00FE58EA">
              <w:rPr>
                <w:spacing w:val="-21"/>
                <w:sz w:val="21"/>
              </w:rPr>
              <w:t xml:space="preserve"> </w:t>
            </w:r>
            <w:r w:rsidRPr="00FE58EA">
              <w:rPr>
                <w:rFonts w:hint="eastAsia"/>
                <w:spacing w:val="-21"/>
                <w:sz w:val="21"/>
              </w:rPr>
              <w:t>、</w:t>
            </w:r>
            <w:r w:rsidRPr="00FE58EA">
              <w:rPr>
                <w:spacing w:val="-21"/>
                <w:sz w:val="21"/>
              </w:rPr>
              <w:t>900-999-49</w:t>
            </w:r>
            <w:r w:rsidRPr="00FE58EA">
              <w:rPr>
                <w:rFonts w:hint="eastAsia"/>
                <w:spacing w:val="-21"/>
                <w:sz w:val="21"/>
              </w:rPr>
              <w:t>）</w:t>
            </w:r>
          </w:p>
        </w:tc>
        <w:tc>
          <w:tcPr>
            <w:tcW w:w="1149"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37" w:right="116"/>
              <w:jc w:val="center"/>
              <w:rPr>
                <w:sz w:val="21"/>
              </w:rPr>
            </w:pPr>
            <w:r w:rsidRPr="00FE58EA">
              <w:rPr>
                <w:sz w:val="21"/>
              </w:rPr>
              <w:t>T/C/In/I</w:t>
            </w:r>
          </w:p>
          <w:p w:rsidR="009F51A7" w:rsidRPr="00FE58EA" w:rsidRDefault="009F51A7" w:rsidP="00FE58EA">
            <w:pPr>
              <w:pStyle w:val="TableParagraph"/>
              <w:spacing w:before="2"/>
              <w:ind w:left="136" w:right="116"/>
              <w:jc w:val="center"/>
              <w:rPr>
                <w:sz w:val="21"/>
              </w:rPr>
            </w:pPr>
            <w:r w:rsidRPr="00FE58EA">
              <w:rPr>
                <w:sz w:val="21"/>
              </w:rPr>
              <w:t>/R</w:t>
            </w:r>
          </w:p>
        </w:tc>
      </w:tr>
      <w:tr w:rsidR="009F51A7" w:rsidTr="00FE58EA">
        <w:trPr>
          <w:trHeight w:val="1313"/>
        </w:trPr>
        <w:tc>
          <w:tcPr>
            <w:tcW w:w="1163" w:type="dxa"/>
            <w:vMerge/>
            <w:tcBorders>
              <w:top w:val="nil"/>
              <w:right w:val="single" w:sz="4" w:space="0" w:color="000000"/>
            </w:tcBorders>
          </w:tcPr>
          <w:p w:rsidR="009F51A7" w:rsidRPr="00FE58EA" w:rsidRDefault="009F51A7">
            <w:pPr>
              <w:rPr>
                <w:sz w:val="2"/>
                <w:szCs w:val="2"/>
              </w:rPr>
            </w:pPr>
          </w:p>
        </w:tc>
        <w:tc>
          <w:tcPr>
            <w:tcW w:w="1127" w:type="dxa"/>
            <w:vMerge/>
            <w:tcBorders>
              <w:top w:val="nil"/>
              <w:left w:val="single" w:sz="4" w:space="0" w:color="000000"/>
              <w:right w:val="single" w:sz="4" w:space="0" w:color="000000"/>
            </w:tcBorders>
          </w:tcPr>
          <w:p w:rsidR="009F51A7" w:rsidRPr="00FE58EA" w:rsidRDefault="009F51A7">
            <w:pPr>
              <w:rPr>
                <w:sz w:val="2"/>
                <w:szCs w:val="2"/>
              </w:rPr>
            </w:pPr>
          </w:p>
        </w:tc>
        <w:tc>
          <w:tcPr>
            <w:tcW w:w="1371"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spacing w:before="1"/>
              <w:ind w:left="92" w:right="72"/>
              <w:jc w:val="center"/>
              <w:rPr>
                <w:sz w:val="21"/>
              </w:rPr>
            </w:pPr>
            <w:r w:rsidRPr="00FE58EA">
              <w:rPr>
                <w:sz w:val="21"/>
              </w:rPr>
              <w:t>900-999-49</w:t>
            </w:r>
          </w:p>
        </w:tc>
        <w:tc>
          <w:tcPr>
            <w:tcW w:w="4025"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7" w:line="242" w:lineRule="auto"/>
              <w:ind w:left="111" w:right="79"/>
              <w:jc w:val="both"/>
              <w:rPr>
                <w:sz w:val="21"/>
              </w:rPr>
            </w:pPr>
            <w:r w:rsidRPr="00FE58EA">
              <w:rPr>
                <w:rFonts w:hint="eastAsia"/>
                <w:sz w:val="21"/>
              </w:rPr>
              <w:t>未经使用而被所有人抛弃或者放弃的；淘汰、伪劣、过期、失效的；有关部门依法收缴以及接收的公众上交的危险化学品</w:t>
            </w:r>
          </w:p>
          <w:p w:rsidR="009F51A7" w:rsidRPr="00FE58EA" w:rsidRDefault="009F51A7" w:rsidP="00FE58EA">
            <w:pPr>
              <w:pStyle w:val="TableParagraph"/>
              <w:spacing w:before="2"/>
              <w:ind w:left="111"/>
              <w:jc w:val="both"/>
              <w:rPr>
                <w:sz w:val="21"/>
              </w:rPr>
            </w:pPr>
            <w:r w:rsidRPr="00FE58EA">
              <w:rPr>
                <w:rFonts w:hint="eastAsia"/>
                <w:sz w:val="21"/>
              </w:rPr>
              <w:t>（优先管理类废弃危险化学品见附录</w:t>
            </w:r>
            <w:r w:rsidRPr="00FE58EA">
              <w:rPr>
                <w:sz w:val="21"/>
              </w:rPr>
              <w:t xml:space="preserve"> A</w:t>
            </w:r>
            <w:r w:rsidRPr="00FE58EA">
              <w:rPr>
                <w:rFonts w:hint="eastAsia"/>
                <w:sz w:val="21"/>
              </w:rPr>
              <w:t>）</w:t>
            </w:r>
          </w:p>
        </w:tc>
        <w:tc>
          <w:tcPr>
            <w:tcW w:w="1149"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9"/>
              <w:jc w:val="center"/>
              <w:rPr>
                <w:sz w:val="21"/>
              </w:rPr>
            </w:pPr>
            <w:r w:rsidRPr="00FE58EA">
              <w:rPr>
                <w:sz w:val="21"/>
              </w:rPr>
              <w:t>T</w:t>
            </w:r>
          </w:p>
        </w:tc>
      </w:tr>
    </w:tbl>
    <w:p w:rsidR="009F51A7" w:rsidRDefault="009F51A7">
      <w:pPr>
        <w:pStyle w:val="BodyText"/>
        <w:rPr>
          <w:rFonts w:ascii="Times New Roman"/>
          <w:sz w:val="7"/>
        </w:rPr>
      </w:pPr>
    </w:p>
    <w:p w:rsidR="009F51A7" w:rsidRDefault="009F51A7">
      <w:pPr>
        <w:spacing w:before="100"/>
        <w:ind w:left="551"/>
        <w:rPr>
          <w:sz w:val="21"/>
        </w:rPr>
      </w:pPr>
      <w:r>
        <w:rPr>
          <w:rFonts w:ascii="Symbol" w:eastAsia="Times New Roman" w:hAnsi="Symbol"/>
          <w:sz w:val="21"/>
        </w:rPr>
        <w:t></w:t>
      </w:r>
      <w:r>
        <w:rPr>
          <w:rFonts w:hint="eastAsia"/>
          <w:sz w:val="21"/>
        </w:rPr>
        <w:t>注：对来源复杂，其危险特性存在例外的可能性，且国家具有明确鉴别标准的危险废物，本</w:t>
      </w:r>
    </w:p>
    <w:p w:rsidR="009F51A7" w:rsidRDefault="009F51A7">
      <w:pPr>
        <w:spacing w:before="85" w:line="314" w:lineRule="auto"/>
        <w:ind w:left="131" w:right="268"/>
        <w:rPr>
          <w:sz w:val="21"/>
        </w:rPr>
      </w:pPr>
      <w:r>
        <w:rPr>
          <w:rFonts w:hint="eastAsia"/>
          <w:sz w:val="21"/>
        </w:rPr>
        <w:t>《名录》标注以“</w:t>
      </w:r>
      <w:r>
        <w:rPr>
          <w:rFonts w:ascii="Symbol" w:eastAsia="Times New Roman" w:hAnsi="Symbol"/>
          <w:spacing w:val="-1"/>
          <w:sz w:val="21"/>
        </w:rPr>
        <w:t></w:t>
      </w:r>
      <w:r>
        <w:rPr>
          <w:rFonts w:hint="eastAsia"/>
          <w:spacing w:val="-11"/>
          <w:sz w:val="21"/>
        </w:rPr>
        <w:t>”。所列此类危险废物的产生单位确有充分证据证明，所产生的废物不具有危险特性的，该特定废物可不按照危险废物进行管理。</w:t>
      </w:r>
    </w:p>
    <w:p w:rsidR="009F51A7" w:rsidRDefault="009F51A7">
      <w:pPr>
        <w:spacing w:line="314" w:lineRule="auto"/>
        <w:rPr>
          <w:sz w:val="21"/>
        </w:rPr>
        <w:sectPr w:rsidR="009F51A7">
          <w:pgSz w:w="11910" w:h="16840"/>
          <w:pgMar w:top="1600" w:right="1260" w:bottom="2060" w:left="1400" w:header="0" w:footer="1872" w:gutter="0"/>
          <w:cols w:space="720"/>
        </w:sectPr>
      </w:pPr>
    </w:p>
    <w:p w:rsidR="009F51A7" w:rsidRDefault="009F51A7">
      <w:pPr>
        <w:pStyle w:val="BodyText"/>
        <w:spacing w:before="9"/>
        <w:rPr>
          <w:sz w:val="16"/>
        </w:rPr>
      </w:pPr>
    </w:p>
    <w:p w:rsidR="009F51A7" w:rsidRDefault="009F51A7">
      <w:pPr>
        <w:spacing w:before="58"/>
        <w:ind w:left="131"/>
        <w:rPr>
          <w:rFonts w:ascii="黑体" w:eastAsia="黑体"/>
          <w:b/>
          <w:sz w:val="30"/>
        </w:rPr>
      </w:pPr>
      <w:r>
        <w:rPr>
          <w:rFonts w:ascii="黑体" w:eastAsia="黑体" w:hint="eastAsia"/>
          <w:b/>
          <w:sz w:val="30"/>
        </w:rPr>
        <w:t>附录</w:t>
      </w:r>
      <w:r>
        <w:rPr>
          <w:rFonts w:ascii="黑体" w:eastAsia="黑体"/>
          <w:b/>
          <w:sz w:val="30"/>
        </w:rPr>
        <w:t xml:space="preserve"> A</w:t>
      </w:r>
      <w:r>
        <w:rPr>
          <w:rFonts w:ascii="黑体" w:eastAsia="黑体" w:hint="eastAsia"/>
          <w:b/>
          <w:sz w:val="30"/>
        </w:rPr>
        <w:t>：</w:t>
      </w:r>
    </w:p>
    <w:p w:rsidR="009F51A7" w:rsidRDefault="009F51A7">
      <w:pPr>
        <w:pStyle w:val="BodyText"/>
        <w:rPr>
          <w:rFonts w:ascii="黑体"/>
          <w:b/>
        </w:rPr>
      </w:pPr>
    </w:p>
    <w:p w:rsidR="009F51A7" w:rsidRDefault="009F51A7">
      <w:pPr>
        <w:pStyle w:val="BodyText"/>
        <w:spacing w:before="5"/>
        <w:rPr>
          <w:rFonts w:ascii="黑体"/>
          <w:b/>
          <w:sz w:val="25"/>
        </w:rPr>
      </w:pPr>
    </w:p>
    <w:p w:rsidR="009F51A7" w:rsidRDefault="009F51A7">
      <w:pPr>
        <w:pStyle w:val="BodyText"/>
        <w:ind w:left="731"/>
      </w:pPr>
      <w:r>
        <w:rPr>
          <w:rFonts w:hint="eastAsia"/>
        </w:rPr>
        <w:t>本目录各栏目说明：</w:t>
      </w:r>
    </w:p>
    <w:p w:rsidR="009F51A7" w:rsidRDefault="009F51A7">
      <w:pPr>
        <w:pStyle w:val="BodyText"/>
        <w:spacing w:before="200"/>
        <w:ind w:left="731"/>
      </w:pPr>
      <w:r>
        <w:t>1</w:t>
      </w:r>
      <w:r>
        <w:rPr>
          <w:rFonts w:hint="eastAsia"/>
        </w:rPr>
        <w:t>、“序号”是指本目录录入危险化学品的顺序。</w:t>
      </w:r>
    </w:p>
    <w:p w:rsidR="009F51A7" w:rsidRDefault="009F51A7">
      <w:pPr>
        <w:pStyle w:val="BodyText"/>
        <w:spacing w:before="199" w:line="364" w:lineRule="auto"/>
        <w:ind w:left="131" w:right="117" w:firstLine="600"/>
      </w:pPr>
      <w:r>
        <w:rPr>
          <w:spacing w:val="4"/>
        </w:rPr>
        <w:t>2</w:t>
      </w:r>
      <w:r>
        <w:rPr>
          <w:rFonts w:hint="eastAsia"/>
          <w:spacing w:val="-9"/>
        </w:rPr>
        <w:t>、“中文名称”和“英文名称”是指危险化学品的中文和英文</w:t>
      </w:r>
      <w:r>
        <w:rPr>
          <w:rFonts w:hint="eastAsia"/>
          <w:spacing w:val="-21"/>
        </w:rPr>
        <w:t>名称。其中：“化学名”是按照化学品命名方法给予的名称；“别名”</w:t>
      </w:r>
      <w:r>
        <w:rPr>
          <w:rFonts w:hint="eastAsia"/>
          <w:spacing w:val="5"/>
        </w:rPr>
        <w:t>是指除“化学品”以外的习惯称谓或俗名。本目录中的化学品按照</w:t>
      </w:r>
      <w:r>
        <w:rPr>
          <w:rFonts w:hint="eastAsia"/>
        </w:rPr>
        <w:t>中文名称的化学名拼音排序。</w:t>
      </w:r>
    </w:p>
    <w:p w:rsidR="009F51A7" w:rsidRDefault="009F51A7">
      <w:pPr>
        <w:pStyle w:val="BodyText"/>
        <w:spacing w:line="364" w:lineRule="auto"/>
        <w:ind w:left="131" w:right="267" w:firstLine="600"/>
      </w:pPr>
      <w:r>
        <w:t>3</w:t>
      </w:r>
      <w:r>
        <w:rPr>
          <w:rFonts w:hint="eastAsia"/>
          <w:spacing w:val="-191"/>
        </w:rPr>
        <w:t>、</w:t>
      </w:r>
      <w:r>
        <w:rPr>
          <w:rFonts w:hint="eastAsia"/>
        </w:rPr>
        <w:t>“</w:t>
      </w:r>
      <w:r>
        <w:t>CAS</w:t>
      </w:r>
      <w:r>
        <w:rPr>
          <w:spacing w:val="-12"/>
        </w:rPr>
        <w:t xml:space="preserve"> </w:t>
      </w:r>
      <w:r>
        <w:rPr>
          <w:rFonts w:hint="eastAsia"/>
          <w:spacing w:val="-12"/>
        </w:rPr>
        <w:t>号”是指美国化学文摘社为一种化学物质指定的唯一索引编号。</w:t>
      </w:r>
    </w:p>
    <w:p w:rsidR="009F51A7" w:rsidRDefault="009F51A7">
      <w:pPr>
        <w:pStyle w:val="BodyText"/>
        <w:spacing w:line="364" w:lineRule="auto"/>
        <w:ind w:left="131" w:right="267" w:firstLine="600"/>
        <w:jc w:val="both"/>
      </w:pPr>
      <w:r>
        <w:t>4.</w:t>
      </w:r>
      <w:r>
        <w:rPr>
          <w:rFonts w:hint="eastAsia"/>
        </w:rPr>
        <w:t>“</w:t>
      </w:r>
      <w:r>
        <w:t>UN</w:t>
      </w:r>
      <w:r>
        <w:rPr>
          <w:spacing w:val="-2"/>
        </w:rPr>
        <w:t xml:space="preserve"> </w:t>
      </w:r>
      <w:r>
        <w:rPr>
          <w:rFonts w:hint="eastAsia"/>
          <w:spacing w:val="-2"/>
        </w:rPr>
        <w:t>号”是指联合国危险货物运输专家委员会在《关于危险</w:t>
      </w:r>
      <w:r>
        <w:rPr>
          <w:rFonts w:hint="eastAsia"/>
          <w:spacing w:val="-19"/>
        </w:rPr>
        <w:t>货物运输的建议书》</w:t>
      </w:r>
      <w:r>
        <w:rPr>
          <w:rFonts w:hint="eastAsia"/>
        </w:rPr>
        <w:t>（桔皮书</w:t>
      </w:r>
      <w:r>
        <w:rPr>
          <w:rFonts w:hint="eastAsia"/>
          <w:spacing w:val="-3"/>
        </w:rPr>
        <w:t>）</w:t>
      </w:r>
      <w:r>
        <w:rPr>
          <w:rFonts w:hint="eastAsia"/>
          <w:spacing w:val="-1"/>
        </w:rPr>
        <w:t>中对危险货物指定的编号。在目录中</w:t>
      </w:r>
      <w:r>
        <w:rPr>
          <w:rFonts w:hint="eastAsia"/>
          <w:spacing w:val="-26"/>
        </w:rPr>
        <w:t>标注</w:t>
      </w:r>
      <w:r>
        <w:rPr>
          <w:spacing w:val="-26"/>
        </w:rPr>
        <w:t xml:space="preserve"> </w:t>
      </w:r>
      <w:r>
        <w:t>2</w:t>
      </w:r>
      <w:r>
        <w:rPr>
          <w:spacing w:val="-1"/>
        </w:rPr>
        <w:t xml:space="preserve"> </w:t>
      </w:r>
      <w:r>
        <w:rPr>
          <w:rFonts w:hint="eastAsia"/>
          <w:spacing w:val="-1"/>
        </w:rPr>
        <w:t>个</w:t>
      </w:r>
      <w:r>
        <w:t>UN</w:t>
      </w:r>
      <w:r>
        <w:rPr>
          <w:spacing w:val="-19"/>
        </w:rPr>
        <w:t xml:space="preserve"> </w:t>
      </w:r>
      <w:r>
        <w:rPr>
          <w:rFonts w:hint="eastAsia"/>
          <w:spacing w:val="-19"/>
        </w:rPr>
        <w:t>号是指该化学品</w:t>
      </w:r>
      <w:r>
        <w:rPr>
          <w:spacing w:val="-19"/>
        </w:rPr>
        <w:t xml:space="preserve"> </w:t>
      </w:r>
      <w:r>
        <w:t>2</w:t>
      </w:r>
      <w:r>
        <w:rPr>
          <w:spacing w:val="-9"/>
        </w:rPr>
        <w:t xml:space="preserve"> </w:t>
      </w:r>
      <w:r>
        <w:rPr>
          <w:rFonts w:hint="eastAsia"/>
          <w:spacing w:val="-9"/>
        </w:rPr>
        <w:t>种不同形态危险货物指定的编号。</w:t>
      </w:r>
    </w:p>
    <w:p w:rsidR="009F51A7" w:rsidRDefault="009F51A7">
      <w:pPr>
        <w:pStyle w:val="BodyText"/>
        <w:spacing w:before="8"/>
        <w:rPr>
          <w:sz w:val="11"/>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6"/>
              <w:rPr>
                <w:sz w:val="24"/>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6"/>
              <w:rPr>
                <w:sz w:val="24"/>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6"/>
              <w:rPr>
                <w:sz w:val="24"/>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6"/>
              <w:rPr>
                <w:sz w:val="24"/>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6"/>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7" w:right="30"/>
              <w:jc w:val="center"/>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438"/>
              </w:tabs>
              <w:spacing w:before="97"/>
              <w:ind w:left="18"/>
              <w:jc w:val="center"/>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1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sz w:val="17"/>
              </w:rPr>
            </w:pPr>
          </w:p>
          <w:p w:rsidR="009F51A7" w:rsidRPr="00FE58EA" w:rsidRDefault="009F51A7" w:rsidP="00FE58EA">
            <w:pPr>
              <w:pStyle w:val="TableParagraph"/>
              <w:ind w:left="14"/>
              <w:jc w:val="center"/>
              <w:rPr>
                <w:sz w:val="21"/>
              </w:rPr>
            </w:pPr>
            <w:r w:rsidRPr="00FE58EA">
              <w:rPr>
                <w:sz w:val="21"/>
              </w:rPr>
              <w:t>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sz w:val="17"/>
              </w:rPr>
            </w:pPr>
          </w:p>
          <w:p w:rsidR="009F51A7" w:rsidRPr="00FE58EA" w:rsidRDefault="009F51A7" w:rsidP="00FE58EA">
            <w:pPr>
              <w:pStyle w:val="TableParagraph"/>
              <w:ind w:left="15" w:right="30"/>
              <w:jc w:val="center"/>
              <w:rPr>
                <w:sz w:val="21"/>
              </w:rPr>
            </w:pPr>
            <w:r w:rsidRPr="00FE58EA">
              <w:rPr>
                <w:sz w:val="21"/>
              </w:rPr>
              <w:t>2-</w:t>
            </w:r>
            <w:r w:rsidRPr="00FE58EA">
              <w:rPr>
                <w:rFonts w:hint="eastAsia"/>
                <w:sz w:val="21"/>
              </w:rPr>
              <w:t>氨基苯胂酸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sz w:val="17"/>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532"/>
              <w:rPr>
                <w:sz w:val="21"/>
              </w:rPr>
            </w:pPr>
            <w:r w:rsidRPr="00FE58EA">
              <w:rPr>
                <w:sz w:val="21"/>
              </w:rPr>
              <w:t>2-Aminophenylarsonic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sz w:val="17"/>
              </w:rPr>
            </w:pPr>
          </w:p>
          <w:p w:rsidR="009F51A7" w:rsidRPr="00FE58EA" w:rsidRDefault="009F51A7" w:rsidP="00FE58EA">
            <w:pPr>
              <w:pStyle w:val="TableParagraph"/>
              <w:ind w:left="163" w:right="144"/>
              <w:jc w:val="center"/>
              <w:rPr>
                <w:sz w:val="21"/>
              </w:rPr>
            </w:pPr>
            <w:r w:rsidRPr="00FE58EA">
              <w:rPr>
                <w:sz w:val="21"/>
              </w:rPr>
              <w:t>2045-00-3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4"/>
              </w:rPr>
            </w:pPr>
          </w:p>
        </w:tc>
      </w:tr>
      <w:tr w:rsidR="009F51A7" w:rsidTr="00FE58EA">
        <w:trPr>
          <w:trHeight w:val="67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sz w:val="15"/>
              </w:rPr>
            </w:pPr>
          </w:p>
          <w:p w:rsidR="009F51A7" w:rsidRPr="00FE58EA" w:rsidRDefault="009F51A7" w:rsidP="00FE58EA">
            <w:pPr>
              <w:pStyle w:val="TableParagraph"/>
              <w:ind w:left="14"/>
              <w:jc w:val="center"/>
              <w:rPr>
                <w:sz w:val="21"/>
              </w:rPr>
            </w:pPr>
            <w:r w:rsidRPr="00FE58EA">
              <w:rPr>
                <w:sz w:val="21"/>
              </w:rPr>
              <w:t>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sz w:val="15"/>
              </w:rPr>
            </w:pPr>
          </w:p>
          <w:p w:rsidR="009F51A7" w:rsidRPr="00FE58EA" w:rsidRDefault="009F51A7" w:rsidP="00FE58EA">
            <w:pPr>
              <w:pStyle w:val="TableParagraph"/>
              <w:ind w:left="15" w:right="30"/>
              <w:jc w:val="center"/>
              <w:rPr>
                <w:sz w:val="21"/>
              </w:rPr>
            </w:pPr>
            <w:r w:rsidRPr="00FE58EA">
              <w:rPr>
                <w:sz w:val="21"/>
              </w:rPr>
              <w:t>3-</w:t>
            </w:r>
            <w:r w:rsidRPr="00FE58EA">
              <w:rPr>
                <w:rFonts w:hint="eastAsia"/>
                <w:sz w:val="21"/>
              </w:rPr>
              <w:t>氨基苯胂酸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sz w:val="15"/>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532"/>
              <w:rPr>
                <w:sz w:val="21"/>
              </w:rPr>
            </w:pPr>
            <w:r w:rsidRPr="00FE58EA">
              <w:rPr>
                <w:sz w:val="21"/>
              </w:rPr>
              <w:t>3-Aminophenylarsonic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sz w:val="15"/>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4"/>
              </w:rPr>
            </w:pPr>
          </w:p>
        </w:tc>
      </w:tr>
      <w:tr w:rsidR="009F51A7" w:rsidTr="00FE58EA">
        <w:trPr>
          <w:trHeight w:val="129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10"/>
              <w:rPr>
                <w:sz w:val="19"/>
              </w:rPr>
            </w:pPr>
          </w:p>
          <w:p w:rsidR="009F51A7" w:rsidRPr="00FE58EA" w:rsidRDefault="009F51A7" w:rsidP="00FE58EA">
            <w:pPr>
              <w:pStyle w:val="TableParagraph"/>
              <w:ind w:left="14"/>
              <w:jc w:val="center"/>
              <w:rPr>
                <w:sz w:val="21"/>
              </w:rPr>
            </w:pPr>
            <w:r w:rsidRPr="00FE58EA">
              <w:rPr>
                <w:sz w:val="21"/>
              </w:rPr>
              <w:t>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10"/>
              <w:rPr>
                <w:sz w:val="19"/>
              </w:rPr>
            </w:pPr>
          </w:p>
          <w:p w:rsidR="009F51A7" w:rsidRPr="00FE58EA" w:rsidRDefault="009F51A7" w:rsidP="00FE58EA">
            <w:pPr>
              <w:pStyle w:val="TableParagraph"/>
              <w:ind w:left="14" w:right="30"/>
              <w:jc w:val="center"/>
              <w:rPr>
                <w:sz w:val="21"/>
              </w:rPr>
            </w:pPr>
            <w:r w:rsidRPr="00FE58EA">
              <w:rPr>
                <w:sz w:val="21"/>
              </w:rPr>
              <w:t>4-</w:t>
            </w:r>
            <w:r w:rsidRPr="00FE58EA">
              <w:rPr>
                <w:rFonts w:hint="eastAsia"/>
                <w:sz w:val="21"/>
              </w:rPr>
              <w:t>氨基苯胂酸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10"/>
              <w:rPr>
                <w:sz w:val="19"/>
              </w:rPr>
            </w:pPr>
          </w:p>
          <w:p w:rsidR="009F51A7" w:rsidRPr="00FE58EA" w:rsidRDefault="009F51A7" w:rsidP="00FE58EA">
            <w:pPr>
              <w:pStyle w:val="TableParagraph"/>
              <w:ind w:left="14" w:right="18"/>
              <w:jc w:val="center"/>
              <w:rPr>
                <w:sz w:val="21"/>
              </w:rPr>
            </w:pPr>
            <w:r w:rsidRPr="00FE58EA">
              <w:rPr>
                <w:rFonts w:hint="eastAsia"/>
                <w:sz w:val="21"/>
              </w:rPr>
              <w:t>对氨基苯胂酸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line="242" w:lineRule="auto"/>
              <w:ind w:left="112" w:right="532"/>
              <w:rPr>
                <w:sz w:val="21"/>
              </w:rPr>
            </w:pPr>
            <w:r w:rsidRPr="00FE58EA">
              <w:rPr>
                <w:sz w:val="21"/>
              </w:rPr>
              <w:t>4-Aminophenylarsonic acid;</w:t>
            </w:r>
          </w:p>
          <w:p w:rsidR="009F51A7" w:rsidRPr="00FE58EA" w:rsidRDefault="009F51A7" w:rsidP="00FE58EA">
            <w:pPr>
              <w:pStyle w:val="TableParagraph"/>
              <w:spacing w:line="242" w:lineRule="auto"/>
              <w:ind w:left="112" w:right="427"/>
              <w:rPr>
                <w:sz w:val="21"/>
              </w:rPr>
            </w:pPr>
            <w:r w:rsidRPr="00FE58EA">
              <w:rPr>
                <w:sz w:val="21"/>
              </w:rPr>
              <w:t>p-Aminobenzenearsonic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10"/>
              <w:rPr>
                <w:sz w:val="19"/>
              </w:rPr>
            </w:pPr>
          </w:p>
          <w:p w:rsidR="009F51A7" w:rsidRPr="00FE58EA" w:rsidRDefault="009F51A7" w:rsidP="00FE58EA">
            <w:pPr>
              <w:pStyle w:val="TableParagraph"/>
              <w:ind w:left="162" w:right="144"/>
              <w:jc w:val="center"/>
              <w:rPr>
                <w:sz w:val="21"/>
              </w:rPr>
            </w:pPr>
            <w:r w:rsidRPr="00FE58EA">
              <w:rPr>
                <w:sz w:val="21"/>
              </w:rPr>
              <w:t>98-50-0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4"/>
              </w:rPr>
            </w:pPr>
          </w:p>
        </w:tc>
      </w:tr>
      <w:tr w:rsidR="009F51A7" w:rsidTr="00FE58EA">
        <w:trPr>
          <w:trHeight w:val="1289"/>
        </w:trPr>
        <w:tc>
          <w:tcPr>
            <w:tcW w:w="724" w:type="dxa"/>
            <w:tcBorders>
              <w:top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8"/>
              <w:rPr>
                <w:sz w:val="19"/>
              </w:rPr>
            </w:pPr>
          </w:p>
          <w:p w:rsidR="009F51A7" w:rsidRPr="00FE58EA" w:rsidRDefault="009F51A7" w:rsidP="00FE58EA">
            <w:pPr>
              <w:pStyle w:val="TableParagraph"/>
              <w:spacing w:before="1"/>
              <w:ind w:left="14"/>
              <w:jc w:val="center"/>
              <w:rPr>
                <w:sz w:val="21"/>
              </w:rPr>
            </w:pPr>
            <w:r w:rsidRPr="00FE58EA">
              <w:rPr>
                <w:sz w:val="21"/>
              </w:rPr>
              <w:t>4</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
              <w:rPr>
                <w:sz w:val="29"/>
              </w:rPr>
            </w:pPr>
          </w:p>
          <w:p w:rsidR="009F51A7" w:rsidRPr="00FE58EA" w:rsidRDefault="009F51A7" w:rsidP="00FE58EA">
            <w:pPr>
              <w:pStyle w:val="TableParagraph"/>
              <w:spacing w:line="242" w:lineRule="auto"/>
              <w:ind w:left="112" w:right="91"/>
              <w:rPr>
                <w:sz w:val="21"/>
              </w:rPr>
            </w:pPr>
            <w:r w:rsidRPr="00FE58EA">
              <w:rPr>
                <w:sz w:val="21"/>
              </w:rPr>
              <w:t>4-</w:t>
            </w:r>
            <w:r w:rsidRPr="00FE58EA">
              <w:rPr>
                <w:rFonts w:hint="eastAsia"/>
                <w:sz w:val="21"/>
              </w:rPr>
              <w:t>氨基苯胂酸氢钠</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8"/>
              <w:rPr>
                <w:sz w:val="19"/>
              </w:rPr>
            </w:pPr>
          </w:p>
          <w:p w:rsidR="009F51A7" w:rsidRPr="00FE58EA" w:rsidRDefault="009F51A7" w:rsidP="00FE58EA">
            <w:pPr>
              <w:pStyle w:val="TableParagraph"/>
              <w:spacing w:before="1"/>
              <w:ind w:right="18"/>
              <w:jc w:val="center"/>
              <w:rPr>
                <w:sz w:val="21"/>
              </w:rPr>
            </w:pPr>
            <w:r w:rsidRPr="00FE58EA">
              <w:rPr>
                <w:rFonts w:hint="eastAsia"/>
                <w:sz w:val="21"/>
              </w:rPr>
              <w:t>对氨基苯胂酸钠</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tabs>
                <w:tab w:val="left" w:pos="1726"/>
              </w:tabs>
              <w:spacing w:before="100" w:line="242" w:lineRule="auto"/>
              <w:ind w:left="112" w:right="92"/>
              <w:rPr>
                <w:sz w:val="21"/>
              </w:rPr>
            </w:pPr>
            <w:r w:rsidRPr="00FE58EA">
              <w:rPr>
                <w:sz w:val="21"/>
              </w:rPr>
              <w:t>Sodium</w:t>
            </w:r>
            <w:r w:rsidRPr="00FE58EA">
              <w:rPr>
                <w:sz w:val="21"/>
              </w:rPr>
              <w:tab/>
            </w:r>
            <w:r w:rsidRPr="00FE58EA">
              <w:rPr>
                <w:spacing w:val="-1"/>
                <w:sz w:val="21"/>
              </w:rPr>
              <w:t xml:space="preserve">hydrogen; </w:t>
            </w:r>
            <w:r w:rsidRPr="00FE58EA">
              <w:rPr>
                <w:sz w:val="21"/>
              </w:rPr>
              <w:t>4-aminophenylarsonate;</w:t>
            </w:r>
          </w:p>
          <w:p w:rsidR="009F51A7" w:rsidRPr="00FE58EA" w:rsidRDefault="009F51A7" w:rsidP="00FE58EA">
            <w:pPr>
              <w:pStyle w:val="TableParagraph"/>
              <w:ind w:left="112"/>
              <w:rPr>
                <w:sz w:val="21"/>
              </w:rPr>
            </w:pPr>
            <w:r w:rsidRPr="00FE58EA">
              <w:rPr>
                <w:sz w:val="21"/>
              </w:rPr>
              <w:t>Sodium</w:t>
            </w:r>
          </w:p>
          <w:p w:rsidR="009F51A7" w:rsidRPr="00FE58EA" w:rsidRDefault="009F51A7" w:rsidP="00FE58EA">
            <w:pPr>
              <w:pStyle w:val="TableParagraph"/>
              <w:spacing w:before="4"/>
              <w:ind w:left="112"/>
              <w:rPr>
                <w:sz w:val="21"/>
              </w:rPr>
            </w:pPr>
            <w:r w:rsidRPr="00FE58EA">
              <w:rPr>
                <w:sz w:val="21"/>
              </w:rPr>
              <w:t>p-aminobenzenearsonate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8"/>
              <w:rPr>
                <w:sz w:val="19"/>
              </w:rPr>
            </w:pPr>
          </w:p>
          <w:p w:rsidR="009F51A7" w:rsidRPr="00FE58EA" w:rsidRDefault="009F51A7" w:rsidP="00FE58EA">
            <w:pPr>
              <w:pStyle w:val="TableParagraph"/>
              <w:spacing w:before="1"/>
              <w:ind w:left="162" w:right="144"/>
              <w:jc w:val="center"/>
              <w:rPr>
                <w:sz w:val="21"/>
              </w:rPr>
            </w:pPr>
            <w:r w:rsidRPr="00FE58EA">
              <w:rPr>
                <w:sz w:val="21"/>
              </w:rPr>
              <w:t>127-85-5</w:t>
            </w:r>
          </w:p>
        </w:tc>
        <w:tc>
          <w:tcPr>
            <w:tcW w:w="942" w:type="dxa"/>
            <w:tcBorders>
              <w:top w:val="single" w:sz="4" w:space="0" w:color="000000"/>
              <w:left w:val="single" w:sz="4" w:space="0" w:color="000000"/>
            </w:tcBorders>
          </w:tcPr>
          <w:p w:rsidR="009F51A7" w:rsidRPr="00FE58EA" w:rsidRDefault="009F51A7">
            <w:pPr>
              <w:pStyle w:val="TableParagraph"/>
              <w:rPr>
                <w:sz w:val="20"/>
              </w:rPr>
            </w:pPr>
          </w:p>
          <w:p w:rsidR="009F51A7" w:rsidRPr="00FE58EA" w:rsidRDefault="009F51A7" w:rsidP="00FE58EA">
            <w:pPr>
              <w:pStyle w:val="TableParagraph"/>
              <w:spacing w:before="8"/>
              <w:rPr>
                <w:sz w:val="19"/>
              </w:rPr>
            </w:pPr>
          </w:p>
          <w:p w:rsidR="009F51A7" w:rsidRPr="00FE58EA" w:rsidRDefault="009F51A7" w:rsidP="00FE58EA">
            <w:pPr>
              <w:pStyle w:val="TableParagraph"/>
              <w:spacing w:before="1"/>
              <w:ind w:left="265"/>
              <w:rPr>
                <w:sz w:val="21"/>
              </w:rPr>
            </w:pPr>
            <w:r w:rsidRPr="00FE58EA">
              <w:rPr>
                <w:sz w:val="21"/>
              </w:rPr>
              <w:t>2473</w:t>
            </w:r>
          </w:p>
        </w:tc>
      </w:tr>
    </w:tbl>
    <w:p w:rsidR="009F51A7" w:rsidRDefault="009F51A7">
      <w:pP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19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309"/>
              <w:rPr>
                <w:sz w:val="21"/>
              </w:rPr>
            </w:pPr>
            <w:r w:rsidRPr="00FE58EA">
              <w:rPr>
                <w:sz w:val="21"/>
              </w:rPr>
              <w:t>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111"/>
              <w:rPr>
                <w:sz w:val="21"/>
              </w:rPr>
            </w:pPr>
            <w:r w:rsidRPr="00FE58EA">
              <w:rPr>
                <w:sz w:val="21"/>
              </w:rPr>
              <w:t>4-</w:t>
            </w:r>
            <w:r w:rsidRPr="00FE58EA">
              <w:rPr>
                <w:rFonts w:hint="eastAsia"/>
                <w:sz w:val="21"/>
              </w:rPr>
              <w:t>氨基吡啶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spacing w:line="242" w:lineRule="auto"/>
              <w:ind w:left="112" w:right="86"/>
              <w:jc w:val="both"/>
              <w:rPr>
                <w:sz w:val="21"/>
              </w:rPr>
            </w:pPr>
            <w:r w:rsidRPr="00FE58EA">
              <w:rPr>
                <w:rFonts w:hint="eastAsia"/>
                <w:spacing w:val="4"/>
                <w:sz w:val="21"/>
              </w:rPr>
              <w:t>对氨基吡啶；</w:t>
            </w:r>
            <w:r w:rsidRPr="00FE58EA">
              <w:rPr>
                <w:spacing w:val="4"/>
                <w:sz w:val="21"/>
              </w:rPr>
              <w:t xml:space="preserve"> </w:t>
            </w:r>
            <w:r w:rsidRPr="00FE58EA">
              <w:rPr>
                <w:sz w:val="21"/>
              </w:rPr>
              <w:t>4-</w:t>
            </w:r>
            <w:r w:rsidRPr="00FE58EA">
              <w:rPr>
                <w:rFonts w:hint="eastAsia"/>
                <w:spacing w:val="-8"/>
                <w:sz w:val="21"/>
              </w:rPr>
              <w:t>吡啶胺；</w:t>
            </w:r>
            <w:r w:rsidRPr="00FE58EA">
              <w:rPr>
                <w:rFonts w:hint="eastAsia"/>
                <w:spacing w:val="-29"/>
                <w:sz w:val="21"/>
              </w:rPr>
              <w:t>γ</w:t>
            </w:r>
            <w:r w:rsidRPr="00FE58EA">
              <w:rPr>
                <w:spacing w:val="-29"/>
                <w:sz w:val="21"/>
              </w:rPr>
              <w:t xml:space="preserve">- </w:t>
            </w:r>
            <w:r w:rsidRPr="00FE58EA">
              <w:rPr>
                <w:rFonts w:hint="eastAsia"/>
                <w:sz w:val="21"/>
              </w:rPr>
              <w:t>氨基吡啶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2" w:line="242" w:lineRule="auto"/>
              <w:ind w:left="112" w:right="970"/>
              <w:jc w:val="both"/>
              <w:rPr>
                <w:sz w:val="21"/>
              </w:rPr>
            </w:pPr>
            <w:r w:rsidRPr="00FE58EA">
              <w:rPr>
                <w:sz w:val="21"/>
              </w:rPr>
              <w:t>4-Aminopyridine; p-Aminopyridine; 4-Pyridinamine;</w:t>
            </w:r>
          </w:p>
          <w:p w:rsidR="009F51A7" w:rsidRPr="00FE58EA" w:rsidRDefault="009F51A7" w:rsidP="00FE58EA">
            <w:pPr>
              <w:pStyle w:val="TableParagraph"/>
              <w:spacing w:before="1"/>
              <w:ind w:left="112"/>
              <w:jc w:val="both"/>
              <w:rPr>
                <w:sz w:val="21"/>
              </w:rPr>
            </w:pPr>
            <w:r w:rsidRPr="00FE58EA">
              <w:rPr>
                <w:sz w:val="21"/>
              </w:rPr>
              <w:t>gamma-Aminopyridine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162" w:right="144"/>
              <w:jc w:val="center"/>
              <w:rPr>
                <w:sz w:val="21"/>
              </w:rPr>
            </w:pPr>
            <w:r w:rsidRPr="00FE58EA">
              <w:rPr>
                <w:sz w:val="21"/>
              </w:rPr>
              <w:t>504-24-5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140" w:right="115"/>
              <w:jc w:val="center"/>
              <w:rPr>
                <w:sz w:val="21"/>
              </w:rPr>
            </w:pPr>
            <w:r w:rsidRPr="00FE58EA">
              <w:rPr>
                <w:sz w:val="21"/>
              </w:rPr>
              <w:t>2671</w:t>
            </w:r>
          </w:p>
        </w:tc>
      </w:tr>
      <w:tr w:rsidR="009F51A7" w:rsidTr="00FE58EA">
        <w:trPr>
          <w:trHeight w:val="75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309"/>
              <w:rPr>
                <w:sz w:val="21"/>
              </w:rPr>
            </w:pPr>
            <w:r w:rsidRPr="00FE58EA">
              <w:rPr>
                <w:sz w:val="21"/>
              </w:rPr>
              <w:t>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11"/>
              <w:rPr>
                <w:sz w:val="21"/>
              </w:rPr>
            </w:pPr>
            <w:r w:rsidRPr="00FE58EA">
              <w:rPr>
                <w:sz w:val="21"/>
              </w:rPr>
              <w:t>3-</w:t>
            </w:r>
            <w:r w:rsidRPr="00FE58EA">
              <w:rPr>
                <w:rFonts w:hint="eastAsia"/>
                <w:sz w:val="21"/>
              </w:rPr>
              <w:t>氨基丙烯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11"/>
              <w:rPr>
                <w:sz w:val="21"/>
              </w:rPr>
            </w:pPr>
            <w:r w:rsidRPr="00FE58EA">
              <w:rPr>
                <w:rFonts w:hint="eastAsia"/>
                <w:sz w:val="21"/>
              </w:rPr>
              <w:t>烯丙胺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1057"/>
              <w:rPr>
                <w:sz w:val="21"/>
              </w:rPr>
            </w:pPr>
            <w:r w:rsidRPr="00FE58EA">
              <w:rPr>
                <w:sz w:val="21"/>
              </w:rPr>
              <w:t>3-Aminopropene; Allylamine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62" w:right="144"/>
              <w:jc w:val="center"/>
              <w:rPr>
                <w:sz w:val="21"/>
              </w:rPr>
            </w:pPr>
            <w:r w:rsidRPr="00FE58EA">
              <w:rPr>
                <w:sz w:val="21"/>
              </w:rPr>
              <w:t>107-11-9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40" w:right="115"/>
              <w:jc w:val="center"/>
              <w:rPr>
                <w:sz w:val="21"/>
              </w:rPr>
            </w:pPr>
            <w:r w:rsidRPr="00FE58EA">
              <w:rPr>
                <w:sz w:val="21"/>
              </w:rPr>
              <w:t>2334</w:t>
            </w:r>
          </w:p>
        </w:tc>
      </w:tr>
      <w:tr w:rsidR="009F51A7" w:rsidTr="00FE58EA">
        <w:trPr>
          <w:trHeight w:val="95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309"/>
              <w:rPr>
                <w:sz w:val="21"/>
              </w:rPr>
            </w:pPr>
            <w:r w:rsidRPr="00FE58EA">
              <w:rPr>
                <w:sz w:val="21"/>
              </w:rPr>
              <w:t>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spacing w:line="242" w:lineRule="auto"/>
              <w:ind w:left="112" w:right="59"/>
              <w:rPr>
                <w:sz w:val="21"/>
              </w:rPr>
            </w:pPr>
            <w:r w:rsidRPr="00FE58EA">
              <w:rPr>
                <w:spacing w:val="-6"/>
                <w:sz w:val="21"/>
              </w:rPr>
              <w:t>5</w:t>
            </w:r>
            <w:r w:rsidRPr="00FE58EA">
              <w:rPr>
                <w:spacing w:val="-5"/>
                <w:sz w:val="21"/>
              </w:rPr>
              <w:t xml:space="preserve">-( </w:t>
            </w:r>
            <w:r w:rsidRPr="00FE58EA">
              <w:rPr>
                <w:rFonts w:hint="eastAsia"/>
                <w:spacing w:val="-5"/>
                <w:sz w:val="21"/>
              </w:rPr>
              <w:t>氨</w:t>
            </w:r>
            <w:r w:rsidRPr="00FE58EA">
              <w:rPr>
                <w:spacing w:val="-5"/>
                <w:sz w:val="21"/>
              </w:rPr>
              <w:t xml:space="preserve"> </w:t>
            </w:r>
            <w:r w:rsidRPr="00FE58EA">
              <w:rPr>
                <w:rFonts w:hint="eastAsia"/>
                <w:spacing w:val="-5"/>
                <w:sz w:val="21"/>
              </w:rPr>
              <w:t>基</w:t>
            </w:r>
            <w:r w:rsidRPr="00FE58EA">
              <w:rPr>
                <w:spacing w:val="-5"/>
                <w:sz w:val="21"/>
              </w:rPr>
              <w:t xml:space="preserve"> </w:t>
            </w:r>
            <w:r w:rsidRPr="00FE58EA">
              <w:rPr>
                <w:rFonts w:hint="eastAsia"/>
                <w:spacing w:val="-5"/>
                <w:sz w:val="21"/>
              </w:rPr>
              <w:t>甲</w:t>
            </w:r>
            <w:r w:rsidRPr="00FE58EA">
              <w:rPr>
                <w:rFonts w:hint="eastAsia"/>
                <w:spacing w:val="-25"/>
                <w:sz w:val="21"/>
              </w:rPr>
              <w:t>基</w:t>
            </w:r>
            <w:r w:rsidRPr="00FE58EA">
              <w:rPr>
                <w:spacing w:val="-25"/>
                <w:sz w:val="21"/>
              </w:rPr>
              <w:t>)</w:t>
            </w:r>
            <w:r w:rsidRPr="00FE58EA">
              <w:rPr>
                <w:spacing w:val="-17"/>
                <w:sz w:val="21"/>
              </w:rPr>
              <w:t>-3-</w:t>
            </w:r>
            <w:r w:rsidRPr="00FE58EA">
              <w:rPr>
                <w:rFonts w:hint="eastAsia"/>
                <w:spacing w:val="-25"/>
                <w:sz w:val="21"/>
              </w:rPr>
              <w:t>异恶唑醇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spacing w:line="242" w:lineRule="auto"/>
              <w:ind w:left="112" w:right="12"/>
              <w:rPr>
                <w:sz w:val="21"/>
              </w:rPr>
            </w:pPr>
            <w:r w:rsidRPr="00FE58EA">
              <w:rPr>
                <w:sz w:val="21"/>
              </w:rPr>
              <w:t xml:space="preserve">3- </w:t>
            </w:r>
            <w:r w:rsidRPr="00FE58EA">
              <w:rPr>
                <w:rFonts w:hint="eastAsia"/>
                <w:sz w:val="21"/>
              </w:rPr>
              <w:t>羟基</w:t>
            </w:r>
            <w:r w:rsidRPr="00FE58EA">
              <w:rPr>
                <w:sz w:val="21"/>
              </w:rPr>
              <w:t xml:space="preserve">-5- </w:t>
            </w:r>
            <w:r w:rsidRPr="00FE58EA">
              <w:rPr>
                <w:rFonts w:hint="eastAsia"/>
                <w:sz w:val="21"/>
              </w:rPr>
              <w:t>氨基甲基异噁唑</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130"/>
              <w:jc w:val="both"/>
              <w:rPr>
                <w:sz w:val="21"/>
              </w:rPr>
            </w:pPr>
            <w:r w:rsidRPr="00FE58EA">
              <w:rPr>
                <w:spacing w:val="-13"/>
                <w:sz w:val="21"/>
              </w:rPr>
              <w:t xml:space="preserve">5-Aminomethyl-3-isoxazolol; </w:t>
            </w:r>
            <w:r w:rsidRPr="00FE58EA">
              <w:rPr>
                <w:spacing w:val="-1"/>
                <w:sz w:val="21"/>
              </w:rPr>
              <w:t xml:space="preserve">3-Hydroxy-5-aminomethyli </w:t>
            </w:r>
            <w:r w:rsidRPr="00FE58EA">
              <w:rPr>
                <w:sz w:val="21"/>
              </w:rPr>
              <w:t>soxazole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4"/>
              <w:jc w:val="center"/>
              <w:rPr>
                <w:sz w:val="21"/>
              </w:rPr>
            </w:pPr>
            <w:r w:rsidRPr="00FE58EA">
              <w:rPr>
                <w:sz w:val="21"/>
              </w:rPr>
              <w:t>2763-96-4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1544</w:t>
            </w: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309"/>
              <w:rPr>
                <w:sz w:val="21"/>
              </w:rPr>
            </w:pPr>
            <w:r w:rsidRPr="00FE58EA">
              <w:rPr>
                <w:sz w:val="21"/>
              </w:rPr>
              <w:t>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58"/>
              <w:jc w:val="both"/>
              <w:rPr>
                <w:sz w:val="21"/>
              </w:rPr>
            </w:pPr>
            <w:r w:rsidRPr="00FE58EA">
              <w:rPr>
                <w:sz w:val="21"/>
              </w:rPr>
              <w:t xml:space="preserve">(2- </w:t>
            </w:r>
            <w:r w:rsidRPr="00FE58EA">
              <w:rPr>
                <w:rFonts w:hint="eastAsia"/>
                <w:sz w:val="21"/>
              </w:rPr>
              <w:t>氨基甲酰氧乙基</w:t>
            </w:r>
            <w:r w:rsidRPr="00FE58EA">
              <w:rPr>
                <w:sz w:val="21"/>
              </w:rPr>
              <w:t>)</w:t>
            </w:r>
            <w:r w:rsidRPr="00FE58EA">
              <w:rPr>
                <w:rFonts w:hint="eastAsia"/>
                <w:sz w:val="21"/>
              </w:rPr>
              <w:t>三甲基氯化铵</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15"/>
              <w:rPr>
                <w:sz w:val="21"/>
              </w:rPr>
            </w:pPr>
            <w:r w:rsidRPr="00FE58EA">
              <w:rPr>
                <w:rFonts w:hint="eastAsia"/>
                <w:spacing w:val="4"/>
                <w:sz w:val="21"/>
              </w:rPr>
              <w:t>氯化氨甲酰胆</w:t>
            </w:r>
            <w:r w:rsidRPr="00FE58EA">
              <w:rPr>
                <w:rFonts w:hint="eastAsia"/>
                <w:spacing w:val="-13"/>
                <w:sz w:val="21"/>
              </w:rPr>
              <w:t>碱；碳酰胆碱；</w:t>
            </w:r>
            <w:r w:rsidRPr="00FE58EA">
              <w:rPr>
                <w:spacing w:val="-13"/>
                <w:sz w:val="21"/>
              </w:rPr>
              <w:t xml:space="preserve"> </w:t>
            </w:r>
            <w:r w:rsidRPr="00FE58EA">
              <w:rPr>
                <w:rFonts w:hint="eastAsia"/>
                <w:spacing w:val="-13"/>
                <w:sz w:val="21"/>
              </w:rPr>
              <w:t>卡巴考</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91"/>
              <w:jc w:val="both"/>
              <w:rPr>
                <w:sz w:val="21"/>
              </w:rPr>
            </w:pPr>
            <w:r w:rsidRPr="00FE58EA">
              <w:rPr>
                <w:sz w:val="21"/>
              </w:rPr>
              <w:t>(2-Carbamoyloxyethyl)Tri methylammonium chloride; Carbachol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2" w:right="144"/>
              <w:jc w:val="center"/>
              <w:rPr>
                <w:sz w:val="21"/>
              </w:rPr>
            </w:pPr>
            <w:r w:rsidRPr="00FE58EA">
              <w:rPr>
                <w:sz w:val="21"/>
              </w:rPr>
              <w:t>51-83-2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2811</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309"/>
              <w:rPr>
                <w:sz w:val="21"/>
              </w:rPr>
            </w:pPr>
            <w:r w:rsidRPr="00FE58EA">
              <w:rPr>
                <w:sz w:val="21"/>
              </w:rPr>
              <w:t>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4-</w:t>
            </w:r>
            <w:r w:rsidRPr="00FE58EA">
              <w:rPr>
                <w:rFonts w:hint="eastAsia"/>
                <w:sz w:val="21"/>
              </w:rPr>
              <w:t>氨基联苯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ind w:left="112"/>
              <w:rPr>
                <w:sz w:val="21"/>
              </w:rPr>
            </w:pPr>
            <w:r w:rsidRPr="00FE58EA">
              <w:rPr>
                <w:sz w:val="21"/>
              </w:rPr>
              <w:t xml:space="preserve">[1,1- </w:t>
            </w:r>
            <w:r w:rsidRPr="00FE58EA">
              <w:rPr>
                <w:rFonts w:hint="eastAsia"/>
                <w:sz w:val="21"/>
              </w:rPr>
              <w:t>联</w:t>
            </w:r>
            <w:r w:rsidRPr="00FE58EA">
              <w:rPr>
                <w:sz w:val="21"/>
              </w:rPr>
              <w:t xml:space="preserve"> </w:t>
            </w:r>
            <w:r w:rsidRPr="00FE58EA">
              <w:rPr>
                <w:rFonts w:hint="eastAsia"/>
                <w:sz w:val="21"/>
              </w:rPr>
              <w:t>苯</w:t>
            </w:r>
          </w:p>
          <w:p w:rsidR="009F51A7" w:rsidRPr="00FE58EA" w:rsidRDefault="009F51A7" w:rsidP="00FE58EA">
            <w:pPr>
              <w:pStyle w:val="TableParagraph"/>
              <w:spacing w:before="3"/>
              <w:ind w:left="112"/>
              <w:rPr>
                <w:sz w:val="21"/>
              </w:rPr>
            </w:pPr>
            <w:r w:rsidRPr="00FE58EA">
              <w:rPr>
                <w:rFonts w:hint="eastAsia"/>
                <w:sz w:val="21"/>
              </w:rPr>
              <w:t>基</w:t>
            </w:r>
            <w:r w:rsidRPr="00FE58EA">
              <w:rPr>
                <w:sz w:val="21"/>
              </w:rPr>
              <w:t>]-4-</w:t>
            </w:r>
            <w:r w:rsidRPr="00FE58EA">
              <w:rPr>
                <w:rFonts w:hint="eastAsia"/>
                <w:sz w:val="21"/>
              </w:rPr>
              <w:t>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ind w:left="112"/>
              <w:rPr>
                <w:sz w:val="21"/>
              </w:rPr>
            </w:pPr>
            <w:r w:rsidRPr="00FE58EA">
              <w:rPr>
                <w:sz w:val="21"/>
              </w:rPr>
              <w:t>4-Aminobiphenyl;</w:t>
            </w:r>
          </w:p>
          <w:p w:rsidR="009F51A7" w:rsidRPr="00FE58EA" w:rsidRDefault="009F51A7" w:rsidP="00FE58EA">
            <w:pPr>
              <w:pStyle w:val="TableParagraph"/>
              <w:spacing w:before="3"/>
              <w:ind w:left="112"/>
              <w:rPr>
                <w:sz w:val="21"/>
              </w:rPr>
            </w:pPr>
            <w:r w:rsidRPr="00FE58EA">
              <w:rPr>
                <w:sz w:val="21"/>
              </w:rPr>
              <w:t>[1,1'-Biphenyl]-4-amine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92-67-1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1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256"/>
              <w:rPr>
                <w:sz w:val="21"/>
              </w:rPr>
            </w:pPr>
            <w:r w:rsidRPr="00FE58EA">
              <w:rPr>
                <w:sz w:val="21"/>
              </w:rPr>
              <w:t>10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1"/>
              <w:rPr>
                <w:sz w:val="21"/>
              </w:rPr>
            </w:pPr>
            <w:r w:rsidRPr="00FE58EA">
              <w:rPr>
                <w:rFonts w:hint="eastAsia"/>
                <w:sz w:val="21"/>
              </w:rPr>
              <w:t>八氟异丁烯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1"/>
              <w:rPr>
                <w:sz w:val="21"/>
              </w:rPr>
            </w:pPr>
            <w:r w:rsidRPr="00FE58EA">
              <w:rPr>
                <w:rFonts w:hint="eastAsia"/>
                <w:sz w:val="21"/>
              </w:rPr>
              <w:t>全氟异丁烯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322"/>
              <w:rPr>
                <w:sz w:val="21"/>
              </w:rPr>
            </w:pPr>
            <w:r w:rsidRPr="00FE58EA">
              <w:rPr>
                <w:sz w:val="21"/>
              </w:rPr>
              <w:t>Octafluoroisobutylene; Perfluoroisobutylene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62" w:right="144"/>
              <w:jc w:val="center"/>
              <w:rPr>
                <w:sz w:val="21"/>
              </w:rPr>
            </w:pPr>
            <w:r w:rsidRPr="00FE58EA">
              <w:rPr>
                <w:sz w:val="21"/>
              </w:rPr>
              <w:t>382-21-8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40" w:right="115"/>
              <w:jc w:val="center"/>
              <w:rPr>
                <w:sz w:val="21"/>
              </w:rPr>
            </w:pPr>
            <w:r w:rsidRPr="00FE58EA">
              <w:rPr>
                <w:sz w:val="21"/>
              </w:rPr>
              <w:t>3162</w:t>
            </w: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256"/>
              <w:rPr>
                <w:sz w:val="21"/>
              </w:rPr>
            </w:pPr>
            <w:r w:rsidRPr="00FE58EA">
              <w:rPr>
                <w:sz w:val="21"/>
              </w:rPr>
              <w:t>11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2"/>
              <w:rPr>
                <w:sz w:val="21"/>
              </w:rPr>
            </w:pPr>
            <w:r w:rsidRPr="00FE58EA">
              <w:rPr>
                <w:rFonts w:hint="eastAsia"/>
                <w:spacing w:val="-33"/>
                <w:sz w:val="21"/>
              </w:rPr>
              <w:t>八甲基焦磷酰胺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2"/>
              <w:rPr>
                <w:sz w:val="21"/>
              </w:rPr>
            </w:pPr>
            <w:r w:rsidRPr="00FE58EA">
              <w:rPr>
                <w:rFonts w:hint="eastAsia"/>
                <w:spacing w:val="-33"/>
                <w:sz w:val="21"/>
              </w:rPr>
              <w:t>八甲磷；希拉登</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952"/>
              <w:rPr>
                <w:sz w:val="21"/>
              </w:rPr>
            </w:pPr>
            <w:r w:rsidRPr="00FE58EA">
              <w:rPr>
                <w:sz w:val="21"/>
              </w:rPr>
              <w:t>Octamethyl diphosphoramide; Schradan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2" w:right="144"/>
              <w:jc w:val="center"/>
              <w:rPr>
                <w:sz w:val="21"/>
              </w:rPr>
            </w:pPr>
            <w:r w:rsidRPr="00FE58EA">
              <w:rPr>
                <w:sz w:val="21"/>
              </w:rPr>
              <w:t>152-16-9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3018</w:t>
            </w:r>
          </w:p>
        </w:tc>
      </w:tr>
      <w:tr w:rsidR="009F51A7" w:rsidTr="00FE58EA">
        <w:trPr>
          <w:trHeight w:val="176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256"/>
              <w:rPr>
                <w:sz w:val="21"/>
              </w:rPr>
            </w:pPr>
            <w:r w:rsidRPr="00FE58EA">
              <w:rPr>
                <w:sz w:val="21"/>
              </w:rPr>
              <w:t>12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ind w:left="112"/>
              <w:rPr>
                <w:sz w:val="21"/>
              </w:rPr>
            </w:pPr>
            <w:r w:rsidRPr="00FE58EA">
              <w:rPr>
                <w:sz w:val="21"/>
              </w:rPr>
              <w:t>1,3,4,5,6,7,</w:t>
            </w:r>
          </w:p>
          <w:p w:rsidR="009F51A7" w:rsidRPr="00FE58EA" w:rsidRDefault="009F51A7" w:rsidP="00FE58EA">
            <w:pPr>
              <w:pStyle w:val="TableParagraph"/>
              <w:tabs>
                <w:tab w:val="left" w:pos="761"/>
                <w:tab w:val="left" w:pos="1198"/>
              </w:tabs>
              <w:spacing w:before="4"/>
              <w:ind w:left="112"/>
              <w:rPr>
                <w:sz w:val="21"/>
              </w:rPr>
            </w:pPr>
            <w:r w:rsidRPr="00FE58EA">
              <w:rPr>
                <w:sz w:val="21"/>
              </w:rPr>
              <w:t>8,8-</w:t>
            </w:r>
            <w:r w:rsidRPr="00FE58EA">
              <w:rPr>
                <w:sz w:val="21"/>
              </w:rPr>
              <w:tab/>
            </w:r>
            <w:r w:rsidRPr="00FE58EA">
              <w:rPr>
                <w:rFonts w:hint="eastAsia"/>
                <w:sz w:val="21"/>
              </w:rPr>
              <w:t>八</w:t>
            </w:r>
            <w:r w:rsidRPr="00FE58EA">
              <w:rPr>
                <w:sz w:val="21"/>
              </w:rPr>
              <w:tab/>
            </w:r>
            <w:r w:rsidRPr="00FE58EA">
              <w:rPr>
                <w:rFonts w:hint="eastAsia"/>
                <w:sz w:val="21"/>
              </w:rPr>
              <w:t>氯</w:t>
            </w:r>
          </w:p>
          <w:p w:rsidR="009F51A7" w:rsidRPr="00FE58EA" w:rsidRDefault="009F51A7" w:rsidP="00FE58EA">
            <w:pPr>
              <w:pStyle w:val="TableParagraph"/>
              <w:spacing w:before="3" w:line="242" w:lineRule="auto"/>
              <w:ind w:left="112" w:right="84"/>
              <w:jc w:val="both"/>
              <w:rPr>
                <w:sz w:val="21"/>
              </w:rPr>
            </w:pPr>
            <w:r w:rsidRPr="00FE58EA">
              <w:rPr>
                <w:sz w:val="21"/>
              </w:rPr>
              <w:t>-1,3,3a,4,7, 7a-</w:t>
            </w:r>
            <w:r w:rsidRPr="00FE58EA">
              <w:rPr>
                <w:rFonts w:hint="eastAsia"/>
                <w:sz w:val="21"/>
              </w:rPr>
              <w:t>六氢</w:t>
            </w:r>
            <w:r w:rsidRPr="00FE58EA">
              <w:rPr>
                <w:sz w:val="21"/>
              </w:rPr>
              <w:t xml:space="preserve">-4,7- </w:t>
            </w:r>
            <w:r w:rsidRPr="00FE58EA">
              <w:rPr>
                <w:rFonts w:hint="eastAsia"/>
                <w:sz w:val="21"/>
              </w:rPr>
              <w:t>甲撑异苯并呋喃</w:t>
            </w:r>
            <w:r w:rsidRPr="00FE58EA">
              <w:rPr>
                <w:sz w:val="21"/>
              </w:rPr>
              <w:t>(</w:t>
            </w:r>
            <w:r w:rsidRPr="00FE58EA">
              <w:rPr>
                <w:rFonts w:hint="eastAsia"/>
                <w:sz w:val="21"/>
              </w:rPr>
              <w:t>含量</w:t>
            </w:r>
            <w:r w:rsidRPr="00FE58EA">
              <w:rPr>
                <w:sz w:val="21"/>
              </w:rPr>
              <w:t>&gt;1%)</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spacing w:line="242" w:lineRule="auto"/>
              <w:ind w:left="112" w:right="86"/>
              <w:jc w:val="both"/>
              <w:rPr>
                <w:sz w:val="21"/>
              </w:rPr>
            </w:pPr>
            <w:r w:rsidRPr="00FE58EA">
              <w:rPr>
                <w:rFonts w:hint="eastAsia"/>
                <w:sz w:val="21"/>
              </w:rPr>
              <w:t>碳氯灵；八氯六氢亚甲基异苯并呋喃；碳氯特灵</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ind w:left="112"/>
              <w:rPr>
                <w:sz w:val="21"/>
              </w:rPr>
            </w:pPr>
            <w:r w:rsidRPr="00FE58EA">
              <w:rPr>
                <w:spacing w:val="-11"/>
                <w:sz w:val="21"/>
              </w:rPr>
              <w:t>1,3,4,5,6,8,8-Octachloro-1</w:t>
            </w:r>
          </w:p>
          <w:p w:rsidR="009F51A7" w:rsidRPr="00FE58EA" w:rsidRDefault="009F51A7" w:rsidP="00FE58EA">
            <w:pPr>
              <w:pStyle w:val="TableParagraph"/>
              <w:spacing w:before="4"/>
              <w:ind w:left="112"/>
              <w:rPr>
                <w:sz w:val="21"/>
              </w:rPr>
            </w:pPr>
            <w:r w:rsidRPr="00FE58EA">
              <w:rPr>
                <w:spacing w:val="-11"/>
                <w:sz w:val="21"/>
              </w:rPr>
              <w:t>,3,3a,4,7,7a-hexahydro-4,7</w:t>
            </w:r>
          </w:p>
          <w:p w:rsidR="009F51A7" w:rsidRPr="00FE58EA" w:rsidRDefault="009F51A7" w:rsidP="00FE58EA">
            <w:pPr>
              <w:pStyle w:val="TableParagraph"/>
              <w:spacing w:before="3" w:line="242" w:lineRule="auto"/>
              <w:ind w:left="112"/>
              <w:rPr>
                <w:sz w:val="21"/>
              </w:rPr>
            </w:pPr>
            <w:r w:rsidRPr="00FE58EA">
              <w:rPr>
                <w:spacing w:val="-5"/>
                <w:sz w:val="21"/>
              </w:rPr>
              <w:t xml:space="preserve">-methanoisobenzofuran; </w:t>
            </w:r>
            <w:r w:rsidRPr="00FE58EA">
              <w:rPr>
                <w:sz w:val="21"/>
              </w:rPr>
              <w:t>Isobenzan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62" w:right="144"/>
              <w:jc w:val="center"/>
              <w:rPr>
                <w:sz w:val="21"/>
              </w:rPr>
            </w:pPr>
            <w:r w:rsidRPr="00FE58EA">
              <w:rPr>
                <w:sz w:val="21"/>
              </w:rPr>
              <w:t>297-78-9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40" w:right="115"/>
              <w:jc w:val="center"/>
              <w:rPr>
                <w:sz w:val="21"/>
              </w:rPr>
            </w:pPr>
            <w:r w:rsidRPr="00FE58EA">
              <w:rPr>
                <w:sz w:val="21"/>
              </w:rPr>
              <w:t>2761</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56"/>
              <w:rPr>
                <w:sz w:val="21"/>
              </w:rPr>
            </w:pPr>
            <w:r w:rsidRPr="00FE58EA">
              <w:rPr>
                <w:sz w:val="21"/>
              </w:rPr>
              <w:t>13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4"/>
              <w:rPr>
                <w:sz w:val="21"/>
              </w:rPr>
            </w:pPr>
            <w:r w:rsidRPr="00FE58EA">
              <w:rPr>
                <w:rFonts w:hint="eastAsia"/>
                <w:sz w:val="21"/>
              </w:rPr>
              <w:t>八氯莰烯</w:t>
            </w:r>
            <w:r w:rsidRPr="00FE58EA">
              <w:rPr>
                <w:sz w:val="21"/>
              </w:rPr>
              <w:t>(</w:t>
            </w:r>
            <w:r w:rsidRPr="00FE58EA">
              <w:rPr>
                <w:rFonts w:hint="eastAsia"/>
                <w:sz w:val="21"/>
              </w:rPr>
              <w:t>含量</w:t>
            </w:r>
            <w:r w:rsidRPr="00FE58EA">
              <w:rPr>
                <w:sz w:val="21"/>
              </w:rPr>
              <w:t>&gt;3%)</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86"/>
              <w:rPr>
                <w:sz w:val="21"/>
              </w:rPr>
            </w:pPr>
            <w:r w:rsidRPr="00FE58EA">
              <w:rPr>
                <w:rFonts w:hint="eastAsia"/>
                <w:sz w:val="21"/>
              </w:rPr>
              <w:t>毒杀芬；氯化莰烯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37"/>
              <w:rPr>
                <w:sz w:val="21"/>
              </w:rPr>
            </w:pPr>
            <w:r w:rsidRPr="00FE58EA">
              <w:rPr>
                <w:sz w:val="21"/>
              </w:rPr>
              <w:t>Octachlorocamphene; Toxaphene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4"/>
              <w:jc w:val="center"/>
              <w:rPr>
                <w:sz w:val="21"/>
              </w:rPr>
            </w:pPr>
            <w:r w:rsidRPr="00FE58EA">
              <w:rPr>
                <w:sz w:val="21"/>
              </w:rPr>
              <w:t>8001-35-2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2761</w:t>
            </w:r>
          </w:p>
        </w:tc>
      </w:tr>
      <w:tr w:rsidR="009F51A7" w:rsidTr="00FE58EA">
        <w:trPr>
          <w:trHeight w:val="92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256"/>
              <w:rPr>
                <w:sz w:val="21"/>
              </w:rPr>
            </w:pPr>
            <w:r w:rsidRPr="00FE58EA">
              <w:rPr>
                <w:sz w:val="21"/>
              </w:rPr>
              <w:t>14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11"/>
              <w:rPr>
                <w:sz w:val="21"/>
              </w:rPr>
            </w:pPr>
            <w:r w:rsidRPr="00FE58EA">
              <w:rPr>
                <w:rFonts w:hint="eastAsia"/>
                <w:sz w:val="21"/>
              </w:rPr>
              <w:t>苯</w:t>
            </w:r>
            <w:r w:rsidRPr="00FE58EA">
              <w:rPr>
                <w:sz w:val="21"/>
              </w:rPr>
              <w:t>(</w:t>
            </w:r>
            <w:r w:rsidRPr="00FE58EA">
              <w:rPr>
                <w:rFonts w:hint="eastAsia"/>
                <w:sz w:val="21"/>
              </w:rPr>
              <w:t>基</w:t>
            </w:r>
            <w:r w:rsidRPr="00FE58EA">
              <w:rPr>
                <w:sz w:val="21"/>
              </w:rPr>
              <w:t>)</w:t>
            </w:r>
            <w:r w:rsidRPr="00FE58EA">
              <w:rPr>
                <w:rFonts w:hint="eastAsia"/>
                <w:sz w:val="21"/>
              </w:rPr>
              <w:t>硫醇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6"/>
              </w:rPr>
            </w:pPr>
          </w:p>
          <w:p w:rsidR="009F51A7" w:rsidRPr="00FE58EA" w:rsidRDefault="009F51A7" w:rsidP="00FE58EA">
            <w:pPr>
              <w:pStyle w:val="TableParagraph"/>
              <w:spacing w:before="1" w:line="242" w:lineRule="auto"/>
              <w:ind w:left="112" w:right="86"/>
              <w:rPr>
                <w:sz w:val="21"/>
              </w:rPr>
            </w:pPr>
            <w:r w:rsidRPr="00FE58EA">
              <w:rPr>
                <w:rFonts w:hint="eastAsia"/>
                <w:sz w:val="21"/>
              </w:rPr>
              <w:t>苯硫酚；巯基苯；硫代苯酚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620"/>
              </w:tabs>
              <w:spacing w:before="55" w:line="242" w:lineRule="auto"/>
              <w:ind w:left="112" w:right="92"/>
              <w:rPr>
                <w:sz w:val="21"/>
              </w:rPr>
            </w:pPr>
            <w:r w:rsidRPr="00FE58EA">
              <w:rPr>
                <w:sz w:val="21"/>
              </w:rPr>
              <w:t>Phenyl</w:t>
            </w:r>
            <w:r w:rsidRPr="00FE58EA">
              <w:rPr>
                <w:sz w:val="21"/>
              </w:rPr>
              <w:tab/>
            </w:r>
            <w:r w:rsidRPr="00FE58EA">
              <w:rPr>
                <w:spacing w:val="-1"/>
                <w:sz w:val="21"/>
              </w:rPr>
              <w:t xml:space="preserve">mercaptan; </w:t>
            </w:r>
            <w:r w:rsidRPr="00FE58EA">
              <w:rPr>
                <w:sz w:val="21"/>
              </w:rPr>
              <w:t>Thiophenol; Mercaptobenzene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62" w:right="144"/>
              <w:jc w:val="center"/>
              <w:rPr>
                <w:sz w:val="21"/>
              </w:rPr>
            </w:pPr>
            <w:r w:rsidRPr="00FE58EA">
              <w:rPr>
                <w:sz w:val="21"/>
              </w:rPr>
              <w:t>108-98-5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40" w:right="115"/>
              <w:jc w:val="center"/>
              <w:rPr>
                <w:sz w:val="21"/>
              </w:rPr>
            </w:pPr>
            <w:r w:rsidRPr="00FE58EA">
              <w:rPr>
                <w:sz w:val="21"/>
              </w:rPr>
              <w:t>2337</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56"/>
              <w:rPr>
                <w:sz w:val="21"/>
              </w:rPr>
            </w:pPr>
            <w:r w:rsidRPr="00FE58EA">
              <w:rPr>
                <w:sz w:val="21"/>
              </w:rPr>
              <w:t>15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苯胺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氨基苯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1372"/>
              <w:rPr>
                <w:sz w:val="21"/>
              </w:rPr>
            </w:pPr>
            <w:r w:rsidRPr="00FE58EA">
              <w:rPr>
                <w:sz w:val="21"/>
              </w:rPr>
              <w:t>Benzenamine; Aminobenzene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62-53-3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1547</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56"/>
              <w:rPr>
                <w:sz w:val="21"/>
              </w:rPr>
            </w:pPr>
            <w:r w:rsidRPr="00FE58EA">
              <w:rPr>
                <w:sz w:val="21"/>
              </w:rPr>
              <w:t>16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苯并呋喃</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pacing w:val="-24"/>
                <w:sz w:val="21"/>
              </w:rPr>
              <w:t>多氯二苯并呋喃</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532"/>
              <w:rPr>
                <w:sz w:val="21"/>
              </w:rPr>
            </w:pPr>
            <w:r w:rsidRPr="00FE58EA">
              <w:rPr>
                <w:sz w:val="21"/>
              </w:rPr>
              <w:t>PCDF;Polychlorinated dibenzofurans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06"/>
        </w:trPr>
        <w:tc>
          <w:tcPr>
            <w:tcW w:w="724" w:type="dxa"/>
            <w:tcBorders>
              <w:top w:val="single" w:sz="4" w:space="0" w:color="000000"/>
              <w:right w:val="single" w:sz="4" w:space="0" w:color="000000"/>
            </w:tcBorders>
          </w:tcPr>
          <w:p w:rsidR="009F51A7" w:rsidRPr="00FE58EA" w:rsidRDefault="009F51A7" w:rsidP="00FE58EA">
            <w:pPr>
              <w:pStyle w:val="TableParagraph"/>
              <w:spacing w:before="166"/>
              <w:ind w:left="256"/>
              <w:rPr>
                <w:sz w:val="21"/>
              </w:rPr>
            </w:pPr>
            <w:r w:rsidRPr="00FE58EA">
              <w:rPr>
                <w:sz w:val="21"/>
              </w:rPr>
              <w:t>17</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rFonts w:hint="eastAsia"/>
                <w:sz w:val="21"/>
              </w:rPr>
              <w:t>苯基二氯砷</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rFonts w:hint="eastAsia"/>
                <w:sz w:val="21"/>
              </w:rPr>
              <w:t>二氯苯胂</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tabs>
                <w:tab w:val="left" w:pos="1514"/>
              </w:tabs>
              <w:spacing w:before="31" w:line="242" w:lineRule="auto"/>
              <w:ind w:left="112" w:right="91"/>
              <w:rPr>
                <w:sz w:val="21"/>
              </w:rPr>
            </w:pPr>
            <w:r w:rsidRPr="00FE58EA">
              <w:rPr>
                <w:sz w:val="21"/>
              </w:rPr>
              <w:t>Phenylarsin</w:t>
            </w:r>
            <w:r w:rsidRPr="00FE58EA">
              <w:rPr>
                <w:sz w:val="21"/>
              </w:rPr>
              <w:tab/>
              <w:t>dichloride; Dichlorophenylarsine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66"/>
              <w:ind w:left="162" w:right="144"/>
              <w:jc w:val="center"/>
              <w:rPr>
                <w:sz w:val="21"/>
              </w:rPr>
            </w:pPr>
            <w:r w:rsidRPr="00FE58EA">
              <w:rPr>
                <w:sz w:val="21"/>
              </w:rPr>
              <w:t>696-28-6</w:t>
            </w:r>
          </w:p>
        </w:tc>
        <w:tc>
          <w:tcPr>
            <w:tcW w:w="942" w:type="dxa"/>
            <w:tcBorders>
              <w:top w:val="single" w:sz="4" w:space="0" w:color="000000"/>
              <w:left w:val="single" w:sz="4" w:space="0" w:color="000000"/>
            </w:tcBorders>
          </w:tcPr>
          <w:p w:rsidR="009F51A7" w:rsidRPr="00FE58EA" w:rsidRDefault="009F51A7" w:rsidP="00FE58EA">
            <w:pPr>
              <w:pStyle w:val="TableParagraph"/>
              <w:spacing w:before="166"/>
              <w:ind w:left="140" w:right="115"/>
              <w:jc w:val="center"/>
              <w:rPr>
                <w:sz w:val="21"/>
              </w:rPr>
            </w:pPr>
            <w:r w:rsidRPr="00FE58EA">
              <w:rPr>
                <w:sz w:val="21"/>
              </w:rPr>
              <w:t>1556</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236" w:right="222"/>
              <w:jc w:val="center"/>
              <w:rPr>
                <w:sz w:val="21"/>
              </w:rPr>
            </w:pPr>
            <w:r w:rsidRPr="00FE58EA">
              <w:rPr>
                <w:sz w:val="21"/>
              </w:rPr>
              <w:t>18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1"/>
              <w:rPr>
                <w:sz w:val="21"/>
              </w:rPr>
            </w:pPr>
            <w:r w:rsidRPr="00FE58EA">
              <w:rPr>
                <w:rFonts w:hint="eastAsia"/>
                <w:sz w:val="21"/>
              </w:rPr>
              <w:t>苯基胂酸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1"/>
              <w:rPr>
                <w:sz w:val="21"/>
              </w:rPr>
            </w:pPr>
            <w:r w:rsidRPr="00FE58EA">
              <w:rPr>
                <w:rFonts w:hint="eastAsia"/>
                <w:sz w:val="21"/>
              </w:rPr>
              <w:t>一苯基胂酸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4" w:line="242" w:lineRule="auto"/>
              <w:ind w:left="112" w:right="322"/>
              <w:rPr>
                <w:sz w:val="21"/>
              </w:rPr>
            </w:pPr>
            <w:r w:rsidRPr="00FE58EA">
              <w:rPr>
                <w:sz w:val="21"/>
              </w:rPr>
              <w:t>Arsonic acid, phenyl-; Monophenylarsonic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62" w:right="144"/>
              <w:jc w:val="center"/>
              <w:rPr>
                <w:sz w:val="21"/>
              </w:rPr>
            </w:pPr>
            <w:r w:rsidRPr="00FE58EA">
              <w:rPr>
                <w:sz w:val="21"/>
              </w:rPr>
              <w:t>98-05-5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4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236" w:right="222"/>
              <w:jc w:val="center"/>
              <w:rPr>
                <w:sz w:val="21"/>
              </w:rPr>
            </w:pPr>
            <w:r w:rsidRPr="00FE58EA">
              <w:rPr>
                <w:sz w:val="21"/>
              </w:rPr>
              <w:t>19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11"/>
              <w:rPr>
                <w:sz w:val="21"/>
              </w:rPr>
            </w:pPr>
            <w:r w:rsidRPr="00FE58EA">
              <w:rPr>
                <w:rFonts w:hint="eastAsia"/>
                <w:sz w:val="21"/>
              </w:rPr>
              <w:t>苯甲酸汞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11"/>
              <w:rPr>
                <w:sz w:val="21"/>
              </w:rPr>
            </w:pPr>
            <w:r w:rsidRPr="00FE58EA">
              <w:rPr>
                <w:rFonts w:hint="eastAsia"/>
                <w:sz w:val="21"/>
              </w:rPr>
              <w:t>安息香酸汞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line="242" w:lineRule="auto"/>
              <w:ind w:left="112" w:right="637"/>
              <w:rPr>
                <w:sz w:val="21"/>
              </w:rPr>
            </w:pPr>
            <w:r w:rsidRPr="00FE58EA">
              <w:rPr>
                <w:sz w:val="21"/>
              </w:rPr>
              <w:t>Mercury dibenzoate; Mercury benzoate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62" w:right="144"/>
              <w:jc w:val="center"/>
              <w:rPr>
                <w:sz w:val="21"/>
              </w:rPr>
            </w:pPr>
            <w:r w:rsidRPr="00FE58EA">
              <w:rPr>
                <w:sz w:val="21"/>
              </w:rPr>
              <w:t>583-15-3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40" w:right="115"/>
              <w:jc w:val="center"/>
              <w:rPr>
                <w:sz w:val="21"/>
              </w:rPr>
            </w:pPr>
            <w:r w:rsidRPr="00FE58EA">
              <w:rPr>
                <w:sz w:val="21"/>
              </w:rPr>
              <w:t>1631</w:t>
            </w:r>
          </w:p>
        </w:tc>
      </w:tr>
      <w:tr w:rsidR="009F51A7" w:rsidTr="00FE58EA">
        <w:trPr>
          <w:trHeight w:val="91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236" w:right="221"/>
              <w:jc w:val="center"/>
              <w:rPr>
                <w:sz w:val="21"/>
              </w:rPr>
            </w:pPr>
            <w:r w:rsidRPr="00FE58EA">
              <w:rPr>
                <w:sz w:val="21"/>
              </w:rPr>
              <w:t>20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9" w:line="242" w:lineRule="auto"/>
              <w:ind w:left="112" w:right="91"/>
              <w:jc w:val="both"/>
              <w:rPr>
                <w:sz w:val="21"/>
              </w:rPr>
            </w:pPr>
            <w:r w:rsidRPr="00FE58EA">
              <w:rPr>
                <w:sz w:val="21"/>
              </w:rPr>
              <w:t>N-(</w:t>
            </w:r>
            <w:r w:rsidRPr="00FE58EA">
              <w:rPr>
                <w:rFonts w:hint="eastAsia"/>
                <w:sz w:val="21"/>
              </w:rPr>
              <w:t>苯乙基</w:t>
            </w:r>
            <w:r w:rsidRPr="00FE58EA">
              <w:rPr>
                <w:sz w:val="21"/>
              </w:rPr>
              <w:t xml:space="preserve">-4- </w:t>
            </w:r>
            <w:r w:rsidRPr="00FE58EA">
              <w:rPr>
                <w:rFonts w:hint="eastAsia"/>
                <w:sz w:val="21"/>
              </w:rPr>
              <w:t>哌啶基</w:t>
            </w:r>
            <w:r w:rsidRPr="00FE58EA">
              <w:rPr>
                <w:sz w:val="21"/>
              </w:rPr>
              <w:t>)</w:t>
            </w:r>
            <w:r w:rsidRPr="00FE58EA">
              <w:rPr>
                <w:rFonts w:hint="eastAsia"/>
                <w:sz w:val="21"/>
              </w:rPr>
              <w:t>丙酰胺柠檬酸盐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112"/>
              <w:rPr>
                <w:sz w:val="21"/>
              </w:rPr>
            </w:pPr>
            <w:r w:rsidRPr="00FE58EA">
              <w:rPr>
                <w:rFonts w:hint="eastAsia"/>
                <w:sz w:val="21"/>
              </w:rPr>
              <w:t>枸橼酸芬太尼</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9" w:line="242" w:lineRule="auto"/>
              <w:ind w:left="112" w:right="85"/>
              <w:rPr>
                <w:sz w:val="21"/>
              </w:rPr>
            </w:pPr>
            <w:r w:rsidRPr="00FE58EA">
              <w:rPr>
                <w:sz w:val="21"/>
              </w:rPr>
              <w:t>N-(phenylethyl-4-piperid inyl) propanamide citrate; Fentanyl</w:t>
            </w:r>
            <w:r w:rsidRPr="00FE58EA">
              <w:rPr>
                <w:spacing w:val="-78"/>
                <w:sz w:val="21"/>
              </w:rPr>
              <w:t xml:space="preserve"> </w:t>
            </w:r>
            <w:r w:rsidRPr="00FE58EA">
              <w:rPr>
                <w:sz w:val="21"/>
              </w:rPr>
              <w:t>citrate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162" w:right="144"/>
              <w:jc w:val="center"/>
              <w:rPr>
                <w:sz w:val="21"/>
              </w:rPr>
            </w:pPr>
            <w:r w:rsidRPr="00FE58EA">
              <w:rPr>
                <w:sz w:val="21"/>
              </w:rPr>
              <w:t>990-73-8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spacing w:before="1"/>
              <w:ind w:left="140" w:right="115"/>
              <w:jc w:val="center"/>
              <w:rPr>
                <w:sz w:val="21"/>
              </w:rPr>
            </w:pPr>
            <w:r w:rsidRPr="00FE58EA">
              <w:rPr>
                <w:sz w:val="21"/>
              </w:rPr>
              <w:t>1544</w:t>
            </w:r>
          </w:p>
        </w:tc>
      </w:tr>
      <w:tr w:rsidR="009F51A7" w:rsidTr="00FE58EA">
        <w:trPr>
          <w:trHeight w:val="10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236" w:right="221"/>
              <w:jc w:val="center"/>
              <w:rPr>
                <w:sz w:val="21"/>
              </w:rPr>
            </w:pPr>
            <w:r w:rsidRPr="00FE58EA">
              <w:rPr>
                <w:sz w:val="21"/>
              </w:rPr>
              <w:t>21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91"/>
              <w:rPr>
                <w:sz w:val="21"/>
              </w:rPr>
            </w:pPr>
            <w:r w:rsidRPr="00FE58EA">
              <w:rPr>
                <w:sz w:val="21"/>
              </w:rPr>
              <w:t xml:space="preserve">1-(3- </w:t>
            </w:r>
            <w:r w:rsidRPr="00FE58EA">
              <w:rPr>
                <w:rFonts w:hint="eastAsia"/>
                <w:sz w:val="21"/>
              </w:rPr>
              <w:t>吡啶基甲基</w:t>
            </w:r>
            <w:r w:rsidRPr="00FE58EA">
              <w:rPr>
                <w:sz w:val="21"/>
              </w:rPr>
              <w:t xml:space="preserve"> )-3-(4-</w:t>
            </w:r>
          </w:p>
          <w:p w:rsidR="009F51A7" w:rsidRPr="00FE58EA" w:rsidRDefault="009F51A7" w:rsidP="00FE58EA">
            <w:pPr>
              <w:pStyle w:val="TableParagraph"/>
              <w:spacing w:before="1"/>
              <w:ind w:left="112"/>
              <w:rPr>
                <w:sz w:val="21"/>
              </w:rPr>
            </w:pPr>
            <w:r w:rsidRPr="00FE58EA">
              <w:rPr>
                <w:rFonts w:hint="eastAsia"/>
                <w:sz w:val="21"/>
              </w:rPr>
              <w:t>硝基苯基</w:t>
            </w:r>
            <w:r w:rsidRPr="00FE58EA">
              <w:rPr>
                <w:sz w:val="21"/>
              </w:rPr>
              <w:t>)</w:t>
            </w:r>
            <w:r w:rsidRPr="00FE58EA">
              <w:rPr>
                <w:rFonts w:hint="eastAsia"/>
                <w:sz w:val="21"/>
              </w:rPr>
              <w:t>脲</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line="242" w:lineRule="auto"/>
              <w:ind w:left="112" w:right="86"/>
              <w:rPr>
                <w:sz w:val="21"/>
              </w:rPr>
            </w:pPr>
            <w:r w:rsidRPr="00FE58EA">
              <w:rPr>
                <w:rFonts w:hint="eastAsia"/>
                <w:sz w:val="21"/>
              </w:rPr>
              <w:t>灭鼠优；抗鼠灵；抗鼠灭</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130"/>
              <w:rPr>
                <w:sz w:val="21"/>
              </w:rPr>
            </w:pPr>
            <w:r w:rsidRPr="00FE58EA">
              <w:rPr>
                <w:sz w:val="21"/>
              </w:rPr>
              <w:t>1-(3-Pyridinylmethyl)-3- (4-nitrophenyl)urea; Pyrinuron; Pyriminil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3" w:right="143"/>
              <w:jc w:val="center"/>
              <w:rPr>
                <w:sz w:val="21"/>
              </w:rPr>
            </w:pPr>
            <w:r w:rsidRPr="00FE58EA">
              <w:rPr>
                <w:sz w:val="21"/>
              </w:rPr>
              <w:t>53558-25-1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2588</w:t>
            </w:r>
          </w:p>
        </w:tc>
      </w:tr>
      <w:tr w:rsidR="009F51A7" w:rsidTr="00FE58EA">
        <w:trPr>
          <w:trHeight w:val="95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236" w:right="221"/>
              <w:jc w:val="center"/>
              <w:rPr>
                <w:sz w:val="21"/>
              </w:rPr>
            </w:pPr>
            <w:r w:rsidRPr="00FE58EA">
              <w:rPr>
                <w:sz w:val="21"/>
              </w:rPr>
              <w:t>22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ind w:left="112"/>
              <w:rPr>
                <w:sz w:val="21"/>
              </w:rPr>
            </w:pPr>
            <w:r w:rsidRPr="00FE58EA">
              <w:rPr>
                <w:sz w:val="21"/>
              </w:rPr>
              <w:t xml:space="preserve">3- </w:t>
            </w:r>
            <w:r w:rsidRPr="00FE58EA">
              <w:rPr>
                <w:rFonts w:hint="eastAsia"/>
                <w:sz w:val="21"/>
              </w:rPr>
              <w:t>吡啶甲</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59"/>
              <w:rPr>
                <w:sz w:val="21"/>
              </w:rPr>
            </w:pPr>
            <w:r w:rsidRPr="00FE58EA">
              <w:rPr>
                <w:spacing w:val="-13"/>
                <w:sz w:val="21"/>
              </w:rPr>
              <w:t>-N-</w:t>
            </w:r>
            <w:r w:rsidRPr="00FE58EA">
              <w:rPr>
                <w:spacing w:val="-1"/>
                <w:sz w:val="21"/>
              </w:rPr>
              <w:t xml:space="preserve">( </w:t>
            </w:r>
            <w:r w:rsidRPr="00FE58EA">
              <w:rPr>
                <w:rFonts w:hint="eastAsia"/>
                <w:spacing w:val="-1"/>
                <w:sz w:val="21"/>
              </w:rPr>
              <w:t>对硝基苯</w:t>
            </w:r>
            <w:r w:rsidRPr="00FE58EA">
              <w:rPr>
                <w:rFonts w:hint="eastAsia"/>
                <w:spacing w:val="-30"/>
                <w:sz w:val="21"/>
              </w:rPr>
              <w:t>基</w:t>
            </w:r>
            <w:r w:rsidRPr="00FE58EA">
              <w:rPr>
                <w:spacing w:val="-30"/>
                <w:sz w:val="21"/>
              </w:rPr>
              <w:t>)-</w:t>
            </w:r>
            <w:r w:rsidRPr="00FE58EA">
              <w:rPr>
                <w:rFonts w:hint="eastAsia"/>
                <w:spacing w:val="-30"/>
                <w:sz w:val="21"/>
              </w:rPr>
              <w:t>氨基甲酸酯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z w:val="21"/>
              </w:rPr>
              <w:t>灭鼠安</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130"/>
              <w:rPr>
                <w:sz w:val="21"/>
              </w:rPr>
            </w:pPr>
            <w:r w:rsidRPr="00FE58EA">
              <w:rPr>
                <w:spacing w:val="-1"/>
                <w:sz w:val="21"/>
              </w:rPr>
              <w:t xml:space="preserve">3-Pyridylmethyl-N-(p-nit </w:t>
            </w:r>
            <w:r w:rsidRPr="00FE58EA">
              <w:rPr>
                <w:sz w:val="21"/>
              </w:rPr>
              <w:t>rophenyl)carbamate; RH945</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3"/>
              <w:jc w:val="center"/>
              <w:rPr>
                <w:sz w:val="21"/>
              </w:rPr>
            </w:pPr>
            <w:r w:rsidRPr="00FE58EA">
              <w:rPr>
                <w:sz w:val="21"/>
              </w:rPr>
              <w:t>51594-83-3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02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236" w:right="222"/>
              <w:jc w:val="center"/>
              <w:rPr>
                <w:sz w:val="21"/>
              </w:rPr>
            </w:pPr>
            <w:r w:rsidRPr="00FE58EA">
              <w:rPr>
                <w:sz w:val="21"/>
              </w:rPr>
              <w:t>23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1"/>
              <w:rPr>
                <w:sz w:val="21"/>
              </w:rPr>
            </w:pPr>
            <w:r w:rsidRPr="00FE58EA">
              <w:rPr>
                <w:sz w:val="21"/>
              </w:rPr>
              <w:t>2-</w:t>
            </w:r>
            <w:r w:rsidRPr="00FE58EA">
              <w:rPr>
                <w:rFonts w:hint="eastAsia"/>
                <w:sz w:val="21"/>
              </w:rPr>
              <w:t>吡咯烷酮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spacing w:before="1" w:line="242" w:lineRule="auto"/>
              <w:ind w:left="112" w:right="91"/>
              <w:rPr>
                <w:sz w:val="21"/>
              </w:rPr>
            </w:pPr>
            <w:r w:rsidRPr="00FE58EA">
              <w:rPr>
                <w:sz w:val="21"/>
              </w:rPr>
              <w:t>4-</w:t>
            </w:r>
            <w:r w:rsidRPr="00FE58EA">
              <w:rPr>
                <w:rFonts w:hint="eastAsia"/>
                <w:sz w:val="21"/>
              </w:rPr>
              <w:t>氨基丁酸内酰胺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spacing w:before="1"/>
              <w:ind w:left="112"/>
              <w:rPr>
                <w:sz w:val="21"/>
              </w:rPr>
            </w:pPr>
            <w:r w:rsidRPr="00FE58EA">
              <w:rPr>
                <w:sz w:val="21"/>
              </w:rPr>
              <w:t>2-pyrrolidone;</w:t>
            </w:r>
          </w:p>
          <w:p w:rsidR="009F51A7" w:rsidRPr="00FE58EA" w:rsidRDefault="009F51A7" w:rsidP="00FE58EA">
            <w:pPr>
              <w:pStyle w:val="TableParagraph"/>
              <w:spacing w:before="3"/>
              <w:ind w:left="112"/>
              <w:rPr>
                <w:sz w:val="21"/>
              </w:rPr>
            </w:pPr>
            <w:r w:rsidRPr="00FE58EA">
              <w:rPr>
                <w:spacing w:val="-5"/>
                <w:sz w:val="21"/>
              </w:rPr>
              <w:t xml:space="preserve">4-Aminobutyric </w:t>
            </w:r>
            <w:r w:rsidRPr="00FE58EA">
              <w:rPr>
                <w:spacing w:val="-4"/>
                <w:sz w:val="21"/>
              </w:rPr>
              <w:t xml:space="preserve">acid </w:t>
            </w:r>
            <w:r w:rsidRPr="00FE58EA">
              <w:rPr>
                <w:sz w:val="21"/>
              </w:rPr>
              <w:t>lactam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62" w:right="144"/>
              <w:jc w:val="center"/>
              <w:rPr>
                <w:sz w:val="21"/>
              </w:rPr>
            </w:pPr>
            <w:r w:rsidRPr="00FE58EA">
              <w:rPr>
                <w:sz w:val="21"/>
              </w:rPr>
              <w:t>616-45-5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40" w:right="115"/>
              <w:jc w:val="center"/>
              <w:rPr>
                <w:sz w:val="21"/>
              </w:rPr>
            </w:pPr>
            <w:r w:rsidRPr="00FE58EA">
              <w:rPr>
                <w:sz w:val="21"/>
              </w:rPr>
              <w:t>2810</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24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丙二酸铊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丙二酸亚铊</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742"/>
              <w:rPr>
                <w:sz w:val="21"/>
              </w:rPr>
            </w:pPr>
            <w:r w:rsidRPr="00FE58EA">
              <w:rPr>
                <w:sz w:val="21"/>
              </w:rPr>
              <w:t>Thallous malonate; Thallium malonate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4"/>
              <w:jc w:val="center"/>
              <w:rPr>
                <w:sz w:val="21"/>
              </w:rPr>
            </w:pPr>
            <w:r w:rsidRPr="00FE58EA">
              <w:rPr>
                <w:sz w:val="21"/>
              </w:rPr>
              <w:t>2757-18-8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1707</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25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丙基胂酸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1-</w:t>
            </w:r>
            <w:r w:rsidRPr="00FE58EA">
              <w:rPr>
                <w:rFonts w:hint="eastAsia"/>
                <w:sz w:val="21"/>
              </w:rPr>
              <w:t>丙胂酸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444"/>
              <w:rPr>
                <w:sz w:val="21"/>
              </w:rPr>
            </w:pPr>
            <w:r w:rsidRPr="00FE58EA">
              <w:rPr>
                <w:sz w:val="21"/>
              </w:rPr>
              <w:t>Propylarsonic acid; 1-Propanearsonic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107-34-6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26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丙腈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乙基氰</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532"/>
              <w:rPr>
                <w:sz w:val="21"/>
              </w:rPr>
            </w:pPr>
            <w:r w:rsidRPr="00FE58EA">
              <w:rPr>
                <w:sz w:val="21"/>
              </w:rPr>
              <w:t>Propionitrile; Ethyl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107-12-0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2404</w:t>
            </w: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236" w:right="222"/>
              <w:jc w:val="center"/>
              <w:rPr>
                <w:sz w:val="21"/>
              </w:rPr>
            </w:pPr>
            <w:r w:rsidRPr="00FE58EA">
              <w:rPr>
                <w:sz w:val="21"/>
              </w:rPr>
              <w:t>27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sz w:val="21"/>
              </w:rPr>
              <w:t>3-</w:t>
            </w:r>
            <w:r w:rsidRPr="00FE58EA">
              <w:rPr>
                <w:rFonts w:hint="eastAsia"/>
                <w:sz w:val="21"/>
              </w:rPr>
              <w:t>丙炔醇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12"/>
              <w:rPr>
                <w:sz w:val="21"/>
              </w:rPr>
            </w:pPr>
            <w:r w:rsidRPr="00FE58EA">
              <w:rPr>
                <w:sz w:val="21"/>
              </w:rPr>
              <w:t>2-</w:t>
            </w:r>
            <w:r w:rsidRPr="00FE58EA">
              <w:rPr>
                <w:rFonts w:hint="eastAsia"/>
                <w:sz w:val="21"/>
              </w:rPr>
              <w:t>丙炔</w:t>
            </w:r>
            <w:r w:rsidRPr="00FE58EA">
              <w:rPr>
                <w:sz w:val="21"/>
              </w:rPr>
              <w:t>-1-</w:t>
            </w:r>
            <w:r w:rsidRPr="00FE58EA">
              <w:rPr>
                <w:rFonts w:hint="eastAsia"/>
                <w:sz w:val="21"/>
              </w:rPr>
              <w:t>醇；</w:t>
            </w:r>
            <w:r w:rsidRPr="00FE58EA">
              <w:rPr>
                <w:sz w:val="21"/>
              </w:rPr>
              <w:t xml:space="preserve"> </w:t>
            </w:r>
            <w:r w:rsidRPr="00FE58EA">
              <w:rPr>
                <w:rFonts w:hint="eastAsia"/>
                <w:sz w:val="21"/>
              </w:rPr>
              <w:t>炔丙醇</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2"/>
              <w:rPr>
                <w:sz w:val="21"/>
              </w:rPr>
            </w:pPr>
            <w:r w:rsidRPr="00FE58EA">
              <w:rPr>
                <w:sz w:val="21"/>
              </w:rPr>
              <w:t>3-Propynol;</w:t>
            </w:r>
          </w:p>
          <w:p w:rsidR="009F51A7" w:rsidRPr="00FE58EA" w:rsidRDefault="009F51A7" w:rsidP="00FE58EA">
            <w:pPr>
              <w:pStyle w:val="TableParagraph"/>
              <w:spacing w:before="4" w:line="242" w:lineRule="auto"/>
              <w:ind w:left="112" w:right="847"/>
              <w:rPr>
                <w:sz w:val="21"/>
              </w:rPr>
            </w:pPr>
            <w:r w:rsidRPr="00FE58EA">
              <w:rPr>
                <w:sz w:val="21"/>
              </w:rPr>
              <w:t>2-Propyn-1-ol; Propargyl alcohol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2" w:right="144"/>
              <w:jc w:val="center"/>
              <w:rPr>
                <w:sz w:val="21"/>
              </w:rPr>
            </w:pPr>
            <w:r w:rsidRPr="00FE58EA">
              <w:rPr>
                <w:sz w:val="21"/>
              </w:rPr>
              <w:t>107-19-7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2929</w:t>
            </w:r>
          </w:p>
        </w:tc>
      </w:tr>
      <w:tr w:rsidR="009F51A7" w:rsidTr="00FE58EA">
        <w:trPr>
          <w:trHeight w:val="120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spacing w:before="1"/>
              <w:ind w:left="236" w:right="221"/>
              <w:jc w:val="center"/>
              <w:rPr>
                <w:sz w:val="21"/>
              </w:rPr>
            </w:pPr>
            <w:r w:rsidRPr="00FE58EA">
              <w:rPr>
                <w:sz w:val="21"/>
              </w:rPr>
              <w:t>28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91"/>
              <w:jc w:val="both"/>
              <w:rPr>
                <w:sz w:val="21"/>
              </w:rPr>
            </w:pPr>
            <w:r w:rsidRPr="00FE58EA">
              <w:rPr>
                <w:sz w:val="21"/>
              </w:rPr>
              <w:t xml:space="preserve">3-(1- </w:t>
            </w:r>
            <w:r w:rsidRPr="00FE58EA">
              <w:rPr>
                <w:rFonts w:hint="eastAsia"/>
                <w:sz w:val="21"/>
              </w:rPr>
              <w:t>丙酮基苄基</w:t>
            </w:r>
            <w:r w:rsidRPr="00FE58EA">
              <w:rPr>
                <w:sz w:val="21"/>
              </w:rPr>
              <w:t xml:space="preserve">)-4 </w:t>
            </w:r>
            <w:r w:rsidRPr="00FE58EA">
              <w:rPr>
                <w:rFonts w:hint="eastAsia"/>
                <w:sz w:val="21"/>
              </w:rPr>
              <w:t>羟基香豆素</w:t>
            </w:r>
            <w:r w:rsidRPr="00FE58EA">
              <w:rPr>
                <w:sz w:val="21"/>
              </w:rPr>
              <w:t>(</w:t>
            </w:r>
            <w:r w:rsidRPr="00FE58EA">
              <w:rPr>
                <w:rFonts w:hint="eastAsia"/>
                <w:sz w:val="21"/>
              </w:rPr>
              <w:t>含量</w:t>
            </w:r>
          </w:p>
          <w:p w:rsidR="009F51A7" w:rsidRPr="00FE58EA" w:rsidRDefault="009F51A7" w:rsidP="00FE58EA">
            <w:pPr>
              <w:pStyle w:val="TableParagraph"/>
              <w:spacing w:before="1"/>
              <w:ind w:left="112"/>
              <w:jc w:val="both"/>
              <w:rPr>
                <w:sz w:val="21"/>
              </w:rPr>
            </w:pPr>
            <w:r w:rsidRPr="00FE58EA">
              <w:rPr>
                <w:sz w:val="21"/>
              </w:rPr>
              <w:t>&gt;2%)</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8"/>
              </w:rPr>
            </w:pPr>
          </w:p>
          <w:p w:rsidR="009F51A7" w:rsidRPr="00FE58EA" w:rsidRDefault="009F51A7" w:rsidP="00FE58EA">
            <w:pPr>
              <w:pStyle w:val="TableParagraph"/>
              <w:spacing w:before="1" w:line="242" w:lineRule="auto"/>
              <w:ind w:left="112" w:right="86"/>
              <w:rPr>
                <w:sz w:val="21"/>
              </w:rPr>
            </w:pPr>
            <w:r w:rsidRPr="00FE58EA">
              <w:rPr>
                <w:rFonts w:hint="eastAsia"/>
                <w:sz w:val="21"/>
              </w:rPr>
              <w:t>杀鼠灵；华法灵；灭鼠灵</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8"/>
              </w:rPr>
            </w:pPr>
          </w:p>
          <w:p w:rsidR="009F51A7" w:rsidRPr="00FE58EA" w:rsidRDefault="009F51A7" w:rsidP="00FE58EA">
            <w:pPr>
              <w:pStyle w:val="TableParagraph"/>
              <w:spacing w:before="1" w:line="242" w:lineRule="auto"/>
              <w:ind w:left="112" w:right="85"/>
              <w:rPr>
                <w:sz w:val="21"/>
              </w:rPr>
            </w:pPr>
            <w:r w:rsidRPr="00FE58EA">
              <w:rPr>
                <w:sz w:val="21"/>
              </w:rPr>
              <w:t>3-(1-Acetonylbenzyl)-4-h ydroxy coumarin;</w:t>
            </w:r>
            <w:r w:rsidRPr="00FE58EA">
              <w:rPr>
                <w:spacing w:val="-78"/>
                <w:sz w:val="21"/>
              </w:rPr>
              <w:t xml:space="preserve"> </w:t>
            </w:r>
            <w:r w:rsidRPr="00FE58EA">
              <w:rPr>
                <w:sz w:val="21"/>
              </w:rPr>
              <w:t>Warfarin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62" w:right="144"/>
              <w:jc w:val="center"/>
              <w:rPr>
                <w:sz w:val="21"/>
              </w:rPr>
            </w:pPr>
            <w:r w:rsidRPr="00FE58EA">
              <w:rPr>
                <w:sz w:val="21"/>
              </w:rPr>
              <w:t>81-81-2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115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236" w:right="222"/>
              <w:jc w:val="center"/>
              <w:rPr>
                <w:sz w:val="21"/>
              </w:rPr>
            </w:pPr>
            <w:r w:rsidRPr="00FE58EA">
              <w:rPr>
                <w:sz w:val="21"/>
              </w:rPr>
              <w:t>29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11"/>
              <w:rPr>
                <w:sz w:val="21"/>
              </w:rPr>
            </w:pPr>
            <w:r w:rsidRPr="00FE58EA">
              <w:rPr>
                <w:rFonts w:hint="eastAsia"/>
                <w:sz w:val="21"/>
              </w:rPr>
              <w:t>丙酮氰醇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line="242" w:lineRule="auto"/>
              <w:ind w:left="112" w:right="91"/>
              <w:jc w:val="both"/>
              <w:rPr>
                <w:sz w:val="21"/>
              </w:rPr>
            </w:pPr>
            <w:r w:rsidRPr="00FE58EA">
              <w:rPr>
                <w:sz w:val="21"/>
              </w:rPr>
              <w:t>2-</w:t>
            </w:r>
            <w:r w:rsidRPr="00FE58EA">
              <w:rPr>
                <w:spacing w:val="2"/>
                <w:sz w:val="21"/>
              </w:rPr>
              <w:t xml:space="preserve"> </w:t>
            </w:r>
            <w:r w:rsidRPr="00FE58EA">
              <w:rPr>
                <w:rFonts w:hint="eastAsia"/>
                <w:spacing w:val="2"/>
                <w:sz w:val="21"/>
              </w:rPr>
              <w:t>羟基异</w:t>
            </w:r>
            <w:r w:rsidRPr="00FE58EA">
              <w:rPr>
                <w:spacing w:val="2"/>
                <w:sz w:val="21"/>
              </w:rPr>
              <w:t xml:space="preserve"> </w:t>
            </w:r>
            <w:r w:rsidRPr="00FE58EA">
              <w:rPr>
                <w:rFonts w:hint="eastAsia"/>
                <w:spacing w:val="2"/>
                <w:sz w:val="21"/>
              </w:rPr>
              <w:t>丁</w:t>
            </w:r>
            <w:r w:rsidRPr="00FE58EA">
              <w:rPr>
                <w:rFonts w:hint="eastAsia"/>
                <w:spacing w:val="-13"/>
                <w:sz w:val="21"/>
              </w:rPr>
              <w:t>腈；</w:t>
            </w:r>
            <w:r w:rsidRPr="00FE58EA">
              <w:rPr>
                <w:spacing w:val="-28"/>
                <w:sz w:val="21"/>
              </w:rPr>
              <w:t>2</w:t>
            </w:r>
            <w:r w:rsidRPr="00FE58EA">
              <w:rPr>
                <w:spacing w:val="-10"/>
                <w:sz w:val="21"/>
              </w:rPr>
              <w:t>-</w:t>
            </w:r>
            <w:r w:rsidRPr="00FE58EA">
              <w:rPr>
                <w:rFonts w:hint="eastAsia"/>
                <w:spacing w:val="-10"/>
                <w:sz w:val="21"/>
              </w:rPr>
              <w:t>羟基</w:t>
            </w:r>
            <w:r w:rsidRPr="00FE58EA">
              <w:rPr>
                <w:sz w:val="21"/>
              </w:rPr>
              <w:t xml:space="preserve">-2- </w:t>
            </w:r>
            <w:r w:rsidRPr="00FE58EA">
              <w:rPr>
                <w:rFonts w:hint="eastAsia"/>
                <w:sz w:val="21"/>
              </w:rPr>
              <w:t>甲基丙腈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1"/>
              <w:ind w:left="112"/>
              <w:rPr>
                <w:sz w:val="21"/>
              </w:rPr>
            </w:pPr>
            <w:r w:rsidRPr="00FE58EA">
              <w:rPr>
                <w:sz w:val="21"/>
              </w:rPr>
              <w:t>Acetone cyanohydrin;</w:t>
            </w:r>
          </w:p>
          <w:p w:rsidR="009F51A7" w:rsidRPr="00FE58EA" w:rsidRDefault="009F51A7" w:rsidP="00FE58EA">
            <w:pPr>
              <w:pStyle w:val="TableParagraph"/>
              <w:spacing w:before="2" w:line="242" w:lineRule="auto"/>
              <w:ind w:left="112" w:right="130"/>
              <w:jc w:val="both"/>
              <w:rPr>
                <w:sz w:val="21"/>
              </w:rPr>
            </w:pPr>
            <w:r w:rsidRPr="00FE58EA">
              <w:rPr>
                <w:spacing w:val="-11"/>
                <w:sz w:val="21"/>
              </w:rPr>
              <w:t xml:space="preserve">2-Hydroxuisobutyronitrile; </w:t>
            </w:r>
            <w:r w:rsidRPr="00FE58EA">
              <w:rPr>
                <w:spacing w:val="-1"/>
                <w:sz w:val="21"/>
              </w:rPr>
              <w:t xml:space="preserve">2-Hydroxy-2-methylpropio </w:t>
            </w:r>
            <w:r w:rsidRPr="00FE58EA">
              <w:rPr>
                <w:sz w:val="21"/>
              </w:rPr>
              <w:t>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spacing w:before="1"/>
              <w:ind w:left="162" w:right="144"/>
              <w:jc w:val="center"/>
              <w:rPr>
                <w:sz w:val="21"/>
              </w:rPr>
            </w:pPr>
            <w:r w:rsidRPr="00FE58EA">
              <w:rPr>
                <w:sz w:val="21"/>
              </w:rPr>
              <w:t>75-86-5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spacing w:before="1"/>
              <w:ind w:left="140" w:right="115"/>
              <w:jc w:val="center"/>
              <w:rPr>
                <w:sz w:val="21"/>
              </w:rPr>
            </w:pPr>
            <w:r w:rsidRPr="00FE58EA">
              <w:rPr>
                <w:sz w:val="21"/>
              </w:rPr>
              <w:t>1541</w:t>
            </w:r>
          </w:p>
        </w:tc>
      </w:tr>
      <w:tr w:rsidR="009F51A7" w:rsidTr="00FE58EA">
        <w:trPr>
          <w:trHeight w:val="842"/>
        </w:trPr>
        <w:tc>
          <w:tcPr>
            <w:tcW w:w="724" w:type="dxa"/>
            <w:tcBorders>
              <w:top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236" w:right="222"/>
              <w:jc w:val="center"/>
              <w:rPr>
                <w:sz w:val="21"/>
              </w:rPr>
            </w:pPr>
            <w:r w:rsidRPr="00FE58EA">
              <w:rPr>
                <w:sz w:val="21"/>
              </w:rPr>
              <w:t>30</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sz w:val="21"/>
              </w:rPr>
              <w:t>2-</w:t>
            </w:r>
            <w:r w:rsidRPr="00FE58EA">
              <w:rPr>
                <w:rFonts w:hint="eastAsia"/>
                <w:sz w:val="21"/>
              </w:rPr>
              <w:t>丙烯</w:t>
            </w:r>
            <w:r w:rsidRPr="00FE58EA">
              <w:rPr>
                <w:sz w:val="21"/>
              </w:rPr>
              <w:t>-1-</w:t>
            </w:r>
            <w:r w:rsidRPr="00FE58EA">
              <w:rPr>
                <w:rFonts w:hint="eastAsia"/>
                <w:sz w:val="21"/>
              </w:rPr>
              <w:t>醇</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49" w:line="242" w:lineRule="auto"/>
              <w:ind w:left="112" w:right="-15"/>
              <w:rPr>
                <w:sz w:val="21"/>
              </w:rPr>
            </w:pPr>
            <w:r w:rsidRPr="00FE58EA">
              <w:rPr>
                <w:rFonts w:hint="eastAsia"/>
                <w:spacing w:val="-13"/>
                <w:sz w:val="21"/>
              </w:rPr>
              <w:t>烯丙醇；蒜醇；</w:t>
            </w:r>
            <w:r w:rsidRPr="00FE58EA">
              <w:rPr>
                <w:spacing w:val="-13"/>
                <w:sz w:val="21"/>
              </w:rPr>
              <w:t xml:space="preserve"> </w:t>
            </w:r>
            <w:r w:rsidRPr="00FE58EA">
              <w:rPr>
                <w:rFonts w:hint="eastAsia"/>
                <w:spacing w:val="-13"/>
                <w:sz w:val="21"/>
              </w:rPr>
              <w:t>乙烯甲醇</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49" w:line="242" w:lineRule="auto"/>
              <w:ind w:left="112" w:right="217"/>
              <w:rPr>
                <w:sz w:val="21"/>
              </w:rPr>
            </w:pPr>
            <w:r w:rsidRPr="00FE58EA">
              <w:rPr>
                <w:sz w:val="21"/>
              </w:rPr>
              <w:t>2-propen-l-ol;Allyl alcohol; Vinyl carbinol</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107-18-6</w:t>
            </w:r>
          </w:p>
        </w:tc>
        <w:tc>
          <w:tcPr>
            <w:tcW w:w="942" w:type="dxa"/>
            <w:tcBorders>
              <w:top w:val="single" w:sz="4" w:space="0" w:color="000000"/>
              <w:lef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1098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236" w:right="222"/>
              <w:jc w:val="center"/>
              <w:rPr>
                <w:sz w:val="21"/>
              </w:rPr>
            </w:pPr>
            <w:r w:rsidRPr="00FE58EA">
              <w:rPr>
                <w:sz w:val="21"/>
              </w:rPr>
              <w:t>31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丙烯腈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2"/>
              <w:rPr>
                <w:sz w:val="21"/>
              </w:rPr>
            </w:pPr>
            <w:r w:rsidRPr="00FE58EA">
              <w:rPr>
                <w:sz w:val="21"/>
              </w:rPr>
              <w:t>2-</w:t>
            </w:r>
            <w:r w:rsidRPr="00FE58EA">
              <w:rPr>
                <w:rFonts w:hint="eastAsia"/>
                <w:sz w:val="21"/>
              </w:rPr>
              <w:t>丙烯腈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970"/>
              <w:rPr>
                <w:sz w:val="21"/>
              </w:rPr>
            </w:pPr>
            <w:r w:rsidRPr="00FE58EA">
              <w:rPr>
                <w:sz w:val="21"/>
              </w:rPr>
              <w:t>Acrylonitrile; 2-Propenenitrile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2" w:right="144"/>
              <w:jc w:val="center"/>
              <w:rPr>
                <w:sz w:val="21"/>
              </w:rPr>
            </w:pPr>
            <w:r w:rsidRPr="00FE58EA">
              <w:rPr>
                <w:sz w:val="21"/>
              </w:rPr>
              <w:t>107-13-1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1093</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236" w:right="222"/>
              <w:jc w:val="center"/>
              <w:rPr>
                <w:sz w:val="21"/>
              </w:rPr>
            </w:pPr>
            <w:r w:rsidRPr="00FE58EA">
              <w:rPr>
                <w:sz w:val="21"/>
              </w:rPr>
              <w:t>32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丙烯醛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87"/>
              <w:rPr>
                <w:sz w:val="21"/>
              </w:rPr>
            </w:pPr>
            <w:r w:rsidRPr="00FE58EA">
              <w:rPr>
                <w:rFonts w:hint="eastAsia"/>
                <w:sz w:val="21"/>
              </w:rPr>
              <w:t>烯丙醛；</w:t>
            </w:r>
            <w:r w:rsidRPr="00FE58EA">
              <w:rPr>
                <w:sz w:val="21"/>
              </w:rPr>
              <w:t>2-</w:t>
            </w:r>
            <w:r w:rsidRPr="00FE58EA">
              <w:rPr>
                <w:rFonts w:hint="eastAsia"/>
                <w:sz w:val="21"/>
              </w:rPr>
              <w:t>丙烯醛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93"/>
              <w:rPr>
                <w:sz w:val="21"/>
              </w:rPr>
            </w:pPr>
            <w:r w:rsidRPr="00FE58EA">
              <w:rPr>
                <w:sz w:val="21"/>
              </w:rPr>
              <w:t>Acrolein; Allyl</w:t>
            </w:r>
            <w:r w:rsidRPr="00FE58EA">
              <w:rPr>
                <w:spacing w:val="-78"/>
                <w:sz w:val="21"/>
              </w:rPr>
              <w:t xml:space="preserve"> </w:t>
            </w:r>
            <w:r w:rsidRPr="00FE58EA">
              <w:rPr>
                <w:sz w:val="21"/>
              </w:rPr>
              <w:t>aldehyde; 2-Propenal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2" w:right="144"/>
              <w:jc w:val="center"/>
              <w:rPr>
                <w:sz w:val="21"/>
              </w:rPr>
            </w:pPr>
            <w:r w:rsidRPr="00FE58EA">
              <w:rPr>
                <w:sz w:val="21"/>
              </w:rPr>
              <w:t>107-02-8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1092</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236" w:right="222"/>
              <w:jc w:val="center"/>
              <w:rPr>
                <w:sz w:val="21"/>
              </w:rPr>
            </w:pPr>
            <w:r w:rsidRPr="00FE58EA">
              <w:rPr>
                <w:sz w:val="21"/>
              </w:rPr>
              <w:t>33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丙烯酰胺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2"/>
              <w:rPr>
                <w:sz w:val="21"/>
              </w:rPr>
            </w:pPr>
            <w:r w:rsidRPr="00FE58EA">
              <w:rPr>
                <w:sz w:val="21"/>
              </w:rPr>
              <w:t>2-</w:t>
            </w:r>
            <w:r w:rsidRPr="00FE58EA">
              <w:rPr>
                <w:rFonts w:hint="eastAsia"/>
                <w:sz w:val="21"/>
              </w:rPr>
              <w:t>丙烯酰胺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ind w:left="112"/>
              <w:rPr>
                <w:sz w:val="21"/>
              </w:rPr>
            </w:pPr>
            <w:r w:rsidRPr="00FE58EA">
              <w:rPr>
                <w:sz w:val="21"/>
              </w:rPr>
              <w:t>Acrylamide;</w:t>
            </w:r>
          </w:p>
          <w:p w:rsidR="009F51A7" w:rsidRPr="00FE58EA" w:rsidRDefault="009F51A7" w:rsidP="00FE58EA">
            <w:pPr>
              <w:pStyle w:val="TableParagraph"/>
              <w:spacing w:before="2"/>
              <w:ind w:left="112"/>
              <w:rPr>
                <w:sz w:val="21"/>
              </w:rPr>
            </w:pPr>
            <w:r w:rsidRPr="00FE58EA">
              <w:rPr>
                <w:sz w:val="21"/>
              </w:rPr>
              <w:t>2-Propenamide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2" w:right="144"/>
              <w:jc w:val="center"/>
              <w:rPr>
                <w:sz w:val="21"/>
              </w:rPr>
            </w:pPr>
            <w:r w:rsidRPr="00FE58EA">
              <w:rPr>
                <w:sz w:val="21"/>
              </w:rPr>
              <w:t>79-06-1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2074</w:t>
            </w:r>
          </w:p>
        </w:tc>
      </w:tr>
      <w:tr w:rsidR="009F51A7" w:rsidTr="00FE58EA">
        <w:trPr>
          <w:trHeight w:val="92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236" w:right="222"/>
              <w:jc w:val="center"/>
              <w:rPr>
                <w:sz w:val="21"/>
              </w:rPr>
            </w:pPr>
            <w:r w:rsidRPr="00FE58EA">
              <w:rPr>
                <w:sz w:val="21"/>
              </w:rPr>
              <w:t>34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11"/>
              <w:rPr>
                <w:sz w:val="21"/>
              </w:rPr>
            </w:pPr>
            <w:r w:rsidRPr="00FE58EA">
              <w:rPr>
                <w:rFonts w:hint="eastAsia"/>
                <w:sz w:val="21"/>
              </w:rPr>
              <w:t>丙烯亚胺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2" w:right="91"/>
              <w:jc w:val="both"/>
              <w:rPr>
                <w:sz w:val="21"/>
              </w:rPr>
            </w:pPr>
            <w:r w:rsidRPr="00FE58EA">
              <w:rPr>
                <w:sz w:val="21"/>
              </w:rPr>
              <w:t xml:space="preserve">2- </w:t>
            </w:r>
            <w:r w:rsidRPr="00FE58EA">
              <w:rPr>
                <w:rFonts w:hint="eastAsia"/>
                <w:sz w:val="21"/>
              </w:rPr>
              <w:t>甲基氮</w:t>
            </w:r>
            <w:r w:rsidRPr="00FE58EA">
              <w:rPr>
                <w:sz w:val="21"/>
              </w:rPr>
              <w:t xml:space="preserve"> </w:t>
            </w:r>
            <w:r w:rsidRPr="00FE58EA">
              <w:rPr>
                <w:rFonts w:hint="eastAsia"/>
                <w:sz w:val="21"/>
              </w:rPr>
              <w:t>丙啶；</w:t>
            </w:r>
            <w:r w:rsidRPr="00FE58EA">
              <w:rPr>
                <w:sz w:val="21"/>
              </w:rPr>
              <w:t>2-</w:t>
            </w:r>
            <w:r w:rsidRPr="00FE58EA">
              <w:rPr>
                <w:rFonts w:hint="eastAsia"/>
                <w:sz w:val="21"/>
              </w:rPr>
              <w:t>甲基乙撑亚胺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ind w:left="112"/>
              <w:rPr>
                <w:sz w:val="21"/>
              </w:rPr>
            </w:pPr>
            <w:r w:rsidRPr="00FE58EA">
              <w:rPr>
                <w:sz w:val="21"/>
              </w:rPr>
              <w:t>Propyene imine;</w:t>
            </w:r>
          </w:p>
          <w:p w:rsidR="009F51A7" w:rsidRPr="00FE58EA" w:rsidRDefault="009F51A7" w:rsidP="00FE58EA">
            <w:pPr>
              <w:pStyle w:val="TableParagraph"/>
              <w:spacing w:before="2" w:line="242" w:lineRule="auto"/>
              <w:ind w:left="112" w:right="551"/>
              <w:rPr>
                <w:sz w:val="21"/>
              </w:rPr>
            </w:pPr>
            <w:r w:rsidRPr="00FE58EA">
              <w:rPr>
                <w:sz w:val="21"/>
              </w:rPr>
              <w:t>2-Methylaziridine; 2-Methylethylenimine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62" w:right="144"/>
              <w:jc w:val="center"/>
              <w:rPr>
                <w:sz w:val="21"/>
              </w:rPr>
            </w:pPr>
            <w:r w:rsidRPr="00FE58EA">
              <w:rPr>
                <w:sz w:val="21"/>
              </w:rPr>
              <w:t>75-55-8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40" w:right="115"/>
              <w:jc w:val="center"/>
              <w:rPr>
                <w:sz w:val="21"/>
              </w:rPr>
            </w:pPr>
            <w:r w:rsidRPr="00FE58EA">
              <w:rPr>
                <w:sz w:val="21"/>
              </w:rPr>
              <w:t>1921</w:t>
            </w:r>
          </w:p>
        </w:tc>
      </w:tr>
      <w:tr w:rsidR="009F51A7" w:rsidTr="00FE58EA">
        <w:trPr>
          <w:trHeight w:val="57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52"/>
              <w:ind w:left="235" w:right="222"/>
              <w:jc w:val="center"/>
              <w:rPr>
                <w:sz w:val="21"/>
              </w:rPr>
            </w:pPr>
            <w:r w:rsidRPr="00FE58EA">
              <w:rPr>
                <w:sz w:val="21"/>
              </w:rPr>
              <w:t>35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ind w:left="110"/>
              <w:rPr>
                <w:sz w:val="21"/>
              </w:rPr>
            </w:pPr>
            <w:r w:rsidRPr="00FE58EA">
              <w:rPr>
                <w:rFonts w:hint="eastAsia"/>
                <w:sz w:val="21"/>
              </w:rPr>
              <w:t>草酸汞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ind w:left="110"/>
              <w:rPr>
                <w:sz w:val="21"/>
              </w:rPr>
            </w:pPr>
            <w:r w:rsidRPr="00FE58EA">
              <w:rPr>
                <w:rFonts w:hint="eastAsia"/>
                <w:sz w:val="21"/>
              </w:rPr>
              <w:t>草酸汞</w:t>
            </w:r>
            <w:r w:rsidRPr="00FE58EA">
              <w:rPr>
                <w:sz w:val="21"/>
              </w:rPr>
              <w:t>(II)</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ind w:left="111"/>
              <w:rPr>
                <w:sz w:val="21"/>
              </w:rPr>
            </w:pPr>
            <w:r w:rsidRPr="00FE58EA">
              <w:rPr>
                <w:sz w:val="21"/>
              </w:rPr>
              <w:t>Mercury(II) oxalate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ind w:left="163" w:right="142"/>
              <w:jc w:val="center"/>
              <w:rPr>
                <w:sz w:val="21"/>
              </w:rPr>
            </w:pPr>
            <w:r w:rsidRPr="00FE58EA">
              <w:rPr>
                <w:sz w:val="21"/>
              </w:rPr>
              <w:t>3444-13-1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4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236" w:right="222"/>
              <w:jc w:val="center"/>
              <w:rPr>
                <w:sz w:val="21"/>
              </w:rPr>
            </w:pPr>
            <w:r w:rsidRPr="00FE58EA">
              <w:rPr>
                <w:sz w:val="21"/>
              </w:rPr>
              <w:t>36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11"/>
              <w:rPr>
                <w:sz w:val="21"/>
              </w:rPr>
            </w:pPr>
            <w:r w:rsidRPr="00FE58EA">
              <w:rPr>
                <w:rFonts w:hint="eastAsia"/>
                <w:sz w:val="21"/>
              </w:rPr>
              <w:t>醋酸三苯基锡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spacing w:line="242" w:lineRule="auto"/>
              <w:ind w:left="112" w:right="91"/>
              <w:rPr>
                <w:sz w:val="21"/>
              </w:rPr>
            </w:pPr>
            <w:r w:rsidRPr="00FE58EA">
              <w:rPr>
                <w:sz w:val="21"/>
              </w:rPr>
              <w:t>(</w:t>
            </w:r>
            <w:r w:rsidRPr="00FE58EA">
              <w:rPr>
                <w:rFonts w:hint="eastAsia"/>
                <w:sz w:val="21"/>
              </w:rPr>
              <w:t>乙酰氧</w:t>
            </w:r>
            <w:r w:rsidRPr="00FE58EA">
              <w:rPr>
                <w:sz w:val="21"/>
              </w:rPr>
              <w:t>)</w:t>
            </w:r>
            <w:r w:rsidRPr="00FE58EA">
              <w:rPr>
                <w:rFonts w:hint="eastAsia"/>
                <w:sz w:val="21"/>
              </w:rPr>
              <w:t>三苯基锡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444"/>
              <w:rPr>
                <w:sz w:val="21"/>
              </w:rPr>
            </w:pPr>
            <w:r w:rsidRPr="00FE58EA">
              <w:rPr>
                <w:sz w:val="21"/>
              </w:rPr>
              <w:t>Triphenyltin acetate; Stannane, (acetyloxy)triphenyl-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62" w:right="144"/>
              <w:jc w:val="center"/>
              <w:rPr>
                <w:sz w:val="21"/>
              </w:rPr>
            </w:pPr>
            <w:r w:rsidRPr="00FE58EA">
              <w:rPr>
                <w:sz w:val="21"/>
              </w:rPr>
              <w:t>900-95-8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5" w:right="222"/>
              <w:jc w:val="center"/>
              <w:rPr>
                <w:sz w:val="21"/>
              </w:rPr>
            </w:pPr>
            <w:r w:rsidRPr="00FE58EA">
              <w:rPr>
                <w:sz w:val="21"/>
              </w:rPr>
              <w:t>37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醋酸三丁基锡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乙酸三丁基锡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Tributyltin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56-36-0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236" w:right="222"/>
              <w:jc w:val="center"/>
              <w:rPr>
                <w:sz w:val="21"/>
              </w:rPr>
            </w:pPr>
            <w:r w:rsidRPr="00FE58EA">
              <w:rPr>
                <w:sz w:val="21"/>
              </w:rPr>
              <w:t>38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rFonts w:hint="eastAsia"/>
                <w:sz w:val="21"/>
              </w:rPr>
              <w:t>滴滴涕</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2"/>
              <w:rPr>
                <w:sz w:val="21"/>
              </w:rPr>
            </w:pPr>
            <w:r w:rsidRPr="00FE58EA">
              <w:rPr>
                <w:sz w:val="21"/>
              </w:rPr>
              <w:t xml:space="preserve">1,1,1- </w:t>
            </w:r>
            <w:r w:rsidRPr="00FE58EA">
              <w:rPr>
                <w:rFonts w:hint="eastAsia"/>
                <w:sz w:val="21"/>
              </w:rPr>
              <w:t>三</w:t>
            </w:r>
            <w:r w:rsidRPr="00FE58EA">
              <w:rPr>
                <w:sz w:val="21"/>
              </w:rPr>
              <w:t xml:space="preserve"> </w:t>
            </w:r>
            <w:r w:rsidRPr="00FE58EA">
              <w:rPr>
                <w:rFonts w:hint="eastAsia"/>
                <w:sz w:val="21"/>
              </w:rPr>
              <w:t>氯</w:t>
            </w:r>
          </w:p>
          <w:p w:rsidR="009F51A7" w:rsidRPr="00FE58EA" w:rsidRDefault="009F51A7" w:rsidP="00FE58EA">
            <w:pPr>
              <w:pStyle w:val="TableParagraph"/>
              <w:spacing w:before="4" w:line="242" w:lineRule="auto"/>
              <w:ind w:left="112" w:right="91"/>
              <w:rPr>
                <w:sz w:val="21"/>
              </w:rPr>
            </w:pPr>
            <w:r w:rsidRPr="00FE58EA">
              <w:rPr>
                <w:sz w:val="21"/>
              </w:rPr>
              <w:t>-2,2-</w:t>
            </w:r>
            <w:r w:rsidRPr="00FE58EA">
              <w:rPr>
                <w:rFonts w:hint="eastAsia"/>
                <w:sz w:val="21"/>
              </w:rPr>
              <w:t>双</w:t>
            </w:r>
            <w:r w:rsidRPr="00FE58EA">
              <w:rPr>
                <w:sz w:val="21"/>
              </w:rPr>
              <w:t>(</w:t>
            </w:r>
            <w:r w:rsidRPr="00FE58EA">
              <w:rPr>
                <w:rFonts w:hint="eastAsia"/>
                <w:sz w:val="21"/>
              </w:rPr>
              <w:t>对氯苯基</w:t>
            </w:r>
            <w:r w:rsidRPr="00FE58EA">
              <w:rPr>
                <w:sz w:val="21"/>
              </w:rPr>
              <w:t>)</w:t>
            </w:r>
            <w:r w:rsidRPr="00FE58EA">
              <w:rPr>
                <w:rFonts w:hint="eastAsia"/>
                <w:sz w:val="21"/>
              </w:rPr>
              <w:t>乙烷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125"/>
              <w:rPr>
                <w:sz w:val="21"/>
              </w:rPr>
            </w:pPr>
            <w:r w:rsidRPr="00FE58EA">
              <w:rPr>
                <w:sz w:val="21"/>
              </w:rPr>
              <w:t xml:space="preserve">DDT;1,1,1-Trichloro-2,2- </w:t>
            </w:r>
            <w:r w:rsidRPr="00FE58EA">
              <w:rPr>
                <w:spacing w:val="-5"/>
                <w:sz w:val="21"/>
              </w:rPr>
              <w:t>bis(p-chlorophenyl)ethane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2" w:right="144"/>
              <w:jc w:val="center"/>
              <w:rPr>
                <w:sz w:val="21"/>
              </w:rPr>
            </w:pPr>
            <w:r w:rsidRPr="00FE58EA">
              <w:rPr>
                <w:sz w:val="21"/>
              </w:rPr>
              <w:t>50-29-3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39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地高辛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86"/>
              <w:rPr>
                <w:sz w:val="21"/>
              </w:rPr>
            </w:pPr>
            <w:r w:rsidRPr="00FE58EA">
              <w:rPr>
                <w:rFonts w:hint="eastAsia"/>
                <w:sz w:val="21"/>
              </w:rPr>
              <w:t>地戈辛；毛地黄叶毒苷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Digoxin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20830-75-5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3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235" w:right="222"/>
              <w:jc w:val="center"/>
              <w:rPr>
                <w:sz w:val="21"/>
              </w:rPr>
            </w:pPr>
            <w:r w:rsidRPr="00FE58EA">
              <w:rPr>
                <w:sz w:val="21"/>
              </w:rPr>
              <w:t>40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z w:val="21"/>
              </w:rPr>
              <w:t>碲化镉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5"/>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sz w:val="21"/>
              </w:rPr>
              <w:t>Cadmium telluride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63" w:right="143"/>
              <w:jc w:val="center"/>
              <w:rPr>
                <w:sz w:val="21"/>
              </w:rPr>
            </w:pPr>
            <w:r w:rsidRPr="00FE58EA">
              <w:rPr>
                <w:sz w:val="21"/>
              </w:rPr>
              <w:t>1306-25-8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41" w:right="115"/>
              <w:jc w:val="center"/>
              <w:rPr>
                <w:sz w:val="21"/>
              </w:rPr>
            </w:pPr>
            <w:r w:rsidRPr="00FE58EA">
              <w:rPr>
                <w:sz w:val="21"/>
              </w:rPr>
              <w:t>2570</w:t>
            </w:r>
          </w:p>
        </w:tc>
      </w:tr>
      <w:tr w:rsidR="009F51A7" w:rsidTr="00FE58EA">
        <w:trPr>
          <w:trHeight w:val="732"/>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236" w:right="222"/>
              <w:jc w:val="center"/>
              <w:rPr>
                <w:sz w:val="21"/>
              </w:rPr>
            </w:pPr>
            <w:r w:rsidRPr="00FE58EA">
              <w:rPr>
                <w:sz w:val="21"/>
              </w:rPr>
              <w:t>41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11"/>
              <w:rPr>
                <w:sz w:val="21"/>
              </w:rPr>
            </w:pPr>
            <w:r w:rsidRPr="00FE58EA">
              <w:rPr>
                <w:rFonts w:hint="eastAsia"/>
                <w:sz w:val="21"/>
              </w:rPr>
              <w:t>碘化汞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11"/>
              <w:rPr>
                <w:sz w:val="21"/>
              </w:rPr>
            </w:pPr>
            <w:r w:rsidRPr="00FE58EA">
              <w:rPr>
                <w:rFonts w:hint="eastAsia"/>
                <w:sz w:val="21"/>
              </w:rPr>
              <w:t>二碘化汞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Pr>
                <w:sz w:val="21"/>
              </w:rPr>
            </w:pPr>
            <w:r w:rsidRPr="00FE58EA">
              <w:rPr>
                <w:sz w:val="21"/>
              </w:rPr>
              <w:t>Mercuric iodide; Mercury diiodide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63" w:right="144"/>
              <w:jc w:val="center"/>
              <w:rPr>
                <w:sz w:val="21"/>
              </w:rPr>
            </w:pPr>
            <w:r w:rsidRPr="00FE58EA">
              <w:rPr>
                <w:sz w:val="21"/>
              </w:rPr>
              <w:t>7774-29-0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40" w:right="115"/>
              <w:jc w:val="center"/>
              <w:rPr>
                <w:sz w:val="21"/>
              </w:rPr>
            </w:pPr>
            <w:r w:rsidRPr="00FE58EA">
              <w:rPr>
                <w:sz w:val="21"/>
              </w:rPr>
              <w:t>1638</w:t>
            </w:r>
          </w:p>
        </w:tc>
      </w:tr>
      <w:tr w:rsidR="009F51A7" w:rsidTr="00FE58EA">
        <w:trPr>
          <w:trHeight w:val="127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236" w:right="222"/>
              <w:jc w:val="center"/>
              <w:rPr>
                <w:sz w:val="21"/>
              </w:rPr>
            </w:pPr>
            <w:r w:rsidRPr="00FE58EA">
              <w:rPr>
                <w:sz w:val="21"/>
              </w:rPr>
              <w:t>42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11"/>
              <w:rPr>
                <w:sz w:val="21"/>
              </w:rPr>
            </w:pPr>
            <w:r w:rsidRPr="00FE58EA">
              <w:rPr>
                <w:rFonts w:hint="eastAsia"/>
                <w:sz w:val="21"/>
              </w:rPr>
              <w:t>碘化钾汞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11"/>
              <w:rPr>
                <w:sz w:val="21"/>
              </w:rPr>
            </w:pPr>
            <w:r w:rsidRPr="00FE58EA">
              <w:rPr>
                <w:rFonts w:hint="eastAsia"/>
                <w:sz w:val="21"/>
              </w:rPr>
              <w:t>四碘汞化二钾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2" w:line="242" w:lineRule="auto"/>
              <w:ind w:left="112" w:right="760"/>
              <w:rPr>
                <w:sz w:val="21"/>
              </w:rPr>
            </w:pPr>
            <w:r w:rsidRPr="00FE58EA">
              <w:rPr>
                <w:sz w:val="21"/>
              </w:rPr>
              <w:t>Mercuric</w:t>
            </w:r>
            <w:r w:rsidRPr="00FE58EA">
              <w:rPr>
                <w:spacing w:val="-8"/>
                <w:sz w:val="21"/>
              </w:rPr>
              <w:t xml:space="preserve"> </w:t>
            </w:r>
            <w:r w:rsidRPr="00FE58EA">
              <w:rPr>
                <w:sz w:val="21"/>
              </w:rPr>
              <w:t xml:space="preserve">potassium iodide; Dipotassium </w:t>
            </w:r>
            <w:r w:rsidRPr="00FE58EA">
              <w:rPr>
                <w:spacing w:val="-1"/>
                <w:sz w:val="21"/>
              </w:rPr>
              <w:t>tetraiodomercurate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3" w:right="144"/>
              <w:jc w:val="center"/>
              <w:rPr>
                <w:sz w:val="21"/>
              </w:rPr>
            </w:pPr>
            <w:r w:rsidRPr="00FE58EA">
              <w:rPr>
                <w:sz w:val="21"/>
              </w:rPr>
              <w:t>7783-33-7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40" w:right="115"/>
              <w:jc w:val="center"/>
              <w:rPr>
                <w:sz w:val="21"/>
              </w:rPr>
            </w:pPr>
            <w:r w:rsidRPr="00FE58EA">
              <w:rPr>
                <w:sz w:val="21"/>
              </w:rPr>
              <w:t>1643</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43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碘化亚汞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一碘化汞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742"/>
              <w:rPr>
                <w:sz w:val="21"/>
              </w:rPr>
            </w:pPr>
            <w:r w:rsidRPr="00FE58EA">
              <w:rPr>
                <w:sz w:val="21"/>
              </w:rPr>
              <w:t>Mercurous iodide; Dimercury diiodide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15385-57-6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7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44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碘甲烷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甲基碘</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Iodomethane; Methyl</w:t>
            </w:r>
            <w:r w:rsidRPr="00FE58EA">
              <w:rPr>
                <w:spacing w:val="-70"/>
                <w:sz w:val="21"/>
              </w:rPr>
              <w:t xml:space="preserve"> </w:t>
            </w:r>
            <w:r w:rsidRPr="00FE58EA">
              <w:rPr>
                <w:sz w:val="21"/>
              </w:rPr>
              <w:t>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74-88-4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1" w:right="114"/>
              <w:jc w:val="center"/>
              <w:rPr>
                <w:sz w:val="21"/>
              </w:rPr>
            </w:pPr>
            <w:r w:rsidRPr="00FE58EA">
              <w:rPr>
                <w:sz w:val="21"/>
              </w:rPr>
              <w:t>2644</w:t>
            </w:r>
          </w:p>
        </w:tc>
      </w:tr>
      <w:tr w:rsidR="009F51A7" w:rsidTr="00FE58EA">
        <w:trPr>
          <w:trHeight w:val="786"/>
        </w:trPr>
        <w:tc>
          <w:tcPr>
            <w:tcW w:w="724" w:type="dxa"/>
            <w:tcBorders>
              <w:top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236" w:right="222"/>
              <w:jc w:val="center"/>
              <w:rPr>
                <w:sz w:val="21"/>
              </w:rPr>
            </w:pPr>
            <w:r w:rsidRPr="00FE58EA">
              <w:rPr>
                <w:sz w:val="21"/>
              </w:rPr>
              <w:t>45</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11"/>
              <w:rPr>
                <w:sz w:val="21"/>
              </w:rPr>
            </w:pPr>
            <w:r w:rsidRPr="00FE58EA">
              <w:rPr>
                <w:rFonts w:hint="eastAsia"/>
                <w:sz w:val="21"/>
              </w:rPr>
              <w:t>碘乙酸乙酯</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7"/>
              <w:jc w:val="center"/>
              <w:rPr>
                <w:sz w:val="21"/>
              </w:rPr>
            </w:pPr>
            <w:r w:rsidRPr="00FE58EA">
              <w:rPr>
                <w:rFonts w:hint="eastAsia"/>
                <w:sz w:val="21"/>
              </w:rPr>
              <w:t>－</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21" w:line="242" w:lineRule="auto"/>
              <w:ind w:left="112" w:right="85"/>
              <w:rPr>
                <w:sz w:val="21"/>
              </w:rPr>
            </w:pPr>
            <w:r w:rsidRPr="00FE58EA">
              <w:rPr>
                <w:sz w:val="21"/>
              </w:rPr>
              <w:t>Ethyl iodoacetate;</w:t>
            </w:r>
            <w:r w:rsidRPr="00FE58EA">
              <w:rPr>
                <w:spacing w:val="-78"/>
                <w:sz w:val="21"/>
              </w:rPr>
              <w:t xml:space="preserve"> </w:t>
            </w:r>
            <w:r w:rsidRPr="00FE58EA">
              <w:rPr>
                <w:sz w:val="21"/>
              </w:rPr>
              <w:t>Acetic acid, iodo-, ethyl ester</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62" w:right="144"/>
              <w:jc w:val="center"/>
              <w:rPr>
                <w:sz w:val="21"/>
              </w:rPr>
            </w:pPr>
            <w:r w:rsidRPr="00FE58EA">
              <w:rPr>
                <w:sz w:val="21"/>
              </w:rPr>
              <w:t>623-48-3</w:t>
            </w:r>
          </w:p>
        </w:tc>
        <w:tc>
          <w:tcPr>
            <w:tcW w:w="942" w:type="dxa"/>
            <w:tcBorders>
              <w:top w:val="single" w:sz="4" w:space="0" w:color="000000"/>
              <w:lef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40" w:right="115"/>
              <w:jc w:val="center"/>
              <w:rPr>
                <w:sz w:val="21"/>
              </w:rPr>
            </w:pPr>
            <w:r w:rsidRPr="00FE58EA">
              <w:rPr>
                <w:sz w:val="21"/>
              </w:rPr>
              <w:t>2927</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236" w:right="222"/>
              <w:jc w:val="center"/>
              <w:rPr>
                <w:sz w:val="21"/>
              </w:rPr>
            </w:pPr>
            <w:r w:rsidRPr="00FE58EA">
              <w:rPr>
                <w:sz w:val="21"/>
              </w:rPr>
              <w:t>46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迭氮</w:t>
            </w:r>
            <w:r w:rsidRPr="00FE58EA">
              <w:rPr>
                <w:sz w:val="21"/>
              </w:rPr>
              <w:t>(</w:t>
            </w:r>
            <w:r w:rsidRPr="00FE58EA">
              <w:rPr>
                <w:rFonts w:hint="eastAsia"/>
                <w:sz w:val="21"/>
              </w:rPr>
              <w:t>化</w:t>
            </w:r>
            <w:r w:rsidRPr="00FE58EA">
              <w:rPr>
                <w:sz w:val="21"/>
              </w:rPr>
              <w:t>)</w:t>
            </w:r>
            <w:r w:rsidRPr="00FE58EA">
              <w:rPr>
                <w:rFonts w:hint="eastAsia"/>
                <w:sz w:val="21"/>
              </w:rPr>
              <w:t>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1"/>
              <w:rPr>
                <w:sz w:val="21"/>
              </w:rPr>
            </w:pPr>
            <w:r w:rsidRPr="00FE58EA">
              <w:rPr>
                <w:rFonts w:hint="eastAsia"/>
                <w:sz w:val="21"/>
              </w:rPr>
              <w:t>迭氮酸钠盐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Pr>
                <w:sz w:val="21"/>
              </w:rPr>
            </w:pPr>
            <w:r w:rsidRPr="00FE58EA">
              <w:rPr>
                <w:sz w:val="21"/>
              </w:rPr>
              <w:t>Sodium azide; Hydrazoic acid, 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3" w:right="143"/>
              <w:jc w:val="center"/>
              <w:rPr>
                <w:sz w:val="21"/>
              </w:rPr>
            </w:pPr>
            <w:r w:rsidRPr="00FE58EA">
              <w:rPr>
                <w:sz w:val="21"/>
              </w:rPr>
              <w:t>26628-22-8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1687</w:t>
            </w:r>
          </w:p>
        </w:tc>
      </w:tr>
      <w:tr w:rsidR="009F51A7" w:rsidTr="00FE58EA">
        <w:trPr>
          <w:trHeight w:val="63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236" w:right="222"/>
              <w:jc w:val="center"/>
              <w:rPr>
                <w:sz w:val="21"/>
              </w:rPr>
            </w:pPr>
            <w:r w:rsidRPr="00FE58EA">
              <w:rPr>
                <w:sz w:val="21"/>
              </w:rPr>
              <w:t>47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z w:val="21"/>
              </w:rPr>
              <w:t>丁腈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pacing w:val="-26"/>
                <w:sz w:val="21"/>
              </w:rPr>
              <w:t>丙基氰；正丁腈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2" w:right="112"/>
              <w:rPr>
                <w:sz w:val="21"/>
              </w:rPr>
            </w:pPr>
            <w:r w:rsidRPr="00FE58EA">
              <w:rPr>
                <w:sz w:val="21"/>
              </w:rPr>
              <w:t>Butyronitrile; Propyl cyanide; n-Butanenitrile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62" w:right="144"/>
              <w:jc w:val="center"/>
              <w:rPr>
                <w:sz w:val="21"/>
              </w:rPr>
            </w:pPr>
            <w:r w:rsidRPr="00FE58EA">
              <w:rPr>
                <w:sz w:val="21"/>
              </w:rPr>
              <w:t>109-74-0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40" w:right="115"/>
              <w:jc w:val="center"/>
              <w:rPr>
                <w:sz w:val="21"/>
              </w:rPr>
            </w:pPr>
            <w:r w:rsidRPr="00FE58EA">
              <w:rPr>
                <w:sz w:val="21"/>
              </w:rPr>
              <w:t>2411</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48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3-</w:t>
            </w:r>
            <w:r w:rsidRPr="00FE58EA">
              <w:rPr>
                <w:rFonts w:hint="eastAsia"/>
                <w:sz w:val="21"/>
              </w:rPr>
              <w:t>丁烯</w:t>
            </w:r>
            <w:r w:rsidRPr="00FE58EA">
              <w:rPr>
                <w:sz w:val="21"/>
              </w:rPr>
              <w:t>-2-</w:t>
            </w:r>
            <w:r w:rsidRPr="00FE58EA">
              <w:rPr>
                <w:rFonts w:hint="eastAsia"/>
                <w:sz w:val="21"/>
              </w:rPr>
              <w:t>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ind w:left="112"/>
              <w:rPr>
                <w:sz w:val="21"/>
              </w:rPr>
            </w:pPr>
            <w:r w:rsidRPr="00FE58EA">
              <w:rPr>
                <w:rFonts w:hint="eastAsia"/>
                <w:spacing w:val="50"/>
                <w:sz w:val="21"/>
              </w:rPr>
              <w:t>甲基乙烯基</w:t>
            </w:r>
            <w:r w:rsidRPr="00FE58EA">
              <w:rPr>
                <w:spacing w:val="-42"/>
                <w:sz w:val="21"/>
              </w:rPr>
              <w:t xml:space="preserve"> </w:t>
            </w:r>
          </w:p>
          <w:p w:rsidR="009F51A7" w:rsidRPr="00FE58EA" w:rsidRDefault="009F51A7" w:rsidP="00FE58EA">
            <w:pPr>
              <w:pStyle w:val="TableParagraph"/>
              <w:spacing w:before="3"/>
              <w:ind w:left="112"/>
              <w:rPr>
                <w:sz w:val="21"/>
              </w:rPr>
            </w:pPr>
            <w:r w:rsidRPr="00FE58EA">
              <w:rPr>
                <w:spacing w:val="-23"/>
                <w:sz w:val="21"/>
              </w:rPr>
              <w:t>(</w:t>
            </w:r>
            <w:r w:rsidRPr="00FE58EA">
              <w:rPr>
                <w:rFonts w:hint="eastAsia"/>
                <w:spacing w:val="-23"/>
                <w:sz w:val="21"/>
              </w:rPr>
              <w:t>甲</w:t>
            </w:r>
            <w:r w:rsidRPr="00FE58EA">
              <w:rPr>
                <w:spacing w:val="-23"/>
                <w:sz w:val="21"/>
              </w:rPr>
              <w:t>)</w:t>
            </w:r>
            <w:r w:rsidRPr="00FE58EA">
              <w:rPr>
                <w:rFonts w:hint="eastAsia"/>
                <w:spacing w:val="-23"/>
                <w:sz w:val="21"/>
              </w:rPr>
              <w:t>酮；丁烯酮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322"/>
              <w:rPr>
                <w:sz w:val="21"/>
              </w:rPr>
            </w:pPr>
            <w:r w:rsidRPr="00FE58EA">
              <w:rPr>
                <w:sz w:val="21"/>
              </w:rPr>
              <w:t>3-Buten-2-one; Methyl vinyl ketone; Butenone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78-94-4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1251</w:t>
            </w:r>
          </w:p>
        </w:tc>
      </w:tr>
      <w:tr w:rsidR="009F51A7" w:rsidTr="00FE58EA">
        <w:trPr>
          <w:trHeight w:val="95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236" w:right="222"/>
              <w:jc w:val="center"/>
              <w:rPr>
                <w:sz w:val="21"/>
              </w:rPr>
            </w:pPr>
            <w:r w:rsidRPr="00FE58EA">
              <w:rPr>
                <w:sz w:val="21"/>
              </w:rPr>
              <w:t>49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1"/>
              <w:rPr>
                <w:sz w:val="21"/>
              </w:rPr>
            </w:pPr>
            <w:r w:rsidRPr="00FE58EA">
              <w:rPr>
                <w:sz w:val="21"/>
              </w:rPr>
              <w:t>2-</w:t>
            </w:r>
            <w:r w:rsidRPr="00FE58EA">
              <w:rPr>
                <w:rFonts w:hint="eastAsia"/>
                <w:sz w:val="21"/>
              </w:rPr>
              <w:t>丁烯醛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spacing w:line="242" w:lineRule="auto"/>
              <w:ind w:left="112" w:right="92"/>
              <w:rPr>
                <w:sz w:val="21"/>
              </w:rPr>
            </w:pPr>
            <w:r w:rsidRPr="00FE58EA">
              <w:rPr>
                <w:rFonts w:hint="eastAsia"/>
                <w:sz w:val="21"/>
              </w:rPr>
              <w:t>巴豆醛；</w:t>
            </w:r>
            <w:r w:rsidRPr="00FE58EA">
              <w:rPr>
                <w:sz w:val="21"/>
              </w:rPr>
              <w:t xml:space="preserve"> </w:t>
            </w:r>
            <w:r w:rsidRPr="00FE58EA">
              <w:rPr>
                <w:rFonts w:hint="eastAsia"/>
                <w:sz w:val="21"/>
              </w:rPr>
              <w:t>β</w:t>
            </w:r>
            <w:r w:rsidRPr="00FE58EA">
              <w:rPr>
                <w:sz w:val="21"/>
              </w:rPr>
              <w:t xml:space="preserve">- </w:t>
            </w:r>
            <w:r w:rsidRPr="00FE58EA">
              <w:rPr>
                <w:rFonts w:hint="eastAsia"/>
                <w:sz w:val="21"/>
              </w:rPr>
              <w:t>甲基丙烯醛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654"/>
              <w:rPr>
                <w:sz w:val="21"/>
              </w:rPr>
            </w:pPr>
            <w:r w:rsidRPr="00FE58EA">
              <w:rPr>
                <w:sz w:val="21"/>
              </w:rPr>
              <w:t>2-Butenal; Crotonaldehyde; beta-Methylacrolein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4"/>
              <w:jc w:val="center"/>
              <w:rPr>
                <w:sz w:val="21"/>
              </w:rPr>
            </w:pPr>
            <w:r w:rsidRPr="00FE58EA">
              <w:rPr>
                <w:sz w:val="21"/>
              </w:rPr>
              <w:t>4170-30-3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1143</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236" w:right="222"/>
              <w:jc w:val="center"/>
              <w:rPr>
                <w:sz w:val="21"/>
              </w:rPr>
            </w:pPr>
            <w:r w:rsidRPr="00FE58EA">
              <w:rPr>
                <w:sz w:val="21"/>
              </w:rPr>
              <w:t>50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杜廷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86"/>
              <w:rPr>
                <w:sz w:val="21"/>
              </w:rPr>
            </w:pPr>
            <w:r w:rsidRPr="00FE58EA">
              <w:rPr>
                <w:rFonts w:hint="eastAsia"/>
                <w:sz w:val="21"/>
              </w:rPr>
              <w:t>马桑毒苷；羟基马桑毒内酯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Tutin; Toot poison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2571-22-4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237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0"/>
              <w:ind w:left="236" w:right="221"/>
              <w:jc w:val="center"/>
              <w:rPr>
                <w:sz w:val="21"/>
              </w:rPr>
            </w:pPr>
            <w:r w:rsidRPr="00FE58EA">
              <w:rPr>
                <w:sz w:val="21"/>
              </w:rPr>
              <w:t>51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92"/>
              <w:rPr>
                <w:sz w:val="21"/>
              </w:rPr>
            </w:pPr>
            <w:r w:rsidRPr="00FE58EA">
              <w:rPr>
                <w:rFonts w:hint="eastAsia"/>
                <w:sz w:val="21"/>
              </w:rPr>
              <w:t>对</w:t>
            </w:r>
            <w:r w:rsidRPr="00FE58EA">
              <w:rPr>
                <w:sz w:val="21"/>
              </w:rPr>
              <w:t>(5-</w:t>
            </w:r>
            <w:r w:rsidRPr="00FE58EA">
              <w:rPr>
                <w:rFonts w:hint="eastAsia"/>
                <w:sz w:val="21"/>
              </w:rPr>
              <w:t>氨基</w:t>
            </w:r>
            <w:r w:rsidRPr="00FE58EA">
              <w:rPr>
                <w:sz w:val="21"/>
              </w:rPr>
              <w:t xml:space="preserve">-3- </w:t>
            </w:r>
            <w:r w:rsidRPr="00FE58EA">
              <w:rPr>
                <w:rFonts w:hint="eastAsia"/>
                <w:sz w:val="21"/>
              </w:rPr>
              <w:t>苯基</w:t>
            </w:r>
          </w:p>
          <w:p w:rsidR="009F51A7" w:rsidRPr="00FE58EA" w:rsidRDefault="009F51A7" w:rsidP="00FE58EA">
            <w:pPr>
              <w:pStyle w:val="TableParagraph"/>
              <w:spacing w:before="1" w:line="242" w:lineRule="auto"/>
              <w:ind w:left="112" w:right="18"/>
              <w:rPr>
                <w:sz w:val="21"/>
              </w:rPr>
            </w:pPr>
            <w:r w:rsidRPr="00FE58EA">
              <w:rPr>
                <w:sz w:val="21"/>
              </w:rPr>
              <w:t xml:space="preserve">-1H-1,2,4- </w:t>
            </w:r>
            <w:r w:rsidRPr="00FE58EA">
              <w:rPr>
                <w:rFonts w:hint="eastAsia"/>
                <w:sz w:val="21"/>
              </w:rPr>
              <w:t>三唑</w:t>
            </w:r>
            <w:r w:rsidRPr="00FE58EA">
              <w:rPr>
                <w:sz w:val="21"/>
              </w:rPr>
              <w:t>-1-</w:t>
            </w:r>
          </w:p>
          <w:p w:rsidR="009F51A7" w:rsidRPr="00FE58EA" w:rsidRDefault="009F51A7" w:rsidP="00FE58EA">
            <w:pPr>
              <w:pStyle w:val="TableParagraph"/>
              <w:spacing w:before="1"/>
              <w:ind w:left="112"/>
              <w:rPr>
                <w:sz w:val="21"/>
              </w:rPr>
            </w:pPr>
            <w:r w:rsidRPr="00FE58EA">
              <w:rPr>
                <w:rFonts w:hint="eastAsia"/>
                <w:spacing w:val="10"/>
                <w:sz w:val="21"/>
              </w:rPr>
              <w:t>基</w:t>
            </w:r>
            <w:r w:rsidRPr="00FE58EA">
              <w:rPr>
                <w:spacing w:val="10"/>
                <w:sz w:val="21"/>
              </w:rPr>
              <w:t>)-</w:t>
            </w:r>
            <w:r w:rsidRPr="00FE58EA">
              <w:rPr>
                <w:sz w:val="21"/>
              </w:rPr>
              <w:t>N,N,N’,</w:t>
            </w:r>
          </w:p>
          <w:p w:rsidR="009F51A7" w:rsidRPr="00FE58EA" w:rsidRDefault="009F51A7" w:rsidP="00FE58EA">
            <w:pPr>
              <w:pStyle w:val="TableParagraph"/>
              <w:spacing w:before="4" w:line="242" w:lineRule="auto"/>
              <w:ind w:left="112" w:right="91"/>
              <w:rPr>
                <w:sz w:val="21"/>
              </w:rPr>
            </w:pPr>
            <w:r w:rsidRPr="00FE58EA">
              <w:rPr>
                <w:spacing w:val="2"/>
                <w:sz w:val="21"/>
              </w:rPr>
              <w:t>N</w:t>
            </w:r>
            <w:r w:rsidRPr="00FE58EA">
              <w:rPr>
                <w:spacing w:val="4"/>
                <w:sz w:val="21"/>
              </w:rPr>
              <w:t>’-</w:t>
            </w:r>
            <w:r w:rsidRPr="00FE58EA">
              <w:rPr>
                <w:rFonts w:hint="eastAsia"/>
                <w:spacing w:val="4"/>
                <w:sz w:val="21"/>
              </w:rPr>
              <w:t>四甲基膦</w:t>
            </w:r>
            <w:r w:rsidRPr="00FE58EA">
              <w:rPr>
                <w:rFonts w:hint="eastAsia"/>
                <w:spacing w:val="22"/>
                <w:sz w:val="21"/>
              </w:rPr>
              <w:t>二酰胺</w:t>
            </w:r>
            <w:r w:rsidRPr="00FE58EA">
              <w:rPr>
                <w:spacing w:val="22"/>
                <w:sz w:val="21"/>
              </w:rPr>
              <w:t>(</w:t>
            </w:r>
            <w:r w:rsidRPr="00FE58EA">
              <w:rPr>
                <w:rFonts w:hint="eastAsia"/>
                <w:spacing w:val="22"/>
                <w:sz w:val="21"/>
              </w:rPr>
              <w:t>含量</w:t>
            </w:r>
          </w:p>
          <w:p w:rsidR="009F51A7" w:rsidRPr="00FE58EA" w:rsidRDefault="009F51A7" w:rsidP="00FE58EA">
            <w:pPr>
              <w:pStyle w:val="TableParagraph"/>
              <w:spacing w:before="1"/>
              <w:ind w:left="112"/>
              <w:rPr>
                <w:sz w:val="21"/>
              </w:rPr>
            </w:pP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spacing w:line="242" w:lineRule="auto"/>
              <w:ind w:left="112" w:right="86"/>
              <w:rPr>
                <w:sz w:val="21"/>
              </w:rPr>
            </w:pPr>
            <w:r w:rsidRPr="00FE58EA">
              <w:rPr>
                <w:rFonts w:hint="eastAsia"/>
                <w:sz w:val="21"/>
              </w:rPr>
              <w:t>威菌磷；三唑磷胺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line="242" w:lineRule="auto"/>
              <w:ind w:left="112" w:right="130"/>
              <w:rPr>
                <w:sz w:val="21"/>
              </w:rPr>
            </w:pPr>
            <w:r w:rsidRPr="00FE58EA">
              <w:rPr>
                <w:sz w:val="21"/>
              </w:rPr>
              <w:t>p(5-Amino-3-phenyl-1H-1, 2,4-triazol</w:t>
            </w:r>
          </w:p>
          <w:p w:rsidR="009F51A7" w:rsidRPr="00FE58EA" w:rsidRDefault="009F51A7" w:rsidP="00FE58EA">
            <w:pPr>
              <w:pStyle w:val="TableParagraph"/>
              <w:spacing w:before="1"/>
              <w:ind w:left="112"/>
              <w:rPr>
                <w:sz w:val="21"/>
              </w:rPr>
            </w:pPr>
            <w:r w:rsidRPr="00FE58EA">
              <w:rPr>
                <w:sz w:val="21"/>
              </w:rPr>
              <w:t>-1-yl)-N.N,N’,N’-tetra</w:t>
            </w:r>
          </w:p>
          <w:p w:rsidR="009F51A7" w:rsidRPr="00FE58EA" w:rsidRDefault="009F51A7" w:rsidP="00FE58EA">
            <w:pPr>
              <w:pStyle w:val="TableParagraph"/>
              <w:spacing w:before="4" w:line="242" w:lineRule="auto"/>
              <w:ind w:left="112" w:right="742"/>
              <w:rPr>
                <w:sz w:val="21"/>
              </w:rPr>
            </w:pPr>
            <w:r w:rsidRPr="00FE58EA">
              <w:rPr>
                <w:sz w:val="21"/>
              </w:rPr>
              <w:t>-methyl phosphonicdiamide; Triamiphos; Wepsin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9"/>
              <w:ind w:left="163" w:right="144"/>
              <w:jc w:val="center"/>
              <w:rPr>
                <w:sz w:val="21"/>
              </w:rPr>
            </w:pPr>
            <w:r w:rsidRPr="00FE58EA">
              <w:rPr>
                <w:sz w:val="21"/>
              </w:rPr>
              <w:t>1031-47-6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265"/>
              <w:rPr>
                <w:sz w:val="21"/>
              </w:rPr>
            </w:pPr>
            <w:r w:rsidRPr="00FE58EA">
              <w:rPr>
                <w:sz w:val="21"/>
              </w:rPr>
              <w:t>3018</w:t>
            </w:r>
          </w:p>
          <w:p w:rsidR="009F51A7" w:rsidRPr="00FE58EA" w:rsidRDefault="009F51A7" w:rsidP="00FE58EA">
            <w:pPr>
              <w:pStyle w:val="TableParagraph"/>
              <w:spacing w:before="4"/>
              <w:ind w:left="265"/>
              <w:rPr>
                <w:sz w:val="21"/>
              </w:rPr>
            </w:pPr>
            <w:r w:rsidRPr="00FE58EA">
              <w:rPr>
                <w:sz w:val="21"/>
              </w:rPr>
              <w:t>2783</w:t>
            </w:r>
          </w:p>
        </w:tc>
      </w:tr>
      <w:tr w:rsidR="009F51A7" w:rsidTr="00FE58EA">
        <w:trPr>
          <w:trHeight w:val="180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left="236" w:right="221"/>
              <w:jc w:val="center"/>
              <w:rPr>
                <w:sz w:val="21"/>
              </w:rPr>
            </w:pPr>
            <w:r w:rsidRPr="00FE58EA">
              <w:rPr>
                <w:sz w:val="21"/>
              </w:rPr>
              <w:t>52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2" w:right="91"/>
              <w:rPr>
                <w:sz w:val="21"/>
              </w:rPr>
            </w:pPr>
            <w:r w:rsidRPr="00FE58EA">
              <w:rPr>
                <w:sz w:val="21"/>
              </w:rPr>
              <w:t>3-(3-</w:t>
            </w:r>
            <w:r w:rsidRPr="00FE58EA">
              <w:rPr>
                <w:spacing w:val="7"/>
                <w:sz w:val="21"/>
              </w:rPr>
              <w:t xml:space="preserve"> </w:t>
            </w:r>
            <w:r w:rsidRPr="00FE58EA">
              <w:rPr>
                <w:rFonts w:hint="eastAsia"/>
                <w:spacing w:val="7"/>
                <w:sz w:val="21"/>
              </w:rPr>
              <w:t>对二苯</w:t>
            </w:r>
            <w:r w:rsidRPr="00FE58EA">
              <w:rPr>
                <w:rFonts w:hint="eastAsia"/>
                <w:spacing w:val="19"/>
                <w:sz w:val="21"/>
              </w:rPr>
              <w:t>基</w:t>
            </w:r>
            <w:r w:rsidRPr="00FE58EA">
              <w:rPr>
                <w:spacing w:val="19"/>
                <w:sz w:val="21"/>
              </w:rPr>
              <w:t xml:space="preserve"> </w:t>
            </w:r>
            <w:r w:rsidRPr="00FE58EA">
              <w:rPr>
                <w:sz w:val="21"/>
              </w:rPr>
              <w:t>-1,2,3,4-</w:t>
            </w:r>
          </w:p>
          <w:p w:rsidR="009F51A7" w:rsidRPr="00FE58EA" w:rsidRDefault="009F51A7" w:rsidP="00FE58EA">
            <w:pPr>
              <w:pStyle w:val="TableParagraph"/>
              <w:spacing w:before="1" w:line="242" w:lineRule="auto"/>
              <w:ind w:left="112" w:right="91"/>
              <w:rPr>
                <w:sz w:val="21"/>
              </w:rPr>
            </w:pPr>
            <w:r w:rsidRPr="00FE58EA">
              <w:rPr>
                <w:rFonts w:hint="eastAsia"/>
                <w:spacing w:val="34"/>
                <w:sz w:val="21"/>
              </w:rPr>
              <w:t>四氢萘基</w:t>
            </w:r>
            <w:r w:rsidRPr="00FE58EA">
              <w:rPr>
                <w:sz w:val="21"/>
              </w:rPr>
              <w:t xml:space="preserve">-1- </w:t>
            </w:r>
            <w:r w:rsidRPr="00FE58EA">
              <w:rPr>
                <w:rFonts w:hint="eastAsia"/>
                <w:sz w:val="21"/>
              </w:rPr>
              <w:t>基</w:t>
            </w:r>
            <w:r w:rsidRPr="00FE58EA">
              <w:rPr>
                <w:sz w:val="21"/>
              </w:rPr>
              <w:t xml:space="preserve"> )-4-</w:t>
            </w:r>
            <w:r w:rsidRPr="00FE58EA">
              <w:rPr>
                <w:spacing w:val="-19"/>
                <w:sz w:val="21"/>
              </w:rPr>
              <w:t xml:space="preserve"> </w:t>
            </w:r>
            <w:r w:rsidRPr="00FE58EA">
              <w:rPr>
                <w:rFonts w:hint="eastAsia"/>
                <w:spacing w:val="-19"/>
                <w:sz w:val="21"/>
              </w:rPr>
              <w:t>羟</w:t>
            </w:r>
            <w:r w:rsidRPr="00FE58EA">
              <w:rPr>
                <w:spacing w:val="-19"/>
                <w:sz w:val="21"/>
              </w:rPr>
              <w:t xml:space="preserve"> </w:t>
            </w:r>
            <w:r w:rsidRPr="00FE58EA">
              <w:rPr>
                <w:rFonts w:hint="eastAsia"/>
                <w:spacing w:val="-19"/>
                <w:sz w:val="21"/>
              </w:rPr>
              <w:t>基</w:t>
            </w:r>
          </w:p>
          <w:p w:rsidR="009F51A7" w:rsidRPr="00FE58EA" w:rsidRDefault="009F51A7" w:rsidP="00FE58EA">
            <w:pPr>
              <w:pStyle w:val="TableParagraph"/>
              <w:spacing w:before="2" w:line="242" w:lineRule="auto"/>
              <w:ind w:left="112" w:right="91"/>
              <w:rPr>
                <w:sz w:val="21"/>
              </w:rPr>
            </w:pPr>
            <w:r w:rsidRPr="00FE58EA">
              <w:rPr>
                <w:sz w:val="21"/>
              </w:rPr>
              <w:t>-2H-1-</w:t>
            </w:r>
            <w:r w:rsidRPr="00FE58EA">
              <w:rPr>
                <w:rFonts w:hint="eastAsia"/>
                <w:sz w:val="21"/>
              </w:rPr>
              <w:t>苯并吡喃</w:t>
            </w:r>
            <w:r w:rsidRPr="00FE58EA">
              <w:rPr>
                <w:sz w:val="21"/>
              </w:rPr>
              <w:t>-2-</w:t>
            </w:r>
            <w:r w:rsidRPr="00FE58EA">
              <w:rPr>
                <w:rFonts w:hint="eastAsia"/>
                <w:sz w:val="21"/>
              </w:rPr>
              <w:t>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2" w:line="242" w:lineRule="auto"/>
              <w:ind w:left="112" w:right="66"/>
              <w:rPr>
                <w:sz w:val="21"/>
              </w:rPr>
            </w:pPr>
            <w:r w:rsidRPr="00FE58EA">
              <w:rPr>
                <w:rFonts w:hint="eastAsia"/>
                <w:spacing w:val="6"/>
                <w:sz w:val="21"/>
              </w:rPr>
              <w:t>敌拿鼠；鼠得</w:t>
            </w:r>
            <w:r w:rsidRPr="00FE58EA">
              <w:rPr>
                <w:rFonts w:hint="eastAsia"/>
                <w:spacing w:val="-29"/>
                <w:sz w:val="21"/>
              </w:rPr>
              <w:t>克；联苯杀鼠奈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9" w:line="242" w:lineRule="auto"/>
              <w:ind w:left="112" w:right="130"/>
              <w:jc w:val="both"/>
              <w:rPr>
                <w:sz w:val="21"/>
              </w:rPr>
            </w:pPr>
            <w:r w:rsidRPr="00FE58EA">
              <w:rPr>
                <w:sz w:val="21"/>
              </w:rPr>
              <w:t>3-(3-p-Diphenyl-1,2,3,4- tetrahydronaphthalene-1- yl)-4-hydroxy-2H-1-benzo pyran-2-one; Difenacoum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3"/>
              <w:jc w:val="center"/>
              <w:rPr>
                <w:sz w:val="21"/>
              </w:rPr>
            </w:pPr>
            <w:r w:rsidRPr="00FE58EA">
              <w:rPr>
                <w:sz w:val="21"/>
              </w:rPr>
              <w:t>56073-07-5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71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236" w:right="222"/>
              <w:jc w:val="center"/>
              <w:rPr>
                <w:sz w:val="21"/>
              </w:rPr>
            </w:pPr>
            <w:r w:rsidRPr="00FE58EA">
              <w:rPr>
                <w:sz w:val="21"/>
              </w:rPr>
              <w:t>53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1"/>
              <w:rPr>
                <w:sz w:val="21"/>
              </w:rPr>
            </w:pPr>
            <w:r w:rsidRPr="00FE58EA">
              <w:rPr>
                <w:rFonts w:hint="eastAsia"/>
                <w:sz w:val="21"/>
              </w:rPr>
              <w:t>多氯联苯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532"/>
              <w:rPr>
                <w:sz w:val="21"/>
              </w:rPr>
            </w:pPr>
            <w:r w:rsidRPr="00FE58EA">
              <w:rPr>
                <w:sz w:val="21"/>
              </w:rPr>
              <w:t>PCB; Polychlorinated biphenyls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63" w:right="144"/>
              <w:jc w:val="center"/>
              <w:rPr>
                <w:sz w:val="21"/>
              </w:rPr>
            </w:pPr>
            <w:r w:rsidRPr="00FE58EA">
              <w:rPr>
                <w:sz w:val="21"/>
              </w:rPr>
              <w:t>1336-36-3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40" w:right="115"/>
              <w:jc w:val="center"/>
              <w:rPr>
                <w:sz w:val="21"/>
              </w:rPr>
            </w:pPr>
            <w:r w:rsidRPr="00FE58EA">
              <w:rPr>
                <w:sz w:val="21"/>
              </w:rPr>
              <w:t>2315</w:t>
            </w:r>
          </w:p>
        </w:tc>
      </w:tr>
      <w:tr w:rsidR="009F51A7" w:rsidTr="00FE58EA">
        <w:trPr>
          <w:trHeight w:val="95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236" w:right="222"/>
              <w:jc w:val="center"/>
              <w:rPr>
                <w:sz w:val="21"/>
              </w:rPr>
            </w:pPr>
            <w:r w:rsidRPr="00FE58EA">
              <w:rPr>
                <w:sz w:val="21"/>
              </w:rPr>
              <w:t>54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1"/>
              <w:rPr>
                <w:sz w:val="21"/>
              </w:rPr>
            </w:pPr>
            <w:r w:rsidRPr="00FE58EA">
              <w:rPr>
                <w:rFonts w:hint="eastAsia"/>
                <w:sz w:val="21"/>
              </w:rPr>
              <w:t>多氯三联苯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217"/>
              <w:rPr>
                <w:sz w:val="21"/>
              </w:rPr>
            </w:pPr>
            <w:r w:rsidRPr="00FE58EA">
              <w:rPr>
                <w:sz w:val="21"/>
              </w:rPr>
              <w:t>Terphenyl, chlorinated; Polychlorinated terphenyls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3"/>
              <w:jc w:val="center"/>
              <w:rPr>
                <w:sz w:val="21"/>
              </w:rPr>
            </w:pPr>
            <w:r w:rsidRPr="00FE58EA">
              <w:rPr>
                <w:sz w:val="21"/>
              </w:rPr>
              <w:t>61788-33-8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23"/>
        </w:trPr>
        <w:tc>
          <w:tcPr>
            <w:tcW w:w="724" w:type="dxa"/>
            <w:vMerge w:val="restart"/>
            <w:tcBorders>
              <w:top w:val="single" w:sz="4" w:space="0" w:color="000000"/>
              <w:right w:val="single" w:sz="4" w:space="0" w:color="000000"/>
            </w:tcBorders>
          </w:tcPr>
          <w:p w:rsidR="009F51A7" w:rsidRPr="00FE58EA" w:rsidRDefault="009F51A7">
            <w:pPr>
              <w:pStyle w:val="TableParagraph"/>
              <w:rPr>
                <w:rFonts w:ascii="Times New Roman"/>
                <w:sz w:val="28"/>
              </w:rPr>
            </w:pPr>
          </w:p>
          <w:p w:rsidR="009F51A7" w:rsidRPr="00FE58EA" w:rsidRDefault="009F51A7" w:rsidP="00FE58EA">
            <w:pPr>
              <w:pStyle w:val="TableParagraph"/>
              <w:ind w:left="236" w:right="221"/>
              <w:jc w:val="center"/>
              <w:rPr>
                <w:sz w:val="21"/>
              </w:rPr>
            </w:pPr>
            <w:r w:rsidRPr="00FE58EA">
              <w:rPr>
                <w:sz w:val="21"/>
              </w:rPr>
              <w:t>55</w:t>
            </w:r>
          </w:p>
        </w:tc>
        <w:tc>
          <w:tcPr>
            <w:tcW w:w="1512" w:type="dxa"/>
            <w:vMerge w:val="restart"/>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6" w:line="242" w:lineRule="auto"/>
              <w:ind w:left="112" w:right="547"/>
              <w:rPr>
                <w:sz w:val="21"/>
              </w:rPr>
            </w:pPr>
            <w:r w:rsidRPr="00FE58EA">
              <w:rPr>
                <w:rFonts w:hint="eastAsia"/>
                <w:sz w:val="21"/>
              </w:rPr>
              <w:t>多溴联苯</w:t>
            </w:r>
            <w:r w:rsidRPr="00FE58EA">
              <w:rPr>
                <w:sz w:val="21"/>
              </w:rPr>
              <w:t>(PBBs)</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12"/>
              <w:rPr>
                <w:sz w:val="21"/>
              </w:rPr>
            </w:pPr>
            <w:r w:rsidRPr="00FE58EA">
              <w:rPr>
                <w:rFonts w:hint="eastAsia"/>
                <w:sz w:val="21"/>
              </w:rPr>
              <w:t>六溴联苯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5" w:line="242" w:lineRule="auto"/>
              <w:ind w:left="112" w:right="92"/>
              <w:rPr>
                <w:sz w:val="21"/>
              </w:rPr>
            </w:pPr>
            <w:r w:rsidRPr="00FE58EA">
              <w:rPr>
                <w:spacing w:val="-12"/>
                <w:sz w:val="21"/>
              </w:rPr>
              <w:t xml:space="preserve">1,1’Biphenyl,2,2’,4,4’, </w:t>
            </w:r>
            <w:r w:rsidRPr="00FE58EA">
              <w:rPr>
                <w:spacing w:val="-11"/>
                <w:sz w:val="21"/>
              </w:rPr>
              <w:t xml:space="preserve">5,5’-hexabromo-; Biphenyl, </w:t>
            </w:r>
            <w:r w:rsidRPr="00FE58EA">
              <w:rPr>
                <w:spacing w:val="-10"/>
                <w:sz w:val="21"/>
              </w:rPr>
              <w:t>hexabromo-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63" w:right="143"/>
              <w:jc w:val="center"/>
              <w:rPr>
                <w:sz w:val="21"/>
              </w:rPr>
            </w:pPr>
            <w:r w:rsidRPr="00FE58EA">
              <w:rPr>
                <w:sz w:val="21"/>
              </w:rPr>
              <w:t>59080-40-9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43"/>
        </w:trPr>
        <w:tc>
          <w:tcPr>
            <w:tcW w:w="724" w:type="dxa"/>
            <w:vMerge/>
            <w:tcBorders>
              <w:top w:val="nil"/>
              <w:right w:val="single" w:sz="4" w:space="0" w:color="000000"/>
            </w:tcBorders>
          </w:tcPr>
          <w:p w:rsidR="009F51A7" w:rsidRPr="00FE58EA" w:rsidRDefault="009F51A7">
            <w:pPr>
              <w:rPr>
                <w:sz w:val="2"/>
                <w:szCs w:val="2"/>
              </w:rPr>
            </w:pPr>
          </w:p>
        </w:tc>
        <w:tc>
          <w:tcPr>
            <w:tcW w:w="1512" w:type="dxa"/>
            <w:vMerge/>
            <w:tcBorders>
              <w:top w:val="nil"/>
              <w:left w:val="single" w:sz="4" w:space="0" w:color="000000"/>
              <w:right w:val="single" w:sz="4" w:space="0" w:color="000000"/>
            </w:tcBorders>
          </w:tcPr>
          <w:p w:rsidR="009F51A7" w:rsidRPr="00FE58EA" w:rsidRDefault="009F51A7">
            <w:pPr>
              <w:rPr>
                <w:sz w:val="2"/>
                <w:szCs w:val="2"/>
              </w:rPr>
            </w:pP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rPr>
            </w:pPr>
          </w:p>
          <w:p w:rsidR="009F51A7" w:rsidRPr="00FE58EA" w:rsidRDefault="009F51A7" w:rsidP="00FE58EA">
            <w:pPr>
              <w:pStyle w:val="TableParagraph"/>
              <w:ind w:left="112"/>
              <w:rPr>
                <w:sz w:val="21"/>
              </w:rPr>
            </w:pPr>
            <w:r w:rsidRPr="00FE58EA">
              <w:rPr>
                <w:rFonts w:hint="eastAsia"/>
                <w:sz w:val="21"/>
              </w:rPr>
              <w:t>八溴联苯</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before="1" w:line="242" w:lineRule="auto"/>
              <w:ind w:left="112" w:right="180"/>
              <w:jc w:val="both"/>
              <w:rPr>
                <w:sz w:val="21"/>
              </w:rPr>
            </w:pPr>
            <w:r w:rsidRPr="00FE58EA">
              <w:rPr>
                <w:spacing w:val="-12"/>
                <w:sz w:val="21"/>
              </w:rPr>
              <w:t xml:space="preserve">1,1’Biphenyl,ar,ar,ar,ar, </w:t>
            </w:r>
            <w:r w:rsidRPr="00FE58EA">
              <w:rPr>
                <w:spacing w:val="-13"/>
                <w:sz w:val="21"/>
              </w:rPr>
              <w:t xml:space="preserve">ar’,ar’,ra’,ra’-octabr </w:t>
            </w:r>
            <w:r w:rsidRPr="00FE58EA">
              <w:rPr>
                <w:spacing w:val="-10"/>
                <w:sz w:val="21"/>
              </w:rPr>
              <w:t xml:space="preserve">omo-;Biphenyl, </w:t>
            </w:r>
            <w:r w:rsidRPr="00FE58EA">
              <w:rPr>
                <w:spacing w:val="-11"/>
                <w:sz w:val="21"/>
              </w:rPr>
              <w:t>octabromo-</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rPr>
            </w:pPr>
          </w:p>
          <w:p w:rsidR="009F51A7" w:rsidRPr="00FE58EA" w:rsidRDefault="009F51A7" w:rsidP="00FE58EA">
            <w:pPr>
              <w:pStyle w:val="TableParagraph"/>
              <w:ind w:left="163" w:right="143"/>
              <w:jc w:val="center"/>
              <w:rPr>
                <w:sz w:val="21"/>
              </w:rPr>
            </w:pPr>
            <w:r w:rsidRPr="00FE58EA">
              <w:rPr>
                <w:sz w:val="21"/>
              </w:rPr>
              <w:t>27858-07-7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026"/>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spacing w:line="242" w:lineRule="auto"/>
              <w:ind w:left="112" w:right="547"/>
              <w:rPr>
                <w:sz w:val="21"/>
              </w:rPr>
            </w:pPr>
            <w:r w:rsidRPr="00FE58EA">
              <w:rPr>
                <w:rFonts w:hint="eastAsia"/>
                <w:sz w:val="21"/>
              </w:rPr>
              <w:t>多溴联苯</w:t>
            </w:r>
            <w:r w:rsidRPr="00FE58EA">
              <w:rPr>
                <w:sz w:val="21"/>
              </w:rPr>
              <w:t>(PBBs)</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2"/>
              <w:rPr>
                <w:sz w:val="21"/>
              </w:rPr>
            </w:pPr>
            <w:r w:rsidRPr="00FE58EA">
              <w:rPr>
                <w:rFonts w:hint="eastAsia"/>
                <w:sz w:val="21"/>
              </w:rPr>
              <w:t>十溴联苯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ind w:left="112"/>
              <w:rPr>
                <w:sz w:val="21"/>
              </w:rPr>
            </w:pPr>
            <w:r w:rsidRPr="00FE58EA">
              <w:rPr>
                <w:sz w:val="21"/>
              </w:rPr>
              <w:t>1,1’Biphenyl,2,2’3,3,’</w:t>
            </w:r>
          </w:p>
          <w:p w:rsidR="009F51A7" w:rsidRPr="00FE58EA" w:rsidRDefault="009F51A7" w:rsidP="00FE58EA">
            <w:pPr>
              <w:pStyle w:val="TableParagraph"/>
              <w:spacing w:before="2" w:line="242" w:lineRule="auto"/>
              <w:ind w:left="112" w:right="130"/>
              <w:rPr>
                <w:sz w:val="21"/>
              </w:rPr>
            </w:pPr>
            <w:r w:rsidRPr="00FE58EA">
              <w:rPr>
                <w:sz w:val="21"/>
              </w:rPr>
              <w:t>4,4’5,5’6,6’-decabrom o-; Biphenyl, cabromo-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63" w:right="143"/>
              <w:jc w:val="center"/>
              <w:rPr>
                <w:sz w:val="21"/>
              </w:rPr>
            </w:pPr>
            <w:r w:rsidRPr="00FE58EA">
              <w:rPr>
                <w:sz w:val="21"/>
              </w:rPr>
              <w:t>13654-09-6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0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236" w:right="222"/>
              <w:jc w:val="center"/>
              <w:rPr>
                <w:sz w:val="21"/>
              </w:rPr>
            </w:pPr>
            <w:r w:rsidRPr="00FE58EA">
              <w:rPr>
                <w:sz w:val="21"/>
              </w:rPr>
              <w:t>56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1"/>
              <w:rPr>
                <w:sz w:val="21"/>
              </w:rPr>
            </w:pPr>
            <w:r w:rsidRPr="00FE58EA">
              <w:rPr>
                <w:rFonts w:hint="eastAsia"/>
                <w:sz w:val="21"/>
              </w:rPr>
              <w:t>蒽醌</w:t>
            </w:r>
            <w:r w:rsidRPr="00FE58EA">
              <w:rPr>
                <w:sz w:val="21"/>
              </w:rPr>
              <w:t>-1-</w:t>
            </w:r>
            <w:r w:rsidRPr="00FE58EA">
              <w:rPr>
                <w:rFonts w:hint="eastAsia"/>
                <w:sz w:val="21"/>
              </w:rPr>
              <w:t>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217"/>
              <w:rPr>
                <w:sz w:val="21"/>
              </w:rPr>
            </w:pPr>
            <w:r w:rsidRPr="00FE58EA">
              <w:rPr>
                <w:sz w:val="21"/>
              </w:rPr>
              <w:t>Anthraquinone-1-arsonic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8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236" w:right="221"/>
              <w:jc w:val="center"/>
              <w:rPr>
                <w:sz w:val="21"/>
              </w:rPr>
            </w:pPr>
            <w:r w:rsidRPr="00FE58EA">
              <w:rPr>
                <w:sz w:val="21"/>
              </w:rPr>
              <w:t>57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3"/>
              </w:rPr>
            </w:pPr>
          </w:p>
          <w:p w:rsidR="009F51A7" w:rsidRPr="00FE58EA" w:rsidRDefault="009F51A7" w:rsidP="00FE58EA">
            <w:pPr>
              <w:pStyle w:val="TableParagraph"/>
              <w:spacing w:line="242" w:lineRule="auto"/>
              <w:ind w:left="112" w:right="92"/>
              <w:rPr>
                <w:sz w:val="21"/>
              </w:rPr>
            </w:pPr>
            <w:r w:rsidRPr="00FE58EA">
              <w:rPr>
                <w:rFonts w:hint="eastAsia"/>
                <w:sz w:val="21"/>
              </w:rPr>
              <w:t>二</w:t>
            </w:r>
            <w:r w:rsidRPr="00FE58EA">
              <w:rPr>
                <w:sz w:val="21"/>
              </w:rPr>
              <w:t>(2-</w:t>
            </w:r>
            <w:r w:rsidRPr="00FE58EA">
              <w:rPr>
                <w:rFonts w:hint="eastAsia"/>
                <w:sz w:val="21"/>
              </w:rPr>
              <w:t>氯乙基</w:t>
            </w:r>
            <w:r w:rsidRPr="00FE58EA">
              <w:rPr>
                <w:sz w:val="21"/>
              </w:rPr>
              <w:t xml:space="preserve">) </w:t>
            </w:r>
            <w:r w:rsidRPr="00FE58EA">
              <w:rPr>
                <w:rFonts w:hint="eastAsia"/>
                <w:sz w:val="21"/>
              </w:rPr>
              <w:t>硫醚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ight="91"/>
              <w:jc w:val="both"/>
              <w:rPr>
                <w:sz w:val="21"/>
              </w:rPr>
            </w:pPr>
            <w:r w:rsidRPr="00FE58EA">
              <w:rPr>
                <w:rFonts w:hint="eastAsia"/>
                <w:sz w:val="21"/>
              </w:rPr>
              <w:t>二氯二乙</w:t>
            </w:r>
            <w:r w:rsidRPr="00FE58EA">
              <w:rPr>
                <w:sz w:val="21"/>
              </w:rPr>
              <w:t xml:space="preserve"> </w:t>
            </w:r>
            <w:r w:rsidRPr="00FE58EA">
              <w:rPr>
                <w:rFonts w:hint="eastAsia"/>
                <w:sz w:val="21"/>
              </w:rPr>
              <w:t>硫醚；芥子气；</w:t>
            </w:r>
            <w:r w:rsidRPr="00FE58EA">
              <w:rPr>
                <w:sz w:val="21"/>
              </w:rPr>
              <w:t xml:space="preserve"> </w:t>
            </w:r>
            <w:r w:rsidRPr="00FE58EA">
              <w:rPr>
                <w:rFonts w:hint="eastAsia"/>
                <w:sz w:val="21"/>
              </w:rPr>
              <w:t>双氯乙基硫</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Pr>
                <w:sz w:val="21"/>
              </w:rPr>
            </w:pPr>
            <w:r w:rsidRPr="00FE58EA">
              <w:rPr>
                <w:sz w:val="21"/>
              </w:rPr>
              <w:t>Di(2-chloroethyl) thioether; Mustard gas; Dichloroethyl sulfide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62" w:right="144"/>
              <w:jc w:val="center"/>
              <w:rPr>
                <w:sz w:val="21"/>
              </w:rPr>
            </w:pPr>
            <w:r w:rsidRPr="00FE58EA">
              <w:rPr>
                <w:sz w:val="21"/>
              </w:rPr>
              <w:t>505-60-2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40" w:right="115"/>
              <w:jc w:val="center"/>
              <w:rPr>
                <w:sz w:val="21"/>
              </w:rPr>
            </w:pPr>
            <w:r w:rsidRPr="00FE58EA">
              <w:rPr>
                <w:sz w:val="21"/>
              </w:rPr>
              <w:t>2927</w:t>
            </w:r>
          </w:p>
        </w:tc>
      </w:tr>
      <w:tr w:rsidR="009F51A7" w:rsidTr="00FE58EA">
        <w:trPr>
          <w:trHeight w:val="140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236" w:right="221"/>
              <w:jc w:val="center"/>
              <w:rPr>
                <w:sz w:val="21"/>
              </w:rPr>
            </w:pPr>
            <w:r w:rsidRPr="00FE58EA">
              <w:rPr>
                <w:sz w:val="21"/>
              </w:rPr>
              <w:t>58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spacing w:line="242" w:lineRule="auto"/>
              <w:ind w:left="112" w:right="92"/>
              <w:rPr>
                <w:sz w:val="21"/>
              </w:rPr>
            </w:pPr>
            <w:r w:rsidRPr="00FE58EA">
              <w:rPr>
                <w:rFonts w:hint="eastAsia"/>
                <w:sz w:val="21"/>
              </w:rPr>
              <w:t>二</w:t>
            </w:r>
            <w:r w:rsidRPr="00FE58EA">
              <w:rPr>
                <w:sz w:val="21"/>
              </w:rPr>
              <w:t>(</w:t>
            </w:r>
            <w:r w:rsidRPr="00FE58EA">
              <w:rPr>
                <w:rFonts w:hint="eastAsia"/>
                <w:sz w:val="21"/>
              </w:rPr>
              <w:t>氰</w:t>
            </w:r>
            <w:r w:rsidRPr="00FE58EA">
              <w:rPr>
                <w:sz w:val="21"/>
              </w:rPr>
              <w:t>)</w:t>
            </w:r>
            <w:r w:rsidRPr="00FE58EA">
              <w:rPr>
                <w:rFonts w:hint="eastAsia"/>
                <w:sz w:val="21"/>
              </w:rPr>
              <w:t>金酸钾</w:t>
            </w:r>
            <w:r w:rsidRPr="00FE58EA">
              <w:rPr>
                <w:sz w:val="21"/>
              </w:rPr>
              <w:t>(</w:t>
            </w:r>
            <w:r w:rsidRPr="00FE58EA">
              <w:rPr>
                <w:rFonts w:hint="eastAsia"/>
                <w:sz w:val="21"/>
              </w:rPr>
              <w:t>含金</w:t>
            </w:r>
            <w:r w:rsidRPr="00FE58EA">
              <w:rPr>
                <w:sz w:val="21"/>
              </w:rPr>
              <w:t xml:space="preserve"> 68.3%)</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12"/>
              <w:rPr>
                <w:sz w:val="21"/>
              </w:rPr>
            </w:pPr>
            <w:r w:rsidRPr="00FE58EA">
              <w:rPr>
                <w:rFonts w:hint="eastAsia"/>
                <w:sz w:val="21"/>
              </w:rPr>
              <w:t>二氰金酸钾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5"/>
              <w:ind w:left="112"/>
              <w:rPr>
                <w:sz w:val="21"/>
              </w:rPr>
            </w:pPr>
            <w:r w:rsidRPr="00FE58EA">
              <w:rPr>
                <w:sz w:val="21"/>
              </w:rPr>
              <w:t>Aurate(1-),</w:t>
            </w:r>
          </w:p>
          <w:p w:rsidR="009F51A7" w:rsidRPr="00FE58EA" w:rsidRDefault="009F51A7" w:rsidP="00FE58EA">
            <w:pPr>
              <w:pStyle w:val="TableParagraph"/>
              <w:spacing w:before="3" w:line="242" w:lineRule="auto"/>
              <w:ind w:left="112" w:right="532"/>
              <w:rPr>
                <w:sz w:val="21"/>
              </w:rPr>
            </w:pPr>
            <w:r w:rsidRPr="00FE58EA">
              <w:rPr>
                <w:sz w:val="21"/>
              </w:rPr>
              <w:t>bis(cyano-kC)-, potassium; Potassium dicyanoaurate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63" w:right="143"/>
              <w:jc w:val="center"/>
              <w:rPr>
                <w:sz w:val="21"/>
              </w:rPr>
            </w:pPr>
            <w:r w:rsidRPr="00FE58EA">
              <w:rPr>
                <w:sz w:val="21"/>
              </w:rPr>
              <w:t>13967-50-5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236" w:right="221"/>
              <w:jc w:val="center"/>
              <w:rPr>
                <w:sz w:val="21"/>
              </w:rPr>
            </w:pPr>
            <w:r w:rsidRPr="00FE58EA">
              <w:rPr>
                <w:sz w:val="21"/>
              </w:rPr>
              <w:t>59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 xml:space="preserve">O,O- </w:t>
            </w:r>
            <w:r w:rsidRPr="00FE58EA">
              <w:rPr>
                <w:rFonts w:hint="eastAsia"/>
                <w:sz w:val="21"/>
              </w:rPr>
              <w:t>二</w:t>
            </w:r>
            <w:r w:rsidRPr="00FE58EA">
              <w:rPr>
                <w:sz w:val="21"/>
              </w:rPr>
              <w:t xml:space="preserve">-4- </w:t>
            </w:r>
            <w:r w:rsidRPr="00FE58EA">
              <w:rPr>
                <w:rFonts w:hint="eastAsia"/>
                <w:sz w:val="21"/>
              </w:rPr>
              <w:t>氯</w:t>
            </w:r>
          </w:p>
          <w:p w:rsidR="009F51A7" w:rsidRPr="00FE58EA" w:rsidRDefault="009F51A7" w:rsidP="00FE58EA">
            <w:pPr>
              <w:pStyle w:val="TableParagraph"/>
              <w:spacing w:before="3" w:line="242" w:lineRule="auto"/>
              <w:ind w:left="112" w:right="58"/>
              <w:jc w:val="both"/>
              <w:rPr>
                <w:sz w:val="21"/>
              </w:rPr>
            </w:pPr>
            <w:r w:rsidRPr="00FE58EA">
              <w:rPr>
                <w:rFonts w:hint="eastAsia"/>
                <w:sz w:val="21"/>
              </w:rPr>
              <w:t>苯基</w:t>
            </w:r>
            <w:r w:rsidRPr="00FE58EA">
              <w:rPr>
                <w:sz w:val="21"/>
              </w:rPr>
              <w:t xml:space="preserve">-N- </w:t>
            </w:r>
            <w:r w:rsidRPr="00FE58EA">
              <w:rPr>
                <w:rFonts w:hint="eastAsia"/>
                <w:sz w:val="21"/>
              </w:rPr>
              <w:t>亚氨逐乙酰基硫逐磷酰胺酯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rFonts w:hint="eastAsia"/>
                <w:sz w:val="21"/>
              </w:rPr>
              <w:t>毒鼠磷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130"/>
              <w:jc w:val="both"/>
              <w:rPr>
                <w:sz w:val="21"/>
              </w:rPr>
            </w:pPr>
            <w:r w:rsidRPr="00FE58EA">
              <w:rPr>
                <w:sz w:val="21"/>
              </w:rPr>
              <w:t>O,O-Di-4-Chlorophenyl-N- acetimidoylphosphoramido thioate; Phosazetim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3" w:right="144"/>
              <w:jc w:val="center"/>
              <w:rPr>
                <w:sz w:val="21"/>
              </w:rPr>
            </w:pPr>
            <w:r w:rsidRPr="00FE58EA">
              <w:rPr>
                <w:sz w:val="21"/>
              </w:rPr>
              <w:t>4104-14-7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2783</w:t>
            </w:r>
          </w:p>
        </w:tc>
      </w:tr>
      <w:tr w:rsidR="009F51A7" w:rsidTr="00FE58EA">
        <w:trPr>
          <w:trHeight w:val="97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236" w:right="221"/>
              <w:jc w:val="center"/>
              <w:rPr>
                <w:sz w:val="21"/>
              </w:rPr>
            </w:pPr>
            <w:r w:rsidRPr="00FE58EA">
              <w:rPr>
                <w:sz w:val="21"/>
              </w:rPr>
              <w:t>60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91"/>
              <w:rPr>
                <w:sz w:val="21"/>
              </w:rPr>
            </w:pPr>
            <w:r w:rsidRPr="00FE58EA">
              <w:rPr>
                <w:sz w:val="21"/>
              </w:rPr>
              <w:t>4,4‘-</w:t>
            </w:r>
            <w:r w:rsidRPr="00FE58EA">
              <w:rPr>
                <w:rFonts w:hint="eastAsia"/>
                <w:sz w:val="21"/>
              </w:rPr>
              <w:t>二氨基二苯基甲烷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91"/>
              <w:rPr>
                <w:sz w:val="21"/>
              </w:rPr>
            </w:pPr>
            <w:r w:rsidRPr="00FE58EA">
              <w:rPr>
                <w:sz w:val="21"/>
              </w:rPr>
              <w:t>4,4’-</w:t>
            </w:r>
            <w:r w:rsidRPr="00FE58EA">
              <w:rPr>
                <w:rFonts w:hint="eastAsia"/>
                <w:sz w:val="21"/>
              </w:rPr>
              <w:t>亚甲基二苯胺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112"/>
              <w:rPr>
                <w:sz w:val="21"/>
              </w:rPr>
            </w:pPr>
            <w:r w:rsidRPr="00FE58EA">
              <w:rPr>
                <w:sz w:val="21"/>
              </w:rPr>
              <w:t>4,4'-Diaminodiphenylmeth ane; Benzenamine,</w:t>
            </w:r>
          </w:p>
          <w:p w:rsidR="009F51A7" w:rsidRPr="00FE58EA" w:rsidRDefault="009F51A7" w:rsidP="00FE58EA">
            <w:pPr>
              <w:pStyle w:val="TableParagraph"/>
              <w:spacing w:before="2"/>
              <w:ind w:left="112"/>
              <w:rPr>
                <w:sz w:val="21"/>
              </w:rPr>
            </w:pPr>
            <w:r w:rsidRPr="00FE58EA">
              <w:rPr>
                <w:sz w:val="21"/>
              </w:rPr>
              <w:t>4,4'-methylenebis-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2" w:right="144"/>
              <w:jc w:val="center"/>
              <w:rPr>
                <w:sz w:val="21"/>
              </w:rPr>
            </w:pPr>
            <w:r w:rsidRPr="00FE58EA">
              <w:rPr>
                <w:sz w:val="21"/>
              </w:rPr>
              <w:t>101-77-9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2651</w:t>
            </w:r>
          </w:p>
        </w:tc>
      </w:tr>
      <w:tr w:rsidR="009F51A7" w:rsidTr="00FE58EA">
        <w:trPr>
          <w:trHeight w:val="96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236" w:right="222"/>
              <w:jc w:val="center"/>
              <w:rPr>
                <w:sz w:val="21"/>
              </w:rPr>
            </w:pPr>
            <w:r w:rsidRPr="00FE58EA">
              <w:rPr>
                <w:sz w:val="21"/>
              </w:rPr>
              <w:t>61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12"/>
              <w:rPr>
                <w:sz w:val="21"/>
              </w:rPr>
            </w:pPr>
            <w:r w:rsidRPr="00FE58EA">
              <w:rPr>
                <w:spacing w:val="-15"/>
                <w:sz w:val="21"/>
              </w:rPr>
              <w:t>2,4-</w:t>
            </w:r>
            <w:r w:rsidRPr="00FE58EA">
              <w:rPr>
                <w:rFonts w:hint="eastAsia"/>
                <w:spacing w:val="-41"/>
                <w:sz w:val="21"/>
              </w:rPr>
              <w:t>二氨基甲苯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ind w:left="112"/>
              <w:rPr>
                <w:sz w:val="21"/>
              </w:rPr>
            </w:pPr>
            <w:r w:rsidRPr="00FE58EA">
              <w:rPr>
                <w:sz w:val="21"/>
              </w:rPr>
              <w:t xml:space="preserve">4- </w:t>
            </w:r>
            <w:r w:rsidRPr="00FE58EA">
              <w:rPr>
                <w:rFonts w:hint="eastAsia"/>
                <w:sz w:val="21"/>
              </w:rPr>
              <w:t>甲基</w:t>
            </w:r>
            <w:r w:rsidRPr="00FE58EA">
              <w:rPr>
                <w:sz w:val="21"/>
              </w:rPr>
              <w:t xml:space="preserve"> -1,3-</w:t>
            </w:r>
          </w:p>
          <w:p w:rsidR="009F51A7" w:rsidRPr="00FE58EA" w:rsidRDefault="009F51A7" w:rsidP="00FE58EA">
            <w:pPr>
              <w:pStyle w:val="TableParagraph"/>
              <w:spacing w:before="2"/>
              <w:ind w:left="112"/>
              <w:rPr>
                <w:sz w:val="21"/>
              </w:rPr>
            </w:pPr>
            <w:r w:rsidRPr="00FE58EA">
              <w:rPr>
                <w:rFonts w:hint="eastAsia"/>
                <w:sz w:val="21"/>
              </w:rPr>
              <w:t>苯二胺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654"/>
              <w:jc w:val="both"/>
              <w:rPr>
                <w:sz w:val="21"/>
              </w:rPr>
            </w:pPr>
            <w:r w:rsidRPr="00FE58EA">
              <w:rPr>
                <w:sz w:val="21"/>
              </w:rPr>
              <w:t>2,4-Diaminotoluene; 1,3-Benzenediamine, 4-methyl-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62" w:right="144"/>
              <w:jc w:val="center"/>
              <w:rPr>
                <w:sz w:val="21"/>
              </w:rPr>
            </w:pPr>
            <w:r w:rsidRPr="00FE58EA">
              <w:rPr>
                <w:sz w:val="21"/>
              </w:rPr>
              <w:t>95-80-7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40" w:right="115"/>
              <w:jc w:val="center"/>
              <w:rPr>
                <w:sz w:val="21"/>
              </w:rPr>
            </w:pPr>
            <w:r w:rsidRPr="00FE58EA">
              <w:rPr>
                <w:sz w:val="21"/>
              </w:rPr>
              <w:t>1709</w:t>
            </w:r>
          </w:p>
        </w:tc>
      </w:tr>
      <w:tr w:rsidR="009F51A7" w:rsidTr="00FE58EA">
        <w:trPr>
          <w:trHeight w:val="57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53"/>
              <w:ind w:left="236" w:right="222"/>
              <w:jc w:val="center"/>
              <w:rPr>
                <w:sz w:val="21"/>
              </w:rPr>
            </w:pPr>
            <w:r w:rsidRPr="00FE58EA">
              <w:rPr>
                <w:sz w:val="21"/>
              </w:rPr>
              <w:t>62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ind w:left="111"/>
              <w:rPr>
                <w:sz w:val="21"/>
              </w:rPr>
            </w:pPr>
            <w:r w:rsidRPr="00FE58EA">
              <w:rPr>
                <w:rFonts w:hint="eastAsia"/>
                <w:sz w:val="21"/>
              </w:rPr>
              <w:t>二苯</w:t>
            </w:r>
            <w:r w:rsidRPr="00FE58EA">
              <w:rPr>
                <w:sz w:val="21"/>
              </w:rPr>
              <w:t>(</w:t>
            </w:r>
            <w:r w:rsidRPr="00FE58EA">
              <w:rPr>
                <w:rFonts w:hint="eastAsia"/>
                <w:sz w:val="21"/>
              </w:rPr>
              <w:t>基</w:t>
            </w:r>
            <w:r w:rsidRPr="00FE58EA">
              <w:rPr>
                <w:sz w:val="21"/>
              </w:rPr>
              <w:t>)</w:t>
            </w:r>
            <w:r w:rsidRPr="00FE58EA">
              <w:rPr>
                <w:rFonts w:hint="eastAsia"/>
                <w:sz w:val="21"/>
              </w:rPr>
              <w:t>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ind w:left="18"/>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ind w:left="113"/>
              <w:rPr>
                <w:sz w:val="21"/>
              </w:rPr>
            </w:pPr>
            <w:r w:rsidRPr="00FE58EA">
              <w:rPr>
                <w:sz w:val="21"/>
              </w:rPr>
              <w:t>Mercury, diphenyl-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ind w:left="163" w:right="144"/>
              <w:jc w:val="center"/>
              <w:rPr>
                <w:sz w:val="21"/>
              </w:rPr>
            </w:pPr>
            <w:r w:rsidRPr="00FE58EA">
              <w:rPr>
                <w:sz w:val="21"/>
              </w:rPr>
              <w:t>587-85-9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4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236" w:right="222"/>
              <w:jc w:val="center"/>
              <w:rPr>
                <w:sz w:val="21"/>
              </w:rPr>
            </w:pPr>
            <w:r w:rsidRPr="00FE58EA">
              <w:rPr>
                <w:sz w:val="21"/>
              </w:rPr>
              <w:t>63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1"/>
              <w:rPr>
                <w:sz w:val="21"/>
              </w:rPr>
            </w:pPr>
            <w:r w:rsidRPr="00FE58EA">
              <w:rPr>
                <w:rFonts w:hint="eastAsia"/>
                <w:sz w:val="21"/>
              </w:rPr>
              <w:t>二苯</w:t>
            </w:r>
            <w:r w:rsidRPr="00FE58EA">
              <w:rPr>
                <w:sz w:val="21"/>
              </w:rPr>
              <w:t>(</w:t>
            </w:r>
            <w:r w:rsidRPr="00FE58EA">
              <w:rPr>
                <w:rFonts w:hint="eastAsia"/>
                <w:sz w:val="21"/>
              </w:rPr>
              <w:t>基</w:t>
            </w:r>
            <w:r w:rsidRPr="00FE58EA">
              <w:rPr>
                <w:sz w:val="21"/>
              </w:rPr>
              <w:t>)</w:t>
            </w:r>
            <w:r w:rsidRPr="00FE58EA">
              <w:rPr>
                <w:rFonts w:hint="eastAsia"/>
                <w:sz w:val="21"/>
              </w:rPr>
              <w:t>氯胂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1"/>
              <w:rPr>
                <w:sz w:val="21"/>
              </w:rPr>
            </w:pPr>
            <w:r w:rsidRPr="00FE58EA">
              <w:rPr>
                <w:rFonts w:hint="eastAsia"/>
                <w:sz w:val="21"/>
              </w:rPr>
              <w:t>氯二苯胂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9" w:line="242" w:lineRule="auto"/>
              <w:ind w:left="112" w:right="427"/>
              <w:rPr>
                <w:sz w:val="21"/>
              </w:rPr>
            </w:pPr>
            <w:r w:rsidRPr="00FE58EA">
              <w:rPr>
                <w:sz w:val="21"/>
              </w:rPr>
              <w:t>Diphenylchloroarsine; Chlorodiphenylarsine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712-48-1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1699</w:t>
            </w:r>
          </w:p>
        </w:tc>
      </w:tr>
      <w:tr w:rsidR="009F51A7" w:rsidTr="00FE58EA">
        <w:trPr>
          <w:trHeight w:val="101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236" w:right="222"/>
              <w:jc w:val="center"/>
              <w:rPr>
                <w:sz w:val="21"/>
              </w:rPr>
            </w:pPr>
            <w:r w:rsidRPr="00FE58EA">
              <w:rPr>
                <w:sz w:val="21"/>
              </w:rPr>
              <w:t>64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二苯胺氯胂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line="242" w:lineRule="auto"/>
              <w:ind w:left="112" w:right="86"/>
              <w:rPr>
                <w:sz w:val="21"/>
              </w:rPr>
            </w:pPr>
            <w:r w:rsidRPr="00FE58EA">
              <w:rPr>
                <w:rFonts w:hint="eastAsia"/>
                <w:sz w:val="21"/>
              </w:rPr>
              <w:t>吩吡嗪化氯；</w:t>
            </w:r>
            <w:r w:rsidRPr="00FE58EA">
              <w:rPr>
                <w:sz w:val="21"/>
              </w:rPr>
              <w:t xml:space="preserve"> </w:t>
            </w:r>
            <w:r w:rsidRPr="00FE58EA">
              <w:rPr>
                <w:rFonts w:hint="eastAsia"/>
                <w:sz w:val="21"/>
              </w:rPr>
              <w:t>亚当氏毒气</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427"/>
              <w:rPr>
                <w:sz w:val="21"/>
              </w:rPr>
            </w:pPr>
            <w:r w:rsidRPr="00FE58EA">
              <w:rPr>
                <w:sz w:val="21"/>
              </w:rPr>
              <w:t>Diphenylamine chloroarsine; Phenarsazine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2" w:right="144"/>
              <w:jc w:val="center"/>
              <w:rPr>
                <w:sz w:val="21"/>
              </w:rPr>
            </w:pPr>
            <w:r w:rsidRPr="00FE58EA">
              <w:rPr>
                <w:sz w:val="21"/>
              </w:rPr>
              <w:t>578-94-9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1698</w:t>
            </w:r>
          </w:p>
        </w:tc>
      </w:tr>
      <w:tr w:rsidR="009F51A7" w:rsidTr="00FE58EA">
        <w:trPr>
          <w:trHeight w:val="172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236" w:right="221"/>
              <w:jc w:val="center"/>
              <w:rPr>
                <w:sz w:val="21"/>
              </w:rPr>
            </w:pPr>
            <w:r w:rsidRPr="00FE58EA">
              <w:rPr>
                <w:sz w:val="21"/>
              </w:rPr>
              <w:t>65</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2"/>
              <w:rPr>
                <w:sz w:val="21"/>
              </w:rPr>
            </w:pPr>
            <w:r w:rsidRPr="00FE58EA">
              <w:rPr>
                <w:sz w:val="21"/>
              </w:rPr>
              <w:t xml:space="preserve">2-(2,2- </w:t>
            </w:r>
            <w:r w:rsidRPr="00FE58EA">
              <w:rPr>
                <w:rFonts w:hint="eastAsia"/>
                <w:sz w:val="21"/>
              </w:rPr>
              <w:t>二</w:t>
            </w:r>
            <w:r w:rsidRPr="00FE58EA">
              <w:rPr>
                <w:sz w:val="21"/>
              </w:rPr>
              <w:t xml:space="preserve"> </w:t>
            </w:r>
            <w:r w:rsidRPr="00FE58EA">
              <w:rPr>
                <w:rFonts w:hint="eastAsia"/>
                <w:sz w:val="21"/>
              </w:rPr>
              <w:t>苯</w:t>
            </w:r>
          </w:p>
          <w:p w:rsidR="009F51A7" w:rsidRPr="00FE58EA" w:rsidRDefault="009F51A7" w:rsidP="00FE58EA">
            <w:pPr>
              <w:pStyle w:val="TableParagraph"/>
              <w:spacing w:before="4"/>
              <w:ind w:left="112"/>
              <w:rPr>
                <w:sz w:val="21"/>
              </w:rPr>
            </w:pPr>
            <w:r w:rsidRPr="00FE58EA">
              <w:rPr>
                <w:rFonts w:hint="eastAsia"/>
                <w:sz w:val="21"/>
              </w:rPr>
              <w:t>基乙酰</w:t>
            </w:r>
          </w:p>
          <w:p w:rsidR="009F51A7" w:rsidRPr="00FE58EA" w:rsidRDefault="009F51A7" w:rsidP="00FE58EA">
            <w:pPr>
              <w:pStyle w:val="TableParagraph"/>
              <w:spacing w:before="3" w:line="242" w:lineRule="auto"/>
              <w:ind w:left="112" w:right="4"/>
              <w:rPr>
                <w:sz w:val="21"/>
              </w:rPr>
            </w:pPr>
            <w:r w:rsidRPr="00FE58EA">
              <w:rPr>
                <w:rFonts w:hint="eastAsia"/>
                <w:spacing w:val="3"/>
                <w:sz w:val="21"/>
              </w:rPr>
              <w:t>基</w:t>
            </w:r>
            <w:r w:rsidRPr="00FE58EA">
              <w:rPr>
                <w:spacing w:val="3"/>
                <w:sz w:val="21"/>
              </w:rPr>
              <w:t>)-</w:t>
            </w:r>
            <w:r w:rsidRPr="00FE58EA">
              <w:rPr>
                <w:sz w:val="21"/>
              </w:rPr>
              <w:t>1,3</w:t>
            </w:r>
            <w:r w:rsidRPr="00FE58EA">
              <w:rPr>
                <w:spacing w:val="3"/>
                <w:sz w:val="21"/>
              </w:rPr>
              <w:t>-</w:t>
            </w:r>
            <w:r w:rsidRPr="00FE58EA">
              <w:rPr>
                <w:rFonts w:hint="eastAsia"/>
                <w:spacing w:val="3"/>
                <w:sz w:val="21"/>
              </w:rPr>
              <w:t>茚满</w:t>
            </w:r>
            <w:r w:rsidRPr="00FE58EA">
              <w:rPr>
                <w:rFonts w:hint="eastAsia"/>
                <w:spacing w:val="69"/>
                <w:sz w:val="21"/>
              </w:rPr>
              <w:t>二酮</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1"/>
              <w:ind w:left="112"/>
              <w:rPr>
                <w:sz w:val="21"/>
              </w:rPr>
            </w:pPr>
            <w:r w:rsidRPr="00FE58EA">
              <w:rPr>
                <w:sz w:val="21"/>
              </w:rPr>
              <w:t>&gt;2%)</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112"/>
              <w:rPr>
                <w:sz w:val="21"/>
              </w:rPr>
            </w:pPr>
            <w:r w:rsidRPr="00FE58EA">
              <w:rPr>
                <w:rFonts w:hint="eastAsia"/>
                <w:sz w:val="21"/>
              </w:rPr>
              <w:t>敌鼠；野鼠净</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before="1" w:line="242" w:lineRule="auto"/>
              <w:ind w:left="112" w:right="168"/>
              <w:rPr>
                <w:sz w:val="21"/>
              </w:rPr>
            </w:pPr>
            <w:r w:rsidRPr="00FE58EA">
              <w:rPr>
                <w:spacing w:val="-7"/>
                <w:sz w:val="21"/>
              </w:rPr>
              <w:t xml:space="preserve">2-(2,2-Diphenylacetyl)-1, </w:t>
            </w:r>
            <w:r w:rsidRPr="00FE58EA">
              <w:rPr>
                <w:sz w:val="21"/>
              </w:rPr>
              <w:t>3-indandione; Diphacinone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162" w:right="144"/>
              <w:jc w:val="center"/>
              <w:rPr>
                <w:sz w:val="21"/>
              </w:rPr>
            </w:pPr>
            <w:r w:rsidRPr="00FE58EA">
              <w:rPr>
                <w:sz w:val="21"/>
              </w:rPr>
              <w:t>82-66-6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140" w:right="115"/>
              <w:jc w:val="center"/>
              <w:rPr>
                <w:sz w:val="21"/>
              </w:rPr>
            </w:pPr>
            <w:r w:rsidRPr="00FE58EA">
              <w:rPr>
                <w:sz w:val="21"/>
              </w:rPr>
              <w:t>2588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8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236" w:right="222"/>
              <w:jc w:val="center"/>
              <w:rPr>
                <w:sz w:val="21"/>
              </w:rPr>
            </w:pPr>
            <w:r w:rsidRPr="00FE58EA">
              <w:rPr>
                <w:sz w:val="21"/>
              </w:rPr>
              <w:t>66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111"/>
              <w:rPr>
                <w:sz w:val="21"/>
              </w:rPr>
            </w:pPr>
            <w:r w:rsidRPr="00FE58EA">
              <w:rPr>
                <w:rFonts w:hint="eastAsia"/>
                <w:sz w:val="21"/>
              </w:rPr>
              <w:t>二碘苯胂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111"/>
              <w:rPr>
                <w:sz w:val="21"/>
              </w:rPr>
            </w:pPr>
            <w:r w:rsidRPr="00FE58EA">
              <w:rPr>
                <w:rFonts w:hint="eastAsia"/>
                <w:sz w:val="21"/>
              </w:rPr>
              <w:t>苯基二碘胂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line="242" w:lineRule="auto"/>
              <w:ind w:left="112" w:right="427"/>
              <w:rPr>
                <w:sz w:val="21"/>
              </w:rPr>
            </w:pPr>
            <w:r w:rsidRPr="00FE58EA">
              <w:rPr>
                <w:sz w:val="21"/>
              </w:rPr>
              <w:t>Phenyldiiodoarsine; Phenylarsine diiodide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5"/>
              </w:rPr>
            </w:pPr>
          </w:p>
          <w:p w:rsidR="009F51A7" w:rsidRPr="00FE58EA" w:rsidRDefault="009F51A7" w:rsidP="00FE58EA">
            <w:pPr>
              <w:pStyle w:val="TableParagraph"/>
              <w:ind w:left="163" w:right="144"/>
              <w:jc w:val="center"/>
              <w:rPr>
                <w:sz w:val="21"/>
              </w:rPr>
            </w:pPr>
            <w:r w:rsidRPr="00FE58EA">
              <w:rPr>
                <w:sz w:val="21"/>
              </w:rPr>
              <w:t>6380-34-3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5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236" w:right="222"/>
              <w:jc w:val="center"/>
              <w:rPr>
                <w:sz w:val="21"/>
              </w:rPr>
            </w:pPr>
            <w:r w:rsidRPr="00FE58EA">
              <w:rPr>
                <w:sz w:val="21"/>
              </w:rPr>
              <w:t>67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二丁基氧化锡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氧化二丁基锡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line="242" w:lineRule="auto"/>
              <w:ind w:left="112" w:right="952"/>
              <w:rPr>
                <w:sz w:val="21"/>
              </w:rPr>
            </w:pPr>
            <w:r w:rsidRPr="00FE58EA">
              <w:rPr>
                <w:sz w:val="21"/>
              </w:rPr>
              <w:t>Dibutyloxotin; Dibutyltin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62" w:right="144"/>
              <w:jc w:val="center"/>
              <w:rPr>
                <w:sz w:val="21"/>
              </w:rPr>
            </w:pPr>
            <w:r w:rsidRPr="00FE58EA">
              <w:rPr>
                <w:sz w:val="21"/>
              </w:rPr>
              <w:t>818-08-6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40" w:right="115"/>
              <w:jc w:val="center"/>
              <w:rPr>
                <w:sz w:val="21"/>
              </w:rPr>
            </w:pPr>
            <w:r w:rsidRPr="00FE58EA">
              <w:rPr>
                <w:sz w:val="21"/>
              </w:rPr>
              <w:t>3146</w:t>
            </w:r>
          </w:p>
        </w:tc>
      </w:tr>
      <w:tr w:rsidR="009F51A7" w:rsidTr="00FE58EA">
        <w:trPr>
          <w:trHeight w:val="85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235" w:right="222"/>
              <w:jc w:val="center"/>
              <w:rPr>
                <w:sz w:val="21"/>
              </w:rPr>
            </w:pPr>
            <w:r w:rsidRPr="00FE58EA">
              <w:rPr>
                <w:sz w:val="21"/>
              </w:rPr>
              <w:t>68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sz w:val="21"/>
              </w:rPr>
              <w:t>1,4-</w:t>
            </w:r>
            <w:r w:rsidRPr="00FE58EA">
              <w:rPr>
                <w:rFonts w:hint="eastAsia"/>
                <w:sz w:val="21"/>
              </w:rPr>
              <w:t>二噁烷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0"/>
              <w:rPr>
                <w:sz w:val="21"/>
              </w:rPr>
            </w:pPr>
            <w:r w:rsidRPr="00FE58EA">
              <w:rPr>
                <w:rFonts w:hint="eastAsia"/>
                <w:sz w:val="21"/>
              </w:rPr>
              <w:t>对二噁烷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0"/>
              <w:rPr>
                <w:sz w:val="21"/>
              </w:rPr>
            </w:pPr>
            <w:r w:rsidRPr="00FE58EA">
              <w:rPr>
                <w:sz w:val="21"/>
              </w:rPr>
              <w:t>1,4-Dioxane; p-Dioxane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63" w:right="142"/>
              <w:jc w:val="center"/>
              <w:rPr>
                <w:sz w:val="21"/>
              </w:rPr>
            </w:pPr>
            <w:r w:rsidRPr="00FE58EA">
              <w:rPr>
                <w:sz w:val="21"/>
              </w:rPr>
              <w:t>123-91-1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41" w:right="114"/>
              <w:jc w:val="center"/>
              <w:rPr>
                <w:sz w:val="21"/>
              </w:rPr>
            </w:pPr>
            <w:r w:rsidRPr="00FE58EA">
              <w:rPr>
                <w:sz w:val="21"/>
              </w:rPr>
              <w:t>1165</w:t>
            </w:r>
          </w:p>
        </w:tc>
      </w:tr>
      <w:tr w:rsidR="009F51A7" w:rsidTr="00FE58EA">
        <w:trPr>
          <w:trHeight w:val="212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0"/>
              </w:rPr>
            </w:pPr>
          </w:p>
          <w:p w:rsidR="009F51A7" w:rsidRPr="00FE58EA" w:rsidRDefault="009F51A7" w:rsidP="00FE58EA">
            <w:pPr>
              <w:pStyle w:val="TableParagraph"/>
              <w:ind w:left="236" w:right="221"/>
              <w:jc w:val="center"/>
              <w:rPr>
                <w:sz w:val="21"/>
              </w:rPr>
            </w:pPr>
            <w:r w:rsidRPr="00FE58EA">
              <w:rPr>
                <w:sz w:val="21"/>
              </w:rPr>
              <w:t>69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1"/>
              <w:ind w:left="112"/>
              <w:rPr>
                <w:sz w:val="21"/>
              </w:rPr>
            </w:pPr>
            <w:r w:rsidRPr="00FE58EA">
              <w:rPr>
                <w:sz w:val="21"/>
              </w:rPr>
              <w:t>1,4-</w:t>
            </w:r>
            <w:r w:rsidRPr="00FE58EA">
              <w:rPr>
                <w:rFonts w:hint="eastAsia"/>
                <w:sz w:val="21"/>
              </w:rPr>
              <w:t>二噁烷</w:t>
            </w:r>
          </w:p>
          <w:p w:rsidR="009F51A7" w:rsidRPr="00FE58EA" w:rsidRDefault="009F51A7" w:rsidP="00FE58EA">
            <w:pPr>
              <w:pStyle w:val="TableParagraph"/>
              <w:spacing w:before="3"/>
              <w:ind w:left="112"/>
              <w:rPr>
                <w:sz w:val="21"/>
              </w:rPr>
            </w:pPr>
            <w:r w:rsidRPr="00FE58EA">
              <w:rPr>
                <w:spacing w:val="-1"/>
                <w:sz w:val="21"/>
              </w:rPr>
              <w:t>-2,3-</w:t>
            </w:r>
            <w:r w:rsidRPr="00FE58EA">
              <w:rPr>
                <w:rFonts w:hint="eastAsia"/>
                <w:spacing w:val="-1"/>
                <w:sz w:val="21"/>
              </w:rPr>
              <w:t>二基</w:t>
            </w:r>
          </w:p>
          <w:p w:rsidR="009F51A7" w:rsidRPr="00FE58EA" w:rsidRDefault="009F51A7" w:rsidP="00FE58EA">
            <w:pPr>
              <w:pStyle w:val="TableParagraph"/>
              <w:spacing w:before="4"/>
              <w:ind w:left="112"/>
              <w:rPr>
                <w:sz w:val="21"/>
              </w:rPr>
            </w:pPr>
            <w:r w:rsidRPr="00FE58EA">
              <w:rPr>
                <w:spacing w:val="-1"/>
                <w:sz w:val="21"/>
              </w:rPr>
              <w:t>-S,S’-</w:t>
            </w:r>
            <w:r w:rsidRPr="00FE58EA">
              <w:rPr>
                <w:rFonts w:hint="eastAsia"/>
                <w:spacing w:val="-1"/>
                <w:sz w:val="21"/>
              </w:rPr>
              <w:t>双</w:t>
            </w:r>
          </w:p>
          <w:p w:rsidR="009F51A7" w:rsidRPr="00FE58EA" w:rsidRDefault="009F51A7" w:rsidP="00FE58EA">
            <w:pPr>
              <w:pStyle w:val="TableParagraph"/>
              <w:spacing w:before="3" w:line="242" w:lineRule="auto"/>
              <w:ind w:left="112" w:right="91"/>
              <w:jc w:val="both"/>
              <w:rPr>
                <w:sz w:val="21"/>
              </w:rPr>
            </w:pPr>
            <w:r w:rsidRPr="00FE58EA">
              <w:rPr>
                <w:sz w:val="21"/>
              </w:rPr>
              <w:t>(O,O-</w:t>
            </w:r>
            <w:r w:rsidRPr="00FE58EA">
              <w:rPr>
                <w:spacing w:val="7"/>
                <w:sz w:val="21"/>
              </w:rPr>
              <w:t xml:space="preserve"> </w:t>
            </w:r>
            <w:r w:rsidRPr="00FE58EA">
              <w:rPr>
                <w:rFonts w:hint="eastAsia"/>
                <w:spacing w:val="7"/>
                <w:sz w:val="21"/>
              </w:rPr>
              <w:t>二乙基</w:t>
            </w:r>
            <w:r w:rsidRPr="00FE58EA">
              <w:rPr>
                <w:rFonts w:hint="eastAsia"/>
                <w:spacing w:val="22"/>
                <w:sz w:val="21"/>
              </w:rPr>
              <w:t>二硫代磷</w:t>
            </w:r>
            <w:r w:rsidRPr="00FE58EA">
              <w:rPr>
                <w:spacing w:val="22"/>
                <w:sz w:val="21"/>
              </w:rPr>
              <w:t xml:space="preserve"> </w:t>
            </w:r>
            <w:r w:rsidRPr="00FE58EA">
              <w:rPr>
                <w:rFonts w:hint="eastAsia"/>
                <w:spacing w:val="22"/>
                <w:sz w:val="21"/>
              </w:rPr>
              <w:t>酸酯</w:t>
            </w:r>
            <w:r w:rsidRPr="00FE58EA">
              <w:rPr>
                <w:spacing w:val="22"/>
                <w:sz w:val="21"/>
              </w:rPr>
              <w:t>) (</w:t>
            </w:r>
            <w:r w:rsidRPr="00FE58EA">
              <w:rPr>
                <w:rFonts w:hint="eastAsia"/>
                <w:spacing w:val="22"/>
                <w:sz w:val="21"/>
              </w:rPr>
              <w:t>含量</w:t>
            </w:r>
          </w:p>
          <w:p w:rsidR="009F51A7" w:rsidRPr="00FE58EA" w:rsidRDefault="009F51A7" w:rsidP="00FE58EA">
            <w:pPr>
              <w:pStyle w:val="TableParagraph"/>
              <w:spacing w:before="2"/>
              <w:ind w:left="112"/>
              <w:rPr>
                <w:sz w:val="21"/>
              </w:rPr>
            </w:pPr>
            <w:r w:rsidRPr="00FE58EA">
              <w:rPr>
                <w:sz w:val="21"/>
              </w:rPr>
              <w:t>&gt;40%)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8"/>
              </w:rPr>
            </w:pPr>
          </w:p>
          <w:p w:rsidR="009F51A7" w:rsidRPr="00FE58EA" w:rsidRDefault="009F51A7" w:rsidP="00FE58EA">
            <w:pPr>
              <w:pStyle w:val="TableParagraph"/>
              <w:spacing w:before="1" w:line="242" w:lineRule="auto"/>
              <w:ind w:left="112" w:right="86"/>
              <w:rPr>
                <w:sz w:val="21"/>
              </w:rPr>
            </w:pPr>
            <w:r w:rsidRPr="00FE58EA">
              <w:rPr>
                <w:rFonts w:hint="eastAsia"/>
                <w:sz w:val="21"/>
              </w:rPr>
              <w:t>敌杀磷；敌恶磷；二恶硫磷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spacing w:line="242" w:lineRule="auto"/>
              <w:ind w:left="112" w:right="130"/>
              <w:rPr>
                <w:sz w:val="21"/>
              </w:rPr>
            </w:pPr>
            <w:r w:rsidRPr="00FE58EA">
              <w:rPr>
                <w:sz w:val="21"/>
              </w:rPr>
              <w:t>1,4-Dioxan-2,3-diyl-S,S ’-bis(O,O-diaethyl-dith iophosphat); Dioxathion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0"/>
              </w:rPr>
            </w:pPr>
          </w:p>
          <w:p w:rsidR="009F51A7" w:rsidRPr="00FE58EA" w:rsidRDefault="009F51A7" w:rsidP="00FE58EA">
            <w:pPr>
              <w:pStyle w:val="TableParagraph"/>
              <w:ind w:left="162" w:right="144"/>
              <w:jc w:val="center"/>
              <w:rPr>
                <w:sz w:val="21"/>
              </w:rPr>
            </w:pPr>
            <w:r w:rsidRPr="00FE58EA">
              <w:rPr>
                <w:sz w:val="21"/>
              </w:rPr>
              <w:t>78-34-2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85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236" w:right="222"/>
              <w:jc w:val="center"/>
              <w:rPr>
                <w:sz w:val="21"/>
              </w:rPr>
            </w:pPr>
            <w:r w:rsidRPr="00FE58EA">
              <w:rPr>
                <w:sz w:val="21"/>
              </w:rPr>
              <w:t>70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二噁英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line="242" w:lineRule="auto"/>
              <w:ind w:left="112" w:right="86"/>
              <w:rPr>
                <w:sz w:val="21"/>
              </w:rPr>
            </w:pPr>
            <w:r w:rsidRPr="00FE58EA">
              <w:rPr>
                <w:rFonts w:hint="eastAsia"/>
                <w:sz w:val="21"/>
              </w:rPr>
              <w:t>多氯二苯并对二噁英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line="242" w:lineRule="auto"/>
              <w:ind w:left="112" w:right="444"/>
              <w:rPr>
                <w:sz w:val="21"/>
              </w:rPr>
            </w:pPr>
            <w:r w:rsidRPr="00FE58EA">
              <w:rPr>
                <w:sz w:val="21"/>
              </w:rPr>
              <w:t>PCDD; Polychlorinated dibenzo-p-dioxins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5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236" w:right="222"/>
              <w:jc w:val="center"/>
              <w:rPr>
                <w:sz w:val="21"/>
              </w:rPr>
            </w:pPr>
            <w:r w:rsidRPr="00FE58EA">
              <w:rPr>
                <w:sz w:val="21"/>
              </w:rPr>
              <w:t>71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二氟化氧</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一氧化二氟</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line="242" w:lineRule="auto"/>
              <w:ind w:left="112" w:right="637"/>
              <w:rPr>
                <w:sz w:val="21"/>
              </w:rPr>
            </w:pPr>
            <w:r w:rsidRPr="00FE58EA">
              <w:rPr>
                <w:sz w:val="21"/>
              </w:rPr>
              <w:t>Oxygen difluoride; Difluorine monoxide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63" w:right="144"/>
              <w:jc w:val="center"/>
              <w:rPr>
                <w:sz w:val="21"/>
              </w:rPr>
            </w:pPr>
            <w:r w:rsidRPr="00FE58EA">
              <w:rPr>
                <w:sz w:val="21"/>
              </w:rPr>
              <w:t>7783-41-7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40" w:right="115"/>
              <w:jc w:val="center"/>
              <w:rPr>
                <w:sz w:val="21"/>
              </w:rPr>
            </w:pPr>
            <w:r w:rsidRPr="00FE58EA">
              <w:rPr>
                <w:sz w:val="21"/>
              </w:rPr>
              <w:t>2190</w:t>
            </w:r>
          </w:p>
        </w:tc>
      </w:tr>
      <w:tr w:rsidR="009F51A7" w:rsidTr="00FE58EA">
        <w:trPr>
          <w:trHeight w:val="168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236" w:right="221"/>
              <w:jc w:val="center"/>
              <w:rPr>
                <w:sz w:val="21"/>
              </w:rPr>
            </w:pPr>
            <w:r w:rsidRPr="00FE58EA">
              <w:rPr>
                <w:sz w:val="21"/>
              </w:rPr>
              <w:t>72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9"/>
              <w:ind w:left="112"/>
              <w:rPr>
                <w:sz w:val="21"/>
              </w:rPr>
            </w:pPr>
            <w:r w:rsidRPr="00FE58EA">
              <w:rPr>
                <w:sz w:val="21"/>
              </w:rPr>
              <w:t>4-</w:t>
            </w:r>
            <w:r w:rsidRPr="00FE58EA">
              <w:rPr>
                <w:rFonts w:hint="eastAsia"/>
                <w:sz w:val="21"/>
              </w:rPr>
              <w:t>二甲氨基</w:t>
            </w:r>
          </w:p>
          <w:p w:rsidR="009F51A7" w:rsidRPr="00FE58EA" w:rsidRDefault="009F51A7" w:rsidP="00FE58EA">
            <w:pPr>
              <w:pStyle w:val="TableParagraph"/>
              <w:spacing w:before="3" w:line="242" w:lineRule="auto"/>
              <w:ind w:left="112" w:right="58"/>
              <w:jc w:val="both"/>
              <w:rPr>
                <w:sz w:val="21"/>
              </w:rPr>
            </w:pPr>
            <w:r w:rsidRPr="00FE58EA">
              <w:rPr>
                <w:sz w:val="21"/>
              </w:rPr>
              <w:t xml:space="preserve">-3,5- </w:t>
            </w:r>
            <w:r w:rsidRPr="00FE58EA">
              <w:rPr>
                <w:rFonts w:hint="eastAsia"/>
                <w:sz w:val="21"/>
              </w:rPr>
              <w:t>二甲苯基</w:t>
            </w:r>
            <w:r w:rsidRPr="00FE58EA">
              <w:rPr>
                <w:sz w:val="21"/>
              </w:rPr>
              <w:t xml:space="preserve">-N- </w:t>
            </w:r>
            <w:r w:rsidRPr="00FE58EA">
              <w:rPr>
                <w:rFonts w:hint="eastAsia"/>
                <w:sz w:val="21"/>
              </w:rPr>
              <w:t>甲基氨基甲酸酯</w:t>
            </w:r>
            <w:r w:rsidRPr="00FE58EA">
              <w:rPr>
                <w:sz w:val="21"/>
              </w:rPr>
              <w:t>(</w:t>
            </w:r>
            <w:r w:rsidRPr="00FE58EA">
              <w:rPr>
                <w:rFonts w:hint="eastAsia"/>
                <w:sz w:val="21"/>
              </w:rPr>
              <w:t>含量</w:t>
            </w:r>
            <w:r w:rsidRPr="00FE58EA">
              <w:rPr>
                <w:sz w:val="21"/>
              </w:rPr>
              <w:t>&gt;25%)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12"/>
              <w:rPr>
                <w:sz w:val="21"/>
              </w:rPr>
            </w:pPr>
            <w:r w:rsidRPr="00FE58EA">
              <w:rPr>
                <w:rFonts w:hint="eastAsia"/>
                <w:spacing w:val="-26"/>
                <w:sz w:val="21"/>
              </w:rPr>
              <w:t>自克威；兹克威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7"/>
              </w:rPr>
            </w:pPr>
          </w:p>
          <w:p w:rsidR="009F51A7" w:rsidRPr="00FE58EA" w:rsidRDefault="009F51A7" w:rsidP="00FE58EA">
            <w:pPr>
              <w:pStyle w:val="TableParagraph"/>
              <w:spacing w:line="242" w:lineRule="auto"/>
              <w:ind w:left="112" w:right="130"/>
              <w:rPr>
                <w:sz w:val="21"/>
              </w:rPr>
            </w:pPr>
            <w:r w:rsidRPr="00FE58EA">
              <w:rPr>
                <w:sz w:val="21"/>
              </w:rPr>
              <w:t>4-Dimethylamino-3,5-xyly l-N-methylcarbamate; Mexacarbate; Zectran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62" w:right="144"/>
              <w:jc w:val="center"/>
              <w:rPr>
                <w:sz w:val="21"/>
              </w:rPr>
            </w:pPr>
            <w:r w:rsidRPr="00FE58EA">
              <w:rPr>
                <w:sz w:val="21"/>
              </w:rPr>
              <w:t>315-18-4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61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236" w:right="221"/>
              <w:jc w:val="center"/>
              <w:rPr>
                <w:sz w:val="21"/>
              </w:rPr>
            </w:pPr>
            <w:r w:rsidRPr="00FE58EA">
              <w:rPr>
                <w:sz w:val="21"/>
              </w:rPr>
              <w:t>73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6"/>
              </w:rPr>
            </w:pPr>
          </w:p>
          <w:p w:rsidR="009F51A7" w:rsidRPr="00FE58EA" w:rsidRDefault="009F51A7" w:rsidP="00FE58EA">
            <w:pPr>
              <w:pStyle w:val="TableParagraph"/>
              <w:spacing w:before="1" w:line="242" w:lineRule="auto"/>
              <w:ind w:left="112" w:right="12"/>
              <w:rPr>
                <w:sz w:val="21"/>
              </w:rPr>
            </w:pPr>
            <w:r w:rsidRPr="00FE58EA">
              <w:rPr>
                <w:sz w:val="21"/>
              </w:rPr>
              <w:t xml:space="preserve">4- </w:t>
            </w:r>
            <w:r w:rsidRPr="00FE58EA">
              <w:rPr>
                <w:rFonts w:hint="eastAsia"/>
                <w:sz w:val="21"/>
              </w:rPr>
              <w:t>二甲氨基偶氮苯</w:t>
            </w:r>
            <w:r w:rsidRPr="00FE58EA">
              <w:rPr>
                <w:sz w:val="21"/>
              </w:rPr>
              <w:t>-4</w:t>
            </w:r>
            <w:r w:rsidRPr="00FE58EA">
              <w:rPr>
                <w:rFonts w:hint="eastAsia"/>
                <w:sz w:val="21"/>
              </w:rPr>
              <w:t>′</w:t>
            </w:r>
            <w:r w:rsidRPr="00FE58EA">
              <w:rPr>
                <w:sz w:val="21"/>
              </w:rPr>
              <w:t>-</w:t>
            </w:r>
            <w:r w:rsidRPr="00FE58EA">
              <w:rPr>
                <w:rFonts w:hint="eastAsia"/>
                <w:sz w:val="21"/>
              </w:rPr>
              <w:t>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line="242" w:lineRule="auto"/>
              <w:ind w:left="112" w:right="91"/>
              <w:jc w:val="both"/>
              <w:rPr>
                <w:sz w:val="21"/>
              </w:rPr>
            </w:pPr>
            <w:r w:rsidRPr="00FE58EA">
              <w:rPr>
                <w:sz w:val="21"/>
              </w:rPr>
              <w:t xml:space="preserve">4-(4- </w:t>
            </w:r>
            <w:r w:rsidRPr="00FE58EA">
              <w:rPr>
                <w:rFonts w:hint="eastAsia"/>
                <w:sz w:val="21"/>
              </w:rPr>
              <w:t>二甲基氨基苯基</w:t>
            </w:r>
            <w:r w:rsidRPr="00FE58EA">
              <w:rPr>
                <w:sz w:val="21"/>
              </w:rPr>
              <w:t xml:space="preserve"> </w:t>
            </w:r>
            <w:r w:rsidRPr="00FE58EA">
              <w:rPr>
                <w:rFonts w:hint="eastAsia"/>
                <w:sz w:val="21"/>
              </w:rPr>
              <w:t>偶氮</w:t>
            </w:r>
            <w:r w:rsidRPr="00FE58EA">
              <w:rPr>
                <w:sz w:val="21"/>
              </w:rPr>
              <w:t>)</w:t>
            </w:r>
            <w:r w:rsidRPr="00FE58EA">
              <w:rPr>
                <w:rFonts w:hint="eastAsia"/>
                <w:sz w:val="21"/>
              </w:rPr>
              <w:t>苯胂酸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130"/>
              <w:rPr>
                <w:sz w:val="21"/>
              </w:rPr>
            </w:pPr>
            <w:r w:rsidRPr="00FE58EA">
              <w:rPr>
                <w:sz w:val="21"/>
              </w:rPr>
              <w:t>4-(Dimethylamino)azobenz ene-4'-arsonic</w:t>
            </w:r>
          </w:p>
          <w:p w:rsidR="009F51A7" w:rsidRPr="00FE58EA" w:rsidRDefault="009F51A7" w:rsidP="00FE58EA">
            <w:pPr>
              <w:pStyle w:val="TableParagraph"/>
              <w:spacing w:before="2" w:line="242" w:lineRule="auto"/>
              <w:ind w:left="112" w:right="112"/>
              <w:rPr>
                <w:sz w:val="21"/>
              </w:rPr>
            </w:pPr>
            <w:r w:rsidRPr="00FE58EA">
              <w:rPr>
                <w:sz w:val="21"/>
              </w:rPr>
              <w:t>acid;4-(4-Dimethylaminop henylazo)phenylarsonic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62" w:right="144"/>
              <w:jc w:val="center"/>
              <w:rPr>
                <w:sz w:val="21"/>
              </w:rPr>
            </w:pPr>
            <w:r w:rsidRPr="00FE58EA">
              <w:rPr>
                <w:sz w:val="21"/>
              </w:rPr>
              <w:t>622-68-4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93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0"/>
              <w:ind w:left="236" w:right="221"/>
              <w:jc w:val="center"/>
              <w:rPr>
                <w:sz w:val="21"/>
              </w:rPr>
            </w:pPr>
            <w:r w:rsidRPr="00FE58EA">
              <w:rPr>
                <w:sz w:val="21"/>
              </w:rPr>
              <w:t>74</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0"/>
              </w:rPr>
            </w:pPr>
          </w:p>
          <w:p w:rsidR="009F51A7" w:rsidRPr="00FE58EA" w:rsidRDefault="009F51A7" w:rsidP="00FE58EA">
            <w:pPr>
              <w:pStyle w:val="TableParagraph"/>
              <w:spacing w:line="242" w:lineRule="auto"/>
              <w:ind w:left="112" w:right="92"/>
              <w:rPr>
                <w:sz w:val="21"/>
              </w:rPr>
            </w:pPr>
            <w:r w:rsidRPr="00FE58EA">
              <w:rPr>
                <w:sz w:val="21"/>
              </w:rPr>
              <w:t>4-(</w:t>
            </w:r>
            <w:r w:rsidRPr="00FE58EA">
              <w:rPr>
                <w:rFonts w:hint="eastAsia"/>
                <w:sz w:val="21"/>
              </w:rPr>
              <w:t>二甲胺基</w:t>
            </w:r>
            <w:r w:rsidRPr="00FE58EA">
              <w:rPr>
                <w:sz w:val="21"/>
              </w:rPr>
              <w:t xml:space="preserve">) </w:t>
            </w:r>
            <w:r w:rsidRPr="00FE58EA">
              <w:rPr>
                <w:rFonts w:hint="eastAsia"/>
                <w:sz w:val="21"/>
              </w:rPr>
              <w:t>苯重氮磺酸钠</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line="242" w:lineRule="auto"/>
              <w:ind w:left="112" w:right="86"/>
              <w:jc w:val="both"/>
              <w:rPr>
                <w:sz w:val="21"/>
              </w:rPr>
            </w:pPr>
            <w:r w:rsidRPr="00FE58EA">
              <w:rPr>
                <w:rFonts w:hint="eastAsia"/>
                <w:sz w:val="21"/>
              </w:rPr>
              <w:t>敌磺钠；敌克松；对二甲基氨基苯重氮磺酸钠；地爽；</w:t>
            </w:r>
            <w:r w:rsidRPr="00FE58EA">
              <w:rPr>
                <w:sz w:val="21"/>
              </w:rPr>
              <w:t xml:space="preserve"> </w:t>
            </w:r>
            <w:r w:rsidRPr="00FE58EA">
              <w:rPr>
                <w:rFonts w:hint="eastAsia"/>
                <w:sz w:val="21"/>
              </w:rPr>
              <w:t>地可松</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49" w:line="242" w:lineRule="auto"/>
              <w:ind w:left="112" w:right="236"/>
              <w:rPr>
                <w:sz w:val="21"/>
              </w:rPr>
            </w:pPr>
            <w:r w:rsidRPr="00FE58EA">
              <w:rPr>
                <w:spacing w:val="-1"/>
                <w:sz w:val="21"/>
              </w:rPr>
              <w:t xml:space="preserve">Sodium[4-dimethylamino] </w:t>
            </w:r>
            <w:r w:rsidRPr="00FE58EA">
              <w:rPr>
                <w:sz w:val="21"/>
              </w:rPr>
              <w:t>phenyl diazenesulfonate; Fenaminosulf;</w:t>
            </w:r>
            <w:r w:rsidRPr="00FE58EA">
              <w:rPr>
                <w:spacing w:val="-3"/>
                <w:sz w:val="21"/>
              </w:rPr>
              <w:t xml:space="preserve"> </w:t>
            </w:r>
            <w:r w:rsidRPr="00FE58EA">
              <w:rPr>
                <w:sz w:val="21"/>
              </w:rPr>
              <w:t>Dexon;</w:t>
            </w:r>
          </w:p>
          <w:p w:rsidR="009F51A7" w:rsidRPr="00FE58EA" w:rsidRDefault="009F51A7" w:rsidP="00FE58EA">
            <w:pPr>
              <w:pStyle w:val="TableParagraph"/>
              <w:spacing w:before="3" w:line="242" w:lineRule="auto"/>
              <w:ind w:left="112"/>
              <w:rPr>
                <w:sz w:val="21"/>
              </w:rPr>
            </w:pPr>
            <w:r w:rsidRPr="00FE58EA">
              <w:rPr>
                <w:spacing w:val="-1"/>
                <w:sz w:val="21"/>
              </w:rPr>
              <w:t xml:space="preserve">p-Dimethylaminobenzenedi </w:t>
            </w:r>
            <w:r w:rsidRPr="00FE58EA">
              <w:rPr>
                <w:sz w:val="21"/>
              </w:rPr>
              <w:t>azo sodium</w:t>
            </w:r>
            <w:r w:rsidRPr="00FE58EA">
              <w:rPr>
                <w:spacing w:val="-5"/>
                <w:sz w:val="21"/>
              </w:rPr>
              <w:t xml:space="preserve"> </w:t>
            </w:r>
            <w:r w:rsidRPr="00FE58EA">
              <w:rPr>
                <w:sz w:val="21"/>
              </w:rPr>
              <w:t>sulfonate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0"/>
              <w:ind w:left="162" w:right="144"/>
              <w:jc w:val="center"/>
              <w:rPr>
                <w:sz w:val="21"/>
              </w:rPr>
            </w:pPr>
            <w:r w:rsidRPr="00FE58EA">
              <w:rPr>
                <w:sz w:val="21"/>
              </w:rPr>
              <w:t>140-56-7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0"/>
              <w:ind w:left="140" w:right="115"/>
              <w:jc w:val="center"/>
              <w:rPr>
                <w:sz w:val="21"/>
              </w:rPr>
            </w:pPr>
            <w:r w:rsidRPr="00FE58EA">
              <w:rPr>
                <w:sz w:val="21"/>
              </w:rPr>
              <w:t>2588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90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236" w:right="221"/>
              <w:jc w:val="center"/>
              <w:rPr>
                <w:sz w:val="21"/>
              </w:rPr>
            </w:pPr>
            <w:r w:rsidRPr="00FE58EA">
              <w:rPr>
                <w:sz w:val="21"/>
              </w:rPr>
              <w:t>75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6" w:line="242" w:lineRule="auto"/>
              <w:ind w:left="112" w:right="84"/>
              <w:jc w:val="both"/>
              <w:rPr>
                <w:sz w:val="21"/>
              </w:rPr>
            </w:pPr>
            <w:r w:rsidRPr="00FE58EA">
              <w:rPr>
                <w:spacing w:val="3"/>
                <w:sz w:val="21"/>
              </w:rPr>
              <w:t>3</w:t>
            </w:r>
            <w:r w:rsidRPr="00FE58EA">
              <w:rPr>
                <w:spacing w:val="4"/>
                <w:sz w:val="21"/>
              </w:rPr>
              <w:t>-</w:t>
            </w:r>
            <w:r w:rsidRPr="00FE58EA">
              <w:rPr>
                <w:rFonts w:hint="eastAsia"/>
                <w:spacing w:val="4"/>
                <w:sz w:val="21"/>
              </w:rPr>
              <w:t>二甲胺基甲</w:t>
            </w:r>
            <w:r w:rsidRPr="00FE58EA">
              <w:rPr>
                <w:rFonts w:hint="eastAsia"/>
                <w:spacing w:val="7"/>
                <w:sz w:val="21"/>
              </w:rPr>
              <w:t>撑亚氨基苯基</w:t>
            </w:r>
          </w:p>
          <w:p w:rsidR="009F51A7" w:rsidRPr="00FE58EA" w:rsidRDefault="009F51A7" w:rsidP="00FE58EA">
            <w:pPr>
              <w:pStyle w:val="TableParagraph"/>
              <w:spacing w:line="242" w:lineRule="auto"/>
              <w:ind w:left="112" w:right="58"/>
              <w:jc w:val="both"/>
              <w:rPr>
                <w:sz w:val="21"/>
              </w:rPr>
            </w:pPr>
            <w:r w:rsidRPr="00FE58EA">
              <w:rPr>
                <w:sz w:val="21"/>
              </w:rPr>
              <w:t>-N-</w:t>
            </w:r>
            <w:r w:rsidRPr="00FE58EA">
              <w:rPr>
                <w:spacing w:val="12"/>
                <w:sz w:val="21"/>
              </w:rPr>
              <w:t xml:space="preserve"> </w:t>
            </w:r>
            <w:r w:rsidRPr="00FE58EA">
              <w:rPr>
                <w:rFonts w:hint="eastAsia"/>
                <w:spacing w:val="12"/>
                <w:sz w:val="21"/>
              </w:rPr>
              <w:t>甲氨基甲</w:t>
            </w:r>
            <w:r w:rsidRPr="00FE58EA">
              <w:rPr>
                <w:rFonts w:hint="eastAsia"/>
                <w:spacing w:val="22"/>
                <w:sz w:val="21"/>
              </w:rPr>
              <w:t>酸酯</w:t>
            </w:r>
            <w:r w:rsidRPr="00FE58EA">
              <w:rPr>
                <w:spacing w:val="22"/>
                <w:sz w:val="21"/>
              </w:rPr>
              <w:t>(</w:t>
            </w:r>
            <w:r w:rsidRPr="00FE58EA">
              <w:rPr>
                <w:rFonts w:hint="eastAsia"/>
                <w:spacing w:val="22"/>
                <w:sz w:val="21"/>
              </w:rPr>
              <w:t>或盐酸</w:t>
            </w:r>
            <w:r w:rsidRPr="00FE58EA">
              <w:rPr>
                <w:rFonts w:hint="eastAsia"/>
                <w:spacing w:val="20"/>
                <w:sz w:val="21"/>
              </w:rPr>
              <w:t>盐</w:t>
            </w:r>
            <w:r w:rsidRPr="00FE58EA">
              <w:rPr>
                <w:spacing w:val="20"/>
                <w:sz w:val="21"/>
              </w:rPr>
              <w:t xml:space="preserve"> )( </w:t>
            </w:r>
            <w:r w:rsidRPr="00FE58EA">
              <w:rPr>
                <w:rFonts w:hint="eastAsia"/>
                <w:spacing w:val="20"/>
                <w:sz w:val="21"/>
              </w:rPr>
              <w:t>含</w:t>
            </w:r>
            <w:r w:rsidRPr="00FE58EA">
              <w:rPr>
                <w:spacing w:val="20"/>
                <w:sz w:val="21"/>
              </w:rPr>
              <w:t xml:space="preserve">  </w:t>
            </w:r>
            <w:r w:rsidRPr="00FE58EA">
              <w:rPr>
                <w:rFonts w:hint="eastAsia"/>
                <w:spacing w:val="20"/>
                <w:sz w:val="21"/>
              </w:rPr>
              <w:t>量</w:t>
            </w:r>
          </w:p>
          <w:p w:rsidR="009F51A7" w:rsidRPr="00FE58EA" w:rsidRDefault="009F51A7" w:rsidP="00FE58EA">
            <w:pPr>
              <w:pStyle w:val="TableParagraph"/>
              <w:spacing w:before="2"/>
              <w:ind w:left="112"/>
              <w:jc w:val="both"/>
              <w:rPr>
                <w:sz w:val="21"/>
              </w:rPr>
            </w:pPr>
            <w:r w:rsidRPr="00FE58EA">
              <w:rPr>
                <w:sz w:val="21"/>
              </w:rPr>
              <w:t>&gt;40%)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112"/>
              <w:rPr>
                <w:sz w:val="21"/>
              </w:rPr>
            </w:pPr>
            <w:r w:rsidRPr="00FE58EA">
              <w:rPr>
                <w:rFonts w:hint="eastAsia"/>
                <w:spacing w:val="-33"/>
                <w:sz w:val="21"/>
              </w:rPr>
              <w:t>伐虫脒；抗螨脒</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7" w:line="242" w:lineRule="auto"/>
              <w:ind w:left="112" w:right="130"/>
              <w:rPr>
                <w:sz w:val="21"/>
              </w:rPr>
            </w:pPr>
            <w:r w:rsidRPr="00FE58EA">
              <w:rPr>
                <w:sz w:val="21"/>
              </w:rPr>
              <w:t>3-Dimethylaminomethylene iminophenyl-N-methylcarb amate,orhydrochloride; Formetanate; Dicarzol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163" w:right="143"/>
              <w:jc w:val="center"/>
              <w:rPr>
                <w:sz w:val="21"/>
              </w:rPr>
            </w:pPr>
            <w:r w:rsidRPr="00FE58EA">
              <w:rPr>
                <w:sz w:val="21"/>
              </w:rPr>
              <w:t>23422-53-9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140" w:right="115"/>
              <w:jc w:val="center"/>
              <w:rPr>
                <w:sz w:val="21"/>
              </w:rPr>
            </w:pPr>
            <w:r w:rsidRPr="00FE58EA">
              <w:rPr>
                <w:sz w:val="21"/>
              </w:rPr>
              <w:t>2757</w:t>
            </w:r>
          </w:p>
        </w:tc>
      </w:tr>
      <w:tr w:rsidR="009F51A7" w:rsidTr="00FE58EA">
        <w:trPr>
          <w:trHeight w:val="106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236" w:right="221"/>
              <w:jc w:val="center"/>
              <w:rPr>
                <w:sz w:val="21"/>
              </w:rPr>
            </w:pPr>
            <w:r w:rsidRPr="00FE58EA">
              <w:rPr>
                <w:sz w:val="21"/>
              </w:rPr>
              <w:t>76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84"/>
              <w:rPr>
                <w:sz w:val="21"/>
              </w:rPr>
            </w:pPr>
            <w:r w:rsidRPr="00FE58EA">
              <w:rPr>
                <w:rFonts w:hint="eastAsia"/>
                <w:sz w:val="21"/>
              </w:rPr>
              <w:t>二甲胺氰磷酸乙酯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2"/>
              <w:rPr>
                <w:sz w:val="21"/>
              </w:rPr>
            </w:pPr>
            <w:r w:rsidRPr="00FE58EA">
              <w:rPr>
                <w:rFonts w:hint="eastAsia"/>
                <w:sz w:val="21"/>
              </w:rPr>
              <w:t>塔崩</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112"/>
              <w:rPr>
                <w:sz w:val="21"/>
              </w:rPr>
            </w:pPr>
            <w:r w:rsidRPr="00FE58EA">
              <w:rPr>
                <w:sz w:val="21"/>
              </w:rPr>
              <w:t>Ethyl dimethylamidocyanophosph ate; Tabun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2" w:right="144"/>
              <w:jc w:val="center"/>
              <w:rPr>
                <w:sz w:val="21"/>
              </w:rPr>
            </w:pPr>
            <w:r w:rsidRPr="00FE58EA">
              <w:rPr>
                <w:sz w:val="21"/>
              </w:rPr>
              <w:t>77-81-6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2810</w:t>
            </w:r>
          </w:p>
        </w:tc>
      </w:tr>
      <w:tr w:rsidR="009F51A7" w:rsidTr="00FE58EA">
        <w:trPr>
          <w:trHeight w:val="16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236" w:right="221"/>
              <w:jc w:val="center"/>
              <w:rPr>
                <w:sz w:val="21"/>
              </w:rPr>
            </w:pPr>
            <w:r w:rsidRPr="00FE58EA">
              <w:rPr>
                <w:sz w:val="21"/>
              </w:rPr>
              <w:t>77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6"/>
              <w:ind w:left="112"/>
              <w:rPr>
                <w:sz w:val="21"/>
              </w:rPr>
            </w:pPr>
            <w:r w:rsidRPr="00FE58EA">
              <w:rPr>
                <w:sz w:val="21"/>
              </w:rPr>
              <w:t>3,3-</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line="242" w:lineRule="auto"/>
              <w:ind w:left="112" w:right="91"/>
              <w:rPr>
                <w:sz w:val="21"/>
              </w:rPr>
            </w:pPr>
            <w:r w:rsidRPr="00FE58EA">
              <w:rPr>
                <w:sz w:val="21"/>
              </w:rPr>
              <w:t xml:space="preserve">-1- </w:t>
            </w:r>
            <w:r w:rsidRPr="00FE58EA">
              <w:rPr>
                <w:rFonts w:hint="eastAsia"/>
                <w:sz w:val="21"/>
              </w:rPr>
              <w:t>（</w:t>
            </w:r>
            <w:r w:rsidRPr="00FE58EA">
              <w:rPr>
                <w:spacing w:val="8"/>
                <w:sz w:val="21"/>
              </w:rPr>
              <w:t xml:space="preserve"> </w:t>
            </w:r>
            <w:r w:rsidRPr="00FE58EA">
              <w:rPr>
                <w:rFonts w:hint="eastAsia"/>
                <w:spacing w:val="8"/>
                <w:sz w:val="21"/>
              </w:rPr>
              <w:t>甲</w:t>
            </w:r>
            <w:r w:rsidRPr="00FE58EA">
              <w:rPr>
                <w:spacing w:val="8"/>
                <w:sz w:val="21"/>
              </w:rPr>
              <w:t xml:space="preserve"> </w:t>
            </w:r>
            <w:r w:rsidRPr="00FE58EA">
              <w:rPr>
                <w:rFonts w:hint="eastAsia"/>
                <w:spacing w:val="8"/>
                <w:sz w:val="21"/>
              </w:rPr>
              <w:t>硫基</w:t>
            </w:r>
            <w:r w:rsidRPr="00FE58EA">
              <w:rPr>
                <w:spacing w:val="8"/>
                <w:sz w:val="21"/>
              </w:rPr>
              <w:t xml:space="preserve"> )-2-</w:t>
            </w:r>
            <w:r w:rsidRPr="00FE58EA">
              <w:rPr>
                <w:spacing w:val="-15"/>
                <w:sz w:val="21"/>
              </w:rPr>
              <w:t xml:space="preserve"> </w:t>
            </w:r>
            <w:r w:rsidRPr="00FE58EA">
              <w:rPr>
                <w:rFonts w:hint="eastAsia"/>
                <w:spacing w:val="-15"/>
                <w:sz w:val="21"/>
              </w:rPr>
              <w:t>丁</w:t>
            </w:r>
            <w:r w:rsidRPr="00FE58EA">
              <w:rPr>
                <w:spacing w:val="-15"/>
                <w:sz w:val="21"/>
              </w:rPr>
              <w:t xml:space="preserve"> </w:t>
            </w:r>
            <w:r w:rsidRPr="00FE58EA">
              <w:rPr>
                <w:rFonts w:hint="eastAsia"/>
                <w:spacing w:val="-15"/>
                <w:sz w:val="21"/>
              </w:rPr>
              <w:t>酮</w:t>
            </w:r>
          </w:p>
          <w:p w:rsidR="009F51A7" w:rsidRPr="00FE58EA" w:rsidRDefault="009F51A7" w:rsidP="00FE58EA">
            <w:pPr>
              <w:pStyle w:val="TableParagraph"/>
              <w:spacing w:before="1" w:line="242" w:lineRule="auto"/>
              <w:ind w:left="112" w:right="18"/>
              <w:rPr>
                <w:sz w:val="21"/>
              </w:rPr>
            </w:pPr>
            <w:r w:rsidRPr="00FE58EA">
              <w:rPr>
                <w:sz w:val="21"/>
              </w:rPr>
              <w:t xml:space="preserve">-O-( </w:t>
            </w:r>
            <w:r w:rsidRPr="00FE58EA">
              <w:rPr>
                <w:rFonts w:hint="eastAsia"/>
                <w:sz w:val="21"/>
              </w:rPr>
              <w:t>甲</w:t>
            </w:r>
            <w:r w:rsidRPr="00FE58EA">
              <w:rPr>
                <w:sz w:val="21"/>
              </w:rPr>
              <w:t xml:space="preserve"> </w:t>
            </w:r>
            <w:r w:rsidRPr="00FE58EA">
              <w:rPr>
                <w:rFonts w:hint="eastAsia"/>
                <w:sz w:val="21"/>
              </w:rPr>
              <w:t>基</w:t>
            </w:r>
            <w:r w:rsidRPr="00FE58EA">
              <w:rPr>
                <w:sz w:val="21"/>
              </w:rPr>
              <w:t xml:space="preserve"> </w:t>
            </w:r>
            <w:r w:rsidRPr="00FE58EA">
              <w:rPr>
                <w:rFonts w:hint="eastAsia"/>
                <w:sz w:val="21"/>
              </w:rPr>
              <w:t>氨基</w:t>
            </w:r>
            <w:r w:rsidRPr="00FE58EA">
              <w:rPr>
                <w:sz w:val="21"/>
              </w:rPr>
              <w:t>)</w:t>
            </w:r>
            <w:r w:rsidRPr="00FE58EA">
              <w:rPr>
                <w:rFonts w:hint="eastAsia"/>
                <w:sz w:val="21"/>
              </w:rPr>
              <w:t>碳酰肟</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4"/>
              </w:rPr>
            </w:pPr>
          </w:p>
          <w:p w:rsidR="009F51A7" w:rsidRPr="00FE58EA" w:rsidRDefault="009F51A7" w:rsidP="00FE58EA">
            <w:pPr>
              <w:pStyle w:val="TableParagraph"/>
              <w:spacing w:line="242" w:lineRule="auto"/>
              <w:ind w:left="112" w:right="-15"/>
              <w:rPr>
                <w:sz w:val="21"/>
              </w:rPr>
            </w:pPr>
            <w:r w:rsidRPr="00FE58EA">
              <w:rPr>
                <w:rFonts w:hint="eastAsia"/>
                <w:spacing w:val="4"/>
                <w:sz w:val="21"/>
              </w:rPr>
              <w:t>己酮肟威；敌</w:t>
            </w:r>
            <w:r w:rsidRPr="00FE58EA">
              <w:rPr>
                <w:rFonts w:hint="eastAsia"/>
                <w:spacing w:val="-13"/>
                <w:sz w:val="21"/>
              </w:rPr>
              <w:t>克威；庚硫威；</w:t>
            </w:r>
            <w:r w:rsidRPr="00FE58EA">
              <w:rPr>
                <w:spacing w:val="-13"/>
                <w:sz w:val="21"/>
              </w:rPr>
              <w:t xml:space="preserve"> </w:t>
            </w:r>
            <w:r w:rsidRPr="00FE58EA">
              <w:rPr>
                <w:rFonts w:hint="eastAsia"/>
                <w:spacing w:val="4"/>
                <w:sz w:val="21"/>
              </w:rPr>
              <w:t>特氨叉威；久</w:t>
            </w:r>
            <w:r w:rsidRPr="00FE58EA">
              <w:rPr>
                <w:rFonts w:hint="eastAsia"/>
                <w:sz w:val="21"/>
              </w:rPr>
              <w:t>效威；肟吸威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4"/>
              </w:rPr>
            </w:pPr>
          </w:p>
          <w:p w:rsidR="009F51A7" w:rsidRPr="00FE58EA" w:rsidRDefault="009F51A7" w:rsidP="00FE58EA">
            <w:pPr>
              <w:pStyle w:val="TableParagraph"/>
              <w:spacing w:line="242" w:lineRule="auto"/>
              <w:ind w:left="112" w:right="130"/>
              <w:rPr>
                <w:sz w:val="21"/>
              </w:rPr>
            </w:pPr>
            <w:r w:rsidRPr="00FE58EA">
              <w:rPr>
                <w:sz w:val="21"/>
              </w:rPr>
              <w:t>3,3-Dimethyl-1-(methylth io)-2-butanone-O-(methyl amino)carbonyl oxime; Thiofanox</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ind w:left="163" w:right="143"/>
              <w:jc w:val="center"/>
              <w:rPr>
                <w:sz w:val="21"/>
              </w:rPr>
            </w:pPr>
            <w:r w:rsidRPr="00FE58EA">
              <w:rPr>
                <w:sz w:val="21"/>
              </w:rPr>
              <w:t>39196-18-4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ind w:left="140" w:right="115"/>
              <w:jc w:val="center"/>
              <w:rPr>
                <w:sz w:val="21"/>
              </w:rPr>
            </w:pPr>
            <w:r w:rsidRPr="00FE58EA">
              <w:rPr>
                <w:sz w:val="21"/>
              </w:rPr>
              <w:t>2771</w:t>
            </w:r>
          </w:p>
        </w:tc>
      </w:tr>
      <w:tr w:rsidR="009F51A7" w:rsidTr="00FE58EA">
        <w:trPr>
          <w:trHeight w:val="129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236" w:right="221"/>
              <w:jc w:val="center"/>
              <w:rPr>
                <w:sz w:val="21"/>
              </w:rPr>
            </w:pPr>
            <w:r w:rsidRPr="00FE58EA">
              <w:rPr>
                <w:sz w:val="21"/>
              </w:rPr>
              <w:t>78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line="242" w:lineRule="auto"/>
              <w:ind w:left="112" w:right="91"/>
              <w:jc w:val="both"/>
              <w:rPr>
                <w:sz w:val="21"/>
              </w:rPr>
            </w:pPr>
            <w:r w:rsidRPr="00FE58EA">
              <w:rPr>
                <w:rFonts w:hint="eastAsia"/>
                <w:spacing w:val="46"/>
                <w:sz w:val="21"/>
              </w:rPr>
              <w:t>二甲基</w:t>
            </w:r>
            <w:r w:rsidRPr="00FE58EA">
              <w:rPr>
                <w:sz w:val="21"/>
              </w:rPr>
              <w:t xml:space="preserve">-1,3- </w:t>
            </w:r>
            <w:r w:rsidRPr="00FE58EA">
              <w:rPr>
                <w:rFonts w:hint="eastAsia"/>
                <w:spacing w:val="3"/>
                <w:sz w:val="21"/>
              </w:rPr>
              <w:t>二</w:t>
            </w:r>
            <w:r w:rsidRPr="00FE58EA">
              <w:rPr>
                <w:spacing w:val="3"/>
                <w:sz w:val="21"/>
              </w:rPr>
              <w:t xml:space="preserve">( </w:t>
            </w:r>
            <w:r w:rsidRPr="00FE58EA">
              <w:rPr>
                <w:rFonts w:hint="eastAsia"/>
                <w:spacing w:val="3"/>
                <w:sz w:val="21"/>
              </w:rPr>
              <w:t>甲氧甲酰基</w:t>
            </w:r>
            <w:r w:rsidRPr="00FE58EA">
              <w:rPr>
                <w:spacing w:val="3"/>
                <w:sz w:val="21"/>
              </w:rPr>
              <w:t xml:space="preserve"> )-1-</w:t>
            </w:r>
            <w:r w:rsidRPr="00FE58EA">
              <w:rPr>
                <w:spacing w:val="-17"/>
                <w:sz w:val="21"/>
              </w:rPr>
              <w:t xml:space="preserve"> </w:t>
            </w:r>
            <w:r w:rsidRPr="00FE58EA">
              <w:rPr>
                <w:rFonts w:hint="eastAsia"/>
                <w:spacing w:val="-17"/>
                <w:sz w:val="21"/>
              </w:rPr>
              <w:t>丙</w:t>
            </w:r>
            <w:r w:rsidRPr="00FE58EA">
              <w:rPr>
                <w:spacing w:val="-17"/>
                <w:sz w:val="21"/>
              </w:rPr>
              <w:t xml:space="preserve"> </w:t>
            </w:r>
            <w:r w:rsidRPr="00FE58EA">
              <w:rPr>
                <w:rFonts w:hint="eastAsia"/>
                <w:spacing w:val="-17"/>
                <w:sz w:val="21"/>
              </w:rPr>
              <w:t>烯</w:t>
            </w:r>
          </w:p>
          <w:p w:rsidR="009F51A7" w:rsidRPr="00FE58EA" w:rsidRDefault="009F51A7" w:rsidP="00FE58EA">
            <w:pPr>
              <w:pStyle w:val="TableParagraph"/>
              <w:spacing w:before="2"/>
              <w:ind w:left="112"/>
              <w:jc w:val="both"/>
              <w:rPr>
                <w:sz w:val="21"/>
              </w:rPr>
            </w:pPr>
            <w:r w:rsidRPr="00FE58EA">
              <w:rPr>
                <w:sz w:val="21"/>
              </w:rPr>
              <w:t>-2-</w:t>
            </w:r>
            <w:r w:rsidRPr="00FE58EA">
              <w:rPr>
                <w:rFonts w:hint="eastAsia"/>
                <w:sz w:val="21"/>
              </w:rPr>
              <w:t>基磷酸酯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2"/>
              <w:rPr>
                <w:sz w:val="21"/>
              </w:rPr>
            </w:pPr>
            <w:r w:rsidRPr="00FE58EA">
              <w:rPr>
                <w:rFonts w:hint="eastAsia"/>
                <w:sz w:val="21"/>
              </w:rPr>
              <w:t>保米磷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spacing w:line="242" w:lineRule="auto"/>
              <w:ind w:left="112" w:right="130"/>
              <w:rPr>
                <w:sz w:val="21"/>
              </w:rPr>
            </w:pPr>
            <w:r w:rsidRPr="00FE58EA">
              <w:rPr>
                <w:sz w:val="21"/>
              </w:rPr>
              <w:t>Dimethyl-1,3-bis(carbome thoxy)-1-propen-2-yl phosphate; Bomyl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2" w:right="144"/>
              <w:jc w:val="center"/>
              <w:rPr>
                <w:sz w:val="21"/>
              </w:rPr>
            </w:pPr>
            <w:r w:rsidRPr="00FE58EA">
              <w:rPr>
                <w:sz w:val="21"/>
              </w:rPr>
              <w:t>122-10-1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9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236" w:right="221"/>
              <w:jc w:val="center"/>
              <w:rPr>
                <w:sz w:val="21"/>
              </w:rPr>
            </w:pPr>
            <w:r w:rsidRPr="00FE58EA">
              <w:rPr>
                <w:sz w:val="21"/>
              </w:rPr>
              <w:t>79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spacing w:line="242" w:lineRule="auto"/>
              <w:ind w:left="112" w:right="79"/>
              <w:jc w:val="both"/>
              <w:rPr>
                <w:sz w:val="21"/>
              </w:rPr>
            </w:pPr>
            <w:r w:rsidRPr="00FE58EA">
              <w:rPr>
                <w:rFonts w:hint="eastAsia"/>
                <w:spacing w:val="-10"/>
                <w:sz w:val="21"/>
              </w:rPr>
              <w:t>二甲基</w:t>
            </w:r>
            <w:r w:rsidRPr="00FE58EA">
              <w:rPr>
                <w:spacing w:val="-10"/>
                <w:sz w:val="21"/>
              </w:rPr>
              <w:t>-</w:t>
            </w:r>
            <w:r w:rsidRPr="00FE58EA">
              <w:rPr>
                <w:spacing w:val="-7"/>
                <w:sz w:val="21"/>
              </w:rPr>
              <w:t>1,3</w:t>
            </w:r>
            <w:r w:rsidRPr="00FE58EA">
              <w:rPr>
                <w:spacing w:val="-4"/>
                <w:sz w:val="21"/>
              </w:rPr>
              <w:t>-</w:t>
            </w:r>
            <w:r w:rsidRPr="00FE58EA">
              <w:rPr>
                <w:rFonts w:hint="eastAsia"/>
                <w:spacing w:val="-4"/>
                <w:sz w:val="21"/>
              </w:rPr>
              <w:t>亚</w:t>
            </w:r>
            <w:r w:rsidRPr="00FE58EA">
              <w:rPr>
                <w:rFonts w:hint="eastAsia"/>
                <w:spacing w:val="-10"/>
                <w:sz w:val="21"/>
              </w:rPr>
              <w:t>二硫戊环</w:t>
            </w:r>
            <w:r w:rsidRPr="00FE58EA">
              <w:rPr>
                <w:spacing w:val="-10"/>
                <w:sz w:val="21"/>
              </w:rPr>
              <w:t>-</w:t>
            </w:r>
            <w:r w:rsidRPr="00FE58EA">
              <w:rPr>
                <w:spacing w:val="-6"/>
                <w:sz w:val="21"/>
              </w:rPr>
              <w:t>2</w:t>
            </w:r>
            <w:r w:rsidRPr="00FE58EA">
              <w:rPr>
                <w:spacing w:val="-3"/>
                <w:sz w:val="21"/>
              </w:rPr>
              <w:t>-</w:t>
            </w:r>
            <w:r w:rsidRPr="00FE58EA">
              <w:rPr>
                <w:rFonts w:hint="eastAsia"/>
                <w:spacing w:val="-3"/>
                <w:sz w:val="21"/>
              </w:rPr>
              <w:t>基</w:t>
            </w:r>
            <w:r w:rsidRPr="00FE58EA">
              <w:rPr>
                <w:rFonts w:hint="eastAsia"/>
                <w:spacing w:val="-12"/>
                <w:sz w:val="21"/>
              </w:rPr>
              <w:t>磷酰胺酸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2"/>
              <w:rPr>
                <w:sz w:val="21"/>
              </w:rPr>
            </w:pPr>
            <w:r w:rsidRPr="00FE58EA">
              <w:rPr>
                <w:rFonts w:hint="eastAsia"/>
                <w:sz w:val="21"/>
              </w:rPr>
              <w:t>甲基硫环磷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ind w:left="112"/>
              <w:rPr>
                <w:sz w:val="21"/>
              </w:rPr>
            </w:pPr>
            <w:r w:rsidRPr="00FE58EA">
              <w:rPr>
                <w:sz w:val="21"/>
              </w:rPr>
              <w:t>Dimethyl-1,3-dithiolan-2</w:t>
            </w:r>
          </w:p>
          <w:p w:rsidR="009F51A7" w:rsidRPr="00FE58EA" w:rsidRDefault="009F51A7" w:rsidP="00FE58EA">
            <w:pPr>
              <w:pStyle w:val="TableParagraph"/>
              <w:spacing w:before="4" w:line="242" w:lineRule="auto"/>
              <w:ind w:left="112" w:right="637"/>
              <w:rPr>
                <w:sz w:val="21"/>
              </w:rPr>
            </w:pPr>
            <w:r w:rsidRPr="00FE58EA">
              <w:rPr>
                <w:sz w:val="21"/>
              </w:rPr>
              <w:t>-ylidene phosphoramidate; AC 47271; ENT 27168</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3" w:right="144"/>
              <w:jc w:val="center"/>
              <w:rPr>
                <w:sz w:val="21"/>
              </w:rPr>
            </w:pPr>
            <w:r w:rsidRPr="00FE58EA">
              <w:rPr>
                <w:sz w:val="21"/>
              </w:rPr>
              <w:t>5120-23-0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64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236" w:right="221"/>
              <w:jc w:val="center"/>
              <w:rPr>
                <w:sz w:val="21"/>
              </w:rPr>
            </w:pPr>
            <w:r w:rsidRPr="00FE58EA">
              <w:rPr>
                <w:sz w:val="21"/>
              </w:rPr>
              <w:t>80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9"/>
              <w:ind w:left="112"/>
              <w:rPr>
                <w:sz w:val="21"/>
              </w:rPr>
            </w:pPr>
            <w:r w:rsidRPr="00FE58EA">
              <w:rPr>
                <w:rFonts w:hint="eastAsia"/>
                <w:sz w:val="21"/>
              </w:rPr>
              <w:t>β</w:t>
            </w:r>
            <w:r w:rsidRPr="00FE58EA">
              <w:rPr>
                <w:sz w:val="21"/>
              </w:rPr>
              <w:t>-[2-(3,5-</w:t>
            </w:r>
          </w:p>
          <w:p w:rsidR="009F51A7" w:rsidRPr="00FE58EA" w:rsidRDefault="009F51A7" w:rsidP="00FE58EA">
            <w:pPr>
              <w:pStyle w:val="TableParagraph"/>
              <w:spacing w:before="3" w:line="242" w:lineRule="auto"/>
              <w:ind w:left="112" w:right="84"/>
              <w:jc w:val="both"/>
              <w:rPr>
                <w:sz w:val="21"/>
              </w:rPr>
            </w:pPr>
            <w:r w:rsidRPr="00FE58EA">
              <w:rPr>
                <w:rFonts w:hint="eastAsia"/>
                <w:sz w:val="21"/>
              </w:rPr>
              <w:t>二甲基</w:t>
            </w:r>
            <w:r w:rsidRPr="00FE58EA">
              <w:rPr>
                <w:sz w:val="21"/>
              </w:rPr>
              <w:t xml:space="preserve">-2- </w:t>
            </w:r>
            <w:r w:rsidRPr="00FE58EA">
              <w:rPr>
                <w:rFonts w:hint="eastAsia"/>
                <w:sz w:val="21"/>
              </w:rPr>
              <w:t>氧代环已基</w:t>
            </w:r>
            <w:r w:rsidRPr="00FE58EA">
              <w:rPr>
                <w:sz w:val="21"/>
              </w:rPr>
              <w:t xml:space="preserve">)-2- </w:t>
            </w:r>
            <w:r w:rsidRPr="00FE58EA">
              <w:rPr>
                <w:rFonts w:hint="eastAsia"/>
                <w:sz w:val="21"/>
              </w:rPr>
              <w:t>羟基乙基</w:t>
            </w:r>
            <w:r w:rsidRPr="00FE58EA">
              <w:rPr>
                <w:sz w:val="21"/>
              </w:rPr>
              <w:t>]-</w:t>
            </w:r>
            <w:r w:rsidRPr="00FE58EA">
              <w:rPr>
                <w:rFonts w:hint="eastAsia"/>
                <w:sz w:val="21"/>
              </w:rPr>
              <w:t>戊二酰亚胺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line="242" w:lineRule="auto"/>
              <w:ind w:left="112" w:right="86"/>
              <w:jc w:val="both"/>
              <w:rPr>
                <w:sz w:val="21"/>
              </w:rPr>
            </w:pPr>
            <w:r w:rsidRPr="00FE58EA">
              <w:rPr>
                <w:rFonts w:hint="eastAsia"/>
                <w:sz w:val="21"/>
              </w:rPr>
              <w:t>放线菌酮；放线酮；农</w:t>
            </w:r>
            <w:r w:rsidRPr="00FE58EA">
              <w:rPr>
                <w:sz w:val="21"/>
              </w:rPr>
              <w:t xml:space="preserve"> </w:t>
            </w:r>
            <w:r w:rsidRPr="00FE58EA">
              <w:rPr>
                <w:rFonts w:hint="eastAsia"/>
                <w:sz w:val="21"/>
              </w:rPr>
              <w:t>抗</w:t>
            </w:r>
            <w:r w:rsidRPr="00FE58EA">
              <w:rPr>
                <w:sz w:val="21"/>
              </w:rPr>
              <w:t>101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3"/>
              </w:rPr>
            </w:pPr>
          </w:p>
          <w:p w:rsidR="009F51A7" w:rsidRPr="00FE58EA" w:rsidRDefault="009F51A7" w:rsidP="00FE58EA">
            <w:pPr>
              <w:pStyle w:val="TableParagraph"/>
              <w:spacing w:line="242" w:lineRule="auto"/>
              <w:ind w:left="112" w:right="130"/>
              <w:rPr>
                <w:sz w:val="21"/>
              </w:rPr>
            </w:pPr>
            <w:r w:rsidRPr="00FE58EA">
              <w:rPr>
                <w:rFonts w:hint="eastAsia"/>
                <w:sz w:val="21"/>
              </w:rPr>
              <w:t>β</w:t>
            </w:r>
            <w:r w:rsidRPr="00FE58EA">
              <w:rPr>
                <w:sz w:val="21"/>
              </w:rPr>
              <w:t>-[2-(3,5-Dimethyl-2-ox ocyclohexyl)-2-hydroxyet hyl] glutarimide; Cycloheximide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62" w:right="144"/>
              <w:jc w:val="center"/>
              <w:rPr>
                <w:sz w:val="21"/>
              </w:rPr>
            </w:pPr>
            <w:r w:rsidRPr="00FE58EA">
              <w:rPr>
                <w:sz w:val="21"/>
              </w:rPr>
              <w:t>66-81-9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40" w:right="115"/>
              <w:jc w:val="center"/>
              <w:rPr>
                <w:sz w:val="21"/>
              </w:rPr>
            </w:pPr>
            <w:r w:rsidRPr="00FE58EA">
              <w:rPr>
                <w:sz w:val="21"/>
              </w:rPr>
              <w:t>2588</w:t>
            </w:r>
          </w:p>
        </w:tc>
      </w:tr>
      <w:tr w:rsidR="009F51A7" w:rsidTr="00FE58EA">
        <w:trPr>
          <w:trHeight w:val="106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236" w:right="221"/>
              <w:jc w:val="center"/>
              <w:rPr>
                <w:sz w:val="21"/>
              </w:rPr>
            </w:pPr>
            <w:r w:rsidRPr="00FE58EA">
              <w:rPr>
                <w:sz w:val="21"/>
              </w:rPr>
              <w:t>81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91"/>
              <w:jc w:val="both"/>
              <w:rPr>
                <w:sz w:val="21"/>
              </w:rPr>
            </w:pPr>
            <w:r w:rsidRPr="00FE58EA">
              <w:rPr>
                <w:rFonts w:hint="eastAsia"/>
                <w:sz w:val="21"/>
              </w:rPr>
              <w:t>二甲基</w:t>
            </w:r>
            <w:r w:rsidRPr="00FE58EA">
              <w:rPr>
                <w:sz w:val="21"/>
              </w:rPr>
              <w:t>-4-(</w:t>
            </w:r>
            <w:r w:rsidRPr="00FE58EA">
              <w:rPr>
                <w:rFonts w:hint="eastAsia"/>
                <w:sz w:val="21"/>
              </w:rPr>
              <w:t>甲基硫代</w:t>
            </w:r>
            <w:r w:rsidRPr="00FE58EA">
              <w:rPr>
                <w:sz w:val="21"/>
              </w:rPr>
              <w:t>)</w:t>
            </w:r>
            <w:r w:rsidRPr="00FE58EA">
              <w:rPr>
                <w:rFonts w:hint="eastAsia"/>
                <w:sz w:val="21"/>
              </w:rPr>
              <w:t>苯基磷酸酯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Pr>
                <w:sz w:val="21"/>
              </w:rPr>
            </w:pPr>
            <w:r w:rsidRPr="00FE58EA">
              <w:rPr>
                <w:rFonts w:hint="eastAsia"/>
                <w:sz w:val="21"/>
              </w:rPr>
              <w:t>甲</w:t>
            </w:r>
            <w:r w:rsidRPr="00FE58EA">
              <w:rPr>
                <w:sz w:val="21"/>
              </w:rPr>
              <w:t xml:space="preserve"> </w:t>
            </w:r>
            <w:r w:rsidRPr="00FE58EA">
              <w:rPr>
                <w:rFonts w:hint="eastAsia"/>
                <w:sz w:val="21"/>
              </w:rPr>
              <w:t>硫</w:t>
            </w:r>
            <w:r w:rsidRPr="00FE58EA">
              <w:rPr>
                <w:sz w:val="21"/>
              </w:rPr>
              <w:t xml:space="preserve"> </w:t>
            </w:r>
            <w:r w:rsidRPr="00FE58EA">
              <w:rPr>
                <w:rFonts w:hint="eastAsia"/>
                <w:sz w:val="21"/>
              </w:rPr>
              <w:t>磷</w:t>
            </w:r>
            <w:r w:rsidRPr="00FE58EA">
              <w:rPr>
                <w:sz w:val="21"/>
              </w:rPr>
              <w:t xml:space="preserve"> </w:t>
            </w:r>
            <w:r w:rsidRPr="00FE58EA">
              <w:rPr>
                <w:rFonts w:hint="eastAsia"/>
                <w:sz w:val="21"/>
              </w:rPr>
              <w:t>；</w:t>
            </w:r>
            <w:r w:rsidRPr="00FE58EA">
              <w:rPr>
                <w:sz w:val="21"/>
              </w:rPr>
              <w:t xml:space="preserve"> GC6505</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112"/>
              <w:rPr>
                <w:sz w:val="21"/>
              </w:rPr>
            </w:pPr>
            <w:r w:rsidRPr="00FE58EA">
              <w:rPr>
                <w:sz w:val="21"/>
              </w:rPr>
              <w:t>Dimethyl-4-(methylthio) phenyl phosphate; GC6506</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4"/>
              <w:jc w:val="center"/>
              <w:rPr>
                <w:sz w:val="21"/>
              </w:rPr>
            </w:pPr>
            <w:r w:rsidRPr="00FE58EA">
              <w:rPr>
                <w:sz w:val="21"/>
              </w:rPr>
              <w:t>3254-63-5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3018</w:t>
            </w:r>
          </w:p>
        </w:tc>
      </w:tr>
      <w:tr w:rsidR="009F51A7" w:rsidTr="00FE58EA">
        <w:trPr>
          <w:trHeight w:val="1722"/>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236" w:right="221"/>
              <w:jc w:val="center"/>
              <w:rPr>
                <w:sz w:val="21"/>
              </w:rPr>
            </w:pPr>
            <w:r w:rsidRPr="00FE58EA">
              <w:rPr>
                <w:sz w:val="21"/>
              </w:rPr>
              <w:t>82</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12"/>
              <w:rPr>
                <w:sz w:val="21"/>
              </w:rPr>
            </w:pPr>
            <w:r w:rsidRPr="00FE58EA">
              <w:rPr>
                <w:sz w:val="21"/>
              </w:rPr>
              <w:t xml:space="preserve">4,4- </w:t>
            </w:r>
            <w:r w:rsidRPr="00FE58EA">
              <w:rPr>
                <w:rFonts w:hint="eastAsia"/>
                <w:sz w:val="21"/>
              </w:rPr>
              <w:t>二</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2" w:line="242" w:lineRule="auto"/>
              <w:ind w:left="112" w:right="91"/>
              <w:jc w:val="both"/>
              <w:rPr>
                <w:sz w:val="21"/>
              </w:rPr>
            </w:pPr>
            <w:r w:rsidRPr="00FE58EA">
              <w:rPr>
                <w:sz w:val="21"/>
              </w:rPr>
              <w:t>-5-(</w:t>
            </w:r>
            <w:r w:rsidRPr="00FE58EA">
              <w:rPr>
                <w:rFonts w:hint="eastAsia"/>
                <w:sz w:val="21"/>
              </w:rPr>
              <w:t>甲基氨基甲酰氧亚</w:t>
            </w:r>
            <w:r w:rsidRPr="00FE58EA">
              <w:rPr>
                <w:sz w:val="21"/>
              </w:rPr>
              <w:t xml:space="preserve"> </w:t>
            </w:r>
            <w:r w:rsidRPr="00FE58EA">
              <w:rPr>
                <w:rFonts w:hint="eastAsia"/>
                <w:sz w:val="21"/>
              </w:rPr>
              <w:t>氨基</w:t>
            </w:r>
            <w:r w:rsidRPr="00FE58EA">
              <w:rPr>
                <w:sz w:val="21"/>
              </w:rPr>
              <w:t>)</w:t>
            </w:r>
            <w:r w:rsidRPr="00FE58EA">
              <w:rPr>
                <w:rFonts w:hint="eastAsia"/>
                <w:sz w:val="21"/>
              </w:rPr>
              <w:t>戊腈</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112"/>
              <w:rPr>
                <w:sz w:val="21"/>
              </w:rPr>
            </w:pPr>
            <w:r w:rsidRPr="00FE58EA">
              <w:rPr>
                <w:rFonts w:hint="eastAsia"/>
                <w:spacing w:val="-26"/>
                <w:sz w:val="21"/>
              </w:rPr>
              <w:t>腈叉威；戊氰威</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spacing w:line="242" w:lineRule="auto"/>
              <w:ind w:left="112" w:right="112"/>
              <w:rPr>
                <w:sz w:val="21"/>
              </w:rPr>
            </w:pPr>
            <w:r w:rsidRPr="00FE58EA">
              <w:rPr>
                <w:sz w:val="21"/>
              </w:rPr>
              <w:t>4,4-dimethyl-5-[(((methy lamino)carbonyl)oxy)imin o]pentanenitrile; Ethienocarb</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3"/>
              </w:rPr>
            </w:pPr>
          </w:p>
          <w:p w:rsidR="009F51A7" w:rsidRPr="00FE58EA" w:rsidRDefault="009F51A7" w:rsidP="00FE58EA">
            <w:pPr>
              <w:pStyle w:val="TableParagraph"/>
              <w:ind w:left="163" w:right="143"/>
              <w:jc w:val="center"/>
              <w:rPr>
                <w:sz w:val="21"/>
              </w:rPr>
            </w:pPr>
            <w:r w:rsidRPr="00FE58EA">
              <w:rPr>
                <w:sz w:val="21"/>
              </w:rPr>
              <w:t>58270-08-9</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86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236" w:right="221"/>
              <w:jc w:val="center"/>
              <w:rPr>
                <w:sz w:val="21"/>
              </w:rPr>
            </w:pPr>
            <w:r w:rsidRPr="00FE58EA">
              <w:rPr>
                <w:sz w:val="21"/>
              </w:rPr>
              <w:t>83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2"/>
              <w:ind w:left="112"/>
              <w:rPr>
                <w:sz w:val="21"/>
              </w:rPr>
            </w:pPr>
            <w:r w:rsidRPr="00FE58EA">
              <w:rPr>
                <w:sz w:val="21"/>
              </w:rPr>
              <w:t>-O-(1-</w:t>
            </w:r>
            <w:r w:rsidRPr="00FE58EA">
              <w:rPr>
                <w:spacing w:val="7"/>
                <w:sz w:val="21"/>
              </w:rPr>
              <w:t xml:space="preserve"> </w:t>
            </w:r>
            <w:r w:rsidRPr="00FE58EA">
              <w:rPr>
                <w:rFonts w:hint="eastAsia"/>
                <w:spacing w:val="7"/>
                <w:sz w:val="21"/>
              </w:rPr>
              <w:t>甲</w:t>
            </w:r>
            <w:r w:rsidRPr="00FE58EA">
              <w:rPr>
                <w:spacing w:val="7"/>
                <w:sz w:val="21"/>
              </w:rPr>
              <w:t xml:space="preserve"> </w:t>
            </w:r>
            <w:r w:rsidRPr="00FE58EA">
              <w:rPr>
                <w:rFonts w:hint="eastAsia"/>
                <w:spacing w:val="7"/>
                <w:sz w:val="21"/>
              </w:rPr>
              <w:t>基</w:t>
            </w:r>
          </w:p>
          <w:p w:rsidR="009F51A7" w:rsidRPr="00FE58EA" w:rsidRDefault="009F51A7" w:rsidP="00FE58EA">
            <w:pPr>
              <w:pStyle w:val="TableParagraph"/>
              <w:spacing w:before="3" w:line="242" w:lineRule="auto"/>
              <w:ind w:left="112" w:right="64"/>
              <w:jc w:val="both"/>
              <w:rPr>
                <w:sz w:val="21"/>
              </w:rPr>
            </w:pPr>
            <w:r w:rsidRPr="00FE58EA">
              <w:rPr>
                <w:sz w:val="21"/>
              </w:rPr>
              <w:t xml:space="preserve">-2-N- </w:t>
            </w:r>
            <w:r w:rsidRPr="00FE58EA">
              <w:rPr>
                <w:rFonts w:hint="eastAsia"/>
                <w:sz w:val="21"/>
              </w:rPr>
              <w:t>甲基氨基甲酰</w:t>
            </w:r>
            <w:r w:rsidRPr="00FE58EA">
              <w:rPr>
                <w:sz w:val="21"/>
              </w:rPr>
              <w:t>)</w:t>
            </w:r>
            <w:r w:rsidRPr="00FE58EA">
              <w:rPr>
                <w:rFonts w:hint="eastAsia"/>
                <w:sz w:val="21"/>
              </w:rPr>
              <w:t>乙烯基磷酸酯</w:t>
            </w:r>
            <w:r w:rsidRPr="00FE58EA">
              <w:rPr>
                <w:sz w:val="21"/>
              </w:rPr>
              <w:t>(</w:t>
            </w:r>
            <w:r w:rsidRPr="00FE58EA">
              <w:rPr>
                <w:rFonts w:hint="eastAsia"/>
                <w:sz w:val="21"/>
              </w:rPr>
              <w:t>含量</w:t>
            </w:r>
            <w:r w:rsidRPr="00FE58EA">
              <w:rPr>
                <w:sz w:val="21"/>
              </w:rPr>
              <w:t>&gt;25%)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7"/>
              </w:rPr>
            </w:pPr>
          </w:p>
          <w:p w:rsidR="009F51A7" w:rsidRPr="00FE58EA" w:rsidRDefault="009F51A7" w:rsidP="00FE58EA">
            <w:pPr>
              <w:pStyle w:val="TableParagraph"/>
              <w:spacing w:line="242" w:lineRule="auto"/>
              <w:ind w:left="112" w:right="86"/>
              <w:rPr>
                <w:sz w:val="21"/>
              </w:rPr>
            </w:pPr>
            <w:r w:rsidRPr="00FE58EA">
              <w:rPr>
                <w:rFonts w:hint="eastAsia"/>
                <w:sz w:val="21"/>
              </w:rPr>
              <w:t>久效磷；纽瓦克；永伏虫</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7" w:line="242" w:lineRule="auto"/>
              <w:ind w:left="112" w:right="130"/>
              <w:rPr>
                <w:sz w:val="21"/>
              </w:rPr>
            </w:pPr>
            <w:r w:rsidRPr="00FE58EA">
              <w:rPr>
                <w:sz w:val="21"/>
              </w:rPr>
              <w:t>O,O-Dimethyl-O-1-methyl- 2-N-methylcar bamoyl) vinyl phosphate; Monocrotophos; Nuvacron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63" w:right="144"/>
              <w:jc w:val="center"/>
              <w:rPr>
                <w:sz w:val="21"/>
              </w:rPr>
            </w:pPr>
            <w:r w:rsidRPr="00FE58EA">
              <w:rPr>
                <w:sz w:val="21"/>
              </w:rPr>
              <w:t>6923-22-4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9"/>
              </w:rPr>
            </w:pPr>
          </w:p>
          <w:p w:rsidR="009F51A7" w:rsidRPr="00FE58EA" w:rsidRDefault="009F51A7" w:rsidP="00FE58EA">
            <w:pPr>
              <w:pStyle w:val="TableParagraph"/>
              <w:ind w:left="140" w:right="115"/>
              <w:jc w:val="center"/>
              <w:rPr>
                <w:sz w:val="21"/>
              </w:rPr>
            </w:pPr>
            <w:r w:rsidRPr="00FE58EA">
              <w:rPr>
                <w:sz w:val="21"/>
              </w:rPr>
              <w:t>2783</w:t>
            </w:r>
          </w:p>
        </w:tc>
      </w:tr>
      <w:tr w:rsidR="009F51A7" w:rsidTr="00FE58EA">
        <w:trPr>
          <w:trHeight w:val="16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236" w:right="221"/>
              <w:jc w:val="center"/>
              <w:rPr>
                <w:sz w:val="21"/>
              </w:rPr>
            </w:pPr>
            <w:r w:rsidRPr="00FE58EA">
              <w:rPr>
                <w:sz w:val="21"/>
              </w:rPr>
              <w:t>84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tabs>
                <w:tab w:val="left" w:pos="1198"/>
              </w:tabs>
              <w:spacing w:before="4"/>
              <w:ind w:left="112"/>
              <w:rPr>
                <w:sz w:val="21"/>
              </w:rPr>
            </w:pPr>
            <w:r w:rsidRPr="00FE58EA">
              <w:rPr>
                <w:sz w:val="21"/>
              </w:rPr>
              <w:t>-O-(2,2-</w:t>
            </w:r>
            <w:r w:rsidRPr="00FE58EA">
              <w:rPr>
                <w:sz w:val="21"/>
              </w:rPr>
              <w:tab/>
            </w:r>
            <w:r w:rsidRPr="00FE58EA">
              <w:rPr>
                <w:rFonts w:hint="eastAsia"/>
                <w:sz w:val="21"/>
              </w:rPr>
              <w:t>二</w:t>
            </w:r>
          </w:p>
          <w:p w:rsidR="009F51A7" w:rsidRPr="00FE58EA" w:rsidRDefault="009F51A7" w:rsidP="00FE58EA">
            <w:pPr>
              <w:pStyle w:val="TableParagraph"/>
              <w:spacing w:before="3" w:line="242" w:lineRule="auto"/>
              <w:ind w:left="112" w:right="4"/>
              <w:rPr>
                <w:sz w:val="21"/>
              </w:rPr>
            </w:pPr>
            <w:r w:rsidRPr="00FE58EA">
              <w:rPr>
                <w:rFonts w:hint="eastAsia"/>
                <w:spacing w:val="3"/>
                <w:sz w:val="21"/>
              </w:rPr>
              <w:t>氯</w:t>
            </w:r>
            <w:r w:rsidRPr="00FE58EA">
              <w:rPr>
                <w:spacing w:val="3"/>
                <w:sz w:val="21"/>
              </w:rPr>
              <w:t>)-</w:t>
            </w:r>
            <w:r w:rsidRPr="00FE58EA">
              <w:rPr>
                <w:rFonts w:hint="eastAsia"/>
                <w:spacing w:val="3"/>
                <w:sz w:val="21"/>
              </w:rPr>
              <w:t>乙烯基磷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1"/>
              <w:ind w:left="112"/>
              <w:rPr>
                <w:sz w:val="21"/>
              </w:rPr>
            </w:pPr>
            <w:r w:rsidRPr="00FE58EA">
              <w:rPr>
                <w:sz w:val="21"/>
              </w:rPr>
              <w:t>&gt;80%)*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12"/>
              <w:rPr>
                <w:sz w:val="21"/>
              </w:rPr>
            </w:pPr>
            <w:r w:rsidRPr="00FE58EA">
              <w:rPr>
                <w:rFonts w:hint="eastAsia"/>
                <w:sz w:val="21"/>
              </w:rPr>
              <w:t>敌敌畏</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line="242" w:lineRule="auto"/>
              <w:ind w:left="112" w:right="112"/>
              <w:rPr>
                <w:sz w:val="21"/>
              </w:rPr>
            </w:pPr>
            <w:r w:rsidRPr="00FE58EA">
              <w:rPr>
                <w:sz w:val="21"/>
              </w:rPr>
              <w:t>O,O-Dimethyl-O-(2,2-dich loro)vinyl phosphate; Dichlorvos; DDVP</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62" w:right="144"/>
              <w:jc w:val="center"/>
              <w:rPr>
                <w:sz w:val="21"/>
              </w:rPr>
            </w:pPr>
            <w:r w:rsidRPr="00FE58EA">
              <w:rPr>
                <w:sz w:val="21"/>
              </w:rPr>
              <w:t>62-73-7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64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236" w:right="221"/>
              <w:jc w:val="center"/>
              <w:rPr>
                <w:sz w:val="21"/>
              </w:rPr>
            </w:pPr>
            <w:r w:rsidRPr="00FE58EA">
              <w:rPr>
                <w:sz w:val="21"/>
              </w:rPr>
              <w:t>85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9"/>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ind w:left="112"/>
              <w:rPr>
                <w:sz w:val="21"/>
              </w:rPr>
            </w:pPr>
            <w:r w:rsidRPr="00FE58EA">
              <w:rPr>
                <w:sz w:val="21"/>
              </w:rPr>
              <w:t>-O-(3-</w:t>
            </w:r>
            <w:r w:rsidRPr="00FE58EA">
              <w:rPr>
                <w:spacing w:val="7"/>
                <w:sz w:val="21"/>
              </w:rPr>
              <w:t xml:space="preserve"> </w:t>
            </w:r>
            <w:r w:rsidRPr="00FE58EA">
              <w:rPr>
                <w:rFonts w:hint="eastAsia"/>
                <w:spacing w:val="7"/>
                <w:sz w:val="21"/>
              </w:rPr>
              <w:t>甲</w:t>
            </w:r>
            <w:r w:rsidRPr="00FE58EA">
              <w:rPr>
                <w:spacing w:val="7"/>
                <w:sz w:val="21"/>
              </w:rPr>
              <w:t xml:space="preserve"> </w:t>
            </w:r>
            <w:r w:rsidRPr="00FE58EA">
              <w:rPr>
                <w:rFonts w:hint="eastAsia"/>
                <w:spacing w:val="7"/>
                <w:sz w:val="21"/>
              </w:rPr>
              <w:t>基</w:t>
            </w:r>
          </w:p>
          <w:p w:rsidR="009F51A7" w:rsidRPr="00FE58EA" w:rsidRDefault="009F51A7" w:rsidP="00FE58EA">
            <w:pPr>
              <w:pStyle w:val="TableParagraph"/>
              <w:spacing w:before="3" w:line="242" w:lineRule="auto"/>
              <w:ind w:left="112" w:right="91"/>
              <w:jc w:val="both"/>
              <w:rPr>
                <w:sz w:val="21"/>
              </w:rPr>
            </w:pPr>
            <w:r w:rsidRPr="00FE58EA">
              <w:rPr>
                <w:sz w:val="21"/>
              </w:rPr>
              <w:t>-4-</w:t>
            </w:r>
            <w:r w:rsidRPr="00FE58EA">
              <w:rPr>
                <w:rFonts w:hint="eastAsia"/>
                <w:sz w:val="21"/>
              </w:rPr>
              <w:t>硝基苯基</w:t>
            </w:r>
            <w:r w:rsidRPr="00FE58EA">
              <w:rPr>
                <w:sz w:val="21"/>
              </w:rPr>
              <w:t xml:space="preserve">) </w:t>
            </w:r>
            <w:r w:rsidRPr="00FE58EA">
              <w:rPr>
                <w:rFonts w:hint="eastAsia"/>
                <w:sz w:val="21"/>
              </w:rPr>
              <w:t>硫代磷酸</w:t>
            </w:r>
            <w:r w:rsidRPr="00FE58EA">
              <w:rPr>
                <w:sz w:val="21"/>
              </w:rPr>
              <w:t xml:space="preserve"> </w:t>
            </w:r>
            <w:r w:rsidRPr="00FE58EA">
              <w:rPr>
                <w:rFonts w:hint="eastAsia"/>
                <w:sz w:val="21"/>
              </w:rPr>
              <w:t>酯</w:t>
            </w:r>
            <w:r w:rsidRPr="00FE58EA">
              <w:rPr>
                <w:sz w:val="21"/>
              </w:rPr>
              <w:t>(</w:t>
            </w:r>
            <w:r w:rsidRPr="00FE58EA">
              <w:rPr>
                <w:rFonts w:hint="eastAsia"/>
                <w:sz w:val="21"/>
              </w:rPr>
              <w:t>含量</w:t>
            </w:r>
            <w:r w:rsidRPr="00FE58EA">
              <w:rPr>
                <w:sz w:val="21"/>
              </w:rPr>
              <w:t>&gt;10%)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9" w:line="242" w:lineRule="auto"/>
              <w:ind w:left="112" w:right="-15"/>
              <w:rPr>
                <w:sz w:val="21"/>
              </w:rPr>
            </w:pPr>
            <w:r w:rsidRPr="00FE58EA">
              <w:rPr>
                <w:rFonts w:hint="eastAsia"/>
                <w:spacing w:val="4"/>
                <w:sz w:val="21"/>
              </w:rPr>
              <w:t>杀螟硫磷；杀</w:t>
            </w:r>
            <w:r w:rsidRPr="00FE58EA">
              <w:rPr>
                <w:rFonts w:hint="eastAsia"/>
                <w:spacing w:val="-13"/>
                <w:sz w:val="21"/>
              </w:rPr>
              <w:t>螟松；杀螟磷；</w:t>
            </w:r>
            <w:r w:rsidRPr="00FE58EA">
              <w:rPr>
                <w:spacing w:val="-13"/>
                <w:sz w:val="21"/>
              </w:rPr>
              <w:t xml:space="preserve"> </w:t>
            </w:r>
            <w:r w:rsidRPr="00FE58EA">
              <w:rPr>
                <w:rFonts w:hint="eastAsia"/>
                <w:spacing w:val="4"/>
                <w:sz w:val="21"/>
              </w:rPr>
              <w:t>速灭虫；速灭松；苏米松；</w:t>
            </w:r>
            <w:r w:rsidRPr="00FE58EA">
              <w:rPr>
                <w:spacing w:val="4"/>
                <w:sz w:val="21"/>
              </w:rPr>
              <w:t xml:space="preserve"> </w:t>
            </w:r>
            <w:r w:rsidRPr="00FE58EA">
              <w:rPr>
                <w:rFonts w:hint="eastAsia"/>
                <w:sz w:val="21"/>
              </w:rPr>
              <w:t>苏米硫磷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line="242" w:lineRule="auto"/>
              <w:ind w:left="112" w:right="130"/>
              <w:jc w:val="both"/>
              <w:rPr>
                <w:sz w:val="21"/>
              </w:rPr>
            </w:pPr>
            <w:r w:rsidRPr="00FE58EA">
              <w:rPr>
                <w:sz w:val="21"/>
              </w:rPr>
              <w:t>O,O-DimethylO-(3-methyl- 4-nitrophenyl)thiophosph ate; Fenitrothion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62" w:right="144"/>
              <w:jc w:val="center"/>
              <w:rPr>
                <w:sz w:val="21"/>
              </w:rPr>
            </w:pPr>
            <w:r w:rsidRPr="00FE58EA">
              <w:rPr>
                <w:sz w:val="21"/>
              </w:rPr>
              <w:t>122-14-5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34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236" w:right="221"/>
              <w:jc w:val="center"/>
              <w:rPr>
                <w:sz w:val="21"/>
              </w:rPr>
            </w:pPr>
            <w:r w:rsidRPr="00FE58EA">
              <w:rPr>
                <w:sz w:val="21"/>
              </w:rPr>
              <w:t>86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91"/>
              <w:jc w:val="both"/>
              <w:rPr>
                <w:sz w:val="21"/>
              </w:rPr>
            </w:pPr>
            <w:r w:rsidRPr="00FE58EA">
              <w:rPr>
                <w:sz w:val="21"/>
              </w:rPr>
              <w:t>-O-(4-</w:t>
            </w:r>
            <w:r w:rsidRPr="00FE58EA">
              <w:rPr>
                <w:rFonts w:hint="eastAsia"/>
                <w:sz w:val="21"/>
              </w:rPr>
              <w:t>硝基苯基</w:t>
            </w:r>
            <w:r w:rsidRPr="00FE58EA">
              <w:rPr>
                <w:sz w:val="21"/>
              </w:rPr>
              <w:t xml:space="preserve">) </w:t>
            </w:r>
            <w:r w:rsidRPr="00FE58EA">
              <w:rPr>
                <w:rFonts w:hint="eastAsia"/>
                <w:sz w:val="21"/>
              </w:rPr>
              <w:t>硫逐磷酸酯</w:t>
            </w:r>
            <w:r w:rsidRPr="00FE58EA">
              <w:rPr>
                <w:sz w:val="21"/>
              </w:rPr>
              <w:t>(</w:t>
            </w:r>
            <w:r w:rsidRPr="00FE58EA">
              <w:rPr>
                <w:rFonts w:hint="eastAsia"/>
                <w:sz w:val="21"/>
              </w:rPr>
              <w:t>含量</w:t>
            </w:r>
            <w:r w:rsidRPr="00FE58EA">
              <w:rPr>
                <w:sz w:val="21"/>
              </w:rPr>
              <w:t>&gt;15%)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0" w:line="242" w:lineRule="auto"/>
              <w:ind w:left="112" w:right="86"/>
              <w:rPr>
                <w:sz w:val="21"/>
              </w:rPr>
            </w:pPr>
            <w:r w:rsidRPr="00FE58EA">
              <w:rPr>
                <w:rFonts w:hint="eastAsia"/>
                <w:sz w:val="21"/>
              </w:rPr>
              <w:t>甲基对硫磷；</w:t>
            </w:r>
            <w:r w:rsidRPr="00FE58EA">
              <w:rPr>
                <w:sz w:val="21"/>
              </w:rPr>
              <w:t xml:space="preserve"> </w:t>
            </w:r>
            <w:r w:rsidRPr="00FE58EA">
              <w:rPr>
                <w:rFonts w:hint="eastAsia"/>
                <w:sz w:val="21"/>
              </w:rPr>
              <w:t>甲基</w:t>
            </w:r>
            <w:r w:rsidRPr="00FE58EA">
              <w:rPr>
                <w:sz w:val="21"/>
              </w:rPr>
              <w:t xml:space="preserve"> 1605</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136"/>
              <w:rPr>
                <w:sz w:val="21"/>
              </w:rPr>
            </w:pPr>
            <w:r w:rsidRPr="00FE58EA">
              <w:rPr>
                <w:spacing w:val="-1"/>
                <w:sz w:val="21"/>
              </w:rPr>
              <w:t xml:space="preserve">O,O-Dimethyl-O-(4-nitrop </w:t>
            </w:r>
            <w:r w:rsidRPr="00FE58EA">
              <w:rPr>
                <w:sz w:val="21"/>
              </w:rPr>
              <w:t>henyl)  phosphorothioate; Parathion</w:t>
            </w:r>
            <w:r w:rsidRPr="00FE58EA">
              <w:rPr>
                <w:spacing w:val="-1"/>
                <w:sz w:val="21"/>
              </w:rPr>
              <w:t xml:space="preserve"> </w:t>
            </w:r>
            <w:r w:rsidRPr="00FE58EA">
              <w:rPr>
                <w:sz w:val="21"/>
              </w:rPr>
              <w:t>methyl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2" w:right="144"/>
              <w:jc w:val="center"/>
              <w:rPr>
                <w:sz w:val="21"/>
              </w:rPr>
            </w:pPr>
            <w:r w:rsidRPr="00FE58EA">
              <w:rPr>
                <w:sz w:val="21"/>
              </w:rPr>
              <w:t>298-00-0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0"/>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4"/>
              <w:ind w:left="140" w:right="115"/>
              <w:jc w:val="center"/>
              <w:rPr>
                <w:sz w:val="21"/>
              </w:rPr>
            </w:pPr>
            <w:r w:rsidRPr="00FE58EA">
              <w:rPr>
                <w:sz w:val="21"/>
              </w:rPr>
              <w:t>2783</w:t>
            </w:r>
          </w:p>
        </w:tc>
      </w:tr>
      <w:tr w:rsidR="009F51A7" w:rsidTr="00FE58EA">
        <w:trPr>
          <w:trHeight w:val="155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236" w:right="221"/>
              <w:jc w:val="center"/>
              <w:rPr>
                <w:sz w:val="21"/>
              </w:rPr>
            </w:pPr>
            <w:r w:rsidRPr="00FE58EA">
              <w:rPr>
                <w:sz w:val="21"/>
              </w:rPr>
              <w:t>87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3"/>
              <w:ind w:left="112"/>
              <w:rPr>
                <w:sz w:val="21"/>
              </w:rPr>
            </w:pPr>
            <w:r w:rsidRPr="00FE58EA">
              <w:rPr>
                <w:sz w:val="21"/>
              </w:rPr>
              <w:t>-O-</w:t>
            </w:r>
            <w:r w:rsidRPr="00FE58EA">
              <w:rPr>
                <w:rFonts w:hint="eastAsia"/>
                <w:sz w:val="21"/>
              </w:rPr>
              <w:t>或</w:t>
            </w:r>
          </w:p>
          <w:p w:rsidR="009F51A7" w:rsidRPr="00FE58EA" w:rsidRDefault="009F51A7" w:rsidP="00FE58EA">
            <w:pPr>
              <w:pStyle w:val="TableParagraph"/>
              <w:spacing w:before="3"/>
              <w:ind w:left="112"/>
              <w:rPr>
                <w:sz w:val="21"/>
              </w:rPr>
            </w:pPr>
            <w:r w:rsidRPr="00FE58EA">
              <w:rPr>
                <w:sz w:val="21"/>
              </w:rPr>
              <w:t xml:space="preserve">S-[2-( </w:t>
            </w:r>
            <w:r w:rsidRPr="00FE58EA">
              <w:rPr>
                <w:rFonts w:hint="eastAsia"/>
                <w:sz w:val="21"/>
              </w:rPr>
              <w:t>甲</w:t>
            </w:r>
            <w:r w:rsidRPr="00FE58EA">
              <w:rPr>
                <w:sz w:val="21"/>
              </w:rPr>
              <w:t xml:space="preserve"> </w:t>
            </w:r>
            <w:r w:rsidRPr="00FE58EA">
              <w:rPr>
                <w:rFonts w:hint="eastAsia"/>
                <w:sz w:val="21"/>
              </w:rPr>
              <w:t>硫</w:t>
            </w:r>
          </w:p>
          <w:p w:rsidR="009F51A7" w:rsidRPr="00FE58EA" w:rsidRDefault="009F51A7" w:rsidP="00FE58EA">
            <w:pPr>
              <w:pStyle w:val="TableParagraph"/>
              <w:spacing w:before="4" w:line="242" w:lineRule="auto"/>
              <w:ind w:left="112" w:right="92"/>
              <w:rPr>
                <w:sz w:val="21"/>
              </w:rPr>
            </w:pPr>
            <w:r w:rsidRPr="00FE58EA">
              <w:rPr>
                <w:rFonts w:hint="eastAsia"/>
                <w:sz w:val="21"/>
              </w:rPr>
              <w:t>基</w:t>
            </w:r>
            <w:r w:rsidRPr="00FE58EA">
              <w:rPr>
                <w:sz w:val="21"/>
              </w:rPr>
              <w:t>)</w:t>
            </w:r>
            <w:r w:rsidRPr="00FE58EA">
              <w:rPr>
                <w:rFonts w:hint="eastAsia"/>
                <w:sz w:val="21"/>
              </w:rPr>
              <w:t>乙</w:t>
            </w:r>
            <w:r w:rsidRPr="00FE58EA">
              <w:rPr>
                <w:sz w:val="21"/>
              </w:rPr>
              <w:t>]</w:t>
            </w:r>
            <w:r w:rsidRPr="00FE58EA">
              <w:rPr>
                <w:rFonts w:hint="eastAsia"/>
                <w:sz w:val="21"/>
              </w:rPr>
              <w:t>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12"/>
              <w:rPr>
                <w:sz w:val="21"/>
              </w:rPr>
            </w:pPr>
            <w:r w:rsidRPr="00FE58EA">
              <w:rPr>
                <w:rFonts w:hint="eastAsia"/>
                <w:sz w:val="21"/>
              </w:rPr>
              <w:t>田乐磷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line="242" w:lineRule="auto"/>
              <w:ind w:left="112" w:right="112"/>
              <w:rPr>
                <w:sz w:val="21"/>
              </w:rPr>
            </w:pPr>
            <w:r w:rsidRPr="00FE58EA">
              <w:rPr>
                <w:sz w:val="21"/>
              </w:rPr>
              <w:t>O,O-Dimethyl-O-orS-[2-(m ethylthio)ethyl] phosphorothioate; Demephion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63" w:right="144"/>
              <w:jc w:val="center"/>
              <w:rPr>
                <w:sz w:val="21"/>
              </w:rPr>
            </w:pPr>
            <w:r w:rsidRPr="00FE58EA">
              <w:rPr>
                <w:sz w:val="21"/>
              </w:rPr>
              <w:t>2587-90-8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203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236" w:right="221"/>
              <w:jc w:val="center"/>
              <w:rPr>
                <w:sz w:val="21"/>
              </w:rPr>
            </w:pPr>
            <w:r w:rsidRPr="00FE58EA">
              <w:rPr>
                <w:sz w:val="21"/>
              </w:rPr>
              <w:t>88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ind w:left="112"/>
              <w:rPr>
                <w:sz w:val="21"/>
              </w:rPr>
            </w:pPr>
            <w:r w:rsidRPr="00FE58EA">
              <w:rPr>
                <w:sz w:val="21"/>
              </w:rPr>
              <w:t>-S-[(4</w:t>
            </w:r>
            <w:r w:rsidRPr="00FE58EA">
              <w:rPr>
                <w:spacing w:val="-16"/>
                <w:sz w:val="21"/>
              </w:rPr>
              <w:t xml:space="preserve">- </w:t>
            </w:r>
            <w:r w:rsidRPr="00FE58EA">
              <w:rPr>
                <w:rFonts w:hint="eastAsia"/>
                <w:spacing w:val="-16"/>
                <w:sz w:val="21"/>
              </w:rPr>
              <w:t>氧</w:t>
            </w:r>
            <w:r w:rsidRPr="00FE58EA">
              <w:rPr>
                <w:spacing w:val="-16"/>
                <w:sz w:val="21"/>
              </w:rPr>
              <w:t xml:space="preserve"> </w:t>
            </w:r>
            <w:r w:rsidRPr="00FE58EA">
              <w:rPr>
                <w:rFonts w:hint="eastAsia"/>
                <w:spacing w:val="-16"/>
                <w:sz w:val="21"/>
              </w:rPr>
              <w:t>代</w:t>
            </w:r>
          </w:p>
          <w:p w:rsidR="009F51A7" w:rsidRPr="00FE58EA" w:rsidRDefault="009F51A7" w:rsidP="00FE58EA">
            <w:pPr>
              <w:pStyle w:val="TableParagraph"/>
              <w:spacing w:before="4"/>
              <w:ind w:left="112"/>
              <w:rPr>
                <w:sz w:val="21"/>
              </w:rPr>
            </w:pPr>
            <w:r w:rsidRPr="00FE58EA">
              <w:rPr>
                <w:sz w:val="21"/>
              </w:rPr>
              <w:t>-1,2,3</w:t>
            </w:r>
            <w:r w:rsidRPr="00FE58EA">
              <w:rPr>
                <w:spacing w:val="-16"/>
                <w:sz w:val="21"/>
              </w:rPr>
              <w:t xml:space="preserve">- </w:t>
            </w:r>
            <w:r w:rsidRPr="00FE58EA">
              <w:rPr>
                <w:rFonts w:hint="eastAsia"/>
                <w:spacing w:val="-16"/>
                <w:sz w:val="21"/>
              </w:rPr>
              <w:t>苯</w:t>
            </w:r>
            <w:r w:rsidRPr="00FE58EA">
              <w:rPr>
                <w:spacing w:val="-16"/>
                <w:sz w:val="21"/>
              </w:rPr>
              <w:t xml:space="preserve"> </w:t>
            </w:r>
            <w:r w:rsidRPr="00FE58EA">
              <w:rPr>
                <w:rFonts w:hint="eastAsia"/>
                <w:spacing w:val="-16"/>
                <w:sz w:val="21"/>
              </w:rPr>
              <w:t>并</w:t>
            </w:r>
          </w:p>
          <w:p w:rsidR="009F51A7" w:rsidRPr="00FE58EA" w:rsidRDefault="009F51A7" w:rsidP="00FE58EA">
            <w:pPr>
              <w:pStyle w:val="TableParagraph"/>
              <w:spacing w:before="3"/>
              <w:ind w:left="112"/>
              <w:rPr>
                <w:sz w:val="21"/>
              </w:rPr>
            </w:pPr>
            <w:r w:rsidRPr="00FE58EA">
              <w:rPr>
                <w:rFonts w:hint="eastAsia"/>
                <w:sz w:val="21"/>
              </w:rPr>
              <w:t>三氮苯</w:t>
            </w:r>
          </w:p>
          <w:p w:rsidR="009F51A7" w:rsidRPr="00FE58EA" w:rsidRDefault="009F51A7" w:rsidP="00FE58EA">
            <w:pPr>
              <w:pStyle w:val="TableParagraph"/>
              <w:spacing w:before="3"/>
              <w:ind w:left="112"/>
              <w:rPr>
                <w:sz w:val="21"/>
              </w:rPr>
            </w:pPr>
            <w:r w:rsidRPr="00FE58EA">
              <w:rPr>
                <w:sz w:val="21"/>
              </w:rPr>
              <w:t>-3[4H]-</w:t>
            </w:r>
            <w:r w:rsidRPr="00FE58EA">
              <w:rPr>
                <w:rFonts w:hint="eastAsia"/>
                <w:sz w:val="21"/>
              </w:rPr>
              <w:t>基</w:t>
            </w:r>
            <w:r w:rsidRPr="00FE58EA">
              <w:rPr>
                <w:sz w:val="21"/>
              </w:rPr>
              <w:t>)</w:t>
            </w:r>
            <w:r w:rsidRPr="00FE58EA">
              <w:rPr>
                <w:rFonts w:hint="eastAsia"/>
                <w:sz w:val="21"/>
              </w:rPr>
              <w:t>甲</w:t>
            </w:r>
          </w:p>
          <w:p w:rsidR="009F51A7" w:rsidRPr="00FE58EA" w:rsidRDefault="009F51A7" w:rsidP="00FE58EA">
            <w:pPr>
              <w:pStyle w:val="TableParagraph"/>
              <w:spacing w:before="4" w:line="242" w:lineRule="auto"/>
              <w:ind w:left="112" w:right="84"/>
              <w:rPr>
                <w:sz w:val="21"/>
              </w:rPr>
            </w:pPr>
            <w:r w:rsidRPr="00FE58EA">
              <w:rPr>
                <w:rFonts w:hint="eastAsia"/>
                <w:sz w:val="21"/>
              </w:rPr>
              <w:t>基二硫代磷酸酯</w:t>
            </w:r>
            <w:r w:rsidRPr="00FE58EA">
              <w:rPr>
                <w:sz w:val="21"/>
              </w:rPr>
              <w:t>(</w:t>
            </w:r>
            <w:r w:rsidRPr="00FE58EA">
              <w:rPr>
                <w:rFonts w:hint="eastAsia"/>
                <w:sz w:val="21"/>
              </w:rPr>
              <w:t>含量</w:t>
            </w: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line="242" w:lineRule="auto"/>
              <w:ind w:left="112" w:right="86"/>
              <w:jc w:val="both"/>
              <w:rPr>
                <w:sz w:val="21"/>
              </w:rPr>
            </w:pPr>
            <w:r w:rsidRPr="00FE58EA">
              <w:rPr>
                <w:rFonts w:hint="eastAsia"/>
                <w:sz w:val="21"/>
              </w:rPr>
              <w:t>保棉磷；谷硫磷；谷赛昂；</w:t>
            </w:r>
            <w:r w:rsidRPr="00FE58EA">
              <w:rPr>
                <w:sz w:val="21"/>
              </w:rPr>
              <w:t xml:space="preserve"> </w:t>
            </w:r>
            <w:r w:rsidRPr="00FE58EA">
              <w:rPr>
                <w:rFonts w:hint="eastAsia"/>
                <w:sz w:val="21"/>
              </w:rPr>
              <w:t>甲基谷硫磷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12"/>
              <w:rPr>
                <w:sz w:val="21"/>
              </w:rPr>
            </w:pPr>
            <w:r w:rsidRPr="00FE58EA">
              <w:rPr>
                <w:sz w:val="21"/>
              </w:rPr>
              <w:t>O,O-Dimethyl-S-[(4-oxo-1</w:t>
            </w:r>
          </w:p>
          <w:p w:rsidR="009F51A7" w:rsidRPr="00FE58EA" w:rsidRDefault="009F51A7" w:rsidP="00FE58EA">
            <w:pPr>
              <w:pStyle w:val="TableParagraph"/>
              <w:spacing w:before="3" w:line="242" w:lineRule="auto"/>
              <w:ind w:left="112" w:right="91"/>
              <w:jc w:val="both"/>
              <w:rPr>
                <w:sz w:val="21"/>
              </w:rPr>
            </w:pPr>
            <w:r w:rsidRPr="00FE58EA">
              <w:rPr>
                <w:sz w:val="21"/>
              </w:rPr>
              <w:t>,2,3-benzotriazin-3[4H]- yl)methyl]phosphorodithi oate; Azinphos methyl; Gusathion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left="162" w:right="144"/>
              <w:jc w:val="center"/>
              <w:rPr>
                <w:sz w:val="21"/>
              </w:rPr>
            </w:pPr>
            <w:r w:rsidRPr="00FE58EA">
              <w:rPr>
                <w:sz w:val="21"/>
              </w:rPr>
              <w:t>86-50-0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4"/>
              </w:rPr>
            </w:pPr>
          </w:p>
          <w:p w:rsidR="009F51A7" w:rsidRPr="00FE58EA" w:rsidRDefault="009F51A7" w:rsidP="00FE58EA">
            <w:pPr>
              <w:pStyle w:val="TableParagraph"/>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4"/>
              <w:ind w:left="140" w:right="115"/>
              <w:jc w:val="center"/>
              <w:rPr>
                <w:sz w:val="21"/>
              </w:rPr>
            </w:pPr>
            <w:r w:rsidRPr="00FE58EA">
              <w:rPr>
                <w:sz w:val="21"/>
              </w:rPr>
              <w:t>2783</w:t>
            </w:r>
          </w:p>
        </w:tc>
      </w:tr>
      <w:tr w:rsidR="009F51A7" w:rsidTr="00FE58EA">
        <w:trPr>
          <w:trHeight w:val="1597"/>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spacing w:before="1"/>
              <w:ind w:left="236" w:right="221"/>
              <w:jc w:val="center"/>
              <w:rPr>
                <w:sz w:val="21"/>
              </w:rPr>
            </w:pPr>
            <w:r w:rsidRPr="00FE58EA">
              <w:rPr>
                <w:sz w:val="21"/>
              </w:rPr>
              <w:t>89</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18"/>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2"/>
              <w:ind w:left="112"/>
              <w:rPr>
                <w:sz w:val="21"/>
              </w:rPr>
            </w:pPr>
            <w:r w:rsidRPr="00FE58EA">
              <w:rPr>
                <w:sz w:val="21"/>
              </w:rPr>
              <w:t>-S-[1,2-</w:t>
            </w:r>
            <w:r w:rsidRPr="00FE58EA">
              <w:rPr>
                <w:rFonts w:hint="eastAsia"/>
                <w:sz w:val="21"/>
              </w:rPr>
              <w:t>二</w:t>
            </w:r>
          </w:p>
          <w:p w:rsidR="009F51A7" w:rsidRPr="00FE58EA" w:rsidRDefault="009F51A7" w:rsidP="00FE58EA">
            <w:pPr>
              <w:pStyle w:val="TableParagraph"/>
              <w:spacing w:before="4" w:line="242" w:lineRule="auto"/>
              <w:ind w:left="112" w:right="91"/>
              <w:jc w:val="both"/>
              <w:rPr>
                <w:sz w:val="21"/>
              </w:rPr>
            </w:pPr>
            <w:r w:rsidRPr="00FE58EA">
              <w:rPr>
                <w:sz w:val="21"/>
              </w:rPr>
              <w:t>(</w:t>
            </w:r>
            <w:r w:rsidRPr="00FE58EA">
              <w:rPr>
                <w:rFonts w:hint="eastAsia"/>
                <w:sz w:val="21"/>
              </w:rPr>
              <w:t>乙氧基羰基</w:t>
            </w:r>
            <w:r w:rsidRPr="00FE58EA">
              <w:rPr>
                <w:sz w:val="21"/>
              </w:rPr>
              <w:t xml:space="preserve">) </w:t>
            </w:r>
            <w:r w:rsidRPr="00FE58EA">
              <w:rPr>
                <w:rFonts w:hint="eastAsia"/>
                <w:sz w:val="21"/>
              </w:rPr>
              <w:t>乙基</w:t>
            </w:r>
            <w:r w:rsidRPr="00FE58EA">
              <w:rPr>
                <w:sz w:val="21"/>
              </w:rPr>
              <w:t>]</w:t>
            </w:r>
            <w:r w:rsidRPr="00FE58EA">
              <w:rPr>
                <w:rFonts w:hint="eastAsia"/>
                <w:sz w:val="21"/>
              </w:rPr>
              <w:t>二硫代磷酸酯</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5"/>
              </w:rPr>
            </w:pPr>
          </w:p>
          <w:p w:rsidR="009F51A7" w:rsidRPr="00FE58EA" w:rsidRDefault="009F51A7" w:rsidP="00FE58EA">
            <w:pPr>
              <w:pStyle w:val="TableParagraph"/>
              <w:spacing w:line="242" w:lineRule="auto"/>
              <w:ind w:left="112" w:right="91"/>
              <w:rPr>
                <w:sz w:val="21"/>
              </w:rPr>
            </w:pPr>
            <w:r w:rsidRPr="00FE58EA">
              <w:rPr>
                <w:rFonts w:hint="eastAsia"/>
                <w:spacing w:val="-28"/>
                <w:sz w:val="21"/>
              </w:rPr>
              <w:t>马拉硫磷；马拉</w:t>
            </w:r>
            <w:r w:rsidRPr="00FE58EA">
              <w:rPr>
                <w:rFonts w:hint="eastAsia"/>
                <w:spacing w:val="-21"/>
                <w:sz w:val="21"/>
              </w:rPr>
              <w:t>松；马拉赛昂</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130"/>
              <w:rPr>
                <w:sz w:val="21"/>
              </w:rPr>
            </w:pPr>
            <w:r w:rsidRPr="00FE58EA">
              <w:rPr>
                <w:sz w:val="21"/>
              </w:rPr>
              <w:t>O,O-Dimethyl-S-[1,2-di(e thoxyl-carbonyl)ethyl] phosphorodithioate; Malathion</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spacing w:before="1"/>
              <w:ind w:left="162" w:right="144"/>
              <w:jc w:val="center"/>
              <w:rPr>
                <w:sz w:val="21"/>
              </w:rPr>
            </w:pPr>
            <w:r w:rsidRPr="00FE58EA">
              <w:rPr>
                <w:sz w:val="21"/>
              </w:rPr>
              <w:t>121-75-5</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spacing w:before="1"/>
              <w:ind w:left="140" w:right="115"/>
              <w:jc w:val="center"/>
              <w:rPr>
                <w:sz w:val="21"/>
              </w:rPr>
            </w:pPr>
            <w:r w:rsidRPr="00FE58EA">
              <w:rPr>
                <w:sz w:val="21"/>
              </w:rPr>
              <w:t>3018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7" w:right="30"/>
              <w:jc w:val="center"/>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57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spacing w:before="1"/>
              <w:ind w:left="236" w:right="221"/>
              <w:jc w:val="center"/>
              <w:rPr>
                <w:sz w:val="21"/>
              </w:rPr>
            </w:pPr>
            <w:r w:rsidRPr="00FE58EA">
              <w:rPr>
                <w:sz w:val="21"/>
              </w:rPr>
              <w:t>90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2"/>
              <w:ind w:left="112"/>
              <w:rPr>
                <w:sz w:val="21"/>
              </w:rPr>
            </w:pPr>
            <w:r w:rsidRPr="00FE58EA">
              <w:rPr>
                <w:sz w:val="21"/>
              </w:rPr>
              <w:t>-S-[2</w:t>
            </w:r>
            <w:r w:rsidRPr="00FE58EA">
              <w:rPr>
                <w:spacing w:val="-13"/>
                <w:sz w:val="21"/>
              </w:rPr>
              <w:t xml:space="preserve">-( </w:t>
            </w:r>
            <w:r w:rsidRPr="00FE58EA">
              <w:rPr>
                <w:rFonts w:hint="eastAsia"/>
                <w:spacing w:val="-13"/>
                <w:sz w:val="21"/>
              </w:rPr>
              <w:t>甲</w:t>
            </w:r>
            <w:r w:rsidRPr="00FE58EA">
              <w:rPr>
                <w:spacing w:val="-13"/>
                <w:sz w:val="21"/>
              </w:rPr>
              <w:t xml:space="preserve"> </w:t>
            </w:r>
            <w:r w:rsidRPr="00FE58EA">
              <w:rPr>
                <w:rFonts w:hint="eastAsia"/>
                <w:spacing w:val="-13"/>
                <w:sz w:val="21"/>
              </w:rPr>
              <w:t>氨</w:t>
            </w:r>
          </w:p>
          <w:p w:rsidR="009F51A7" w:rsidRPr="00FE58EA" w:rsidRDefault="009F51A7" w:rsidP="00FE58EA">
            <w:pPr>
              <w:pStyle w:val="TableParagraph"/>
              <w:spacing w:before="3" w:line="242" w:lineRule="auto"/>
              <w:ind w:left="112" w:right="91"/>
              <w:jc w:val="both"/>
              <w:rPr>
                <w:sz w:val="21"/>
              </w:rPr>
            </w:pPr>
            <w:r w:rsidRPr="00FE58EA">
              <w:rPr>
                <w:rFonts w:hint="eastAsia"/>
                <w:sz w:val="21"/>
              </w:rPr>
              <w:t>基</w:t>
            </w:r>
            <w:r w:rsidRPr="00FE58EA">
              <w:rPr>
                <w:sz w:val="21"/>
              </w:rPr>
              <w:t>)-2-</w:t>
            </w:r>
            <w:r w:rsidRPr="00FE58EA">
              <w:rPr>
                <w:rFonts w:hint="eastAsia"/>
                <w:sz w:val="21"/>
              </w:rPr>
              <w:t>氧代乙基</w:t>
            </w:r>
            <w:r w:rsidRPr="00FE58EA">
              <w:rPr>
                <w:sz w:val="21"/>
              </w:rPr>
              <w:t xml:space="preserve">] </w:t>
            </w:r>
            <w:r w:rsidRPr="00FE58EA">
              <w:rPr>
                <w:rFonts w:hint="eastAsia"/>
                <w:sz w:val="21"/>
              </w:rPr>
              <w:t>硫代磷酸酯</w:t>
            </w:r>
            <w:r w:rsidRPr="00FE58EA">
              <w:rPr>
                <w:sz w:val="21"/>
              </w:rPr>
              <w:t>(</w:t>
            </w:r>
            <w:r w:rsidRPr="00FE58EA">
              <w:rPr>
                <w:rFonts w:hint="eastAsia"/>
                <w:sz w:val="21"/>
              </w:rPr>
              <w:t>含量</w:t>
            </w:r>
            <w:r w:rsidRPr="00FE58EA">
              <w:rPr>
                <w:sz w:val="21"/>
              </w:rPr>
              <w:t>&gt;40%)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4"/>
              </w:rPr>
            </w:pPr>
          </w:p>
          <w:p w:rsidR="009F51A7" w:rsidRPr="00FE58EA" w:rsidRDefault="009F51A7" w:rsidP="00FE58EA">
            <w:pPr>
              <w:pStyle w:val="TableParagraph"/>
              <w:spacing w:line="242" w:lineRule="auto"/>
              <w:ind w:left="112" w:right="86"/>
              <w:rPr>
                <w:sz w:val="21"/>
              </w:rPr>
            </w:pPr>
            <w:r w:rsidRPr="00FE58EA">
              <w:rPr>
                <w:rFonts w:hint="eastAsia"/>
                <w:sz w:val="21"/>
              </w:rPr>
              <w:t>氧乐果；氧化乐果；华果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line="242" w:lineRule="auto"/>
              <w:ind w:left="112" w:right="130"/>
              <w:rPr>
                <w:sz w:val="21"/>
              </w:rPr>
            </w:pPr>
            <w:r w:rsidRPr="00FE58EA">
              <w:rPr>
                <w:spacing w:val="-1"/>
                <w:sz w:val="21"/>
              </w:rPr>
              <w:t xml:space="preserve">O,O-Dimethyl-S-[2-(methy </w:t>
            </w:r>
            <w:r w:rsidRPr="00FE58EA">
              <w:rPr>
                <w:sz w:val="21"/>
              </w:rPr>
              <w:t>lamino)-2</w:t>
            </w:r>
          </w:p>
          <w:p w:rsidR="009F51A7" w:rsidRPr="00FE58EA" w:rsidRDefault="009F51A7" w:rsidP="00FE58EA">
            <w:pPr>
              <w:pStyle w:val="TableParagraph"/>
              <w:spacing w:line="242" w:lineRule="auto"/>
              <w:ind w:left="112" w:right="864"/>
              <w:rPr>
                <w:sz w:val="21"/>
              </w:rPr>
            </w:pPr>
            <w:r w:rsidRPr="00FE58EA">
              <w:rPr>
                <w:sz w:val="21"/>
              </w:rPr>
              <w:t xml:space="preserve">-oxoethyl] </w:t>
            </w:r>
            <w:r w:rsidRPr="00FE58EA">
              <w:rPr>
                <w:spacing w:val="-1"/>
                <w:sz w:val="21"/>
              </w:rPr>
              <w:t xml:space="preserve">phosphorothioate; </w:t>
            </w:r>
            <w:r w:rsidRPr="00FE58EA">
              <w:rPr>
                <w:sz w:val="21"/>
              </w:rPr>
              <w:t>Omethoate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63" w:right="144"/>
              <w:jc w:val="center"/>
              <w:rPr>
                <w:sz w:val="21"/>
              </w:rPr>
            </w:pPr>
            <w:r w:rsidRPr="00FE58EA">
              <w:rPr>
                <w:sz w:val="21"/>
              </w:rPr>
              <w:t>1113-02-6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6"/>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45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236" w:right="221"/>
              <w:jc w:val="center"/>
              <w:rPr>
                <w:sz w:val="21"/>
              </w:rPr>
            </w:pPr>
            <w:r w:rsidRPr="00FE58EA">
              <w:rPr>
                <w:sz w:val="21"/>
              </w:rPr>
              <w:t>91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7"/>
              <w:ind w:left="112"/>
              <w:rPr>
                <w:sz w:val="21"/>
              </w:rPr>
            </w:pPr>
            <w:r w:rsidRPr="00FE58EA">
              <w:rPr>
                <w:sz w:val="21"/>
              </w:rPr>
              <w:t xml:space="preserve">N,N- </w:t>
            </w:r>
            <w:r w:rsidRPr="00FE58EA">
              <w:rPr>
                <w:rFonts w:hint="eastAsia"/>
                <w:sz w:val="21"/>
              </w:rPr>
              <w:t>二</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4" w:line="242" w:lineRule="auto"/>
              <w:ind w:left="112" w:right="83"/>
              <w:jc w:val="both"/>
              <w:rPr>
                <w:sz w:val="21"/>
              </w:rPr>
            </w:pPr>
            <w:r w:rsidRPr="00FE58EA">
              <w:rPr>
                <w:sz w:val="21"/>
              </w:rPr>
              <w:t>-</w:t>
            </w:r>
            <w:r w:rsidRPr="00FE58EA">
              <w:rPr>
                <w:rFonts w:hint="eastAsia"/>
                <w:sz w:val="21"/>
              </w:rPr>
              <w:t>α</w:t>
            </w:r>
            <w:r w:rsidRPr="00FE58EA">
              <w:rPr>
                <w:sz w:val="21"/>
              </w:rPr>
              <w:t>-</w:t>
            </w:r>
            <w:r w:rsidRPr="00FE58EA">
              <w:rPr>
                <w:rFonts w:hint="eastAsia"/>
                <w:sz w:val="21"/>
              </w:rPr>
              <w:t>甲基氨基甲酰基氧代亚氨</w:t>
            </w:r>
            <w:r w:rsidRPr="00FE58EA">
              <w:rPr>
                <w:sz w:val="21"/>
              </w:rPr>
              <w:t>-</w:t>
            </w:r>
            <w:r w:rsidRPr="00FE58EA">
              <w:rPr>
                <w:rFonts w:hint="eastAsia"/>
                <w:sz w:val="21"/>
              </w:rPr>
              <w:t>α</w:t>
            </w:r>
            <w:r w:rsidRPr="00FE58EA">
              <w:rPr>
                <w:sz w:val="21"/>
              </w:rPr>
              <w:t>-</w:t>
            </w:r>
            <w:r w:rsidRPr="00FE58EA">
              <w:rPr>
                <w:rFonts w:hint="eastAsia"/>
                <w:sz w:val="21"/>
              </w:rPr>
              <w:t>甲硫基乙酰胺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spacing w:line="242" w:lineRule="auto"/>
              <w:ind w:left="112" w:right="86"/>
              <w:rPr>
                <w:sz w:val="21"/>
              </w:rPr>
            </w:pPr>
            <w:r w:rsidRPr="00FE58EA">
              <w:rPr>
                <w:rFonts w:hint="eastAsia"/>
                <w:sz w:val="21"/>
              </w:rPr>
              <w:t>杀线威；草肟威；甲氨叉威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spacing w:line="242" w:lineRule="auto"/>
              <w:ind w:left="112" w:right="93"/>
              <w:jc w:val="both"/>
              <w:rPr>
                <w:sz w:val="21"/>
              </w:rPr>
            </w:pPr>
            <w:r w:rsidRPr="00FE58EA">
              <w:rPr>
                <w:sz w:val="21"/>
              </w:rPr>
              <w:t>N,N-Dimethyl-</w:t>
            </w:r>
            <w:r w:rsidRPr="00FE58EA">
              <w:rPr>
                <w:rFonts w:hint="eastAsia"/>
                <w:sz w:val="21"/>
              </w:rPr>
              <w:t>α</w:t>
            </w:r>
            <w:r w:rsidRPr="00FE58EA">
              <w:rPr>
                <w:sz w:val="21"/>
              </w:rPr>
              <w:t>-methylca rbamoyloxyimino-</w:t>
            </w:r>
            <w:r w:rsidRPr="00FE58EA">
              <w:rPr>
                <w:rFonts w:hint="eastAsia"/>
                <w:sz w:val="21"/>
              </w:rPr>
              <w:t>α</w:t>
            </w:r>
            <w:r w:rsidRPr="00FE58EA">
              <w:rPr>
                <w:sz w:val="21"/>
              </w:rPr>
              <w:t>-(meth ylthio) acetamide;</w:t>
            </w:r>
            <w:r w:rsidRPr="00FE58EA">
              <w:rPr>
                <w:spacing w:val="-78"/>
                <w:sz w:val="21"/>
              </w:rPr>
              <w:t xml:space="preserve"> </w:t>
            </w:r>
            <w:r w:rsidRPr="00FE58EA">
              <w:rPr>
                <w:sz w:val="21"/>
              </w:rPr>
              <w:t>Oxamyl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63" w:right="143"/>
              <w:jc w:val="center"/>
              <w:rPr>
                <w:sz w:val="21"/>
              </w:rPr>
            </w:pPr>
            <w:r w:rsidRPr="00FE58EA">
              <w:rPr>
                <w:sz w:val="21"/>
              </w:rPr>
              <w:t>23135-22-0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40" w:right="115"/>
              <w:jc w:val="center"/>
              <w:rPr>
                <w:sz w:val="21"/>
              </w:rPr>
            </w:pPr>
            <w:r w:rsidRPr="00FE58EA">
              <w:rPr>
                <w:sz w:val="21"/>
              </w:rPr>
              <w:t>2757</w:t>
            </w:r>
          </w:p>
        </w:tc>
      </w:tr>
      <w:tr w:rsidR="009F51A7" w:rsidTr="00FE58EA">
        <w:trPr>
          <w:trHeight w:val="123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236" w:right="221"/>
              <w:jc w:val="center"/>
              <w:rPr>
                <w:sz w:val="21"/>
              </w:rPr>
            </w:pPr>
            <w:r w:rsidRPr="00FE58EA">
              <w:rPr>
                <w:sz w:val="21"/>
              </w:rPr>
              <w:t>92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2" w:right="58"/>
              <w:jc w:val="both"/>
              <w:rPr>
                <w:sz w:val="21"/>
              </w:rPr>
            </w:pPr>
            <w:r w:rsidRPr="00FE58EA">
              <w:rPr>
                <w:sz w:val="21"/>
              </w:rPr>
              <w:t xml:space="preserve">8-( </w:t>
            </w:r>
            <w:r w:rsidRPr="00FE58EA">
              <w:rPr>
                <w:rFonts w:hint="eastAsia"/>
                <w:sz w:val="21"/>
              </w:rPr>
              <w:t>二甲基氨基甲基</w:t>
            </w:r>
            <w:r w:rsidRPr="00FE58EA">
              <w:rPr>
                <w:sz w:val="21"/>
              </w:rPr>
              <w:t>)-7-</w:t>
            </w:r>
            <w:r w:rsidRPr="00FE58EA">
              <w:rPr>
                <w:rFonts w:hint="eastAsia"/>
                <w:sz w:val="21"/>
              </w:rPr>
              <w:t>甲氧基氨基</w:t>
            </w:r>
            <w:r w:rsidRPr="00FE58EA">
              <w:rPr>
                <w:sz w:val="21"/>
              </w:rPr>
              <w:t xml:space="preserve">-3- </w:t>
            </w:r>
            <w:r w:rsidRPr="00FE58EA">
              <w:rPr>
                <w:rFonts w:hint="eastAsia"/>
                <w:sz w:val="21"/>
              </w:rPr>
              <w:t>甲基黄酮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line="242" w:lineRule="auto"/>
              <w:ind w:left="112" w:right="86"/>
              <w:rPr>
                <w:sz w:val="21"/>
              </w:rPr>
            </w:pPr>
            <w:r w:rsidRPr="00FE58EA">
              <w:rPr>
                <w:rFonts w:hint="eastAsia"/>
                <w:sz w:val="21"/>
              </w:rPr>
              <w:t>回苏灵；二甲弗林</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2"/>
              <w:rPr>
                <w:sz w:val="21"/>
              </w:rPr>
            </w:pPr>
            <w:r w:rsidRPr="00FE58EA">
              <w:rPr>
                <w:sz w:val="21"/>
              </w:rPr>
              <w:t>8-(Dimethylamino-methyl)</w:t>
            </w:r>
          </w:p>
          <w:p w:rsidR="009F51A7" w:rsidRPr="00FE58EA" w:rsidRDefault="009F51A7" w:rsidP="00FE58EA">
            <w:pPr>
              <w:pStyle w:val="TableParagraph"/>
              <w:spacing w:before="4" w:line="242" w:lineRule="auto"/>
              <w:ind w:left="112" w:right="112"/>
              <w:rPr>
                <w:sz w:val="21"/>
              </w:rPr>
            </w:pPr>
            <w:r w:rsidRPr="00FE58EA">
              <w:rPr>
                <w:sz w:val="21"/>
              </w:rPr>
              <w:t>-7-methoxy-3-methyifiavo ne; Dimefline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3" w:right="144"/>
              <w:jc w:val="center"/>
              <w:rPr>
                <w:sz w:val="21"/>
              </w:rPr>
            </w:pPr>
            <w:r w:rsidRPr="00FE58EA">
              <w:rPr>
                <w:sz w:val="21"/>
              </w:rPr>
              <w:t>1165-48-6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180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ind w:left="236" w:right="221"/>
              <w:jc w:val="center"/>
              <w:rPr>
                <w:sz w:val="21"/>
              </w:rPr>
            </w:pPr>
            <w:r w:rsidRPr="00FE58EA">
              <w:rPr>
                <w:sz w:val="21"/>
              </w:rPr>
              <w:t>93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58"/>
              <w:jc w:val="both"/>
              <w:rPr>
                <w:sz w:val="21"/>
              </w:rPr>
            </w:pPr>
            <w:r w:rsidRPr="00FE58EA">
              <w:rPr>
                <w:spacing w:val="3"/>
                <w:sz w:val="21"/>
              </w:rPr>
              <w:t>2</w:t>
            </w:r>
            <w:r w:rsidRPr="00FE58EA">
              <w:rPr>
                <w:spacing w:val="4"/>
                <w:sz w:val="21"/>
              </w:rPr>
              <w:t>-</w:t>
            </w:r>
            <w:r w:rsidRPr="00FE58EA">
              <w:rPr>
                <w:rFonts w:hint="eastAsia"/>
                <w:spacing w:val="4"/>
                <w:sz w:val="21"/>
              </w:rPr>
              <w:t>二甲基氨基</w:t>
            </w:r>
            <w:r w:rsidRPr="00FE58EA">
              <w:rPr>
                <w:rFonts w:hint="eastAsia"/>
                <w:spacing w:val="34"/>
                <w:sz w:val="21"/>
              </w:rPr>
              <w:t>甲酰基</w:t>
            </w:r>
            <w:r w:rsidRPr="00FE58EA">
              <w:rPr>
                <w:sz w:val="21"/>
              </w:rPr>
              <w:t>-3-</w:t>
            </w:r>
            <w:r w:rsidRPr="00FE58EA">
              <w:rPr>
                <w:spacing w:val="-35"/>
                <w:sz w:val="21"/>
              </w:rPr>
              <w:t xml:space="preserve"> </w:t>
            </w:r>
            <w:r w:rsidRPr="00FE58EA">
              <w:rPr>
                <w:rFonts w:hint="eastAsia"/>
                <w:spacing w:val="-35"/>
                <w:sz w:val="21"/>
              </w:rPr>
              <w:t>甲</w:t>
            </w:r>
            <w:r w:rsidRPr="00FE58EA">
              <w:rPr>
                <w:rFonts w:hint="eastAsia"/>
                <w:spacing w:val="34"/>
                <w:sz w:val="21"/>
              </w:rPr>
              <w:t>基</w:t>
            </w:r>
            <w:r w:rsidRPr="00FE58EA">
              <w:rPr>
                <w:sz w:val="21"/>
              </w:rPr>
              <w:t>-5-</w:t>
            </w:r>
            <w:r w:rsidRPr="00FE58EA">
              <w:rPr>
                <w:spacing w:val="7"/>
                <w:sz w:val="21"/>
              </w:rPr>
              <w:t xml:space="preserve"> </w:t>
            </w:r>
            <w:r w:rsidRPr="00FE58EA">
              <w:rPr>
                <w:rFonts w:hint="eastAsia"/>
                <w:spacing w:val="7"/>
                <w:sz w:val="21"/>
              </w:rPr>
              <w:t>吡唑基</w:t>
            </w:r>
            <w:r w:rsidRPr="00FE58EA">
              <w:rPr>
                <w:sz w:val="21"/>
              </w:rPr>
              <w:t>N,N</w:t>
            </w:r>
            <w:r w:rsidRPr="00FE58EA">
              <w:rPr>
                <w:spacing w:val="4"/>
                <w:sz w:val="21"/>
              </w:rPr>
              <w:t>-</w:t>
            </w:r>
            <w:r w:rsidRPr="00FE58EA">
              <w:rPr>
                <w:rFonts w:hint="eastAsia"/>
                <w:spacing w:val="4"/>
                <w:sz w:val="21"/>
              </w:rPr>
              <w:t>二甲基氨</w:t>
            </w:r>
            <w:r w:rsidRPr="00FE58EA">
              <w:rPr>
                <w:rFonts w:hint="eastAsia"/>
                <w:spacing w:val="27"/>
                <w:sz w:val="21"/>
              </w:rPr>
              <w:t>基甲酸酯</w:t>
            </w:r>
            <w:r w:rsidRPr="00FE58EA">
              <w:rPr>
                <w:spacing w:val="27"/>
                <w:sz w:val="21"/>
              </w:rPr>
              <w:t>(</w:t>
            </w:r>
            <w:r w:rsidRPr="00FE58EA">
              <w:rPr>
                <w:rFonts w:hint="eastAsia"/>
                <w:spacing w:val="27"/>
                <w:sz w:val="21"/>
              </w:rPr>
              <w:t>含</w:t>
            </w:r>
            <w:r w:rsidRPr="00FE58EA">
              <w:rPr>
                <w:rFonts w:hint="eastAsia"/>
                <w:sz w:val="21"/>
              </w:rPr>
              <w:t>量</w:t>
            </w:r>
            <w:r w:rsidRPr="00FE58EA">
              <w:rPr>
                <w:sz w:val="21"/>
              </w:rPr>
              <w:t>&gt;50%)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ind w:left="112"/>
              <w:rPr>
                <w:sz w:val="21"/>
              </w:rPr>
            </w:pPr>
            <w:r w:rsidRPr="00FE58EA">
              <w:rPr>
                <w:rFonts w:hint="eastAsia"/>
                <w:sz w:val="21"/>
              </w:rPr>
              <w:t>敌蝇威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line="242" w:lineRule="auto"/>
              <w:ind w:left="112" w:right="130"/>
              <w:rPr>
                <w:sz w:val="21"/>
              </w:rPr>
            </w:pPr>
            <w:r w:rsidRPr="00FE58EA">
              <w:rPr>
                <w:sz w:val="21"/>
              </w:rPr>
              <w:t>2-Dimethylcar-bamoyl-3-m ethyl-5</w:t>
            </w:r>
          </w:p>
          <w:p w:rsidR="009F51A7" w:rsidRPr="00FE58EA" w:rsidRDefault="009F51A7" w:rsidP="00FE58EA">
            <w:pPr>
              <w:pStyle w:val="TableParagraph"/>
              <w:spacing w:line="242" w:lineRule="auto"/>
              <w:ind w:left="112" w:right="112"/>
              <w:rPr>
                <w:sz w:val="21"/>
              </w:rPr>
            </w:pPr>
            <w:r w:rsidRPr="00FE58EA">
              <w:rPr>
                <w:sz w:val="21"/>
              </w:rPr>
              <w:t>-pyrazolyl-N,N-dimethylc arbamate; Dimetilan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ind w:left="162" w:right="144"/>
              <w:jc w:val="center"/>
              <w:rPr>
                <w:sz w:val="21"/>
              </w:rPr>
            </w:pPr>
            <w:r w:rsidRPr="00FE58EA">
              <w:rPr>
                <w:sz w:val="21"/>
              </w:rPr>
              <w:t>644-64-4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17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236" w:right="221"/>
              <w:jc w:val="center"/>
              <w:rPr>
                <w:sz w:val="21"/>
              </w:rPr>
            </w:pPr>
            <w:r w:rsidRPr="00FE58EA">
              <w:rPr>
                <w:sz w:val="21"/>
              </w:rPr>
              <w:t>94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line="242" w:lineRule="auto"/>
              <w:ind w:left="112" w:right="84"/>
              <w:jc w:val="both"/>
              <w:rPr>
                <w:sz w:val="21"/>
              </w:rPr>
            </w:pPr>
            <w:r w:rsidRPr="00FE58EA">
              <w:rPr>
                <w:sz w:val="21"/>
              </w:rPr>
              <w:t>4-</w:t>
            </w:r>
            <w:r w:rsidRPr="00FE58EA">
              <w:rPr>
                <w:rFonts w:hint="eastAsia"/>
                <w:sz w:val="21"/>
              </w:rPr>
              <w:t>二甲基氨基间甲苯基甲基氨基甲基酸酯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12"/>
              <w:rPr>
                <w:sz w:val="21"/>
              </w:rPr>
            </w:pPr>
            <w:r w:rsidRPr="00FE58EA">
              <w:rPr>
                <w:rFonts w:hint="eastAsia"/>
                <w:sz w:val="21"/>
              </w:rPr>
              <w:t>灭害威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2" w:right="970"/>
              <w:rPr>
                <w:sz w:val="21"/>
              </w:rPr>
            </w:pPr>
            <w:r w:rsidRPr="00FE58EA">
              <w:rPr>
                <w:sz w:val="21"/>
              </w:rPr>
              <w:t>4-Dimethyl amino-m-tolyl- methylcarbamate; Aminocarb</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63" w:right="144"/>
              <w:jc w:val="center"/>
              <w:rPr>
                <w:sz w:val="21"/>
              </w:rPr>
            </w:pPr>
            <w:r w:rsidRPr="00FE58EA">
              <w:rPr>
                <w:sz w:val="21"/>
              </w:rPr>
              <w:t>2032-59-9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04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236" w:right="221"/>
              <w:jc w:val="center"/>
              <w:rPr>
                <w:sz w:val="21"/>
              </w:rPr>
            </w:pPr>
            <w:r w:rsidRPr="00FE58EA">
              <w:rPr>
                <w:sz w:val="21"/>
              </w:rPr>
              <w:t>95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spacing w:line="242" w:lineRule="auto"/>
              <w:ind w:left="112" w:right="91"/>
              <w:rPr>
                <w:sz w:val="21"/>
              </w:rPr>
            </w:pPr>
            <w:r w:rsidRPr="00FE58EA">
              <w:rPr>
                <w:sz w:val="21"/>
              </w:rPr>
              <w:t>N,N-</w:t>
            </w:r>
            <w:r w:rsidRPr="00FE58EA">
              <w:rPr>
                <w:rFonts w:hint="eastAsia"/>
                <w:sz w:val="21"/>
              </w:rPr>
              <w:t>二甲基氨基乙腈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12"/>
              <w:rPr>
                <w:sz w:val="21"/>
              </w:rPr>
            </w:pPr>
            <w:r w:rsidRPr="00FE58EA">
              <w:rPr>
                <w:rFonts w:hint="eastAsia"/>
                <w:sz w:val="21"/>
              </w:rPr>
              <w:t>二甲氨基乙腈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1" w:line="242" w:lineRule="auto"/>
              <w:ind w:left="112" w:right="1074"/>
              <w:rPr>
                <w:sz w:val="21"/>
              </w:rPr>
            </w:pPr>
            <w:r w:rsidRPr="00FE58EA">
              <w:rPr>
                <w:sz w:val="21"/>
              </w:rPr>
              <w:t>Glycinonitrile, N,N-dimethyl-;</w:t>
            </w:r>
          </w:p>
          <w:p w:rsidR="009F51A7" w:rsidRPr="00FE58EA" w:rsidRDefault="009F51A7" w:rsidP="00FE58EA">
            <w:pPr>
              <w:pStyle w:val="TableParagraph"/>
              <w:spacing w:before="1"/>
              <w:ind w:left="112"/>
              <w:rPr>
                <w:sz w:val="21"/>
              </w:rPr>
            </w:pPr>
            <w:r w:rsidRPr="00FE58EA">
              <w:rPr>
                <w:sz w:val="21"/>
              </w:rPr>
              <w:t>Dimethylaminoacetonitrile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62" w:right="144"/>
              <w:jc w:val="center"/>
              <w:rPr>
                <w:sz w:val="21"/>
              </w:rPr>
            </w:pPr>
            <w:r w:rsidRPr="00FE58EA">
              <w:rPr>
                <w:sz w:val="21"/>
              </w:rPr>
              <w:t>926-64-7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40" w:right="115"/>
              <w:jc w:val="center"/>
              <w:rPr>
                <w:sz w:val="21"/>
              </w:rPr>
            </w:pPr>
            <w:r w:rsidRPr="00FE58EA">
              <w:rPr>
                <w:sz w:val="21"/>
              </w:rPr>
              <w:t>2378</w:t>
            </w:r>
          </w:p>
        </w:tc>
      </w:tr>
      <w:tr w:rsidR="009F51A7" w:rsidTr="00FE58EA">
        <w:trPr>
          <w:trHeight w:val="11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236" w:right="222"/>
              <w:jc w:val="center"/>
              <w:rPr>
                <w:sz w:val="21"/>
              </w:rPr>
            </w:pPr>
            <w:r w:rsidRPr="00FE58EA">
              <w:rPr>
                <w:sz w:val="21"/>
              </w:rPr>
              <w:t>96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jc w:val="center"/>
              <w:rPr>
                <w:sz w:val="21"/>
              </w:rPr>
            </w:pPr>
            <w:r w:rsidRPr="00FE58EA">
              <w:rPr>
                <w:sz w:val="21"/>
              </w:rPr>
              <w:t>3,4-</w:t>
            </w:r>
            <w:r w:rsidRPr="00FE58EA">
              <w:rPr>
                <w:rFonts w:hint="eastAsia"/>
                <w:sz w:val="21"/>
              </w:rPr>
              <w:t>二甲基吡啶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1"/>
              <w:rPr>
                <w:sz w:val="21"/>
              </w:rPr>
            </w:pPr>
            <w:r w:rsidRPr="00FE58EA">
              <w:rPr>
                <w:sz w:val="21"/>
              </w:rPr>
              <w:t>3,4-</w:t>
            </w:r>
            <w:r w:rsidRPr="00FE58EA">
              <w:rPr>
                <w:rFonts w:hint="eastAsia"/>
                <w:sz w:val="21"/>
              </w:rPr>
              <w:t>卢剔啶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444"/>
              <w:rPr>
                <w:sz w:val="21"/>
              </w:rPr>
            </w:pPr>
            <w:r w:rsidRPr="00FE58EA">
              <w:rPr>
                <w:sz w:val="21"/>
              </w:rPr>
              <w:t>3,4-Dimethylpyridine; 3,4-Lutidine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583-58-4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2929</w:t>
            </w:r>
          </w:p>
        </w:tc>
      </w:tr>
      <w:tr w:rsidR="009F51A7" w:rsidTr="00FE58EA">
        <w:trPr>
          <w:trHeight w:val="113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236" w:right="221"/>
              <w:jc w:val="center"/>
              <w:rPr>
                <w:sz w:val="21"/>
              </w:rPr>
            </w:pPr>
            <w:r w:rsidRPr="00FE58EA">
              <w:rPr>
                <w:sz w:val="21"/>
              </w:rPr>
              <w:t>97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8" w:line="242" w:lineRule="auto"/>
              <w:ind w:left="112" w:right="57"/>
              <w:jc w:val="both"/>
              <w:rPr>
                <w:sz w:val="21"/>
              </w:rPr>
            </w:pPr>
            <w:r w:rsidRPr="00FE58EA">
              <w:rPr>
                <w:sz w:val="21"/>
              </w:rPr>
              <w:t xml:space="preserve">O,O- </w:t>
            </w:r>
            <w:r w:rsidRPr="00FE58EA">
              <w:rPr>
                <w:rFonts w:hint="eastAsia"/>
                <w:sz w:val="21"/>
              </w:rPr>
              <w:t>二甲基</w:t>
            </w:r>
            <w:r w:rsidRPr="00FE58EA">
              <w:rPr>
                <w:sz w:val="21"/>
              </w:rPr>
              <w:t xml:space="preserve">- </w:t>
            </w:r>
            <w:r w:rsidRPr="00FE58EA">
              <w:rPr>
                <w:rFonts w:hint="eastAsia"/>
                <w:sz w:val="21"/>
              </w:rPr>
              <w:t>对硝基苯基磷酸酯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2"/>
              <w:rPr>
                <w:sz w:val="21"/>
              </w:rPr>
            </w:pPr>
            <w:r w:rsidRPr="00FE58EA">
              <w:rPr>
                <w:rFonts w:hint="eastAsia"/>
                <w:sz w:val="21"/>
              </w:rPr>
              <w:t>甲基对氧磷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8" w:line="242" w:lineRule="auto"/>
              <w:ind w:left="112" w:right="112"/>
              <w:rPr>
                <w:sz w:val="21"/>
              </w:rPr>
            </w:pPr>
            <w:r w:rsidRPr="00FE58EA">
              <w:rPr>
                <w:sz w:val="21"/>
              </w:rPr>
              <w:t>O,O-Dimetyl-O-p-nitrphen ylphosphate; Methyl paraoxon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950-35-6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13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236" w:right="222"/>
              <w:jc w:val="center"/>
              <w:rPr>
                <w:sz w:val="21"/>
              </w:rPr>
            </w:pPr>
            <w:r w:rsidRPr="00FE58EA">
              <w:rPr>
                <w:sz w:val="21"/>
              </w:rPr>
              <w:t>98</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 w:right="30"/>
              <w:jc w:val="center"/>
              <w:rPr>
                <w:sz w:val="21"/>
              </w:rPr>
            </w:pPr>
            <w:r w:rsidRPr="00FE58EA">
              <w:rPr>
                <w:sz w:val="21"/>
              </w:rPr>
              <w:t>1,1-</w:t>
            </w:r>
            <w:r w:rsidRPr="00FE58EA">
              <w:rPr>
                <w:rFonts w:hint="eastAsia"/>
                <w:sz w:val="21"/>
              </w:rPr>
              <w:t>二甲基肼</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91"/>
              <w:rPr>
                <w:sz w:val="21"/>
              </w:rPr>
            </w:pPr>
            <w:r w:rsidRPr="00FE58EA">
              <w:rPr>
                <w:rFonts w:hint="eastAsia"/>
                <w:sz w:val="21"/>
              </w:rPr>
              <w:t>二甲基肼</w:t>
            </w:r>
            <w:r w:rsidRPr="00FE58EA">
              <w:rPr>
                <w:sz w:val="21"/>
              </w:rPr>
              <w:t xml:space="preserve">[ </w:t>
            </w:r>
            <w:r w:rsidRPr="00FE58EA">
              <w:rPr>
                <w:rFonts w:hint="eastAsia"/>
                <w:sz w:val="21"/>
              </w:rPr>
              <w:t>不对称</w:t>
            </w:r>
            <w:r w:rsidRPr="00FE58EA">
              <w:rPr>
                <w:sz w:val="21"/>
              </w:rPr>
              <w:t>]</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341"/>
              <w:rPr>
                <w:sz w:val="21"/>
              </w:rPr>
            </w:pPr>
            <w:r w:rsidRPr="00FE58EA">
              <w:rPr>
                <w:sz w:val="21"/>
              </w:rPr>
              <w:t>1,1-Dimethylhydrazine; uns-Dimethylhydrazine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57-14-7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1163</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438"/>
              </w:tabs>
              <w:spacing w:before="97"/>
              <w:ind w:left="18"/>
              <w:jc w:val="center"/>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08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256"/>
              <w:rPr>
                <w:sz w:val="21"/>
              </w:rPr>
            </w:pPr>
            <w:r w:rsidRPr="00FE58EA">
              <w:rPr>
                <w:sz w:val="21"/>
              </w:rPr>
              <w:t>99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11"/>
              <w:rPr>
                <w:sz w:val="21"/>
              </w:rPr>
            </w:pPr>
            <w:r w:rsidRPr="00FE58EA">
              <w:rPr>
                <w:sz w:val="21"/>
              </w:rPr>
              <w:t>1,2-</w:t>
            </w:r>
            <w:r w:rsidRPr="00FE58EA">
              <w:rPr>
                <w:rFonts w:hint="eastAsia"/>
                <w:sz w:val="21"/>
              </w:rPr>
              <w:t>二甲基肼</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ight="91"/>
              <w:rPr>
                <w:sz w:val="21"/>
              </w:rPr>
            </w:pPr>
            <w:r w:rsidRPr="00FE58EA">
              <w:rPr>
                <w:rFonts w:hint="eastAsia"/>
                <w:sz w:val="21"/>
              </w:rPr>
              <w:t>对称二甲</w:t>
            </w:r>
            <w:r w:rsidRPr="00FE58EA">
              <w:rPr>
                <w:sz w:val="21"/>
              </w:rPr>
              <w:t xml:space="preserve"> </w:t>
            </w:r>
            <w:r w:rsidRPr="00FE58EA">
              <w:rPr>
                <w:rFonts w:hint="eastAsia"/>
                <w:sz w:val="21"/>
              </w:rPr>
              <w:t>基肼；</w:t>
            </w:r>
          </w:p>
          <w:p w:rsidR="009F51A7" w:rsidRPr="00FE58EA" w:rsidRDefault="009F51A7" w:rsidP="00FE58EA">
            <w:pPr>
              <w:pStyle w:val="TableParagraph"/>
              <w:spacing w:before="2"/>
              <w:ind w:left="112"/>
              <w:rPr>
                <w:sz w:val="21"/>
              </w:rPr>
            </w:pPr>
            <w:r w:rsidRPr="00FE58EA">
              <w:rPr>
                <w:spacing w:val="-17"/>
                <w:sz w:val="21"/>
              </w:rPr>
              <w:t>1,2</w:t>
            </w:r>
            <w:r w:rsidRPr="00FE58EA">
              <w:rPr>
                <w:spacing w:val="-26"/>
                <w:sz w:val="21"/>
              </w:rPr>
              <w:t>-</w:t>
            </w:r>
            <w:r w:rsidRPr="00FE58EA">
              <w:rPr>
                <w:rFonts w:hint="eastAsia"/>
                <w:spacing w:val="-26"/>
                <w:sz w:val="21"/>
              </w:rPr>
              <w:t>亚肼基甲烷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3"/>
              </w:rPr>
            </w:pPr>
          </w:p>
          <w:p w:rsidR="009F51A7" w:rsidRPr="00FE58EA" w:rsidRDefault="009F51A7" w:rsidP="00FE58EA">
            <w:pPr>
              <w:pStyle w:val="TableParagraph"/>
              <w:spacing w:before="1" w:line="242" w:lineRule="auto"/>
              <w:ind w:left="112" w:right="341"/>
              <w:rPr>
                <w:sz w:val="21"/>
              </w:rPr>
            </w:pPr>
            <w:r w:rsidRPr="00FE58EA">
              <w:rPr>
                <w:sz w:val="21"/>
              </w:rPr>
              <w:t>1,2-Dimethylhydrazine; sym-Dimethylhydrazine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62" w:right="144"/>
              <w:jc w:val="center"/>
              <w:rPr>
                <w:sz w:val="21"/>
              </w:rPr>
            </w:pPr>
            <w:r w:rsidRPr="00FE58EA">
              <w:rPr>
                <w:sz w:val="21"/>
              </w:rPr>
              <w:t>540-73-8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40" w:right="115"/>
              <w:jc w:val="center"/>
              <w:rPr>
                <w:sz w:val="21"/>
              </w:rPr>
            </w:pPr>
            <w:r w:rsidRPr="00FE58EA">
              <w:rPr>
                <w:sz w:val="21"/>
              </w:rPr>
              <w:t>2382</w:t>
            </w:r>
          </w:p>
        </w:tc>
      </w:tr>
      <w:tr w:rsidR="009F51A7" w:rsidTr="00FE58EA">
        <w:trPr>
          <w:trHeight w:val="133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204"/>
              <w:rPr>
                <w:sz w:val="21"/>
              </w:rPr>
            </w:pPr>
            <w:r w:rsidRPr="00FE58EA">
              <w:rPr>
                <w:sz w:val="21"/>
              </w:rPr>
              <w:t>100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3" w:line="242" w:lineRule="auto"/>
              <w:ind w:left="112" w:right="91"/>
              <w:rPr>
                <w:sz w:val="21"/>
              </w:rPr>
            </w:pPr>
            <w:r w:rsidRPr="00FE58EA">
              <w:rPr>
                <w:sz w:val="21"/>
              </w:rPr>
              <w:t>O,S-</w:t>
            </w:r>
            <w:r w:rsidRPr="00FE58EA">
              <w:rPr>
                <w:rFonts w:hint="eastAsia"/>
                <w:sz w:val="21"/>
              </w:rPr>
              <w:t>二甲基硫代磷酰胺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line="242" w:lineRule="auto"/>
              <w:ind w:left="112" w:right="86"/>
              <w:jc w:val="both"/>
              <w:rPr>
                <w:sz w:val="21"/>
              </w:rPr>
            </w:pPr>
            <w:r w:rsidRPr="00FE58EA">
              <w:rPr>
                <w:rFonts w:hint="eastAsia"/>
                <w:sz w:val="21"/>
              </w:rPr>
              <w:t>甲胺磷；杀螨隆；多灭磷；</w:t>
            </w:r>
            <w:r w:rsidRPr="00FE58EA">
              <w:rPr>
                <w:sz w:val="21"/>
              </w:rPr>
              <w:t xml:space="preserve"> </w:t>
            </w:r>
            <w:r w:rsidRPr="00FE58EA">
              <w:rPr>
                <w:rFonts w:hint="eastAsia"/>
                <w:sz w:val="21"/>
              </w:rPr>
              <w:t>多灭灵；克螨隆；脱麦隆</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line="242" w:lineRule="auto"/>
              <w:ind w:left="112" w:right="427"/>
              <w:rPr>
                <w:sz w:val="21"/>
              </w:rPr>
            </w:pPr>
            <w:r w:rsidRPr="00FE58EA">
              <w:rPr>
                <w:sz w:val="21"/>
              </w:rPr>
              <w:t>O,S-Dimethyl phosphoramidothioate; Methamidophos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63" w:right="143"/>
              <w:jc w:val="center"/>
              <w:rPr>
                <w:sz w:val="21"/>
              </w:rPr>
            </w:pPr>
            <w:r w:rsidRPr="00FE58EA">
              <w:rPr>
                <w:sz w:val="21"/>
              </w:rPr>
              <w:t>10265-92-6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40" w:right="115"/>
              <w:jc w:val="center"/>
              <w:rPr>
                <w:sz w:val="21"/>
              </w:rPr>
            </w:pPr>
            <w:r w:rsidRPr="00FE58EA">
              <w:rPr>
                <w:sz w:val="21"/>
              </w:rPr>
              <w:t>2783</w:t>
            </w:r>
          </w:p>
        </w:tc>
      </w:tr>
      <w:tr w:rsidR="009F51A7" w:rsidTr="00FE58EA">
        <w:trPr>
          <w:trHeight w:val="122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204"/>
              <w:rPr>
                <w:sz w:val="21"/>
              </w:rPr>
            </w:pPr>
            <w:r w:rsidRPr="00FE58EA">
              <w:rPr>
                <w:sz w:val="21"/>
              </w:rPr>
              <w:t>101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spacing w:line="242" w:lineRule="auto"/>
              <w:ind w:left="112" w:right="91"/>
              <w:rPr>
                <w:sz w:val="21"/>
              </w:rPr>
            </w:pPr>
            <w:r w:rsidRPr="00FE58EA">
              <w:rPr>
                <w:sz w:val="21"/>
              </w:rPr>
              <w:t>O,O’-</w:t>
            </w:r>
            <w:r w:rsidRPr="00FE58EA">
              <w:rPr>
                <w:rFonts w:hint="eastAsia"/>
                <w:sz w:val="21"/>
              </w:rPr>
              <w:t>二甲基硫代磷酰氯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spacing w:line="242" w:lineRule="auto"/>
              <w:ind w:left="112" w:right="86"/>
              <w:rPr>
                <w:sz w:val="21"/>
              </w:rPr>
            </w:pPr>
            <w:r w:rsidRPr="00FE58EA">
              <w:rPr>
                <w:rFonts w:hint="eastAsia"/>
                <w:sz w:val="21"/>
              </w:rPr>
              <w:t>二甲基硫代磷酰氯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112"/>
              <w:rPr>
                <w:sz w:val="21"/>
              </w:rPr>
            </w:pPr>
            <w:r w:rsidRPr="00FE58EA">
              <w:rPr>
                <w:sz w:val="21"/>
              </w:rPr>
              <w:t>O,O’-Dimethylthiophosph oryl Chloride; Dimethylthiophosphoryl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63" w:right="144"/>
              <w:jc w:val="center"/>
              <w:rPr>
                <w:sz w:val="21"/>
              </w:rPr>
            </w:pPr>
            <w:r w:rsidRPr="00FE58EA">
              <w:rPr>
                <w:sz w:val="21"/>
              </w:rPr>
              <w:t>2524-03-0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40" w:right="115"/>
              <w:jc w:val="center"/>
              <w:rPr>
                <w:sz w:val="21"/>
              </w:rPr>
            </w:pPr>
            <w:r w:rsidRPr="00FE58EA">
              <w:rPr>
                <w:sz w:val="21"/>
              </w:rPr>
              <w:t>2267</w:t>
            </w:r>
          </w:p>
        </w:tc>
      </w:tr>
      <w:tr w:rsidR="009F51A7" w:rsidTr="00FE58EA">
        <w:trPr>
          <w:trHeight w:val="154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204"/>
              <w:rPr>
                <w:sz w:val="21"/>
              </w:rPr>
            </w:pPr>
            <w:r w:rsidRPr="00FE58EA">
              <w:rPr>
                <w:sz w:val="21"/>
              </w:rPr>
              <w:t>102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ind w:left="112"/>
              <w:rPr>
                <w:sz w:val="21"/>
              </w:rPr>
            </w:pPr>
            <w:r w:rsidRPr="00FE58EA">
              <w:rPr>
                <w:sz w:val="21"/>
              </w:rPr>
              <w:t>2-(1,1</w:t>
            </w:r>
            <w:r w:rsidRPr="00FE58EA">
              <w:rPr>
                <w:spacing w:val="-16"/>
                <w:sz w:val="21"/>
              </w:rPr>
              <w:t xml:space="preserve">- </w:t>
            </w:r>
            <w:r w:rsidRPr="00FE58EA">
              <w:rPr>
                <w:rFonts w:hint="eastAsia"/>
                <w:spacing w:val="-16"/>
                <w:sz w:val="21"/>
              </w:rPr>
              <w:t>二</w:t>
            </w:r>
            <w:r w:rsidRPr="00FE58EA">
              <w:rPr>
                <w:spacing w:val="-16"/>
                <w:sz w:val="21"/>
              </w:rPr>
              <w:t xml:space="preserve"> </w:t>
            </w:r>
            <w:r w:rsidRPr="00FE58EA">
              <w:rPr>
                <w:rFonts w:hint="eastAsia"/>
                <w:spacing w:val="-16"/>
                <w:sz w:val="21"/>
              </w:rPr>
              <w:t>甲</w:t>
            </w:r>
          </w:p>
          <w:p w:rsidR="009F51A7" w:rsidRPr="00FE58EA" w:rsidRDefault="009F51A7" w:rsidP="00FE58EA">
            <w:pPr>
              <w:pStyle w:val="TableParagraph"/>
              <w:spacing w:before="3" w:line="242" w:lineRule="auto"/>
              <w:ind w:left="112" w:right="91"/>
              <w:rPr>
                <w:sz w:val="21"/>
              </w:rPr>
            </w:pPr>
            <w:r w:rsidRPr="00FE58EA">
              <w:rPr>
                <w:rFonts w:hint="eastAsia"/>
                <w:spacing w:val="6"/>
                <w:sz w:val="21"/>
              </w:rPr>
              <w:t>基乙基</w:t>
            </w:r>
            <w:r w:rsidRPr="00FE58EA">
              <w:rPr>
                <w:spacing w:val="6"/>
                <w:sz w:val="21"/>
              </w:rPr>
              <w:t>)-</w:t>
            </w:r>
            <w:r w:rsidRPr="00FE58EA">
              <w:rPr>
                <w:sz w:val="21"/>
              </w:rPr>
              <w:t xml:space="preserve">4,6- </w:t>
            </w:r>
            <w:r w:rsidRPr="00FE58EA">
              <w:rPr>
                <w:rFonts w:hint="eastAsia"/>
                <w:spacing w:val="22"/>
                <w:sz w:val="21"/>
              </w:rPr>
              <w:t>二硝酚</w:t>
            </w:r>
            <w:r w:rsidRPr="00FE58EA">
              <w:rPr>
                <w:spacing w:val="22"/>
                <w:sz w:val="21"/>
              </w:rPr>
              <w:t>(</w:t>
            </w:r>
            <w:r w:rsidRPr="00FE58EA">
              <w:rPr>
                <w:rFonts w:hint="eastAsia"/>
                <w:spacing w:val="22"/>
                <w:sz w:val="21"/>
              </w:rPr>
              <w:t>含量</w:t>
            </w:r>
          </w:p>
          <w:p w:rsidR="009F51A7" w:rsidRPr="00FE58EA" w:rsidRDefault="009F51A7" w:rsidP="00FE58EA">
            <w:pPr>
              <w:pStyle w:val="TableParagraph"/>
              <w:spacing w:before="1"/>
              <w:ind w:left="112"/>
              <w:rPr>
                <w:sz w:val="21"/>
              </w:rPr>
            </w:pPr>
            <w:r w:rsidRPr="00FE58EA">
              <w:rPr>
                <w:sz w:val="21"/>
              </w:rPr>
              <w:t>&gt;50%)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spacing w:line="242" w:lineRule="auto"/>
              <w:ind w:left="112" w:right="-15"/>
              <w:rPr>
                <w:sz w:val="21"/>
              </w:rPr>
            </w:pPr>
            <w:r w:rsidRPr="00FE58EA">
              <w:rPr>
                <w:rFonts w:hint="eastAsia"/>
                <w:spacing w:val="4"/>
                <w:sz w:val="21"/>
              </w:rPr>
              <w:t>特乐酚；</w:t>
            </w:r>
            <w:r w:rsidRPr="00FE58EA">
              <w:rPr>
                <w:sz w:val="21"/>
              </w:rPr>
              <w:t xml:space="preserve">2,4- </w:t>
            </w:r>
            <w:r w:rsidRPr="00FE58EA">
              <w:rPr>
                <w:rFonts w:hint="eastAsia"/>
                <w:spacing w:val="21"/>
                <w:sz w:val="21"/>
              </w:rPr>
              <w:t>二硝</w:t>
            </w:r>
            <w:r w:rsidRPr="00FE58EA">
              <w:rPr>
                <w:spacing w:val="21"/>
                <w:sz w:val="21"/>
              </w:rPr>
              <w:t>-</w:t>
            </w:r>
            <w:r w:rsidRPr="00FE58EA">
              <w:rPr>
                <w:sz w:val="21"/>
              </w:rPr>
              <w:t>6</w:t>
            </w:r>
            <w:r w:rsidRPr="00FE58EA">
              <w:rPr>
                <w:spacing w:val="-12"/>
                <w:sz w:val="21"/>
              </w:rPr>
              <w:t xml:space="preserve">- </w:t>
            </w:r>
            <w:r w:rsidRPr="00FE58EA">
              <w:rPr>
                <w:rFonts w:hint="eastAsia"/>
                <w:spacing w:val="-12"/>
                <w:sz w:val="21"/>
              </w:rPr>
              <w:t>叔丁</w:t>
            </w:r>
            <w:r w:rsidRPr="00FE58EA">
              <w:rPr>
                <w:rFonts w:hint="eastAsia"/>
                <w:spacing w:val="-15"/>
                <w:sz w:val="21"/>
              </w:rPr>
              <w:t>酚；异地乐酚；</w:t>
            </w:r>
            <w:r w:rsidRPr="00FE58EA">
              <w:rPr>
                <w:spacing w:val="-15"/>
                <w:sz w:val="21"/>
              </w:rPr>
              <w:t xml:space="preserve"> </w:t>
            </w:r>
            <w:r w:rsidRPr="00FE58EA">
              <w:rPr>
                <w:rFonts w:hint="eastAsia"/>
                <w:spacing w:val="-15"/>
                <w:sz w:val="21"/>
              </w:rPr>
              <w:t>地乐消酚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line="242" w:lineRule="auto"/>
              <w:ind w:left="112" w:right="130"/>
              <w:rPr>
                <w:sz w:val="21"/>
              </w:rPr>
            </w:pPr>
            <w:r w:rsidRPr="00FE58EA">
              <w:rPr>
                <w:sz w:val="21"/>
              </w:rPr>
              <w:t>2-(1,1-Dimethylethyl)-4, 6-dinitrophenol; Dinoterb;</w:t>
            </w:r>
          </w:p>
          <w:p w:rsidR="009F51A7" w:rsidRPr="00FE58EA" w:rsidRDefault="009F51A7" w:rsidP="00FE58EA">
            <w:pPr>
              <w:pStyle w:val="TableParagraph"/>
              <w:spacing w:before="2" w:line="242" w:lineRule="auto"/>
              <w:ind w:left="112" w:right="112"/>
              <w:rPr>
                <w:sz w:val="21"/>
              </w:rPr>
            </w:pPr>
            <w:r w:rsidRPr="00FE58EA">
              <w:rPr>
                <w:sz w:val="21"/>
              </w:rPr>
              <w:t>2,4-Dinitro-6-tert-butyl phenol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63" w:right="144"/>
              <w:jc w:val="center"/>
              <w:rPr>
                <w:sz w:val="21"/>
              </w:rPr>
            </w:pPr>
            <w:r w:rsidRPr="00FE58EA">
              <w:rPr>
                <w:sz w:val="21"/>
              </w:rPr>
              <w:t>1420-07-1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40" w:right="115"/>
              <w:jc w:val="center"/>
              <w:rPr>
                <w:sz w:val="21"/>
              </w:rPr>
            </w:pPr>
            <w:r w:rsidRPr="00FE58EA">
              <w:rPr>
                <w:sz w:val="21"/>
              </w:rPr>
              <w:t>2779</w:t>
            </w:r>
          </w:p>
        </w:tc>
      </w:tr>
      <w:tr w:rsidR="009F51A7" w:rsidTr="00FE58EA">
        <w:trPr>
          <w:trHeight w:val="131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204"/>
              <w:rPr>
                <w:sz w:val="21"/>
              </w:rPr>
            </w:pPr>
            <w:r w:rsidRPr="00FE58EA">
              <w:rPr>
                <w:sz w:val="21"/>
              </w:rPr>
              <w:t>103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2"/>
              <w:rPr>
                <w:sz w:val="21"/>
              </w:rPr>
            </w:pPr>
            <w:r w:rsidRPr="00FE58EA">
              <w:rPr>
                <w:spacing w:val="-13"/>
                <w:sz w:val="21"/>
              </w:rPr>
              <w:t>S-{[(1,1</w:t>
            </w:r>
            <w:r w:rsidRPr="00FE58EA">
              <w:rPr>
                <w:spacing w:val="-12"/>
                <w:sz w:val="21"/>
              </w:rPr>
              <w:t xml:space="preserve">- </w:t>
            </w:r>
            <w:r w:rsidRPr="00FE58EA">
              <w:rPr>
                <w:rFonts w:hint="eastAsia"/>
                <w:spacing w:val="-12"/>
                <w:sz w:val="21"/>
              </w:rPr>
              <w:t>二甲</w:t>
            </w:r>
          </w:p>
          <w:p w:rsidR="009F51A7" w:rsidRPr="00FE58EA" w:rsidRDefault="009F51A7" w:rsidP="00FE58EA">
            <w:pPr>
              <w:pStyle w:val="TableParagraph"/>
              <w:spacing w:before="4" w:line="242" w:lineRule="auto"/>
              <w:ind w:left="112" w:right="59"/>
              <w:jc w:val="both"/>
              <w:rPr>
                <w:sz w:val="21"/>
              </w:rPr>
            </w:pPr>
            <w:r w:rsidRPr="00FE58EA">
              <w:rPr>
                <w:rFonts w:hint="eastAsia"/>
                <w:spacing w:val="-20"/>
                <w:sz w:val="21"/>
              </w:rPr>
              <w:t>基乙基</w:t>
            </w:r>
            <w:r w:rsidRPr="00FE58EA">
              <w:rPr>
                <w:spacing w:val="-20"/>
                <w:sz w:val="21"/>
              </w:rPr>
              <w:t>)</w:t>
            </w:r>
            <w:r w:rsidRPr="00FE58EA">
              <w:rPr>
                <w:rFonts w:hint="eastAsia"/>
                <w:spacing w:val="-20"/>
                <w:sz w:val="21"/>
              </w:rPr>
              <w:t>硫化</w:t>
            </w:r>
            <w:r w:rsidRPr="00FE58EA">
              <w:rPr>
                <w:spacing w:val="-20"/>
                <w:sz w:val="21"/>
              </w:rPr>
              <w:t>]</w:t>
            </w:r>
            <w:r w:rsidRPr="00FE58EA">
              <w:rPr>
                <w:rFonts w:hint="eastAsia"/>
                <w:spacing w:val="-20"/>
                <w:sz w:val="21"/>
              </w:rPr>
              <w:t>甲基</w:t>
            </w:r>
            <w:r w:rsidRPr="00FE58EA">
              <w:rPr>
                <w:spacing w:val="-15"/>
                <w:sz w:val="21"/>
              </w:rPr>
              <w:t>}-O,O-</w:t>
            </w:r>
            <w:r w:rsidRPr="00FE58EA">
              <w:rPr>
                <w:rFonts w:hint="eastAsia"/>
                <w:spacing w:val="-15"/>
                <w:sz w:val="21"/>
              </w:rPr>
              <w:t>二乙基</w:t>
            </w:r>
            <w:r w:rsidRPr="00FE58EA">
              <w:rPr>
                <w:rFonts w:hint="eastAsia"/>
                <w:spacing w:val="-33"/>
                <w:sz w:val="21"/>
              </w:rPr>
              <w:t>二硫代磷酸酯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6" w:line="242" w:lineRule="auto"/>
              <w:ind w:left="112" w:right="86"/>
              <w:rPr>
                <w:sz w:val="21"/>
              </w:rPr>
            </w:pPr>
            <w:r w:rsidRPr="00FE58EA">
              <w:rPr>
                <w:rFonts w:hint="eastAsia"/>
                <w:sz w:val="21"/>
              </w:rPr>
              <w:t>特丁磷；特丁硫磷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2" w:right="130"/>
              <w:rPr>
                <w:sz w:val="21"/>
              </w:rPr>
            </w:pPr>
            <w:r w:rsidRPr="00FE58EA">
              <w:rPr>
                <w:sz w:val="21"/>
              </w:rPr>
              <w:t>S-{[(1,1-Dimethylethyl)t hio]methyl}-O,O-diethyl phosphorodithioate;</w:t>
            </w:r>
          </w:p>
          <w:p w:rsidR="009F51A7" w:rsidRPr="00FE58EA" w:rsidRDefault="009F51A7" w:rsidP="00FE58EA">
            <w:pPr>
              <w:pStyle w:val="TableParagraph"/>
              <w:spacing w:before="2"/>
              <w:ind w:left="112"/>
              <w:rPr>
                <w:sz w:val="21"/>
              </w:rPr>
            </w:pPr>
            <w:r w:rsidRPr="00FE58EA">
              <w:rPr>
                <w:sz w:val="21"/>
              </w:rPr>
              <w:t>AC 92100</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63" w:right="143"/>
              <w:jc w:val="center"/>
              <w:rPr>
                <w:sz w:val="21"/>
              </w:rPr>
            </w:pPr>
            <w:r w:rsidRPr="00FE58EA">
              <w:rPr>
                <w:sz w:val="21"/>
              </w:rPr>
              <w:t>13071-79-9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41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204"/>
              <w:rPr>
                <w:sz w:val="21"/>
              </w:rPr>
            </w:pPr>
            <w:r w:rsidRPr="00FE58EA">
              <w:rPr>
                <w:sz w:val="21"/>
              </w:rPr>
              <w:t>104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3" w:line="242" w:lineRule="auto"/>
              <w:ind w:left="112" w:right="84"/>
              <w:jc w:val="both"/>
              <w:rPr>
                <w:sz w:val="21"/>
              </w:rPr>
            </w:pPr>
            <w:r w:rsidRPr="00FE58EA">
              <w:rPr>
                <w:sz w:val="21"/>
              </w:rPr>
              <w:t>3-</w:t>
            </w:r>
            <w:r w:rsidRPr="00FE58EA">
              <w:rPr>
                <w:rFonts w:hint="eastAsia"/>
                <w:sz w:val="21"/>
              </w:rPr>
              <w:t>二甲氧基磷氧基</w:t>
            </w:r>
            <w:r w:rsidRPr="00FE58EA">
              <w:rPr>
                <w:sz w:val="21"/>
              </w:rPr>
              <w:t xml:space="preserve">-N,N- </w:t>
            </w:r>
            <w:r w:rsidRPr="00FE58EA">
              <w:rPr>
                <w:rFonts w:hint="eastAsia"/>
                <w:sz w:val="21"/>
              </w:rPr>
              <w:t>二甲基异丁烯酰胺</w:t>
            </w:r>
            <w:r w:rsidRPr="00FE58EA">
              <w:rPr>
                <w:sz w:val="21"/>
              </w:rPr>
              <w:t>(</w:t>
            </w:r>
            <w:r w:rsidRPr="00FE58EA">
              <w:rPr>
                <w:rFonts w:hint="eastAsia"/>
                <w:sz w:val="21"/>
              </w:rPr>
              <w:t>含量</w:t>
            </w:r>
            <w:r w:rsidRPr="00FE58EA">
              <w:rPr>
                <w:sz w:val="21"/>
              </w:rPr>
              <w:t>&gt;25%)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2"/>
              <w:jc w:val="center"/>
              <w:rPr>
                <w:sz w:val="21"/>
              </w:rPr>
            </w:pPr>
            <w:r w:rsidRPr="00FE58EA">
              <w:rPr>
                <w:rFonts w:hint="eastAsia"/>
                <w:sz w:val="21"/>
              </w:rPr>
              <w:t>百治磷；百特磷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3" w:line="242" w:lineRule="auto"/>
              <w:ind w:left="112" w:right="1074"/>
              <w:rPr>
                <w:sz w:val="21"/>
              </w:rPr>
            </w:pPr>
            <w:r w:rsidRPr="00FE58EA">
              <w:rPr>
                <w:sz w:val="21"/>
              </w:rPr>
              <w:t>3-Dimethoxy hosphinyloxy-N,</w:t>
            </w:r>
          </w:p>
          <w:p w:rsidR="009F51A7" w:rsidRPr="00FE58EA" w:rsidRDefault="009F51A7" w:rsidP="00FE58EA">
            <w:pPr>
              <w:pStyle w:val="TableParagraph"/>
              <w:spacing w:before="1" w:line="242" w:lineRule="auto"/>
              <w:ind w:left="112"/>
              <w:rPr>
                <w:sz w:val="21"/>
              </w:rPr>
            </w:pPr>
            <w:r w:rsidRPr="00FE58EA">
              <w:rPr>
                <w:spacing w:val="-7"/>
                <w:sz w:val="21"/>
              </w:rPr>
              <w:t xml:space="preserve">N-dimethylisocrotonamide; </w:t>
            </w:r>
            <w:r w:rsidRPr="00FE58EA">
              <w:rPr>
                <w:sz w:val="21"/>
              </w:rPr>
              <w:t>Dicrotophos; Carbicron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141-66-2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34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204"/>
              <w:rPr>
                <w:sz w:val="21"/>
              </w:rPr>
            </w:pPr>
            <w:r w:rsidRPr="00FE58EA">
              <w:rPr>
                <w:sz w:val="21"/>
              </w:rPr>
              <w:t>105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2" w:line="242" w:lineRule="auto"/>
              <w:ind w:left="112" w:right="84"/>
              <w:rPr>
                <w:sz w:val="21"/>
              </w:rPr>
            </w:pPr>
            <w:r w:rsidRPr="00FE58EA">
              <w:rPr>
                <w:rFonts w:hint="eastAsia"/>
                <w:sz w:val="21"/>
              </w:rPr>
              <w:t>二硫代焦磷酸四乙酯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9" w:line="242" w:lineRule="auto"/>
              <w:ind w:left="112" w:right="86"/>
              <w:jc w:val="both"/>
              <w:rPr>
                <w:sz w:val="21"/>
              </w:rPr>
            </w:pPr>
            <w:r w:rsidRPr="00FE58EA">
              <w:rPr>
                <w:rFonts w:hint="eastAsia"/>
                <w:sz w:val="21"/>
              </w:rPr>
              <w:t>治螟磷；硫特普；触杀灵；</w:t>
            </w:r>
            <w:r w:rsidRPr="00FE58EA">
              <w:rPr>
                <w:sz w:val="21"/>
              </w:rPr>
              <w:t xml:space="preserve"> </w:t>
            </w:r>
            <w:r w:rsidRPr="00FE58EA">
              <w:rPr>
                <w:rFonts w:hint="eastAsia"/>
                <w:sz w:val="21"/>
              </w:rPr>
              <w:t>苏化</w:t>
            </w:r>
            <w:r w:rsidRPr="00FE58EA">
              <w:rPr>
                <w:sz w:val="21"/>
              </w:rPr>
              <w:t xml:space="preserve"> 203</w:t>
            </w:r>
            <w:r w:rsidRPr="00FE58EA">
              <w:rPr>
                <w:rFonts w:hint="eastAsia"/>
                <w:sz w:val="21"/>
              </w:rPr>
              <w:t>；治螟灵</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spacing w:line="242" w:lineRule="auto"/>
              <w:ind w:left="112" w:right="532"/>
              <w:rPr>
                <w:sz w:val="21"/>
              </w:rPr>
            </w:pPr>
            <w:r w:rsidRPr="00FE58EA">
              <w:rPr>
                <w:sz w:val="21"/>
              </w:rPr>
              <w:t>Tetraethyl dithiopyrophosphate; Sulftep</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3689-24-5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1704</w:t>
            </w:r>
          </w:p>
        </w:tc>
      </w:tr>
      <w:tr w:rsidR="009F51A7" w:rsidTr="00FE58EA">
        <w:trPr>
          <w:trHeight w:val="115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204"/>
              <w:rPr>
                <w:sz w:val="21"/>
              </w:rPr>
            </w:pPr>
            <w:r w:rsidRPr="00FE58EA">
              <w:rPr>
                <w:sz w:val="21"/>
              </w:rPr>
              <w:t>106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11"/>
              <w:rPr>
                <w:sz w:val="21"/>
              </w:rPr>
            </w:pPr>
            <w:r w:rsidRPr="00FE58EA">
              <w:rPr>
                <w:rFonts w:hint="eastAsia"/>
                <w:sz w:val="21"/>
              </w:rPr>
              <w:t>二硫化二甲基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6"/>
              </w:rPr>
            </w:pPr>
          </w:p>
          <w:p w:rsidR="009F51A7" w:rsidRPr="00FE58EA" w:rsidRDefault="009F51A7" w:rsidP="00FE58EA">
            <w:pPr>
              <w:pStyle w:val="TableParagraph"/>
              <w:spacing w:line="242" w:lineRule="auto"/>
              <w:ind w:left="112" w:right="86"/>
              <w:rPr>
                <w:sz w:val="21"/>
              </w:rPr>
            </w:pPr>
            <w:r w:rsidRPr="00FE58EA">
              <w:rPr>
                <w:rFonts w:hint="eastAsia"/>
                <w:sz w:val="21"/>
              </w:rPr>
              <w:t>二甲二硫；甲基化二硫</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6"/>
              </w:rPr>
            </w:pPr>
          </w:p>
          <w:p w:rsidR="009F51A7" w:rsidRPr="00FE58EA" w:rsidRDefault="009F51A7" w:rsidP="00FE58EA">
            <w:pPr>
              <w:pStyle w:val="TableParagraph"/>
              <w:spacing w:line="242" w:lineRule="auto"/>
              <w:ind w:left="112" w:right="637"/>
              <w:rPr>
                <w:sz w:val="21"/>
              </w:rPr>
            </w:pPr>
            <w:r w:rsidRPr="00FE58EA">
              <w:rPr>
                <w:sz w:val="21"/>
              </w:rPr>
              <w:t>Dimethyl disulfide; Methyl disulfide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62" w:right="144"/>
              <w:jc w:val="center"/>
              <w:rPr>
                <w:sz w:val="21"/>
              </w:rPr>
            </w:pPr>
            <w:r w:rsidRPr="00FE58EA">
              <w:rPr>
                <w:sz w:val="21"/>
              </w:rPr>
              <w:t>624-92-0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40" w:right="115"/>
              <w:jc w:val="center"/>
              <w:rPr>
                <w:sz w:val="21"/>
              </w:rPr>
            </w:pPr>
            <w:r w:rsidRPr="00FE58EA">
              <w:rPr>
                <w:sz w:val="21"/>
              </w:rPr>
              <w:t>2381</w:t>
            </w:r>
          </w:p>
        </w:tc>
      </w:tr>
      <w:tr w:rsidR="009F51A7" w:rsidTr="00FE58EA">
        <w:trPr>
          <w:trHeight w:val="1155"/>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204"/>
              <w:rPr>
                <w:sz w:val="21"/>
              </w:rPr>
            </w:pPr>
            <w:r w:rsidRPr="00FE58EA">
              <w:rPr>
                <w:sz w:val="21"/>
              </w:rPr>
              <w:t>107</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11"/>
              <w:rPr>
                <w:sz w:val="21"/>
              </w:rPr>
            </w:pPr>
            <w:r w:rsidRPr="00FE58EA">
              <w:rPr>
                <w:rFonts w:hint="eastAsia"/>
                <w:sz w:val="21"/>
              </w:rPr>
              <w:t>二硫化碳</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6"/>
              </w:rPr>
            </w:pPr>
          </w:p>
          <w:p w:rsidR="009F51A7" w:rsidRPr="00FE58EA" w:rsidRDefault="009F51A7" w:rsidP="00FE58EA">
            <w:pPr>
              <w:pStyle w:val="TableParagraph"/>
              <w:spacing w:before="1" w:line="242" w:lineRule="auto"/>
              <w:ind w:left="112"/>
              <w:rPr>
                <w:sz w:val="21"/>
              </w:rPr>
            </w:pPr>
            <w:r w:rsidRPr="00FE58EA">
              <w:rPr>
                <w:sz w:val="21"/>
              </w:rPr>
              <w:t>Carbon disulfide; Carbon disulphide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62" w:right="144"/>
              <w:jc w:val="center"/>
              <w:rPr>
                <w:sz w:val="21"/>
              </w:rPr>
            </w:pPr>
            <w:r w:rsidRPr="00FE58EA">
              <w:rPr>
                <w:sz w:val="21"/>
              </w:rPr>
              <w:t>75-15-0</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left="140" w:right="115"/>
              <w:jc w:val="center"/>
              <w:rPr>
                <w:sz w:val="21"/>
              </w:rPr>
            </w:pPr>
            <w:r w:rsidRPr="00FE58EA">
              <w:rPr>
                <w:sz w:val="21"/>
              </w:rPr>
              <w:t>1131</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47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1"/>
              <w:ind w:right="187"/>
              <w:jc w:val="right"/>
              <w:rPr>
                <w:sz w:val="21"/>
              </w:rPr>
            </w:pPr>
            <w:r w:rsidRPr="00FE58EA">
              <w:rPr>
                <w:sz w:val="21"/>
              </w:rPr>
              <w:t>108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0"/>
              </w:rPr>
            </w:pPr>
          </w:p>
          <w:p w:rsidR="009F51A7" w:rsidRPr="00FE58EA" w:rsidRDefault="009F51A7" w:rsidP="00FE58EA">
            <w:pPr>
              <w:pStyle w:val="TableParagraph"/>
              <w:ind w:left="112"/>
              <w:rPr>
                <w:sz w:val="21"/>
              </w:rPr>
            </w:pPr>
            <w:r w:rsidRPr="00FE58EA">
              <w:rPr>
                <w:sz w:val="21"/>
              </w:rPr>
              <w:t>2,3-</w:t>
            </w:r>
            <w:r w:rsidRPr="00FE58EA">
              <w:rPr>
                <w:spacing w:val="10"/>
                <w:sz w:val="21"/>
              </w:rPr>
              <w:t xml:space="preserve"> </w:t>
            </w:r>
            <w:r w:rsidRPr="00FE58EA">
              <w:rPr>
                <w:rFonts w:hint="eastAsia"/>
                <w:spacing w:val="10"/>
                <w:sz w:val="21"/>
              </w:rPr>
              <w:t>二氯</w:t>
            </w:r>
            <w:r w:rsidRPr="00FE58EA">
              <w:rPr>
                <w:sz w:val="21"/>
              </w:rPr>
              <w:t>-3-</w:t>
            </w:r>
          </w:p>
          <w:p w:rsidR="009F51A7" w:rsidRPr="00FE58EA" w:rsidRDefault="009F51A7" w:rsidP="00FE58EA">
            <w:pPr>
              <w:pStyle w:val="TableParagraph"/>
              <w:spacing w:before="2"/>
              <w:ind w:left="112"/>
              <w:rPr>
                <w:sz w:val="21"/>
              </w:rPr>
            </w:pPr>
            <w:r w:rsidRPr="00FE58EA">
              <w:rPr>
                <w:rFonts w:hint="eastAsia"/>
                <w:sz w:val="21"/>
              </w:rPr>
              <w:t>甲酰基丙烯酸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spacing w:line="242" w:lineRule="auto"/>
              <w:ind w:left="112" w:right="86"/>
              <w:jc w:val="both"/>
              <w:rPr>
                <w:sz w:val="21"/>
              </w:rPr>
            </w:pPr>
            <w:r w:rsidRPr="00FE58EA">
              <w:rPr>
                <w:rFonts w:hint="eastAsia"/>
                <w:sz w:val="21"/>
              </w:rPr>
              <w:t>粘氯酸；二氯代丁烯醛酸；</w:t>
            </w:r>
            <w:r w:rsidRPr="00FE58EA">
              <w:rPr>
                <w:sz w:val="21"/>
              </w:rPr>
              <w:t xml:space="preserve"> </w:t>
            </w:r>
            <w:r w:rsidRPr="00FE58EA">
              <w:rPr>
                <w:rFonts w:hint="eastAsia"/>
                <w:sz w:val="21"/>
              </w:rPr>
              <w:t>糠氯酸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6" w:line="242" w:lineRule="auto"/>
              <w:ind w:left="112" w:right="112"/>
              <w:rPr>
                <w:sz w:val="21"/>
              </w:rPr>
            </w:pPr>
            <w:r w:rsidRPr="00FE58EA">
              <w:rPr>
                <w:sz w:val="21"/>
              </w:rPr>
              <w:t>2,3-Dichloro-3-formyl-ac rylic acid;</w:t>
            </w:r>
          </w:p>
          <w:p w:rsidR="009F51A7" w:rsidRPr="00FE58EA" w:rsidRDefault="009F51A7" w:rsidP="00FE58EA">
            <w:pPr>
              <w:pStyle w:val="TableParagraph"/>
              <w:spacing w:line="242" w:lineRule="auto"/>
              <w:ind w:left="112" w:right="427"/>
              <w:rPr>
                <w:sz w:val="21"/>
              </w:rPr>
            </w:pPr>
            <w:r w:rsidRPr="00FE58EA">
              <w:rPr>
                <w:sz w:val="21"/>
              </w:rPr>
              <w:t>Mucochloric acid; Dichloromalealdehydic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1"/>
              <w:ind w:left="162" w:right="144"/>
              <w:jc w:val="center"/>
              <w:rPr>
                <w:sz w:val="21"/>
              </w:rPr>
            </w:pPr>
            <w:r w:rsidRPr="00FE58EA">
              <w:rPr>
                <w:sz w:val="21"/>
              </w:rPr>
              <w:t>87-56-9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1"/>
              <w:ind w:left="140" w:right="115"/>
              <w:jc w:val="center"/>
              <w:rPr>
                <w:sz w:val="21"/>
              </w:rPr>
            </w:pPr>
            <w:r w:rsidRPr="00FE58EA">
              <w:rPr>
                <w:sz w:val="21"/>
              </w:rPr>
              <w:t>2923</w:t>
            </w:r>
          </w:p>
        </w:tc>
      </w:tr>
      <w:tr w:rsidR="009F51A7" w:rsidTr="00FE58EA">
        <w:trPr>
          <w:trHeight w:val="12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109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ind w:left="112"/>
              <w:rPr>
                <w:sz w:val="21"/>
              </w:rPr>
            </w:pPr>
            <w:r w:rsidRPr="00FE58EA">
              <w:rPr>
                <w:spacing w:val="-5"/>
                <w:sz w:val="21"/>
              </w:rPr>
              <w:t>O-[2,5</w:t>
            </w:r>
            <w:r w:rsidRPr="00FE58EA">
              <w:rPr>
                <w:spacing w:val="-8"/>
                <w:sz w:val="21"/>
              </w:rPr>
              <w:t xml:space="preserve">- </w:t>
            </w:r>
            <w:r w:rsidRPr="00FE58EA">
              <w:rPr>
                <w:rFonts w:hint="eastAsia"/>
                <w:spacing w:val="-8"/>
                <w:sz w:val="21"/>
              </w:rPr>
              <w:t>二</w:t>
            </w:r>
            <w:r w:rsidRPr="00FE58EA">
              <w:rPr>
                <w:spacing w:val="-8"/>
                <w:sz w:val="21"/>
              </w:rPr>
              <w:t xml:space="preserve"> </w:t>
            </w:r>
            <w:r w:rsidRPr="00FE58EA">
              <w:rPr>
                <w:rFonts w:hint="eastAsia"/>
                <w:spacing w:val="-8"/>
                <w:sz w:val="21"/>
              </w:rPr>
              <w:t>氯</w:t>
            </w:r>
          </w:p>
          <w:p w:rsidR="009F51A7" w:rsidRPr="00FE58EA" w:rsidRDefault="009F51A7" w:rsidP="00FE58EA">
            <w:pPr>
              <w:pStyle w:val="TableParagraph"/>
              <w:spacing w:before="3"/>
              <w:ind w:left="112"/>
              <w:rPr>
                <w:sz w:val="21"/>
              </w:rPr>
            </w:pPr>
            <w:r w:rsidRPr="00FE58EA">
              <w:rPr>
                <w:spacing w:val="-6"/>
                <w:sz w:val="21"/>
              </w:rPr>
              <w:t>-4-</w:t>
            </w:r>
            <w:r w:rsidRPr="00FE58EA">
              <w:rPr>
                <w:spacing w:val="-9"/>
                <w:sz w:val="21"/>
              </w:rPr>
              <w:t>(</w:t>
            </w:r>
            <w:r w:rsidRPr="00FE58EA">
              <w:rPr>
                <w:rFonts w:hint="eastAsia"/>
                <w:spacing w:val="-9"/>
                <w:sz w:val="21"/>
              </w:rPr>
              <w:t>甲硫基</w:t>
            </w:r>
            <w:r w:rsidRPr="00FE58EA">
              <w:rPr>
                <w:spacing w:val="-9"/>
                <w:sz w:val="21"/>
              </w:rPr>
              <w:t>)</w:t>
            </w:r>
            <w:r w:rsidRPr="00FE58EA">
              <w:rPr>
                <w:rFonts w:hint="eastAsia"/>
                <w:spacing w:val="-9"/>
                <w:sz w:val="21"/>
              </w:rPr>
              <w:t>苯</w:t>
            </w:r>
          </w:p>
          <w:p w:rsidR="009F51A7" w:rsidRPr="00FE58EA" w:rsidRDefault="009F51A7" w:rsidP="00FE58EA">
            <w:pPr>
              <w:pStyle w:val="TableParagraph"/>
              <w:spacing w:before="4" w:line="242" w:lineRule="auto"/>
              <w:ind w:left="112" w:right="12"/>
              <w:rPr>
                <w:sz w:val="21"/>
              </w:rPr>
            </w:pPr>
            <w:r w:rsidRPr="00FE58EA">
              <w:rPr>
                <w:rFonts w:hint="eastAsia"/>
                <w:sz w:val="21"/>
              </w:rPr>
              <w:t>基</w:t>
            </w:r>
            <w:r w:rsidRPr="00FE58EA">
              <w:rPr>
                <w:sz w:val="21"/>
              </w:rPr>
              <w:t xml:space="preserve">]-O,O- </w:t>
            </w:r>
            <w:r w:rsidRPr="00FE58EA">
              <w:rPr>
                <w:rFonts w:hint="eastAsia"/>
                <w:sz w:val="21"/>
              </w:rPr>
              <w:t>二乙基硫代磷酸酯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9" w:line="242" w:lineRule="auto"/>
              <w:ind w:left="112" w:right="86"/>
              <w:rPr>
                <w:sz w:val="21"/>
              </w:rPr>
            </w:pPr>
            <w:r w:rsidRPr="00FE58EA">
              <w:rPr>
                <w:rFonts w:hint="eastAsia"/>
                <w:sz w:val="21"/>
              </w:rPr>
              <w:t>氯甲硫磷；西拉硫磷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2" w:right="130"/>
              <w:rPr>
                <w:sz w:val="21"/>
              </w:rPr>
            </w:pPr>
            <w:r w:rsidRPr="00FE58EA">
              <w:rPr>
                <w:sz w:val="21"/>
              </w:rPr>
              <w:t>O-(2,5-dichloro-4-(methy lthio)phenyl)-O,O-diethy l phosphorothioate; CMS2957</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3" w:right="143"/>
              <w:jc w:val="center"/>
              <w:rPr>
                <w:sz w:val="21"/>
              </w:rPr>
            </w:pPr>
            <w:r w:rsidRPr="00FE58EA">
              <w:rPr>
                <w:sz w:val="21"/>
              </w:rPr>
              <w:t>21923-23-9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3018</w:t>
            </w:r>
          </w:p>
        </w:tc>
      </w:tr>
      <w:tr w:rsidR="009F51A7" w:rsidTr="00FE58EA">
        <w:trPr>
          <w:trHeight w:val="127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7"/>
              <w:jc w:val="right"/>
              <w:rPr>
                <w:sz w:val="21"/>
              </w:rPr>
            </w:pPr>
            <w:r w:rsidRPr="00FE58EA">
              <w:rPr>
                <w:sz w:val="21"/>
              </w:rPr>
              <w:t>110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2"/>
              <w:rPr>
                <w:sz w:val="21"/>
              </w:rPr>
            </w:pPr>
            <w:r w:rsidRPr="00FE58EA">
              <w:rPr>
                <w:sz w:val="21"/>
              </w:rPr>
              <w:t>3,3’-</w:t>
            </w:r>
            <w:r w:rsidRPr="00FE58EA">
              <w:rPr>
                <w:spacing w:val="8"/>
                <w:sz w:val="21"/>
              </w:rPr>
              <w:t xml:space="preserve"> </w:t>
            </w:r>
            <w:r w:rsidRPr="00FE58EA">
              <w:rPr>
                <w:rFonts w:hint="eastAsia"/>
                <w:spacing w:val="8"/>
                <w:sz w:val="21"/>
              </w:rPr>
              <w:t>二</w:t>
            </w:r>
            <w:r w:rsidRPr="00FE58EA">
              <w:rPr>
                <w:spacing w:val="8"/>
                <w:sz w:val="21"/>
              </w:rPr>
              <w:t xml:space="preserve"> </w:t>
            </w:r>
            <w:r w:rsidRPr="00FE58EA">
              <w:rPr>
                <w:rFonts w:hint="eastAsia"/>
                <w:spacing w:val="8"/>
                <w:sz w:val="21"/>
              </w:rPr>
              <w:t>氯</w:t>
            </w:r>
          </w:p>
          <w:p w:rsidR="009F51A7" w:rsidRPr="00FE58EA" w:rsidRDefault="009F51A7" w:rsidP="00FE58EA">
            <w:pPr>
              <w:pStyle w:val="TableParagraph"/>
              <w:spacing w:before="3"/>
              <w:ind w:left="112"/>
              <w:rPr>
                <w:sz w:val="21"/>
              </w:rPr>
            </w:pPr>
            <w:r w:rsidRPr="00FE58EA">
              <w:rPr>
                <w:sz w:val="21"/>
              </w:rPr>
              <w:t>-4,4</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氨</w:t>
            </w:r>
          </w:p>
          <w:p w:rsidR="009F51A7" w:rsidRPr="00FE58EA" w:rsidRDefault="009F51A7" w:rsidP="00FE58EA">
            <w:pPr>
              <w:pStyle w:val="TableParagraph"/>
              <w:spacing w:before="4"/>
              <w:ind w:left="112"/>
              <w:rPr>
                <w:sz w:val="21"/>
              </w:rPr>
            </w:pPr>
            <w:r w:rsidRPr="00FE58EA">
              <w:rPr>
                <w:rFonts w:hint="eastAsia"/>
                <w:sz w:val="21"/>
              </w:rPr>
              <w:t>基二苯基甲烷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5"/>
              <w:ind w:left="112"/>
              <w:rPr>
                <w:sz w:val="21"/>
              </w:rPr>
            </w:pPr>
            <w:r w:rsidRPr="00FE58EA">
              <w:rPr>
                <w:sz w:val="21"/>
              </w:rPr>
              <w:t>4,4’</w:t>
            </w:r>
            <w:r w:rsidRPr="00FE58EA">
              <w:rPr>
                <w:spacing w:val="3"/>
                <w:sz w:val="21"/>
              </w:rPr>
              <w:t>-</w:t>
            </w:r>
            <w:r w:rsidRPr="00FE58EA">
              <w:rPr>
                <w:rFonts w:hint="eastAsia"/>
                <w:spacing w:val="3"/>
                <w:sz w:val="21"/>
              </w:rPr>
              <w:t>亚甲基</w:t>
            </w:r>
          </w:p>
          <w:p w:rsidR="009F51A7" w:rsidRPr="00FE58EA" w:rsidRDefault="009F51A7" w:rsidP="00FE58EA">
            <w:pPr>
              <w:pStyle w:val="TableParagraph"/>
              <w:spacing w:before="4"/>
              <w:ind w:left="112"/>
              <w:rPr>
                <w:sz w:val="21"/>
              </w:rPr>
            </w:pPr>
            <w:r w:rsidRPr="00FE58EA">
              <w:rPr>
                <w:rFonts w:hint="eastAsia"/>
                <w:spacing w:val="-1"/>
                <w:sz w:val="21"/>
              </w:rPr>
              <w:t>双</w:t>
            </w:r>
            <w:r w:rsidRPr="00FE58EA">
              <w:rPr>
                <w:spacing w:val="-1"/>
                <w:sz w:val="21"/>
              </w:rPr>
              <w:t>[2-</w:t>
            </w:r>
            <w:r w:rsidRPr="00FE58EA">
              <w:rPr>
                <w:rFonts w:hint="eastAsia"/>
                <w:sz w:val="21"/>
              </w:rPr>
              <w:t>氯苯胺</w:t>
            </w:r>
            <w:r w:rsidRPr="00FE58EA">
              <w:rPr>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130"/>
              <w:rPr>
                <w:sz w:val="21"/>
              </w:rPr>
            </w:pPr>
            <w:r w:rsidRPr="00FE58EA">
              <w:rPr>
                <w:sz w:val="21"/>
              </w:rPr>
              <w:t>3,3'-Dichloro-4,4'-diami nodiphenylmethane; Benzenamine,4,4'-methyle nebis[2-chloro-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2" w:right="144"/>
              <w:jc w:val="center"/>
              <w:rPr>
                <w:sz w:val="21"/>
              </w:rPr>
            </w:pPr>
            <w:r w:rsidRPr="00FE58EA">
              <w:rPr>
                <w:sz w:val="21"/>
              </w:rPr>
              <w:t>101-14-4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6"/>
              <w:jc w:val="right"/>
              <w:rPr>
                <w:sz w:val="21"/>
              </w:rPr>
            </w:pPr>
            <w:r w:rsidRPr="00FE58EA">
              <w:rPr>
                <w:sz w:val="21"/>
              </w:rPr>
              <w:t>111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sz w:val="21"/>
              </w:rPr>
              <w:t>1,4-</w:t>
            </w:r>
            <w:r w:rsidRPr="00FE58EA">
              <w:rPr>
                <w:rFonts w:hint="eastAsia"/>
                <w:sz w:val="21"/>
              </w:rPr>
              <w:t>二氯苯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rFonts w:hint="eastAsia"/>
                <w:sz w:val="21"/>
              </w:rPr>
              <w:t>对二氯苯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236"/>
              <w:rPr>
                <w:sz w:val="21"/>
              </w:rPr>
            </w:pPr>
            <w:r w:rsidRPr="00FE58EA">
              <w:rPr>
                <w:sz w:val="21"/>
              </w:rPr>
              <w:t>Benzene, 1,4-dichloro-; p-Dichlorobenzene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106-46-7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1592</w:t>
            </w:r>
          </w:p>
        </w:tc>
      </w:tr>
      <w:tr w:rsidR="009F51A7" w:rsidTr="00FE58EA">
        <w:trPr>
          <w:trHeight w:val="108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right="187"/>
              <w:jc w:val="right"/>
              <w:rPr>
                <w:sz w:val="21"/>
              </w:rPr>
            </w:pPr>
            <w:r w:rsidRPr="00FE58EA">
              <w:rPr>
                <w:sz w:val="21"/>
              </w:rPr>
              <w:t>112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2" w:line="242" w:lineRule="auto"/>
              <w:ind w:left="112" w:right="84"/>
              <w:jc w:val="both"/>
              <w:rPr>
                <w:sz w:val="21"/>
              </w:rPr>
            </w:pPr>
            <w:r w:rsidRPr="00FE58EA">
              <w:rPr>
                <w:sz w:val="21"/>
              </w:rPr>
              <w:t>3,4-</w:t>
            </w:r>
            <w:r w:rsidRPr="00FE58EA">
              <w:rPr>
                <w:rFonts w:hint="eastAsia"/>
                <w:sz w:val="21"/>
              </w:rPr>
              <w:t>二氯苯偶氮硫代氨基甲酰胺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3"/>
              </w:rPr>
            </w:pPr>
          </w:p>
          <w:p w:rsidR="009F51A7" w:rsidRPr="00FE58EA" w:rsidRDefault="009F51A7" w:rsidP="00FE58EA">
            <w:pPr>
              <w:pStyle w:val="TableParagraph"/>
              <w:spacing w:line="242" w:lineRule="auto"/>
              <w:ind w:left="112" w:right="86"/>
              <w:rPr>
                <w:sz w:val="21"/>
              </w:rPr>
            </w:pPr>
            <w:r w:rsidRPr="00FE58EA">
              <w:rPr>
                <w:rFonts w:hint="eastAsia"/>
                <w:sz w:val="21"/>
              </w:rPr>
              <w:t>普罗米特；灭鼠丹；扑灭鼠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ight="637"/>
              <w:rPr>
                <w:sz w:val="21"/>
              </w:rPr>
            </w:pPr>
            <w:r w:rsidRPr="00FE58EA">
              <w:rPr>
                <w:sz w:val="21"/>
              </w:rPr>
              <w:t>3,4-Dichlorobenzene diazothiocarbamid; Promurit; Muritan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63" w:right="144"/>
              <w:jc w:val="center"/>
              <w:rPr>
                <w:sz w:val="21"/>
              </w:rPr>
            </w:pPr>
            <w:r w:rsidRPr="00FE58EA">
              <w:rPr>
                <w:sz w:val="21"/>
              </w:rPr>
              <w:t>5836-73-7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40" w:right="115"/>
              <w:jc w:val="center"/>
              <w:rPr>
                <w:sz w:val="21"/>
              </w:rPr>
            </w:pPr>
            <w:r w:rsidRPr="00FE58EA">
              <w:rPr>
                <w:sz w:val="21"/>
              </w:rPr>
              <w:t>2757</w:t>
            </w:r>
          </w:p>
        </w:tc>
      </w:tr>
      <w:tr w:rsidR="009F51A7" w:rsidTr="00FE58EA">
        <w:trPr>
          <w:trHeight w:val="9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7"/>
              <w:jc w:val="right"/>
              <w:rPr>
                <w:sz w:val="21"/>
              </w:rPr>
            </w:pPr>
            <w:r w:rsidRPr="00FE58EA">
              <w:rPr>
                <w:sz w:val="21"/>
              </w:rPr>
              <w:t>113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sz w:val="21"/>
              </w:rPr>
              <w:t>1,3-</w:t>
            </w:r>
            <w:r w:rsidRPr="00FE58EA">
              <w:rPr>
                <w:rFonts w:hint="eastAsia"/>
                <w:sz w:val="21"/>
              </w:rPr>
              <w:t>二氯丙酮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12"/>
              <w:rPr>
                <w:sz w:val="21"/>
              </w:rPr>
            </w:pPr>
            <w:r w:rsidRPr="00FE58EA">
              <w:rPr>
                <w:sz w:val="21"/>
              </w:rPr>
              <w:t xml:space="preserve">1,3- </w:t>
            </w:r>
            <w:r w:rsidRPr="00FE58EA">
              <w:rPr>
                <w:rFonts w:hint="eastAsia"/>
                <w:sz w:val="21"/>
              </w:rPr>
              <w:t>二氯</w:t>
            </w:r>
            <w:r w:rsidRPr="00FE58EA">
              <w:rPr>
                <w:sz w:val="21"/>
              </w:rPr>
              <w:t>-2-</w:t>
            </w:r>
          </w:p>
          <w:p w:rsidR="009F51A7" w:rsidRPr="00FE58EA" w:rsidRDefault="009F51A7" w:rsidP="00FE58EA">
            <w:pPr>
              <w:pStyle w:val="TableParagraph"/>
              <w:spacing w:before="3"/>
              <w:ind w:left="112"/>
              <w:rPr>
                <w:sz w:val="21"/>
              </w:rPr>
            </w:pPr>
            <w:r w:rsidRPr="00FE58EA">
              <w:rPr>
                <w:rFonts w:hint="eastAsia"/>
                <w:sz w:val="21"/>
              </w:rPr>
              <w:t>丙酮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342"/>
              <w:rPr>
                <w:sz w:val="21"/>
              </w:rPr>
            </w:pPr>
            <w:r w:rsidRPr="00FE58EA">
              <w:rPr>
                <w:sz w:val="21"/>
              </w:rPr>
              <w:t>1,3-Dichloroacetone; 1,3-Dichloro-2-acetone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534-07-6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2649</w:t>
            </w:r>
          </w:p>
        </w:tc>
      </w:tr>
      <w:tr w:rsidR="009F51A7" w:rsidTr="00FE58EA">
        <w:trPr>
          <w:trHeight w:val="9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6"/>
              <w:jc w:val="right"/>
              <w:rPr>
                <w:sz w:val="21"/>
              </w:rPr>
            </w:pPr>
            <w:r w:rsidRPr="00FE58EA">
              <w:rPr>
                <w:sz w:val="21"/>
              </w:rPr>
              <w:t>114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rFonts w:hint="eastAsia"/>
                <w:sz w:val="21"/>
              </w:rPr>
              <w:t>二氯二甲醚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rFonts w:hint="eastAsia"/>
                <w:spacing w:val="-24"/>
                <w:sz w:val="21"/>
              </w:rPr>
              <w:t>对称二氯二甲醚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130"/>
              <w:rPr>
                <w:sz w:val="21"/>
              </w:rPr>
            </w:pPr>
            <w:r w:rsidRPr="00FE58EA">
              <w:rPr>
                <w:sz w:val="21"/>
              </w:rPr>
              <w:t>Dichlordimethylether; sym-Dichloromethyl ether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542-88-1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2249</w:t>
            </w:r>
          </w:p>
        </w:tc>
      </w:tr>
      <w:tr w:rsidR="009F51A7" w:rsidTr="00FE58EA">
        <w:trPr>
          <w:trHeight w:val="133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right="186"/>
              <w:jc w:val="right"/>
              <w:rPr>
                <w:sz w:val="21"/>
              </w:rPr>
            </w:pPr>
            <w:r w:rsidRPr="00FE58EA">
              <w:rPr>
                <w:sz w:val="21"/>
              </w:rPr>
              <w:t>115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11"/>
              <w:rPr>
                <w:sz w:val="21"/>
              </w:rPr>
            </w:pPr>
            <w:r w:rsidRPr="00FE58EA">
              <w:rPr>
                <w:rFonts w:hint="eastAsia"/>
                <w:sz w:val="21"/>
              </w:rPr>
              <w:t>二氯化苄</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line="242" w:lineRule="auto"/>
              <w:ind w:left="112" w:right="86"/>
              <w:jc w:val="both"/>
              <w:rPr>
                <w:sz w:val="21"/>
              </w:rPr>
            </w:pPr>
            <w:r w:rsidRPr="00FE58EA">
              <w:rPr>
                <w:sz w:val="21"/>
              </w:rPr>
              <w:t>(</w:t>
            </w:r>
            <w:r w:rsidRPr="00FE58EA">
              <w:rPr>
                <w:rFonts w:hint="eastAsia"/>
                <w:sz w:val="21"/>
              </w:rPr>
              <w:t>二氯甲基</w:t>
            </w:r>
            <w:r w:rsidRPr="00FE58EA">
              <w:rPr>
                <w:sz w:val="21"/>
              </w:rPr>
              <w:t xml:space="preserve">) </w:t>
            </w:r>
            <w:r w:rsidRPr="00FE58EA">
              <w:rPr>
                <w:rFonts w:hint="eastAsia"/>
                <w:sz w:val="21"/>
              </w:rPr>
              <w:t>苯；亚苄基二氯；</w:t>
            </w:r>
          </w:p>
          <w:p w:rsidR="009F51A7" w:rsidRPr="00FE58EA" w:rsidRDefault="009F51A7" w:rsidP="00FE58EA">
            <w:pPr>
              <w:pStyle w:val="TableParagraph"/>
              <w:spacing w:before="2"/>
              <w:ind w:left="112"/>
              <w:jc w:val="both"/>
              <w:rPr>
                <w:sz w:val="21"/>
              </w:rPr>
            </w:pPr>
            <w:r w:rsidRPr="00FE58EA">
              <w:rPr>
                <w:rFonts w:hint="eastAsia"/>
                <w:spacing w:val="-25"/>
                <w:sz w:val="21"/>
              </w:rPr>
              <w:t>α</w:t>
            </w:r>
            <w:r w:rsidRPr="00FE58EA">
              <w:rPr>
                <w:spacing w:val="-25"/>
                <w:sz w:val="21"/>
              </w:rPr>
              <w:t>,</w:t>
            </w:r>
            <w:r w:rsidRPr="00FE58EA">
              <w:rPr>
                <w:rFonts w:hint="eastAsia"/>
                <w:spacing w:val="-25"/>
                <w:sz w:val="21"/>
              </w:rPr>
              <w:t>α</w:t>
            </w:r>
            <w:r w:rsidRPr="00FE58EA">
              <w:rPr>
                <w:spacing w:val="-33"/>
                <w:sz w:val="21"/>
              </w:rPr>
              <w:t>-</w:t>
            </w:r>
            <w:r w:rsidRPr="00FE58EA">
              <w:rPr>
                <w:rFonts w:hint="eastAsia"/>
                <w:spacing w:val="-33"/>
                <w:sz w:val="21"/>
              </w:rPr>
              <w:t>二氯甲苯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line="242" w:lineRule="auto"/>
              <w:ind w:left="112" w:right="91"/>
              <w:rPr>
                <w:sz w:val="21"/>
              </w:rPr>
            </w:pPr>
            <w:r w:rsidRPr="00FE58EA">
              <w:rPr>
                <w:sz w:val="21"/>
              </w:rPr>
              <w:t>Benzyl dichloride;</w:t>
            </w:r>
            <w:r w:rsidRPr="00FE58EA">
              <w:rPr>
                <w:spacing w:val="-78"/>
                <w:sz w:val="21"/>
              </w:rPr>
              <w:t xml:space="preserve"> </w:t>
            </w:r>
            <w:r w:rsidRPr="00FE58EA">
              <w:rPr>
                <w:sz w:val="21"/>
              </w:rPr>
              <w:t xml:space="preserve">Benzal chloride; (Dichloromethyl)benzene; </w:t>
            </w:r>
            <w:r w:rsidRPr="00FE58EA">
              <w:rPr>
                <w:rFonts w:hint="eastAsia"/>
                <w:sz w:val="21"/>
              </w:rPr>
              <w:t>α</w:t>
            </w:r>
            <w:r w:rsidRPr="00FE58EA">
              <w:rPr>
                <w:sz w:val="21"/>
              </w:rPr>
              <w:t>,</w:t>
            </w:r>
            <w:r w:rsidRPr="00FE58EA">
              <w:rPr>
                <w:rFonts w:hint="eastAsia"/>
                <w:sz w:val="21"/>
              </w:rPr>
              <w:t>α</w:t>
            </w:r>
            <w:r w:rsidRPr="00FE58EA">
              <w:rPr>
                <w:sz w:val="21"/>
              </w:rPr>
              <w:t>-Dichlorotoluene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62" w:right="144"/>
              <w:jc w:val="center"/>
              <w:rPr>
                <w:sz w:val="21"/>
              </w:rPr>
            </w:pPr>
            <w:r w:rsidRPr="00FE58EA">
              <w:rPr>
                <w:sz w:val="21"/>
              </w:rPr>
              <w:t>98-87-3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40" w:right="115"/>
              <w:jc w:val="center"/>
              <w:rPr>
                <w:sz w:val="21"/>
              </w:rPr>
            </w:pPr>
            <w:r w:rsidRPr="00FE58EA">
              <w:rPr>
                <w:sz w:val="21"/>
              </w:rPr>
              <w:t>1886</w:t>
            </w:r>
          </w:p>
        </w:tc>
      </w:tr>
      <w:tr w:rsidR="009F51A7" w:rsidTr="00FE58EA">
        <w:trPr>
          <w:trHeight w:val="9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6"/>
              <w:jc w:val="right"/>
              <w:rPr>
                <w:sz w:val="21"/>
              </w:rPr>
            </w:pPr>
            <w:r w:rsidRPr="00FE58EA">
              <w:rPr>
                <w:sz w:val="21"/>
              </w:rPr>
              <w:t>116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rFonts w:hint="eastAsia"/>
                <w:sz w:val="21"/>
              </w:rPr>
              <w:t>二氯甲烷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rFonts w:hint="eastAsia"/>
                <w:sz w:val="21"/>
              </w:rPr>
              <w:t>亚甲基氯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637"/>
              <w:rPr>
                <w:sz w:val="21"/>
              </w:rPr>
            </w:pPr>
            <w:r w:rsidRPr="00FE58EA">
              <w:rPr>
                <w:sz w:val="21"/>
              </w:rPr>
              <w:t>Methane, dichloro-; Methylene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75-09-2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1593</w:t>
            </w:r>
          </w:p>
        </w:tc>
      </w:tr>
      <w:tr w:rsidR="009F51A7" w:rsidTr="00FE58EA">
        <w:trPr>
          <w:trHeight w:val="1387"/>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spacing w:before="1"/>
              <w:ind w:right="187"/>
              <w:jc w:val="right"/>
              <w:rPr>
                <w:sz w:val="21"/>
              </w:rPr>
            </w:pPr>
            <w:r w:rsidRPr="00FE58EA">
              <w:rPr>
                <w:sz w:val="21"/>
              </w:rPr>
              <w:t>117</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6"/>
              </w:rPr>
            </w:pPr>
          </w:p>
          <w:p w:rsidR="009F51A7" w:rsidRPr="00FE58EA" w:rsidRDefault="009F51A7" w:rsidP="00FE58EA">
            <w:pPr>
              <w:pStyle w:val="TableParagraph"/>
              <w:spacing w:line="242" w:lineRule="auto"/>
              <w:ind w:left="112" w:right="91"/>
              <w:rPr>
                <w:sz w:val="21"/>
              </w:rPr>
            </w:pPr>
            <w:r w:rsidRPr="00FE58EA">
              <w:rPr>
                <w:sz w:val="21"/>
              </w:rPr>
              <w:t>3,3‘-</w:t>
            </w:r>
            <w:r w:rsidRPr="00FE58EA">
              <w:rPr>
                <w:rFonts w:hint="eastAsia"/>
                <w:sz w:val="21"/>
              </w:rPr>
              <w:t>二氯联苯胺</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sz w:val="21"/>
              </w:rPr>
              <w:t xml:space="preserve">3,3’- </w:t>
            </w:r>
            <w:r w:rsidRPr="00FE58EA">
              <w:rPr>
                <w:rFonts w:hint="eastAsia"/>
                <w:sz w:val="21"/>
              </w:rPr>
              <w:t>二</w:t>
            </w:r>
            <w:r w:rsidRPr="00FE58EA">
              <w:rPr>
                <w:sz w:val="21"/>
              </w:rPr>
              <w:t xml:space="preserve"> </w:t>
            </w:r>
            <w:r w:rsidRPr="00FE58EA">
              <w:rPr>
                <w:rFonts w:hint="eastAsia"/>
                <w:sz w:val="21"/>
              </w:rPr>
              <w:t>氯</w:t>
            </w:r>
          </w:p>
          <w:p w:rsidR="009F51A7" w:rsidRPr="00FE58EA" w:rsidRDefault="009F51A7" w:rsidP="00FE58EA">
            <w:pPr>
              <w:pStyle w:val="TableParagraph"/>
              <w:spacing w:before="3"/>
              <w:ind w:left="112"/>
              <w:rPr>
                <w:sz w:val="21"/>
              </w:rPr>
            </w:pPr>
            <w:r w:rsidRPr="00FE58EA">
              <w:rPr>
                <w:sz w:val="21"/>
              </w:rPr>
              <w:t>[1,1'-</w:t>
            </w:r>
            <w:r w:rsidRPr="00FE58EA">
              <w:rPr>
                <w:rFonts w:hint="eastAsia"/>
                <w:sz w:val="21"/>
              </w:rPr>
              <w:t>联</w:t>
            </w:r>
          </w:p>
          <w:p w:rsidR="009F51A7" w:rsidRPr="00FE58EA" w:rsidRDefault="009F51A7" w:rsidP="00FE58EA">
            <w:pPr>
              <w:pStyle w:val="TableParagraph"/>
              <w:spacing w:before="4"/>
              <w:ind w:left="112"/>
              <w:rPr>
                <w:sz w:val="21"/>
              </w:rPr>
            </w:pPr>
            <w:r w:rsidRPr="00FE58EA">
              <w:rPr>
                <w:rFonts w:hint="eastAsia"/>
                <w:spacing w:val="-26"/>
                <w:sz w:val="21"/>
              </w:rPr>
              <w:t>苯</w:t>
            </w:r>
            <w:r w:rsidRPr="00FE58EA">
              <w:rPr>
                <w:spacing w:val="-26"/>
                <w:sz w:val="21"/>
              </w:rPr>
              <w:t>]</w:t>
            </w:r>
            <w:r w:rsidRPr="00FE58EA">
              <w:rPr>
                <w:spacing w:val="-19"/>
                <w:sz w:val="21"/>
              </w:rPr>
              <w:t>-4,4</w:t>
            </w:r>
            <w:r w:rsidRPr="00FE58EA">
              <w:rPr>
                <w:spacing w:val="-18"/>
                <w:sz w:val="21"/>
              </w:rPr>
              <w:t>’-</w:t>
            </w:r>
            <w:r w:rsidRPr="00FE58EA">
              <w:rPr>
                <w:rFonts w:hint="eastAsia"/>
                <w:spacing w:val="-18"/>
                <w:sz w:val="21"/>
              </w:rPr>
              <w:t>二胺</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line="242" w:lineRule="auto"/>
              <w:ind w:left="112" w:right="130"/>
              <w:rPr>
                <w:sz w:val="21"/>
              </w:rPr>
            </w:pPr>
            <w:r w:rsidRPr="00FE58EA">
              <w:rPr>
                <w:sz w:val="21"/>
              </w:rPr>
              <w:t>3,3'-Dichlorobenzidine; [1,1'-Biphenyl]-4,4'-dia mine,3,3'-dichloro-</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8"/>
              </w:rPr>
            </w:pPr>
          </w:p>
          <w:p w:rsidR="009F51A7" w:rsidRPr="00FE58EA" w:rsidRDefault="009F51A7" w:rsidP="00FE58EA">
            <w:pPr>
              <w:pStyle w:val="TableParagraph"/>
              <w:ind w:left="162" w:right="144"/>
              <w:jc w:val="center"/>
              <w:rPr>
                <w:sz w:val="21"/>
              </w:rPr>
            </w:pPr>
            <w:r w:rsidRPr="00FE58EA">
              <w:rPr>
                <w:sz w:val="21"/>
              </w:rPr>
              <w:t>91-94-1</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41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6"/>
              <w:jc w:val="right"/>
              <w:rPr>
                <w:sz w:val="21"/>
              </w:rPr>
            </w:pPr>
            <w:r w:rsidRPr="00FE58EA">
              <w:rPr>
                <w:sz w:val="21"/>
              </w:rPr>
              <w:t>118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1"/>
              <w:rPr>
                <w:sz w:val="21"/>
              </w:rPr>
            </w:pPr>
            <w:r w:rsidRPr="00FE58EA">
              <w:rPr>
                <w:rFonts w:hint="eastAsia"/>
                <w:sz w:val="21"/>
              </w:rPr>
              <w:t>二氯四氟丙酮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4" w:line="242" w:lineRule="auto"/>
              <w:ind w:left="112" w:right="92"/>
              <w:rPr>
                <w:sz w:val="21"/>
              </w:rPr>
            </w:pPr>
            <w:r w:rsidRPr="00FE58EA">
              <w:rPr>
                <w:rFonts w:hint="eastAsia"/>
                <w:sz w:val="21"/>
              </w:rPr>
              <w:t>敌锈酮；</w:t>
            </w:r>
            <w:r w:rsidRPr="00FE58EA">
              <w:rPr>
                <w:sz w:val="21"/>
              </w:rPr>
              <w:t xml:space="preserve">1,3- </w:t>
            </w:r>
            <w:r w:rsidRPr="00FE58EA">
              <w:rPr>
                <w:rFonts w:hint="eastAsia"/>
                <w:sz w:val="21"/>
              </w:rPr>
              <w:t>二氯</w:t>
            </w:r>
          </w:p>
          <w:p w:rsidR="009F51A7" w:rsidRPr="00FE58EA" w:rsidRDefault="009F51A7" w:rsidP="00FE58EA">
            <w:pPr>
              <w:pStyle w:val="TableParagraph"/>
              <w:ind w:left="112"/>
              <w:rPr>
                <w:sz w:val="21"/>
              </w:rPr>
            </w:pPr>
            <w:r w:rsidRPr="00FE58EA">
              <w:rPr>
                <w:sz w:val="21"/>
              </w:rPr>
              <w:t xml:space="preserve">-1,1,3,3,- </w:t>
            </w:r>
            <w:r w:rsidRPr="00FE58EA">
              <w:rPr>
                <w:rFonts w:hint="eastAsia"/>
                <w:sz w:val="21"/>
              </w:rPr>
              <w:t>四</w:t>
            </w:r>
          </w:p>
          <w:p w:rsidR="009F51A7" w:rsidRPr="00FE58EA" w:rsidRDefault="009F51A7" w:rsidP="00FE58EA">
            <w:pPr>
              <w:pStyle w:val="TableParagraph"/>
              <w:spacing w:before="3"/>
              <w:ind w:left="112"/>
              <w:rPr>
                <w:sz w:val="21"/>
              </w:rPr>
            </w:pPr>
            <w:r w:rsidRPr="00FE58EA">
              <w:rPr>
                <w:rFonts w:hint="eastAsia"/>
                <w:sz w:val="21"/>
              </w:rPr>
              <w:t>氟</w:t>
            </w:r>
            <w:r w:rsidRPr="00FE58EA">
              <w:rPr>
                <w:sz w:val="21"/>
              </w:rPr>
              <w:t>-2-</w:t>
            </w:r>
            <w:r w:rsidRPr="00FE58EA">
              <w:rPr>
                <w:rFonts w:hint="eastAsia"/>
                <w:sz w:val="21"/>
              </w:rPr>
              <w:t>丙酮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4" w:line="242" w:lineRule="auto"/>
              <w:ind w:left="112" w:right="112"/>
              <w:rPr>
                <w:sz w:val="21"/>
              </w:rPr>
            </w:pPr>
            <w:r w:rsidRPr="00FE58EA">
              <w:rPr>
                <w:sz w:val="21"/>
              </w:rPr>
              <w:t>Dichlorotetrafluoroaceto ne; Drazolon;</w:t>
            </w:r>
          </w:p>
          <w:p w:rsidR="009F51A7" w:rsidRPr="00FE58EA" w:rsidRDefault="009F51A7" w:rsidP="00FE58EA">
            <w:pPr>
              <w:pStyle w:val="TableParagraph"/>
              <w:spacing w:line="242" w:lineRule="auto"/>
              <w:ind w:left="112" w:right="130"/>
              <w:rPr>
                <w:sz w:val="21"/>
              </w:rPr>
            </w:pPr>
            <w:r w:rsidRPr="00FE58EA">
              <w:rPr>
                <w:sz w:val="21"/>
              </w:rPr>
              <w:t>1,3-Dichloro-1,1,3,3-tet rafluoro-2-propanone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127-21-9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77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right="186"/>
              <w:jc w:val="right"/>
              <w:rPr>
                <w:sz w:val="21"/>
              </w:rPr>
            </w:pPr>
            <w:r w:rsidRPr="00FE58EA">
              <w:rPr>
                <w:sz w:val="21"/>
              </w:rPr>
              <w:t>119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12"/>
              <w:rPr>
                <w:sz w:val="21"/>
              </w:rPr>
            </w:pPr>
            <w:r w:rsidRPr="00FE58EA">
              <w:rPr>
                <w:sz w:val="21"/>
              </w:rPr>
              <w:t>1,2-</w:t>
            </w:r>
            <w:r w:rsidRPr="00FE58EA">
              <w:rPr>
                <w:rFonts w:hint="eastAsia"/>
                <w:sz w:val="21"/>
              </w:rPr>
              <w:t>二氯乙烷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11"/>
              <w:rPr>
                <w:sz w:val="21"/>
              </w:rPr>
            </w:pPr>
            <w:r w:rsidRPr="00FE58EA">
              <w:rPr>
                <w:rFonts w:hint="eastAsia"/>
                <w:sz w:val="21"/>
              </w:rPr>
              <w:t>二氯化乙烯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2" w:right="322"/>
              <w:rPr>
                <w:sz w:val="21"/>
              </w:rPr>
            </w:pPr>
            <w:r w:rsidRPr="00FE58EA">
              <w:rPr>
                <w:sz w:val="21"/>
              </w:rPr>
              <w:t>Ethane, 1,2-dichloro-; Ethylene dichloride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62" w:right="144"/>
              <w:jc w:val="center"/>
              <w:rPr>
                <w:sz w:val="21"/>
              </w:rPr>
            </w:pPr>
            <w:r w:rsidRPr="00FE58EA">
              <w:rPr>
                <w:sz w:val="21"/>
              </w:rPr>
              <w:t>107-06-2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40" w:right="115"/>
              <w:jc w:val="center"/>
              <w:rPr>
                <w:sz w:val="21"/>
              </w:rPr>
            </w:pPr>
            <w:r w:rsidRPr="00FE58EA">
              <w:rPr>
                <w:sz w:val="21"/>
              </w:rPr>
              <w:t>1184</w:t>
            </w:r>
          </w:p>
        </w:tc>
      </w:tr>
      <w:tr w:rsidR="009F51A7" w:rsidTr="00FE58EA">
        <w:trPr>
          <w:trHeight w:val="77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right="186"/>
              <w:jc w:val="right"/>
              <w:rPr>
                <w:sz w:val="21"/>
              </w:rPr>
            </w:pPr>
            <w:r w:rsidRPr="00FE58EA">
              <w:rPr>
                <w:sz w:val="21"/>
              </w:rPr>
              <w:t>120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12"/>
              <w:rPr>
                <w:sz w:val="21"/>
              </w:rPr>
            </w:pPr>
            <w:r w:rsidRPr="00FE58EA">
              <w:rPr>
                <w:sz w:val="21"/>
              </w:rPr>
              <w:t>1,1-</w:t>
            </w:r>
            <w:r w:rsidRPr="00FE58EA">
              <w:rPr>
                <w:rFonts w:hint="eastAsia"/>
                <w:sz w:val="21"/>
              </w:rPr>
              <w:t>二氯乙烯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11"/>
              <w:rPr>
                <w:sz w:val="21"/>
              </w:rPr>
            </w:pPr>
            <w:r w:rsidRPr="00FE58EA">
              <w:rPr>
                <w:rFonts w:hint="eastAsia"/>
                <w:sz w:val="21"/>
              </w:rPr>
              <w:t>亚乙烯基氯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2" w:right="322"/>
              <w:rPr>
                <w:sz w:val="21"/>
              </w:rPr>
            </w:pPr>
            <w:r w:rsidRPr="00FE58EA">
              <w:rPr>
                <w:sz w:val="21"/>
              </w:rPr>
              <w:t>Ethene, 1,1-dichloro-; Vinylidene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62" w:right="144"/>
              <w:jc w:val="center"/>
              <w:rPr>
                <w:sz w:val="21"/>
              </w:rPr>
            </w:pPr>
            <w:r w:rsidRPr="00FE58EA">
              <w:rPr>
                <w:sz w:val="21"/>
              </w:rPr>
              <w:t>75-35-4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1"/>
              </w:rPr>
            </w:pPr>
          </w:p>
          <w:p w:rsidR="009F51A7" w:rsidRPr="00FE58EA" w:rsidRDefault="009F51A7" w:rsidP="00FE58EA">
            <w:pPr>
              <w:pStyle w:val="TableParagraph"/>
              <w:ind w:left="140" w:right="115"/>
              <w:jc w:val="center"/>
              <w:rPr>
                <w:sz w:val="21"/>
              </w:rPr>
            </w:pPr>
            <w:r w:rsidRPr="00FE58EA">
              <w:rPr>
                <w:sz w:val="21"/>
              </w:rPr>
              <w:t>1303</w:t>
            </w:r>
          </w:p>
        </w:tc>
      </w:tr>
      <w:tr w:rsidR="009F51A7" w:rsidTr="00FE58EA">
        <w:trPr>
          <w:trHeight w:val="130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right="187"/>
              <w:jc w:val="right"/>
              <w:rPr>
                <w:sz w:val="21"/>
              </w:rPr>
            </w:pPr>
            <w:r w:rsidRPr="00FE58EA">
              <w:rPr>
                <w:sz w:val="21"/>
              </w:rPr>
              <w:t>121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ind w:left="112"/>
              <w:rPr>
                <w:sz w:val="21"/>
              </w:rPr>
            </w:pPr>
            <w:r w:rsidRPr="00FE58EA">
              <w:rPr>
                <w:sz w:val="21"/>
              </w:rPr>
              <w:t xml:space="preserve">3,4- </w:t>
            </w:r>
            <w:r w:rsidRPr="00FE58EA">
              <w:rPr>
                <w:rFonts w:hint="eastAsia"/>
                <w:sz w:val="21"/>
              </w:rPr>
              <w:t>二</w:t>
            </w:r>
            <w:r w:rsidRPr="00FE58EA">
              <w:rPr>
                <w:sz w:val="21"/>
              </w:rPr>
              <w:t xml:space="preserve"> </w:t>
            </w:r>
            <w:r w:rsidRPr="00FE58EA">
              <w:rPr>
                <w:rFonts w:hint="eastAsia"/>
                <w:sz w:val="21"/>
              </w:rPr>
              <w:t>羟</w:t>
            </w:r>
            <w:r w:rsidRPr="00FE58EA">
              <w:rPr>
                <w:sz w:val="21"/>
              </w:rPr>
              <w:t xml:space="preserve"> </w:t>
            </w:r>
            <w:r w:rsidRPr="00FE58EA">
              <w:rPr>
                <w:rFonts w:hint="eastAsia"/>
                <w:sz w:val="21"/>
              </w:rPr>
              <w:t>基</w:t>
            </w:r>
          </w:p>
          <w:p w:rsidR="009F51A7" w:rsidRPr="00FE58EA" w:rsidRDefault="009F51A7" w:rsidP="00FE58EA">
            <w:pPr>
              <w:pStyle w:val="TableParagraph"/>
              <w:spacing w:before="4" w:line="242" w:lineRule="auto"/>
              <w:ind w:left="112" w:right="91"/>
              <w:rPr>
                <w:sz w:val="21"/>
              </w:rPr>
            </w:pPr>
            <w:r w:rsidRPr="00FE58EA">
              <w:rPr>
                <w:sz w:val="21"/>
              </w:rPr>
              <w:t>-</w:t>
            </w:r>
            <w:r w:rsidRPr="00FE58EA">
              <w:rPr>
                <w:rFonts w:hint="eastAsia"/>
                <w:sz w:val="21"/>
              </w:rPr>
              <w:t>α</w:t>
            </w:r>
            <w:r w:rsidRPr="00FE58EA">
              <w:rPr>
                <w:sz w:val="21"/>
              </w:rPr>
              <w:t xml:space="preserve">-(( </w:t>
            </w:r>
            <w:r w:rsidRPr="00FE58EA">
              <w:rPr>
                <w:rFonts w:hint="eastAsia"/>
                <w:sz w:val="21"/>
              </w:rPr>
              <w:t>甲</w:t>
            </w:r>
            <w:r w:rsidRPr="00FE58EA">
              <w:rPr>
                <w:sz w:val="21"/>
              </w:rPr>
              <w:t xml:space="preserve"> </w:t>
            </w:r>
            <w:r w:rsidRPr="00FE58EA">
              <w:rPr>
                <w:rFonts w:hint="eastAsia"/>
                <w:sz w:val="21"/>
              </w:rPr>
              <w:t>氨基</w:t>
            </w:r>
            <w:r w:rsidRPr="00FE58EA">
              <w:rPr>
                <w:sz w:val="21"/>
              </w:rPr>
              <w:t>)</w:t>
            </w:r>
          </w:p>
          <w:p w:rsidR="009F51A7" w:rsidRPr="00FE58EA" w:rsidRDefault="009F51A7" w:rsidP="00FE58EA">
            <w:pPr>
              <w:pStyle w:val="TableParagraph"/>
              <w:spacing w:before="1"/>
              <w:ind w:left="112"/>
              <w:rPr>
                <w:sz w:val="21"/>
              </w:rPr>
            </w:pPr>
            <w:r w:rsidRPr="00FE58EA">
              <w:rPr>
                <w:rFonts w:hint="eastAsia"/>
                <w:sz w:val="21"/>
              </w:rPr>
              <w:t>甲基</w:t>
            </w:r>
            <w:r w:rsidRPr="00FE58EA">
              <w:rPr>
                <w:sz w:val="21"/>
              </w:rPr>
              <w:t>)</w:t>
            </w:r>
            <w:r w:rsidRPr="00FE58EA">
              <w:rPr>
                <w:rFonts w:hint="eastAsia"/>
                <w:sz w:val="21"/>
              </w:rPr>
              <w:t>苄醇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0" w:line="242" w:lineRule="auto"/>
              <w:ind w:left="112" w:right="86"/>
              <w:rPr>
                <w:sz w:val="21"/>
              </w:rPr>
            </w:pPr>
            <w:r w:rsidRPr="00FE58EA">
              <w:rPr>
                <w:rFonts w:hint="eastAsia"/>
                <w:sz w:val="21"/>
              </w:rPr>
              <w:t>肾上腺素；付肾碱；付肾素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line="242" w:lineRule="auto"/>
              <w:ind w:left="112" w:right="112"/>
              <w:rPr>
                <w:sz w:val="21"/>
              </w:rPr>
            </w:pPr>
            <w:r w:rsidRPr="00FE58EA">
              <w:rPr>
                <w:sz w:val="21"/>
              </w:rPr>
              <w:t>3,4-Dihydroxy-alpha-((me thylamino)methyl)benzyl alcohol; Epinephrine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51-43-4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183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right="187"/>
              <w:jc w:val="right"/>
              <w:rPr>
                <w:sz w:val="21"/>
              </w:rPr>
            </w:pPr>
            <w:r w:rsidRPr="00FE58EA">
              <w:rPr>
                <w:sz w:val="21"/>
              </w:rPr>
              <w:t>122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761"/>
                <w:tab w:val="left" w:pos="1198"/>
              </w:tabs>
              <w:spacing w:before="100"/>
              <w:ind w:left="112"/>
              <w:rPr>
                <w:sz w:val="21"/>
              </w:rPr>
            </w:pPr>
            <w:r w:rsidRPr="00FE58EA">
              <w:rPr>
                <w:sz w:val="21"/>
              </w:rPr>
              <w:t>2,3-</w:t>
            </w:r>
            <w:r w:rsidRPr="00FE58EA">
              <w:rPr>
                <w:sz w:val="21"/>
              </w:rPr>
              <w:tab/>
            </w:r>
            <w:r w:rsidRPr="00FE58EA">
              <w:rPr>
                <w:rFonts w:hint="eastAsia"/>
                <w:sz w:val="21"/>
              </w:rPr>
              <w:t>二</w:t>
            </w:r>
            <w:r w:rsidRPr="00FE58EA">
              <w:rPr>
                <w:sz w:val="21"/>
              </w:rPr>
              <w:tab/>
            </w:r>
            <w:r w:rsidRPr="00FE58EA">
              <w:rPr>
                <w:rFonts w:hint="eastAsia"/>
                <w:sz w:val="21"/>
              </w:rPr>
              <w:t>氢</w:t>
            </w:r>
          </w:p>
          <w:p w:rsidR="009F51A7" w:rsidRPr="00FE58EA" w:rsidRDefault="009F51A7" w:rsidP="00FE58EA">
            <w:pPr>
              <w:pStyle w:val="TableParagraph"/>
              <w:spacing w:before="4"/>
              <w:ind w:left="112"/>
              <w:rPr>
                <w:sz w:val="21"/>
              </w:rPr>
            </w:pPr>
            <w:r w:rsidRPr="00FE58EA">
              <w:rPr>
                <w:sz w:val="21"/>
              </w:rPr>
              <w:t>-2,2-</w:t>
            </w:r>
            <w:r w:rsidRPr="00FE58EA">
              <w:rPr>
                <w:spacing w:val="7"/>
                <w:sz w:val="21"/>
              </w:rPr>
              <w:t xml:space="preserve"> </w:t>
            </w:r>
            <w:r w:rsidRPr="00FE58EA">
              <w:rPr>
                <w:rFonts w:hint="eastAsia"/>
                <w:spacing w:val="7"/>
                <w:sz w:val="21"/>
              </w:rPr>
              <w:t>二甲基</w:t>
            </w:r>
          </w:p>
          <w:p w:rsidR="009F51A7" w:rsidRPr="00FE58EA" w:rsidRDefault="009F51A7" w:rsidP="00FE58EA">
            <w:pPr>
              <w:pStyle w:val="TableParagraph"/>
              <w:spacing w:before="3" w:line="242" w:lineRule="auto"/>
              <w:ind w:left="112" w:right="56"/>
              <w:jc w:val="both"/>
              <w:rPr>
                <w:sz w:val="21"/>
              </w:rPr>
            </w:pPr>
            <w:r w:rsidRPr="00FE58EA">
              <w:rPr>
                <w:sz w:val="21"/>
              </w:rPr>
              <w:t xml:space="preserve">-7- </w:t>
            </w:r>
            <w:r w:rsidRPr="00FE58EA">
              <w:rPr>
                <w:rFonts w:hint="eastAsia"/>
                <w:sz w:val="21"/>
              </w:rPr>
              <w:t>苯并呋喃基</w:t>
            </w:r>
            <w:r w:rsidRPr="00FE58EA">
              <w:rPr>
                <w:sz w:val="21"/>
              </w:rPr>
              <w:t xml:space="preserve">-N- </w:t>
            </w:r>
            <w:r w:rsidRPr="00FE58EA">
              <w:rPr>
                <w:rFonts w:hint="eastAsia"/>
                <w:sz w:val="21"/>
              </w:rPr>
              <w:t>甲基氨基甲酸酯</w:t>
            </w:r>
            <w:r w:rsidRPr="00FE58EA">
              <w:rPr>
                <w:sz w:val="21"/>
              </w:rPr>
              <w:t>(</w:t>
            </w:r>
            <w:r w:rsidRPr="00FE58EA">
              <w:rPr>
                <w:rFonts w:hint="eastAsia"/>
                <w:sz w:val="21"/>
              </w:rPr>
              <w:t>含量</w:t>
            </w:r>
            <w:r w:rsidRPr="00FE58EA">
              <w:rPr>
                <w:sz w:val="21"/>
              </w:rPr>
              <w:t>&gt;10%)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spacing w:line="242" w:lineRule="auto"/>
              <w:ind w:left="112" w:right="-15"/>
              <w:rPr>
                <w:sz w:val="21"/>
              </w:rPr>
            </w:pPr>
            <w:r w:rsidRPr="00FE58EA">
              <w:rPr>
                <w:rFonts w:hint="eastAsia"/>
                <w:spacing w:val="4"/>
                <w:sz w:val="21"/>
              </w:rPr>
              <w:t>克百威；呋喃</w:t>
            </w:r>
            <w:r w:rsidRPr="00FE58EA">
              <w:rPr>
                <w:rFonts w:hint="eastAsia"/>
                <w:spacing w:val="-13"/>
                <w:sz w:val="21"/>
              </w:rPr>
              <w:t>丹；卡巴呋喃；</w:t>
            </w:r>
            <w:r w:rsidRPr="00FE58EA">
              <w:rPr>
                <w:spacing w:val="-13"/>
                <w:sz w:val="21"/>
              </w:rPr>
              <w:t xml:space="preserve"> </w:t>
            </w:r>
            <w:r w:rsidRPr="00FE58EA">
              <w:rPr>
                <w:rFonts w:hint="eastAsia"/>
                <w:spacing w:val="-13"/>
                <w:sz w:val="21"/>
              </w:rPr>
              <w:t>虫螨威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3"/>
              <w:ind w:left="112"/>
              <w:rPr>
                <w:sz w:val="21"/>
              </w:rPr>
            </w:pPr>
            <w:r w:rsidRPr="00FE58EA">
              <w:rPr>
                <w:sz w:val="21"/>
              </w:rPr>
              <w:t>2,3-Dihydro-2,2-dimethyl</w:t>
            </w:r>
          </w:p>
          <w:p w:rsidR="009F51A7" w:rsidRPr="00FE58EA" w:rsidRDefault="009F51A7" w:rsidP="00FE58EA">
            <w:pPr>
              <w:pStyle w:val="TableParagraph"/>
              <w:spacing w:before="3" w:line="242" w:lineRule="auto"/>
              <w:ind w:left="112" w:right="112"/>
              <w:rPr>
                <w:sz w:val="21"/>
              </w:rPr>
            </w:pPr>
            <w:r w:rsidRPr="00FE58EA">
              <w:rPr>
                <w:sz w:val="21"/>
              </w:rPr>
              <w:t>-7-benzofuranyl-N-methyl carbamate; Carbofuran; Furadan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left="163" w:right="144"/>
              <w:jc w:val="center"/>
              <w:rPr>
                <w:sz w:val="21"/>
              </w:rPr>
            </w:pPr>
            <w:r w:rsidRPr="00FE58EA">
              <w:rPr>
                <w:sz w:val="21"/>
              </w:rPr>
              <w:t>1563-66-2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06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6"/>
              <w:jc w:val="right"/>
              <w:rPr>
                <w:sz w:val="21"/>
              </w:rPr>
            </w:pPr>
            <w:r w:rsidRPr="00FE58EA">
              <w:rPr>
                <w:sz w:val="21"/>
              </w:rPr>
              <w:t>123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1"/>
              <w:rPr>
                <w:sz w:val="21"/>
              </w:rPr>
            </w:pPr>
            <w:r w:rsidRPr="00FE58EA">
              <w:rPr>
                <w:rFonts w:hint="eastAsia"/>
                <w:sz w:val="21"/>
              </w:rPr>
              <w:t>二氰铜酸钾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2"/>
              <w:rPr>
                <w:sz w:val="21"/>
              </w:rPr>
            </w:pPr>
            <w:r w:rsidRPr="00FE58EA">
              <w:rPr>
                <w:rFonts w:hint="eastAsia"/>
                <w:sz w:val="21"/>
              </w:rPr>
              <w:t>氰化亚铜钾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217"/>
              <w:rPr>
                <w:sz w:val="21"/>
              </w:rPr>
            </w:pPr>
            <w:r w:rsidRPr="00FE58EA">
              <w:rPr>
                <w:sz w:val="21"/>
              </w:rPr>
              <w:t>Potassium dicyanocuprate; Cuprous potassium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3"/>
              <w:jc w:val="center"/>
              <w:rPr>
                <w:sz w:val="21"/>
              </w:rPr>
            </w:pPr>
            <w:r w:rsidRPr="00FE58EA">
              <w:rPr>
                <w:sz w:val="21"/>
              </w:rPr>
              <w:t>13682-73-0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1679</w:t>
            </w:r>
          </w:p>
        </w:tc>
      </w:tr>
      <w:tr w:rsidR="009F51A7" w:rsidTr="00FE58EA">
        <w:trPr>
          <w:trHeight w:val="204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right="187"/>
              <w:jc w:val="right"/>
              <w:rPr>
                <w:sz w:val="21"/>
              </w:rPr>
            </w:pPr>
            <w:r w:rsidRPr="00FE58EA">
              <w:rPr>
                <w:sz w:val="21"/>
              </w:rPr>
              <w:t>124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761"/>
                <w:tab w:val="left" w:pos="1198"/>
              </w:tabs>
              <w:spacing w:before="69"/>
              <w:ind w:left="112"/>
              <w:rPr>
                <w:sz w:val="21"/>
              </w:rPr>
            </w:pPr>
            <w:r w:rsidRPr="00FE58EA">
              <w:rPr>
                <w:sz w:val="21"/>
              </w:rPr>
              <w:t>2,6-</w:t>
            </w:r>
            <w:r w:rsidRPr="00FE58EA">
              <w:rPr>
                <w:sz w:val="21"/>
              </w:rPr>
              <w:tab/>
            </w:r>
            <w:r w:rsidRPr="00FE58EA">
              <w:rPr>
                <w:rFonts w:hint="eastAsia"/>
                <w:sz w:val="21"/>
              </w:rPr>
              <w:t>二</w:t>
            </w:r>
            <w:r w:rsidRPr="00FE58EA">
              <w:rPr>
                <w:sz w:val="21"/>
              </w:rPr>
              <w:tab/>
            </w:r>
            <w:r w:rsidRPr="00FE58EA">
              <w:rPr>
                <w:rFonts w:hint="eastAsia"/>
                <w:sz w:val="21"/>
              </w:rPr>
              <w:t>噻</w:t>
            </w:r>
          </w:p>
          <w:p w:rsidR="009F51A7" w:rsidRPr="00FE58EA" w:rsidRDefault="009F51A7" w:rsidP="00FE58EA">
            <w:pPr>
              <w:pStyle w:val="TableParagraph"/>
              <w:spacing w:before="3"/>
              <w:ind w:left="112"/>
              <w:rPr>
                <w:sz w:val="21"/>
              </w:rPr>
            </w:pPr>
            <w:r w:rsidRPr="00FE58EA">
              <w:rPr>
                <w:sz w:val="21"/>
              </w:rPr>
              <w:t>-1,3,5,7-</w:t>
            </w:r>
            <w:r w:rsidRPr="00FE58EA">
              <w:rPr>
                <w:spacing w:val="15"/>
                <w:sz w:val="21"/>
              </w:rPr>
              <w:t xml:space="preserve"> </w:t>
            </w:r>
            <w:r w:rsidRPr="00FE58EA">
              <w:rPr>
                <w:rFonts w:hint="eastAsia"/>
                <w:spacing w:val="15"/>
                <w:sz w:val="21"/>
              </w:rPr>
              <w:t>四</w:t>
            </w:r>
          </w:p>
          <w:p w:rsidR="009F51A7" w:rsidRPr="00FE58EA" w:rsidRDefault="009F51A7" w:rsidP="00FE58EA">
            <w:pPr>
              <w:pStyle w:val="TableParagraph"/>
              <w:tabs>
                <w:tab w:val="left" w:pos="654"/>
                <w:tab w:val="left" w:pos="1198"/>
              </w:tabs>
              <w:spacing w:before="4"/>
              <w:ind w:left="112"/>
              <w:rPr>
                <w:sz w:val="21"/>
              </w:rPr>
            </w:pPr>
            <w:r w:rsidRPr="00FE58EA">
              <w:rPr>
                <w:rFonts w:hint="eastAsia"/>
                <w:sz w:val="21"/>
              </w:rPr>
              <w:t>氮</w:t>
            </w:r>
            <w:r w:rsidRPr="00FE58EA">
              <w:rPr>
                <w:sz w:val="21"/>
              </w:rPr>
              <w:tab/>
            </w:r>
            <w:r w:rsidRPr="00FE58EA">
              <w:rPr>
                <w:rFonts w:hint="eastAsia"/>
                <w:sz w:val="21"/>
              </w:rPr>
              <w:t>三</w:t>
            </w:r>
            <w:r w:rsidRPr="00FE58EA">
              <w:rPr>
                <w:sz w:val="21"/>
              </w:rPr>
              <w:tab/>
            </w:r>
            <w:r w:rsidRPr="00FE58EA">
              <w:rPr>
                <w:rFonts w:hint="eastAsia"/>
                <w:sz w:val="21"/>
              </w:rPr>
              <w:t>环</w:t>
            </w:r>
          </w:p>
          <w:p w:rsidR="009F51A7" w:rsidRPr="00FE58EA" w:rsidRDefault="009F51A7" w:rsidP="00FE58EA">
            <w:pPr>
              <w:pStyle w:val="TableParagraph"/>
              <w:spacing w:before="3"/>
              <w:ind w:left="112"/>
              <w:rPr>
                <w:sz w:val="21"/>
              </w:rPr>
            </w:pPr>
            <w:r w:rsidRPr="00FE58EA">
              <w:rPr>
                <w:sz w:val="21"/>
              </w:rPr>
              <w:t>-[3,3,1,1,3,</w:t>
            </w:r>
          </w:p>
          <w:p w:rsidR="009F51A7" w:rsidRPr="00FE58EA" w:rsidRDefault="009F51A7" w:rsidP="00FE58EA">
            <w:pPr>
              <w:pStyle w:val="TableParagraph"/>
              <w:tabs>
                <w:tab w:val="left" w:pos="655"/>
                <w:tab w:val="left" w:pos="1198"/>
              </w:tabs>
              <w:spacing w:before="3"/>
              <w:ind w:left="112"/>
              <w:rPr>
                <w:sz w:val="21"/>
              </w:rPr>
            </w:pPr>
            <w:r w:rsidRPr="00FE58EA">
              <w:rPr>
                <w:sz w:val="21"/>
              </w:rPr>
              <w:t>7]</w:t>
            </w:r>
            <w:r w:rsidRPr="00FE58EA">
              <w:rPr>
                <w:sz w:val="21"/>
              </w:rPr>
              <w:tab/>
            </w:r>
            <w:r w:rsidRPr="00FE58EA">
              <w:rPr>
                <w:rFonts w:hint="eastAsia"/>
                <w:sz w:val="21"/>
              </w:rPr>
              <w:t>癸</w:t>
            </w:r>
            <w:r w:rsidRPr="00FE58EA">
              <w:rPr>
                <w:sz w:val="21"/>
              </w:rPr>
              <w:tab/>
            </w:r>
            <w:r w:rsidRPr="00FE58EA">
              <w:rPr>
                <w:rFonts w:hint="eastAsia"/>
                <w:sz w:val="21"/>
              </w:rPr>
              <w:t>烷</w:t>
            </w:r>
          </w:p>
          <w:p w:rsidR="009F51A7" w:rsidRPr="00FE58EA" w:rsidRDefault="009F51A7" w:rsidP="00FE58EA">
            <w:pPr>
              <w:pStyle w:val="TableParagraph"/>
              <w:spacing w:before="4"/>
              <w:ind w:left="112"/>
              <w:rPr>
                <w:sz w:val="21"/>
              </w:rPr>
            </w:pPr>
            <w:r w:rsidRPr="00FE58EA">
              <w:rPr>
                <w:sz w:val="21"/>
              </w:rPr>
              <w:t>-2,2,6,6-</w:t>
            </w:r>
            <w:r w:rsidRPr="00FE58EA">
              <w:rPr>
                <w:spacing w:val="15"/>
                <w:sz w:val="21"/>
              </w:rPr>
              <w:t xml:space="preserve"> </w:t>
            </w:r>
            <w:r w:rsidRPr="00FE58EA">
              <w:rPr>
                <w:rFonts w:hint="eastAsia"/>
                <w:spacing w:val="15"/>
                <w:sz w:val="21"/>
              </w:rPr>
              <w:t>四</w:t>
            </w:r>
          </w:p>
          <w:p w:rsidR="009F51A7" w:rsidRPr="00FE58EA" w:rsidRDefault="009F51A7" w:rsidP="00FE58EA">
            <w:pPr>
              <w:pStyle w:val="TableParagraph"/>
              <w:spacing w:before="3"/>
              <w:ind w:left="112"/>
              <w:rPr>
                <w:sz w:val="21"/>
              </w:rPr>
            </w:pPr>
            <w:r w:rsidRPr="00FE58EA">
              <w:rPr>
                <w:rFonts w:hint="eastAsia"/>
                <w:sz w:val="21"/>
              </w:rPr>
              <w:t>氧化物</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没鼠命；毒鼠强；四二四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spacing w:before="1" w:line="242" w:lineRule="auto"/>
              <w:ind w:left="112" w:right="130"/>
              <w:jc w:val="both"/>
              <w:rPr>
                <w:sz w:val="21"/>
              </w:rPr>
            </w:pPr>
            <w:r w:rsidRPr="00FE58EA">
              <w:rPr>
                <w:spacing w:val="-1"/>
                <w:sz w:val="21"/>
              </w:rPr>
              <w:t xml:space="preserve">2,6-Dithia-1,3,5,7-tetra zatricyclo-[3,3,1,1,3,7] </w:t>
            </w:r>
            <w:r w:rsidRPr="00FE58EA">
              <w:rPr>
                <w:spacing w:val="-14"/>
                <w:sz w:val="21"/>
              </w:rPr>
              <w:t xml:space="preserve">de-cane-2,2,6,6-tetraoxide; </w:t>
            </w:r>
            <w:r w:rsidRPr="00FE58EA">
              <w:rPr>
                <w:sz w:val="21"/>
              </w:rPr>
              <w:t>Tetramine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62" w:right="144"/>
              <w:jc w:val="center"/>
              <w:rPr>
                <w:sz w:val="21"/>
              </w:rPr>
            </w:pPr>
            <w:r w:rsidRPr="00FE58EA">
              <w:rPr>
                <w:sz w:val="21"/>
              </w:rPr>
              <w:t>80-12-6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40" w:right="115"/>
              <w:jc w:val="center"/>
              <w:rPr>
                <w:sz w:val="21"/>
              </w:rPr>
            </w:pPr>
            <w:r w:rsidRPr="00FE58EA">
              <w:rPr>
                <w:sz w:val="21"/>
              </w:rPr>
              <w:t>2588</w:t>
            </w:r>
          </w:p>
        </w:tc>
      </w:tr>
      <w:tr w:rsidR="009F51A7" w:rsidTr="00FE58EA">
        <w:trPr>
          <w:trHeight w:val="113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7"/>
              </w:rPr>
            </w:pPr>
          </w:p>
          <w:p w:rsidR="009F51A7" w:rsidRPr="00FE58EA" w:rsidRDefault="009F51A7" w:rsidP="00FE58EA">
            <w:pPr>
              <w:pStyle w:val="TableParagraph"/>
              <w:ind w:right="187"/>
              <w:jc w:val="right"/>
              <w:rPr>
                <w:sz w:val="21"/>
              </w:rPr>
            </w:pPr>
            <w:r w:rsidRPr="00FE58EA">
              <w:rPr>
                <w:sz w:val="21"/>
              </w:rPr>
              <w:t>125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5"/>
              </w:rPr>
            </w:pPr>
          </w:p>
          <w:p w:rsidR="009F51A7" w:rsidRPr="00FE58EA" w:rsidRDefault="009F51A7" w:rsidP="00FE58EA">
            <w:pPr>
              <w:pStyle w:val="TableParagraph"/>
              <w:spacing w:line="242" w:lineRule="auto"/>
              <w:ind w:left="112" w:right="18"/>
              <w:rPr>
                <w:sz w:val="21"/>
              </w:rPr>
            </w:pPr>
            <w:r w:rsidRPr="00FE58EA">
              <w:rPr>
                <w:sz w:val="21"/>
              </w:rPr>
              <w:t xml:space="preserve">2,4- </w:t>
            </w:r>
            <w:r w:rsidRPr="00FE58EA">
              <w:rPr>
                <w:rFonts w:hint="eastAsia"/>
                <w:sz w:val="21"/>
              </w:rPr>
              <w:t>二</w:t>
            </w:r>
            <w:r w:rsidRPr="00FE58EA">
              <w:rPr>
                <w:sz w:val="21"/>
              </w:rPr>
              <w:t xml:space="preserve"> </w:t>
            </w:r>
            <w:r w:rsidRPr="00FE58EA">
              <w:rPr>
                <w:rFonts w:hint="eastAsia"/>
                <w:sz w:val="21"/>
              </w:rPr>
              <w:t>硝</w:t>
            </w:r>
            <w:r w:rsidRPr="00FE58EA">
              <w:rPr>
                <w:sz w:val="21"/>
              </w:rPr>
              <w:t xml:space="preserve"> </w:t>
            </w:r>
            <w:r w:rsidRPr="00FE58EA">
              <w:rPr>
                <w:rFonts w:hint="eastAsia"/>
                <w:sz w:val="21"/>
              </w:rPr>
              <w:t>基</w:t>
            </w:r>
            <w:r w:rsidRPr="00FE58EA">
              <w:rPr>
                <w:sz w:val="21"/>
              </w:rPr>
              <w:t>(</w:t>
            </w:r>
            <w:r w:rsidRPr="00FE58EA">
              <w:rPr>
                <w:rFonts w:hint="eastAsia"/>
                <w:sz w:val="21"/>
              </w:rPr>
              <w:t>苯</w:t>
            </w:r>
            <w:r w:rsidRPr="00FE58EA">
              <w:rPr>
                <w:sz w:val="21"/>
              </w:rPr>
              <w:t>)</w:t>
            </w:r>
            <w:r w:rsidRPr="00FE58EA">
              <w:rPr>
                <w:rFonts w:hint="eastAsia"/>
                <w:sz w:val="21"/>
              </w:rPr>
              <w:t>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9" w:line="242" w:lineRule="auto"/>
              <w:ind w:left="112" w:right="87"/>
              <w:jc w:val="both"/>
              <w:rPr>
                <w:sz w:val="21"/>
              </w:rPr>
            </w:pPr>
            <w:r w:rsidRPr="00FE58EA">
              <w:rPr>
                <w:rFonts w:hint="eastAsia"/>
                <w:sz w:val="21"/>
              </w:rPr>
              <w:t>二硝酚；</w:t>
            </w:r>
            <w:r w:rsidRPr="00FE58EA">
              <w:rPr>
                <w:sz w:val="21"/>
              </w:rPr>
              <w:t>1-</w:t>
            </w:r>
            <w:r w:rsidRPr="00FE58EA">
              <w:rPr>
                <w:rFonts w:hint="eastAsia"/>
                <w:sz w:val="21"/>
              </w:rPr>
              <w:t>羟基</w:t>
            </w:r>
            <w:r w:rsidRPr="00FE58EA">
              <w:rPr>
                <w:sz w:val="21"/>
              </w:rPr>
              <w:t xml:space="preserve"> 2,4- </w:t>
            </w:r>
            <w:r w:rsidRPr="00FE58EA">
              <w:rPr>
                <w:rFonts w:hint="eastAsia"/>
                <w:sz w:val="21"/>
              </w:rPr>
              <w:t>二硝基苯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9"/>
              <w:ind w:left="112"/>
              <w:rPr>
                <w:sz w:val="21"/>
              </w:rPr>
            </w:pPr>
            <w:r w:rsidRPr="00FE58EA">
              <w:rPr>
                <w:sz w:val="21"/>
              </w:rPr>
              <w:t>2,4-Dinitrophenol;</w:t>
            </w:r>
          </w:p>
          <w:p w:rsidR="009F51A7" w:rsidRPr="00FE58EA" w:rsidRDefault="009F51A7" w:rsidP="00FE58EA">
            <w:pPr>
              <w:pStyle w:val="TableParagraph"/>
              <w:spacing w:before="3" w:line="242" w:lineRule="auto"/>
              <w:ind w:left="112" w:right="112"/>
              <w:rPr>
                <w:sz w:val="21"/>
              </w:rPr>
            </w:pPr>
            <w:r w:rsidRPr="00FE58EA">
              <w:rPr>
                <w:sz w:val="21"/>
              </w:rPr>
              <w:t>1-Hydroxy-2,4-dinitroben 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7"/>
              </w:rPr>
            </w:pPr>
          </w:p>
          <w:p w:rsidR="009F51A7" w:rsidRPr="00FE58EA" w:rsidRDefault="009F51A7" w:rsidP="00FE58EA">
            <w:pPr>
              <w:pStyle w:val="TableParagraph"/>
              <w:ind w:left="162" w:right="144"/>
              <w:jc w:val="center"/>
              <w:rPr>
                <w:sz w:val="21"/>
              </w:rPr>
            </w:pPr>
            <w:r w:rsidRPr="00FE58EA">
              <w:rPr>
                <w:sz w:val="21"/>
              </w:rPr>
              <w:t>51-28-5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17"/>
              </w:rPr>
            </w:pPr>
          </w:p>
          <w:p w:rsidR="009F51A7" w:rsidRPr="00FE58EA" w:rsidRDefault="009F51A7" w:rsidP="00FE58EA">
            <w:pPr>
              <w:pStyle w:val="TableParagraph"/>
              <w:ind w:left="140" w:right="115"/>
              <w:jc w:val="center"/>
              <w:rPr>
                <w:sz w:val="21"/>
              </w:rPr>
            </w:pPr>
            <w:r w:rsidRPr="00FE58EA">
              <w:rPr>
                <w:sz w:val="21"/>
              </w:rPr>
              <w:t>1320</w:t>
            </w:r>
          </w:p>
        </w:tc>
      </w:tr>
      <w:tr w:rsidR="009F51A7" w:rsidTr="00FE58EA">
        <w:trPr>
          <w:trHeight w:val="1332"/>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right="187"/>
              <w:jc w:val="right"/>
              <w:rPr>
                <w:sz w:val="21"/>
              </w:rPr>
            </w:pPr>
            <w:r w:rsidRPr="00FE58EA">
              <w:rPr>
                <w:sz w:val="21"/>
              </w:rPr>
              <w:t>126</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21"/>
              <w:ind w:left="112"/>
              <w:rPr>
                <w:sz w:val="21"/>
              </w:rPr>
            </w:pPr>
            <w:r w:rsidRPr="00FE58EA">
              <w:rPr>
                <w:sz w:val="21"/>
              </w:rPr>
              <w:t xml:space="preserve">2,4- </w:t>
            </w:r>
            <w:r w:rsidRPr="00FE58EA">
              <w:rPr>
                <w:rFonts w:hint="eastAsia"/>
                <w:sz w:val="21"/>
              </w:rPr>
              <w:t>二</w:t>
            </w:r>
            <w:r w:rsidRPr="00FE58EA">
              <w:rPr>
                <w:sz w:val="21"/>
              </w:rPr>
              <w:t xml:space="preserve"> </w:t>
            </w:r>
            <w:r w:rsidRPr="00FE58EA">
              <w:rPr>
                <w:rFonts w:hint="eastAsia"/>
                <w:sz w:val="21"/>
              </w:rPr>
              <w:t>硝</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84"/>
              <w:jc w:val="both"/>
              <w:rPr>
                <w:sz w:val="21"/>
              </w:rPr>
            </w:pPr>
            <w:r w:rsidRPr="00FE58EA">
              <w:rPr>
                <w:sz w:val="21"/>
              </w:rPr>
              <w:t>-3-</w:t>
            </w:r>
            <w:r w:rsidRPr="00FE58EA">
              <w:rPr>
                <w:rFonts w:hint="eastAsia"/>
                <w:sz w:val="21"/>
              </w:rPr>
              <w:t>甲基</w:t>
            </w:r>
            <w:r w:rsidRPr="00FE58EA">
              <w:rPr>
                <w:sz w:val="21"/>
              </w:rPr>
              <w:t>-6-</w:t>
            </w:r>
            <w:r w:rsidRPr="00FE58EA">
              <w:rPr>
                <w:rFonts w:hint="eastAsia"/>
                <w:sz w:val="21"/>
              </w:rPr>
              <w:t>叔丁基苯基乙酸酯</w:t>
            </w:r>
            <w:r w:rsidRPr="00FE58EA">
              <w:rPr>
                <w:sz w:val="21"/>
              </w:rPr>
              <w:t>(</w:t>
            </w:r>
            <w:r w:rsidRPr="00FE58EA">
              <w:rPr>
                <w:rFonts w:hint="eastAsia"/>
                <w:sz w:val="21"/>
              </w:rPr>
              <w:t>含量</w:t>
            </w:r>
            <w:r w:rsidRPr="00FE58EA">
              <w:rPr>
                <w:sz w:val="21"/>
              </w:rPr>
              <w:t>&gt;80%)</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3" w:line="242" w:lineRule="auto"/>
              <w:ind w:left="112" w:right="86"/>
              <w:rPr>
                <w:sz w:val="21"/>
              </w:rPr>
            </w:pPr>
            <w:r w:rsidRPr="00FE58EA">
              <w:rPr>
                <w:rFonts w:hint="eastAsia"/>
                <w:sz w:val="21"/>
              </w:rPr>
              <w:t>地乐施；甲基特乐酯</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line="242" w:lineRule="auto"/>
              <w:ind w:left="112" w:right="130"/>
              <w:rPr>
                <w:sz w:val="21"/>
              </w:rPr>
            </w:pPr>
            <w:r w:rsidRPr="00FE58EA">
              <w:rPr>
                <w:sz w:val="21"/>
              </w:rPr>
              <w:t>2,4-Dinitro-3-methyl-6-t ert-butylphenylacetate; Medinoterb acetate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63" w:right="144"/>
              <w:jc w:val="center"/>
              <w:rPr>
                <w:sz w:val="21"/>
              </w:rPr>
            </w:pPr>
            <w:r w:rsidRPr="00FE58EA">
              <w:rPr>
                <w:sz w:val="21"/>
              </w:rPr>
              <w:t>2487-01-6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40" w:right="115"/>
              <w:jc w:val="center"/>
              <w:rPr>
                <w:sz w:val="21"/>
              </w:rPr>
            </w:pPr>
            <w:r w:rsidRPr="00FE58EA">
              <w:rPr>
                <w:sz w:val="21"/>
              </w:rPr>
              <w:t>2779</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08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6"/>
              <w:ind w:right="187"/>
              <w:jc w:val="right"/>
              <w:rPr>
                <w:sz w:val="21"/>
              </w:rPr>
            </w:pPr>
            <w:r w:rsidRPr="00FE58EA">
              <w:rPr>
                <w:sz w:val="21"/>
              </w:rPr>
              <w:t>127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4"/>
              <w:jc w:val="both"/>
              <w:rPr>
                <w:sz w:val="21"/>
              </w:rPr>
            </w:pPr>
            <w:r w:rsidRPr="00FE58EA">
              <w:rPr>
                <w:rFonts w:hint="eastAsia"/>
                <w:sz w:val="21"/>
              </w:rPr>
              <w:t>二硝基甲酚及其铵盐、钾盐和钠盐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46"/>
              <w:jc w:val="both"/>
              <w:rPr>
                <w:sz w:val="21"/>
              </w:rPr>
            </w:pPr>
            <w:r w:rsidRPr="00FE58EA">
              <w:rPr>
                <w:spacing w:val="-6"/>
                <w:sz w:val="21"/>
              </w:rPr>
              <w:t>4,6</w:t>
            </w:r>
            <w:r w:rsidRPr="00FE58EA">
              <w:rPr>
                <w:spacing w:val="-7"/>
                <w:sz w:val="21"/>
              </w:rPr>
              <w:t xml:space="preserve">- </w:t>
            </w:r>
            <w:r w:rsidRPr="00FE58EA">
              <w:rPr>
                <w:rFonts w:hint="eastAsia"/>
                <w:spacing w:val="-7"/>
                <w:sz w:val="21"/>
              </w:rPr>
              <w:t>二硝基邻</w:t>
            </w:r>
            <w:r w:rsidRPr="00FE58EA">
              <w:rPr>
                <w:rFonts w:hint="eastAsia"/>
                <w:spacing w:val="-21"/>
                <w:sz w:val="21"/>
              </w:rPr>
              <w:t>甲酚及其铵盐、钾盐和钠盐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Pr>
                <w:sz w:val="21"/>
              </w:rPr>
            </w:pPr>
            <w:r w:rsidRPr="00FE58EA">
              <w:rPr>
                <w:sz w:val="21"/>
              </w:rPr>
              <w:t>DNOC and its salts (ammonium salt,potassium salt and 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line="269" w:lineRule="exact"/>
              <w:ind w:left="287"/>
              <w:rPr>
                <w:sz w:val="21"/>
              </w:rPr>
            </w:pPr>
            <w:r w:rsidRPr="00FE58EA">
              <w:rPr>
                <w:sz w:val="21"/>
              </w:rPr>
              <w:t>534-52-1</w:t>
            </w:r>
          </w:p>
          <w:p w:rsidR="009F51A7" w:rsidRPr="00FE58EA" w:rsidRDefault="009F51A7" w:rsidP="00FE58EA">
            <w:pPr>
              <w:pStyle w:val="TableParagraph"/>
              <w:spacing w:before="2"/>
              <w:ind w:left="236"/>
              <w:rPr>
                <w:sz w:val="21"/>
              </w:rPr>
            </w:pPr>
            <w:r w:rsidRPr="00FE58EA">
              <w:rPr>
                <w:sz w:val="21"/>
              </w:rPr>
              <w:t>2980-64-5</w:t>
            </w:r>
          </w:p>
          <w:p w:rsidR="009F51A7" w:rsidRPr="00FE58EA" w:rsidRDefault="009F51A7" w:rsidP="00FE58EA">
            <w:pPr>
              <w:pStyle w:val="TableParagraph"/>
              <w:spacing w:before="3"/>
              <w:ind w:left="236"/>
              <w:rPr>
                <w:sz w:val="21"/>
              </w:rPr>
            </w:pPr>
            <w:r w:rsidRPr="00FE58EA">
              <w:rPr>
                <w:sz w:val="21"/>
              </w:rPr>
              <w:t>5787-96-2</w:t>
            </w:r>
          </w:p>
          <w:p w:rsidR="009F51A7" w:rsidRPr="00FE58EA" w:rsidRDefault="009F51A7" w:rsidP="00FE58EA">
            <w:pPr>
              <w:pStyle w:val="TableParagraph"/>
              <w:spacing w:before="3" w:line="253" w:lineRule="exact"/>
              <w:ind w:left="236"/>
              <w:rPr>
                <w:sz w:val="21"/>
              </w:rPr>
            </w:pPr>
            <w:r w:rsidRPr="00FE58EA">
              <w:rPr>
                <w:sz w:val="21"/>
              </w:rPr>
              <w:t>2312-76-7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7"/>
              <w:jc w:val="right"/>
              <w:rPr>
                <w:sz w:val="21"/>
              </w:rPr>
            </w:pPr>
            <w:r w:rsidRPr="00FE58EA">
              <w:rPr>
                <w:sz w:val="21"/>
              </w:rPr>
              <w:t>128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91"/>
              <w:rPr>
                <w:sz w:val="21"/>
              </w:rPr>
            </w:pPr>
            <w:r w:rsidRPr="00FE58EA">
              <w:rPr>
                <w:sz w:val="21"/>
              </w:rPr>
              <w:t>4,6-</w:t>
            </w:r>
            <w:r w:rsidRPr="00FE58EA">
              <w:rPr>
                <w:rFonts w:hint="eastAsia"/>
                <w:sz w:val="21"/>
              </w:rPr>
              <w:t>二硝基邻甲酚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91"/>
              <w:rPr>
                <w:sz w:val="21"/>
              </w:rPr>
            </w:pPr>
            <w:r w:rsidRPr="00FE58EA">
              <w:rPr>
                <w:sz w:val="21"/>
              </w:rPr>
              <w:t>2,4-</w:t>
            </w:r>
            <w:r w:rsidRPr="00FE58EA">
              <w:rPr>
                <w:rFonts w:hint="eastAsia"/>
                <w:sz w:val="21"/>
              </w:rPr>
              <w:t>二硝基邻甲酚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444"/>
              <w:rPr>
                <w:sz w:val="21"/>
              </w:rPr>
            </w:pPr>
            <w:r w:rsidRPr="00FE58EA">
              <w:rPr>
                <w:sz w:val="21"/>
              </w:rPr>
              <w:t>4,6-Dinitro-o-cresol; 2,4-Dinitro-o-cresol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534-52-1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1598</w:t>
            </w:r>
          </w:p>
        </w:tc>
      </w:tr>
      <w:tr w:rsidR="009F51A7" w:rsidTr="00FE58EA">
        <w:trPr>
          <w:trHeight w:val="9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7"/>
              <w:jc w:val="right"/>
              <w:rPr>
                <w:sz w:val="21"/>
              </w:rPr>
            </w:pPr>
            <w:r w:rsidRPr="00FE58EA">
              <w:rPr>
                <w:sz w:val="21"/>
              </w:rPr>
              <w:t>129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91"/>
              <w:rPr>
                <w:sz w:val="21"/>
              </w:rPr>
            </w:pPr>
            <w:r w:rsidRPr="00FE58EA">
              <w:rPr>
                <w:sz w:val="21"/>
              </w:rPr>
              <w:t>4,6-</w:t>
            </w:r>
            <w:r w:rsidRPr="00FE58EA">
              <w:rPr>
                <w:rFonts w:hint="eastAsia"/>
                <w:sz w:val="21"/>
              </w:rPr>
              <w:t>二硝基邻甲酚钠盐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rFonts w:hint="eastAsia"/>
                <w:spacing w:val="-29"/>
                <w:sz w:val="21"/>
              </w:rPr>
              <w:t>二硝基邻甲酚钠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2" w:right="532"/>
              <w:rPr>
                <w:sz w:val="21"/>
              </w:rPr>
            </w:pPr>
            <w:r w:rsidRPr="00FE58EA">
              <w:rPr>
                <w:sz w:val="21"/>
              </w:rPr>
              <w:t>4,6-Dinitro-o-cresol sodium salt;</w:t>
            </w:r>
          </w:p>
          <w:p w:rsidR="009F51A7" w:rsidRPr="00FE58EA" w:rsidRDefault="009F51A7" w:rsidP="00FE58EA">
            <w:pPr>
              <w:pStyle w:val="TableParagraph"/>
              <w:spacing w:before="1"/>
              <w:ind w:left="112"/>
              <w:rPr>
                <w:sz w:val="21"/>
              </w:rPr>
            </w:pPr>
            <w:r w:rsidRPr="00FE58EA">
              <w:rPr>
                <w:sz w:val="21"/>
              </w:rPr>
              <w:t>Dinitro-o-cresol sodium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3" w:right="144"/>
              <w:jc w:val="center"/>
              <w:rPr>
                <w:sz w:val="21"/>
              </w:rPr>
            </w:pPr>
            <w:r w:rsidRPr="00FE58EA">
              <w:rPr>
                <w:sz w:val="21"/>
              </w:rPr>
              <w:t>2312-76-7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1348</w:t>
            </w:r>
          </w:p>
        </w:tc>
      </w:tr>
      <w:tr w:rsidR="009F51A7" w:rsidTr="00FE58EA">
        <w:trPr>
          <w:trHeight w:val="9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6"/>
              <w:jc w:val="right"/>
              <w:rPr>
                <w:sz w:val="21"/>
              </w:rPr>
            </w:pPr>
            <w:r w:rsidRPr="00FE58EA">
              <w:rPr>
                <w:sz w:val="21"/>
              </w:rPr>
              <w:t>130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rFonts w:hint="eastAsia"/>
                <w:sz w:val="21"/>
              </w:rPr>
              <w:t>二溴氯丙烷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12"/>
              <w:rPr>
                <w:sz w:val="21"/>
              </w:rPr>
            </w:pPr>
            <w:r w:rsidRPr="00FE58EA">
              <w:rPr>
                <w:sz w:val="21"/>
              </w:rPr>
              <w:t xml:space="preserve">1,2- </w:t>
            </w:r>
            <w:r w:rsidRPr="00FE58EA">
              <w:rPr>
                <w:rFonts w:hint="eastAsia"/>
                <w:sz w:val="21"/>
              </w:rPr>
              <w:t>二溴</w:t>
            </w:r>
            <w:r w:rsidRPr="00FE58EA">
              <w:rPr>
                <w:sz w:val="21"/>
              </w:rPr>
              <w:t>-3-</w:t>
            </w:r>
          </w:p>
          <w:p w:rsidR="009F51A7" w:rsidRPr="00FE58EA" w:rsidRDefault="009F51A7" w:rsidP="00FE58EA">
            <w:pPr>
              <w:pStyle w:val="TableParagraph"/>
              <w:spacing w:before="3"/>
              <w:ind w:left="112"/>
              <w:rPr>
                <w:sz w:val="21"/>
              </w:rPr>
            </w:pPr>
            <w:r w:rsidRPr="00FE58EA">
              <w:rPr>
                <w:rFonts w:hint="eastAsia"/>
                <w:sz w:val="21"/>
              </w:rPr>
              <w:t>氯丙烷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2" w:right="427"/>
              <w:rPr>
                <w:sz w:val="21"/>
              </w:rPr>
            </w:pPr>
            <w:r w:rsidRPr="00FE58EA">
              <w:rPr>
                <w:sz w:val="21"/>
              </w:rPr>
              <w:t>Dibromochloropropane; Propane,</w:t>
            </w:r>
          </w:p>
          <w:p w:rsidR="009F51A7" w:rsidRPr="00FE58EA" w:rsidRDefault="009F51A7" w:rsidP="00FE58EA">
            <w:pPr>
              <w:pStyle w:val="TableParagraph"/>
              <w:spacing w:before="1"/>
              <w:ind w:left="112"/>
              <w:rPr>
                <w:sz w:val="21"/>
              </w:rPr>
            </w:pPr>
            <w:r w:rsidRPr="00FE58EA">
              <w:rPr>
                <w:sz w:val="21"/>
              </w:rPr>
              <w:t>1,2-dibromo-3-chloro-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96-12-8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2872</w:t>
            </w:r>
          </w:p>
        </w:tc>
      </w:tr>
      <w:tr w:rsidR="009F51A7" w:rsidTr="00FE58EA">
        <w:trPr>
          <w:trHeight w:val="9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6"/>
              <w:jc w:val="right"/>
              <w:rPr>
                <w:sz w:val="21"/>
              </w:rPr>
            </w:pPr>
            <w:r w:rsidRPr="00FE58EA">
              <w:rPr>
                <w:sz w:val="21"/>
              </w:rPr>
              <w:t>131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sz w:val="21"/>
              </w:rPr>
              <w:t>1,2-</w:t>
            </w:r>
            <w:r w:rsidRPr="00FE58EA">
              <w:rPr>
                <w:rFonts w:hint="eastAsia"/>
                <w:sz w:val="21"/>
              </w:rPr>
              <w:t>二溴乙烷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1"/>
              <w:rPr>
                <w:sz w:val="21"/>
              </w:rPr>
            </w:pPr>
            <w:r w:rsidRPr="00FE58EA">
              <w:rPr>
                <w:rFonts w:hint="eastAsia"/>
                <w:sz w:val="21"/>
              </w:rPr>
              <w:t>二溴化乙烯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532"/>
              <w:rPr>
                <w:sz w:val="21"/>
              </w:rPr>
            </w:pPr>
            <w:r w:rsidRPr="00FE58EA">
              <w:rPr>
                <w:sz w:val="21"/>
              </w:rPr>
              <w:t>Ethane,1,2-dibromo-; Ethylene dibromide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106-93-4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6"/>
              <w:jc w:val="right"/>
              <w:rPr>
                <w:sz w:val="21"/>
              </w:rPr>
            </w:pPr>
            <w:r w:rsidRPr="00FE58EA">
              <w:rPr>
                <w:sz w:val="21"/>
              </w:rPr>
              <w:t>132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1"/>
              <w:rPr>
                <w:sz w:val="21"/>
              </w:rPr>
            </w:pPr>
            <w:r w:rsidRPr="00FE58EA">
              <w:rPr>
                <w:rFonts w:hint="eastAsia"/>
                <w:sz w:val="21"/>
              </w:rPr>
              <w:t>二氧化丁二烯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ind w:left="112"/>
              <w:rPr>
                <w:sz w:val="21"/>
              </w:rPr>
            </w:pPr>
            <w:r w:rsidRPr="00FE58EA">
              <w:rPr>
                <w:sz w:val="21"/>
              </w:rPr>
              <w:t>1,2,3,4-</w:t>
            </w:r>
            <w:r w:rsidRPr="00FE58EA">
              <w:rPr>
                <w:rFonts w:hint="eastAsia"/>
                <w:sz w:val="21"/>
              </w:rPr>
              <w:t>二环</w:t>
            </w:r>
          </w:p>
          <w:p w:rsidR="009F51A7" w:rsidRPr="00FE58EA" w:rsidRDefault="009F51A7" w:rsidP="00FE58EA">
            <w:pPr>
              <w:pStyle w:val="TableParagraph"/>
              <w:spacing w:before="3" w:line="242" w:lineRule="auto"/>
              <w:ind w:left="112" w:right="91"/>
              <w:jc w:val="both"/>
              <w:rPr>
                <w:sz w:val="21"/>
              </w:rPr>
            </w:pPr>
            <w:r w:rsidRPr="00FE58EA">
              <w:rPr>
                <w:rFonts w:hint="eastAsia"/>
                <w:sz w:val="21"/>
              </w:rPr>
              <w:t>氧</w:t>
            </w:r>
            <w:r w:rsidRPr="00FE58EA">
              <w:rPr>
                <w:sz w:val="21"/>
              </w:rPr>
              <w:t xml:space="preserve"> </w:t>
            </w:r>
            <w:r w:rsidRPr="00FE58EA">
              <w:rPr>
                <w:rFonts w:hint="eastAsia"/>
                <w:sz w:val="21"/>
              </w:rPr>
              <w:t>丁</w:t>
            </w:r>
            <w:r w:rsidRPr="00FE58EA">
              <w:rPr>
                <w:sz w:val="21"/>
              </w:rPr>
              <w:t xml:space="preserve"> </w:t>
            </w:r>
            <w:r w:rsidRPr="00FE58EA">
              <w:rPr>
                <w:rFonts w:hint="eastAsia"/>
                <w:sz w:val="21"/>
              </w:rPr>
              <w:t>烷</w:t>
            </w:r>
            <w:r w:rsidRPr="00FE58EA">
              <w:rPr>
                <w:sz w:val="21"/>
              </w:rPr>
              <w:t xml:space="preserve"> </w:t>
            </w:r>
            <w:r w:rsidRPr="00FE58EA">
              <w:rPr>
                <w:rFonts w:hint="eastAsia"/>
                <w:sz w:val="21"/>
              </w:rPr>
              <w:t>；</w:t>
            </w:r>
            <w:r w:rsidRPr="00FE58EA">
              <w:rPr>
                <w:sz w:val="21"/>
              </w:rPr>
              <w:t xml:space="preserve"> 2,2’-</w:t>
            </w:r>
            <w:r w:rsidRPr="00FE58EA">
              <w:rPr>
                <w:rFonts w:hint="eastAsia"/>
                <w:sz w:val="21"/>
              </w:rPr>
              <w:t>双环氧乙烷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line="242" w:lineRule="auto"/>
              <w:ind w:left="112" w:right="342"/>
              <w:rPr>
                <w:sz w:val="21"/>
              </w:rPr>
            </w:pPr>
            <w:r w:rsidRPr="00FE58EA">
              <w:rPr>
                <w:sz w:val="21"/>
              </w:rPr>
              <w:t>Butadiene Dioxide; 1,2,3,4-Diepoxybutane; 2,2'-Bioxirane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2" w:right="144"/>
              <w:jc w:val="center"/>
              <w:rPr>
                <w:sz w:val="21"/>
              </w:rPr>
            </w:pPr>
            <w:r w:rsidRPr="00FE58EA">
              <w:rPr>
                <w:sz w:val="21"/>
              </w:rPr>
              <w:t>298-18-0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2929</w:t>
            </w:r>
          </w:p>
        </w:tc>
      </w:tr>
      <w:tr w:rsidR="009F51A7" w:rsidTr="00FE58EA">
        <w:trPr>
          <w:trHeight w:val="131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right="187"/>
              <w:jc w:val="right"/>
              <w:rPr>
                <w:sz w:val="21"/>
              </w:rPr>
            </w:pPr>
            <w:r w:rsidRPr="00FE58EA">
              <w:rPr>
                <w:sz w:val="21"/>
              </w:rPr>
              <w:t>133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2"/>
              <w:rPr>
                <w:sz w:val="21"/>
              </w:rPr>
            </w:pPr>
            <w:r w:rsidRPr="00FE58EA">
              <w:rPr>
                <w:sz w:val="21"/>
              </w:rPr>
              <w:t>S-[2-(</w:t>
            </w:r>
            <w:r w:rsidRPr="00FE58EA">
              <w:rPr>
                <w:rFonts w:hint="eastAsia"/>
                <w:sz w:val="21"/>
              </w:rPr>
              <w:t>二乙氨</w:t>
            </w:r>
          </w:p>
          <w:p w:rsidR="009F51A7" w:rsidRPr="00FE58EA" w:rsidRDefault="009F51A7" w:rsidP="00FE58EA">
            <w:pPr>
              <w:pStyle w:val="TableParagraph"/>
              <w:spacing w:before="4" w:line="242" w:lineRule="auto"/>
              <w:ind w:left="112" w:right="84"/>
              <w:jc w:val="both"/>
              <w:rPr>
                <w:sz w:val="21"/>
              </w:rPr>
            </w:pPr>
            <w:r w:rsidRPr="00FE58EA">
              <w:rPr>
                <w:rFonts w:hint="eastAsia"/>
                <w:sz w:val="21"/>
              </w:rPr>
              <w:t>基</w:t>
            </w:r>
            <w:r w:rsidRPr="00FE58EA">
              <w:rPr>
                <w:sz w:val="21"/>
              </w:rPr>
              <w:t>)</w:t>
            </w:r>
            <w:r w:rsidRPr="00FE58EA">
              <w:rPr>
                <w:rFonts w:hint="eastAsia"/>
                <w:sz w:val="21"/>
              </w:rPr>
              <w:t>乙基</w:t>
            </w:r>
            <w:r w:rsidRPr="00FE58EA">
              <w:rPr>
                <w:sz w:val="21"/>
              </w:rPr>
              <w:t xml:space="preserve">]O,O- </w:t>
            </w:r>
            <w:r w:rsidRPr="00FE58EA">
              <w:rPr>
                <w:rFonts w:hint="eastAsia"/>
                <w:sz w:val="21"/>
              </w:rPr>
              <w:t>二乙基硫赶磷酸酯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2"/>
              <w:rPr>
                <w:sz w:val="21"/>
              </w:rPr>
            </w:pPr>
            <w:r w:rsidRPr="00FE58EA">
              <w:rPr>
                <w:rFonts w:hint="eastAsia"/>
                <w:spacing w:val="-29"/>
                <w:sz w:val="21"/>
              </w:rPr>
              <w:t>胺吸磷；阿米吨</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12"/>
              <w:rPr>
                <w:sz w:val="21"/>
              </w:rPr>
            </w:pPr>
            <w:r w:rsidRPr="00FE58EA">
              <w:rPr>
                <w:sz w:val="21"/>
              </w:rPr>
              <w:t>S-[2-(diethylamino)ethyl</w:t>
            </w:r>
          </w:p>
          <w:p w:rsidR="009F51A7" w:rsidRPr="00FE58EA" w:rsidRDefault="009F51A7" w:rsidP="00FE58EA">
            <w:pPr>
              <w:pStyle w:val="TableParagraph"/>
              <w:spacing w:before="3" w:line="242" w:lineRule="auto"/>
              <w:ind w:left="112" w:right="112"/>
              <w:rPr>
                <w:sz w:val="21"/>
              </w:rPr>
            </w:pPr>
            <w:r w:rsidRPr="00FE58EA">
              <w:rPr>
                <w:sz w:val="21"/>
              </w:rPr>
              <w:t>]O,O-diethylphosphorothi oate; Amiton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62" w:right="144"/>
              <w:jc w:val="center"/>
              <w:rPr>
                <w:sz w:val="21"/>
              </w:rPr>
            </w:pPr>
            <w:r w:rsidRPr="00FE58EA">
              <w:rPr>
                <w:sz w:val="21"/>
              </w:rPr>
              <w:t>78-53-5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9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right="187"/>
              <w:jc w:val="right"/>
              <w:rPr>
                <w:sz w:val="21"/>
              </w:rPr>
            </w:pPr>
            <w:r w:rsidRPr="00FE58EA">
              <w:rPr>
                <w:sz w:val="21"/>
              </w:rPr>
              <w:t>134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line="242" w:lineRule="auto"/>
              <w:ind w:left="112" w:right="91"/>
              <w:rPr>
                <w:sz w:val="21"/>
              </w:rPr>
            </w:pPr>
            <w:r w:rsidRPr="00FE58EA">
              <w:rPr>
                <w:sz w:val="21"/>
              </w:rPr>
              <w:t>N-</w:t>
            </w:r>
            <w:r w:rsidRPr="00FE58EA">
              <w:rPr>
                <w:rFonts w:hint="eastAsia"/>
                <w:sz w:val="21"/>
              </w:rPr>
              <w:t>二乙氨基乙基氯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12"/>
              <w:rPr>
                <w:sz w:val="21"/>
              </w:rPr>
            </w:pPr>
            <w:r w:rsidRPr="00FE58EA">
              <w:rPr>
                <w:sz w:val="21"/>
              </w:rPr>
              <w:t>2</w:t>
            </w:r>
            <w:r w:rsidRPr="00FE58EA">
              <w:rPr>
                <w:spacing w:val="-29"/>
                <w:sz w:val="21"/>
              </w:rPr>
              <w:t>-</w:t>
            </w:r>
            <w:r w:rsidRPr="00FE58EA">
              <w:rPr>
                <w:rFonts w:hint="eastAsia"/>
                <w:spacing w:val="-29"/>
                <w:sz w:val="21"/>
              </w:rPr>
              <w:t>氯乙基二乙胺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line="242" w:lineRule="auto"/>
              <w:ind w:left="112" w:right="637"/>
              <w:rPr>
                <w:sz w:val="21"/>
              </w:rPr>
            </w:pPr>
            <w:r w:rsidRPr="00FE58EA">
              <w:rPr>
                <w:sz w:val="21"/>
              </w:rPr>
              <w:t>N-Diethylaminoethyl chloride;</w:t>
            </w:r>
          </w:p>
          <w:p w:rsidR="009F51A7" w:rsidRPr="00FE58EA" w:rsidRDefault="009F51A7" w:rsidP="00FE58EA">
            <w:pPr>
              <w:pStyle w:val="TableParagraph"/>
              <w:spacing w:before="1"/>
              <w:ind w:left="112"/>
              <w:rPr>
                <w:sz w:val="21"/>
              </w:rPr>
            </w:pPr>
            <w:r w:rsidRPr="00FE58EA">
              <w:rPr>
                <w:sz w:val="21"/>
              </w:rPr>
              <w:t>2-Chloroethyldiethylamine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62" w:right="144"/>
              <w:jc w:val="center"/>
              <w:rPr>
                <w:sz w:val="21"/>
              </w:rPr>
            </w:pPr>
            <w:r w:rsidRPr="00FE58EA">
              <w:rPr>
                <w:sz w:val="21"/>
              </w:rPr>
              <w:t>100-35-6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ind w:left="140" w:right="115"/>
              <w:jc w:val="center"/>
              <w:rPr>
                <w:sz w:val="21"/>
              </w:rPr>
            </w:pPr>
            <w:r w:rsidRPr="00FE58EA">
              <w:rPr>
                <w:sz w:val="21"/>
              </w:rPr>
              <w:t>2810</w:t>
            </w:r>
          </w:p>
        </w:tc>
      </w:tr>
      <w:tr w:rsidR="009F51A7" w:rsidTr="00FE58EA">
        <w:trPr>
          <w:trHeight w:val="17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135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line="242" w:lineRule="auto"/>
              <w:ind w:left="112" w:right="56"/>
              <w:jc w:val="both"/>
              <w:rPr>
                <w:sz w:val="21"/>
              </w:rPr>
            </w:pPr>
            <w:r w:rsidRPr="00FE58EA">
              <w:rPr>
                <w:rFonts w:hint="eastAsia"/>
                <w:spacing w:val="34"/>
                <w:sz w:val="21"/>
              </w:rPr>
              <w:t>二乙基</w:t>
            </w:r>
            <w:r w:rsidRPr="00FE58EA">
              <w:rPr>
                <w:sz w:val="21"/>
              </w:rPr>
              <w:t>(4-</w:t>
            </w:r>
            <w:r w:rsidRPr="00FE58EA">
              <w:rPr>
                <w:spacing w:val="-35"/>
                <w:sz w:val="21"/>
              </w:rPr>
              <w:t xml:space="preserve"> </w:t>
            </w:r>
            <w:r w:rsidRPr="00FE58EA">
              <w:rPr>
                <w:rFonts w:hint="eastAsia"/>
                <w:spacing w:val="-35"/>
                <w:sz w:val="21"/>
              </w:rPr>
              <w:t>甲</w:t>
            </w:r>
            <w:r w:rsidRPr="00FE58EA">
              <w:rPr>
                <w:rFonts w:hint="eastAsia"/>
                <w:spacing w:val="46"/>
                <w:sz w:val="21"/>
              </w:rPr>
              <w:t>基</w:t>
            </w:r>
            <w:r w:rsidRPr="00FE58EA">
              <w:rPr>
                <w:sz w:val="21"/>
              </w:rPr>
              <w:t>-1,3-</w:t>
            </w:r>
            <w:r w:rsidRPr="00FE58EA">
              <w:rPr>
                <w:spacing w:val="-6"/>
                <w:sz w:val="21"/>
              </w:rPr>
              <w:t xml:space="preserve"> </w:t>
            </w:r>
            <w:r w:rsidRPr="00FE58EA">
              <w:rPr>
                <w:rFonts w:hint="eastAsia"/>
                <w:spacing w:val="-6"/>
                <w:sz w:val="21"/>
              </w:rPr>
              <w:t>二硫</w:t>
            </w:r>
            <w:r w:rsidRPr="00FE58EA">
              <w:rPr>
                <w:rFonts w:hint="eastAsia"/>
                <w:spacing w:val="34"/>
                <w:sz w:val="21"/>
              </w:rPr>
              <w:t>戊环</w:t>
            </w:r>
            <w:r w:rsidRPr="00FE58EA">
              <w:rPr>
                <w:sz w:val="21"/>
              </w:rPr>
              <w:t>-2-</w:t>
            </w:r>
            <w:r w:rsidRPr="00FE58EA">
              <w:rPr>
                <w:spacing w:val="-1"/>
                <w:sz w:val="21"/>
              </w:rPr>
              <w:t xml:space="preserve"> </w:t>
            </w:r>
            <w:r w:rsidRPr="00FE58EA">
              <w:rPr>
                <w:rFonts w:hint="eastAsia"/>
                <w:spacing w:val="-1"/>
                <w:sz w:val="21"/>
              </w:rPr>
              <w:t>叉氨</w:t>
            </w:r>
            <w:r w:rsidRPr="00FE58EA">
              <w:rPr>
                <w:rFonts w:hint="eastAsia"/>
                <w:spacing w:val="6"/>
                <w:sz w:val="21"/>
              </w:rPr>
              <w:t>基</w:t>
            </w:r>
            <w:r w:rsidRPr="00FE58EA">
              <w:rPr>
                <w:spacing w:val="6"/>
                <w:sz w:val="21"/>
              </w:rPr>
              <w:t>)</w:t>
            </w:r>
            <w:r w:rsidRPr="00FE58EA">
              <w:rPr>
                <w:rFonts w:hint="eastAsia"/>
                <w:spacing w:val="6"/>
                <w:sz w:val="21"/>
              </w:rPr>
              <w:t>磷酸酯</w:t>
            </w:r>
            <w:r w:rsidRPr="00FE58EA">
              <w:rPr>
                <w:spacing w:val="6"/>
                <w:sz w:val="21"/>
              </w:rPr>
              <w:t>(</w:t>
            </w:r>
            <w:r w:rsidRPr="00FE58EA">
              <w:rPr>
                <w:rFonts w:hint="eastAsia"/>
                <w:spacing w:val="6"/>
                <w:sz w:val="21"/>
              </w:rPr>
              <w:t>含</w:t>
            </w:r>
            <w:r w:rsidRPr="00FE58EA">
              <w:rPr>
                <w:rFonts w:hint="eastAsia"/>
                <w:sz w:val="21"/>
              </w:rPr>
              <w:t>量</w:t>
            </w: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pacing w:val="-29"/>
                <w:sz w:val="21"/>
              </w:rPr>
              <w:t>地安磷；二噻磷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7"/>
              </w:rPr>
            </w:pPr>
          </w:p>
          <w:p w:rsidR="009F51A7" w:rsidRPr="00FE58EA" w:rsidRDefault="009F51A7" w:rsidP="00FE58EA">
            <w:pPr>
              <w:pStyle w:val="TableParagraph"/>
              <w:spacing w:line="242" w:lineRule="auto"/>
              <w:ind w:left="112" w:right="92"/>
              <w:jc w:val="both"/>
              <w:rPr>
                <w:sz w:val="21"/>
              </w:rPr>
            </w:pPr>
            <w:r w:rsidRPr="00FE58EA">
              <w:rPr>
                <w:sz w:val="21"/>
              </w:rPr>
              <w:t>Diethyl(4-methyl-1,3-dit hiolan-2-ylidene)phospho roamidate; Mephosfolan; Cytrolane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2" w:right="144"/>
              <w:jc w:val="center"/>
              <w:rPr>
                <w:sz w:val="21"/>
              </w:rPr>
            </w:pPr>
            <w:r w:rsidRPr="00FE58EA">
              <w:rPr>
                <w:sz w:val="21"/>
              </w:rPr>
              <w:t>950-10-7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486"/>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right="187"/>
              <w:jc w:val="right"/>
              <w:rPr>
                <w:sz w:val="21"/>
              </w:rPr>
            </w:pPr>
            <w:r w:rsidRPr="00FE58EA">
              <w:rPr>
                <w:sz w:val="21"/>
              </w:rPr>
              <w:t>136</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spacing w:line="242" w:lineRule="auto"/>
              <w:ind w:left="112" w:right="91"/>
              <w:rPr>
                <w:sz w:val="21"/>
              </w:rPr>
            </w:pPr>
            <w:r w:rsidRPr="00FE58EA">
              <w:rPr>
                <w:rFonts w:hint="eastAsia"/>
                <w:sz w:val="21"/>
              </w:rPr>
              <w:t>二乙基</w:t>
            </w:r>
            <w:r w:rsidRPr="00FE58EA">
              <w:rPr>
                <w:sz w:val="21"/>
              </w:rPr>
              <w:t xml:space="preserve">-1,3- </w:t>
            </w:r>
            <w:r w:rsidRPr="00FE58EA">
              <w:rPr>
                <w:rFonts w:hint="eastAsia"/>
                <w:sz w:val="21"/>
              </w:rPr>
              <w:t>亚二硫戊</w:t>
            </w:r>
            <w:r w:rsidRPr="00FE58EA">
              <w:rPr>
                <w:sz w:val="21"/>
              </w:rPr>
              <w:t xml:space="preserve"> </w:t>
            </w:r>
            <w:r w:rsidRPr="00FE58EA">
              <w:rPr>
                <w:rFonts w:hint="eastAsia"/>
                <w:sz w:val="21"/>
              </w:rPr>
              <w:t>环</w:t>
            </w:r>
          </w:p>
          <w:p w:rsidR="009F51A7" w:rsidRPr="00FE58EA" w:rsidRDefault="009F51A7" w:rsidP="00FE58EA">
            <w:pPr>
              <w:pStyle w:val="TableParagraph"/>
              <w:spacing w:before="1" w:line="242" w:lineRule="auto"/>
              <w:ind w:left="112" w:right="56"/>
              <w:rPr>
                <w:sz w:val="21"/>
              </w:rPr>
            </w:pPr>
            <w:r w:rsidRPr="00FE58EA">
              <w:rPr>
                <w:sz w:val="21"/>
              </w:rPr>
              <w:t xml:space="preserve">-2- </w:t>
            </w:r>
            <w:r w:rsidRPr="00FE58EA">
              <w:rPr>
                <w:rFonts w:hint="eastAsia"/>
                <w:sz w:val="21"/>
              </w:rPr>
              <w:t>基磷酰胺酯</w:t>
            </w:r>
            <w:r w:rsidRPr="00FE58EA">
              <w:rPr>
                <w:sz w:val="21"/>
              </w:rPr>
              <w:t>(</w:t>
            </w:r>
            <w:r w:rsidRPr="00FE58EA">
              <w:rPr>
                <w:rFonts w:hint="eastAsia"/>
                <w:sz w:val="21"/>
              </w:rPr>
              <w:t>含量</w:t>
            </w:r>
            <w:r w:rsidRPr="00FE58EA">
              <w:rPr>
                <w:sz w:val="21"/>
              </w:rPr>
              <w:t>&gt;15%)</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spacing w:line="242" w:lineRule="auto"/>
              <w:ind w:left="112" w:right="86"/>
              <w:rPr>
                <w:sz w:val="21"/>
              </w:rPr>
            </w:pPr>
            <w:r w:rsidRPr="00FE58EA">
              <w:rPr>
                <w:rFonts w:hint="eastAsia"/>
                <w:sz w:val="21"/>
              </w:rPr>
              <w:t>硫环磷；棉安磷；棉环磷</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spacing w:line="242" w:lineRule="auto"/>
              <w:ind w:left="112" w:right="130"/>
              <w:rPr>
                <w:sz w:val="21"/>
              </w:rPr>
            </w:pPr>
            <w:r w:rsidRPr="00FE58EA">
              <w:rPr>
                <w:spacing w:val="-1"/>
                <w:sz w:val="21"/>
              </w:rPr>
              <w:t xml:space="preserve">Diethyl-1,3-dithiolan-2- </w:t>
            </w:r>
            <w:r w:rsidRPr="00FE58EA">
              <w:rPr>
                <w:sz w:val="21"/>
              </w:rPr>
              <w:t>ylidene phosphoroamidate; Phosfolan;</w:t>
            </w:r>
            <w:r w:rsidRPr="00FE58EA">
              <w:rPr>
                <w:spacing w:val="-3"/>
                <w:sz w:val="21"/>
              </w:rPr>
              <w:t xml:space="preserve"> </w:t>
            </w:r>
            <w:r w:rsidRPr="00FE58EA">
              <w:rPr>
                <w:sz w:val="21"/>
              </w:rPr>
              <w:t>Cyolane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left="162" w:right="144"/>
              <w:jc w:val="center"/>
              <w:rPr>
                <w:sz w:val="21"/>
              </w:rPr>
            </w:pPr>
            <w:r w:rsidRPr="00FE58EA">
              <w:rPr>
                <w:sz w:val="21"/>
              </w:rPr>
              <w:t>947-02-4</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3"/>
              <w:ind w:left="140" w:right="115"/>
              <w:jc w:val="center"/>
              <w:rPr>
                <w:sz w:val="21"/>
              </w:rPr>
            </w:pPr>
            <w:r w:rsidRPr="00FE58EA">
              <w:rPr>
                <w:sz w:val="21"/>
              </w:rPr>
              <w:t>2783</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36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7"/>
              <w:jc w:val="right"/>
              <w:rPr>
                <w:sz w:val="21"/>
              </w:rPr>
            </w:pPr>
            <w:r w:rsidRPr="00FE58EA">
              <w:rPr>
                <w:sz w:val="21"/>
              </w:rPr>
              <w:t>137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2"/>
              <w:ind w:left="112"/>
              <w:rPr>
                <w:sz w:val="21"/>
              </w:rPr>
            </w:pPr>
            <w:r w:rsidRPr="00FE58EA">
              <w:rPr>
                <w:sz w:val="21"/>
              </w:rPr>
              <w:t>-N-(1,3-</w:t>
            </w:r>
            <w:r w:rsidRPr="00FE58EA">
              <w:rPr>
                <w:spacing w:val="-25"/>
                <w:sz w:val="21"/>
              </w:rPr>
              <w:t xml:space="preserve"> </w:t>
            </w:r>
            <w:r w:rsidRPr="00FE58EA">
              <w:rPr>
                <w:rFonts w:hint="eastAsia"/>
                <w:spacing w:val="-25"/>
                <w:sz w:val="21"/>
              </w:rPr>
              <w:t>二噻</w:t>
            </w:r>
          </w:p>
          <w:p w:rsidR="009F51A7" w:rsidRPr="00FE58EA" w:rsidRDefault="009F51A7" w:rsidP="00FE58EA">
            <w:pPr>
              <w:pStyle w:val="TableParagraph"/>
              <w:spacing w:before="4" w:line="242" w:lineRule="auto"/>
              <w:ind w:left="112" w:right="56"/>
              <w:rPr>
                <w:sz w:val="21"/>
              </w:rPr>
            </w:pPr>
            <w:r w:rsidRPr="00FE58EA">
              <w:rPr>
                <w:rFonts w:hint="eastAsia"/>
                <w:sz w:val="21"/>
              </w:rPr>
              <w:t>丁环</w:t>
            </w:r>
            <w:r w:rsidRPr="00FE58EA">
              <w:rPr>
                <w:sz w:val="21"/>
              </w:rPr>
              <w:t xml:space="preserve">-2- </w:t>
            </w:r>
            <w:r w:rsidRPr="00FE58EA">
              <w:rPr>
                <w:rFonts w:hint="eastAsia"/>
                <w:sz w:val="21"/>
              </w:rPr>
              <w:t>亚基磷酰胺</w:t>
            </w:r>
            <w:r w:rsidRPr="00FE58EA">
              <w:rPr>
                <w:sz w:val="21"/>
              </w:rPr>
              <w:t>)</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6" w:line="242" w:lineRule="auto"/>
              <w:ind w:left="112" w:right="86"/>
              <w:rPr>
                <w:sz w:val="21"/>
              </w:rPr>
            </w:pPr>
            <w:r w:rsidRPr="00FE58EA">
              <w:rPr>
                <w:rFonts w:hint="eastAsia"/>
                <w:sz w:val="21"/>
              </w:rPr>
              <w:t>伐线丹；丁硫环磷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ind w:left="112"/>
              <w:rPr>
                <w:sz w:val="21"/>
              </w:rPr>
            </w:pPr>
            <w:r w:rsidRPr="00FE58EA">
              <w:rPr>
                <w:sz w:val="21"/>
              </w:rPr>
              <w:t>O,O-diethyl</w:t>
            </w:r>
          </w:p>
          <w:p w:rsidR="009F51A7" w:rsidRPr="00FE58EA" w:rsidRDefault="009F51A7" w:rsidP="00FE58EA">
            <w:pPr>
              <w:pStyle w:val="TableParagraph"/>
              <w:spacing w:before="2" w:line="242" w:lineRule="auto"/>
              <w:ind w:left="112" w:right="217"/>
              <w:rPr>
                <w:sz w:val="21"/>
              </w:rPr>
            </w:pPr>
            <w:r w:rsidRPr="00FE58EA">
              <w:rPr>
                <w:sz w:val="21"/>
              </w:rPr>
              <w:t>1,3-dithietan-2-ylidene phosphoramidate; Fosthietan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3" w:right="143"/>
              <w:jc w:val="center"/>
              <w:rPr>
                <w:sz w:val="21"/>
              </w:rPr>
            </w:pPr>
            <w:r w:rsidRPr="00FE58EA">
              <w:rPr>
                <w:sz w:val="21"/>
              </w:rPr>
              <w:t>21548-32-3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52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7"/>
              <w:jc w:val="right"/>
              <w:rPr>
                <w:sz w:val="21"/>
              </w:rPr>
            </w:pPr>
            <w:r w:rsidRPr="00FE58EA">
              <w:rPr>
                <w:sz w:val="21"/>
              </w:rPr>
              <w:t>138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4"/>
              <w:ind w:left="112"/>
              <w:rPr>
                <w:sz w:val="21"/>
              </w:rPr>
            </w:pPr>
            <w:r w:rsidRPr="00FE58EA">
              <w:rPr>
                <w:sz w:val="21"/>
              </w:rPr>
              <w:t>-O-(2,2-</w:t>
            </w:r>
            <w:r w:rsidRPr="00FE58EA">
              <w:rPr>
                <w:spacing w:val="-25"/>
                <w:sz w:val="21"/>
              </w:rPr>
              <w:t xml:space="preserve"> </w:t>
            </w:r>
            <w:r w:rsidRPr="00FE58EA">
              <w:rPr>
                <w:rFonts w:hint="eastAsia"/>
                <w:spacing w:val="-25"/>
                <w:sz w:val="21"/>
              </w:rPr>
              <w:t>二氯</w:t>
            </w:r>
          </w:p>
          <w:p w:rsidR="009F51A7" w:rsidRPr="00FE58EA" w:rsidRDefault="009F51A7" w:rsidP="00FE58EA">
            <w:pPr>
              <w:pStyle w:val="TableParagraph"/>
              <w:spacing w:before="3" w:line="242" w:lineRule="auto"/>
              <w:ind w:left="112" w:right="65"/>
              <w:jc w:val="both"/>
              <w:rPr>
                <w:sz w:val="21"/>
              </w:rPr>
            </w:pPr>
            <w:r w:rsidRPr="00FE58EA">
              <w:rPr>
                <w:sz w:val="21"/>
              </w:rPr>
              <w:t>-1-</w:t>
            </w:r>
            <w:r w:rsidRPr="00FE58EA">
              <w:rPr>
                <w:rFonts w:hint="eastAsia"/>
                <w:sz w:val="21"/>
              </w:rPr>
              <w:t>β</w:t>
            </w:r>
            <w:r w:rsidRPr="00FE58EA">
              <w:rPr>
                <w:sz w:val="21"/>
              </w:rPr>
              <w:t>-</w:t>
            </w:r>
            <w:r w:rsidRPr="00FE58EA">
              <w:rPr>
                <w:rFonts w:hint="eastAsia"/>
                <w:sz w:val="21"/>
              </w:rPr>
              <w:t>氯乙氧基乙烯基</w:t>
            </w:r>
            <w:r w:rsidRPr="00FE58EA">
              <w:rPr>
                <w:sz w:val="21"/>
              </w:rPr>
              <w:t>)</w:t>
            </w:r>
            <w:r w:rsidRPr="00FE58EA">
              <w:rPr>
                <w:rFonts w:hint="eastAsia"/>
                <w:sz w:val="21"/>
              </w:rPr>
              <w:t>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2"/>
              <w:rPr>
                <w:sz w:val="21"/>
              </w:rPr>
            </w:pPr>
            <w:r w:rsidRPr="00FE58EA">
              <w:rPr>
                <w:rFonts w:hint="eastAsia"/>
                <w:spacing w:val="-26"/>
                <w:sz w:val="21"/>
              </w:rPr>
              <w:t>福太农；彼氧磷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ind w:left="112"/>
              <w:rPr>
                <w:sz w:val="21"/>
              </w:rPr>
            </w:pPr>
            <w:r w:rsidRPr="00FE58EA">
              <w:rPr>
                <w:sz w:val="21"/>
              </w:rPr>
              <w:t>O,O-Diethyl</w:t>
            </w:r>
          </w:p>
          <w:p w:rsidR="009F51A7" w:rsidRPr="00FE58EA" w:rsidRDefault="009F51A7" w:rsidP="00FE58EA">
            <w:pPr>
              <w:pStyle w:val="TableParagraph"/>
              <w:spacing w:before="3"/>
              <w:ind w:left="112"/>
              <w:rPr>
                <w:sz w:val="21"/>
              </w:rPr>
            </w:pPr>
            <w:r w:rsidRPr="00FE58EA">
              <w:rPr>
                <w:sz w:val="21"/>
              </w:rPr>
              <w:t>O-(2,2-dichloro-1-beta</w:t>
            </w:r>
          </w:p>
          <w:p w:rsidR="009F51A7" w:rsidRPr="00FE58EA" w:rsidRDefault="009F51A7" w:rsidP="00FE58EA">
            <w:pPr>
              <w:pStyle w:val="TableParagraph"/>
              <w:spacing w:before="3" w:line="242" w:lineRule="auto"/>
              <w:ind w:left="112" w:right="112"/>
              <w:rPr>
                <w:sz w:val="21"/>
              </w:rPr>
            </w:pPr>
            <w:r w:rsidRPr="00FE58EA">
              <w:rPr>
                <w:sz w:val="21"/>
              </w:rPr>
              <w:t>-chloroethoxyvinyl)phosp hate; Forstenon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3"/>
              <w:jc w:val="center"/>
              <w:rPr>
                <w:sz w:val="21"/>
              </w:rPr>
            </w:pPr>
            <w:r w:rsidRPr="00FE58EA">
              <w:rPr>
                <w:sz w:val="21"/>
              </w:rPr>
              <w:t>67329-01-5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2784</w:t>
            </w:r>
          </w:p>
        </w:tc>
      </w:tr>
      <w:tr w:rsidR="009F51A7" w:rsidTr="00FE58EA">
        <w:trPr>
          <w:trHeight w:val="10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right="187"/>
              <w:jc w:val="right"/>
              <w:rPr>
                <w:sz w:val="21"/>
              </w:rPr>
            </w:pPr>
            <w:r w:rsidRPr="00FE58EA">
              <w:rPr>
                <w:sz w:val="21"/>
              </w:rPr>
              <w:t>139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2"/>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91"/>
              <w:rPr>
                <w:sz w:val="21"/>
              </w:rPr>
            </w:pPr>
            <w:r w:rsidRPr="00FE58EA">
              <w:rPr>
                <w:sz w:val="21"/>
              </w:rPr>
              <w:t>-O-(2-</w:t>
            </w:r>
            <w:r w:rsidRPr="00FE58EA">
              <w:rPr>
                <w:rFonts w:hint="eastAsia"/>
                <w:sz w:val="21"/>
              </w:rPr>
              <w:t>氯乙烯基</w:t>
            </w:r>
            <w:r w:rsidRPr="00FE58EA">
              <w:rPr>
                <w:sz w:val="21"/>
              </w:rPr>
              <w:t>)</w:t>
            </w:r>
            <w:r w:rsidRPr="00FE58EA">
              <w:rPr>
                <w:rFonts w:hint="eastAsia"/>
                <w:sz w:val="21"/>
              </w:rPr>
              <w:t>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12"/>
              <w:rPr>
                <w:sz w:val="21"/>
              </w:rPr>
            </w:pPr>
            <w:r w:rsidRPr="00FE58EA">
              <w:rPr>
                <w:rFonts w:hint="eastAsia"/>
                <w:spacing w:val="-26"/>
                <w:sz w:val="21"/>
              </w:rPr>
              <w:t>敌敌磷；棉花宁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2" w:line="242" w:lineRule="auto"/>
              <w:ind w:left="112" w:right="130"/>
              <w:rPr>
                <w:sz w:val="21"/>
              </w:rPr>
            </w:pPr>
            <w:r w:rsidRPr="00FE58EA">
              <w:rPr>
                <w:spacing w:val="-1"/>
                <w:sz w:val="21"/>
              </w:rPr>
              <w:t xml:space="preserve">O,O-Diethyl-o-(2-chlorov </w:t>
            </w:r>
            <w:r w:rsidRPr="00FE58EA">
              <w:rPr>
                <w:sz w:val="21"/>
              </w:rPr>
              <w:t>inyl)-phosphate; Compound</w:t>
            </w:r>
            <w:r w:rsidRPr="00FE58EA">
              <w:rPr>
                <w:spacing w:val="-1"/>
                <w:sz w:val="21"/>
              </w:rPr>
              <w:t xml:space="preserve"> </w:t>
            </w:r>
            <w:r w:rsidRPr="00FE58EA">
              <w:rPr>
                <w:sz w:val="21"/>
              </w:rPr>
              <w:t>1836</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62" w:right="144"/>
              <w:jc w:val="center"/>
              <w:rPr>
                <w:sz w:val="21"/>
              </w:rPr>
            </w:pPr>
            <w:r w:rsidRPr="00FE58EA">
              <w:rPr>
                <w:sz w:val="21"/>
              </w:rPr>
              <w:t>311-47-7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40" w:right="115"/>
              <w:jc w:val="center"/>
              <w:rPr>
                <w:sz w:val="21"/>
              </w:rPr>
            </w:pPr>
            <w:r w:rsidRPr="00FE58EA">
              <w:rPr>
                <w:sz w:val="21"/>
              </w:rPr>
              <w:t>2784</w:t>
            </w:r>
          </w:p>
        </w:tc>
      </w:tr>
      <w:tr w:rsidR="009F51A7" w:rsidTr="00FE58EA">
        <w:trPr>
          <w:trHeight w:val="134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7"/>
              <w:jc w:val="right"/>
              <w:rPr>
                <w:sz w:val="21"/>
              </w:rPr>
            </w:pPr>
            <w:r w:rsidRPr="00FE58EA">
              <w:rPr>
                <w:sz w:val="21"/>
              </w:rPr>
              <w:t>140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9"/>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2" w:line="242" w:lineRule="auto"/>
              <w:ind w:left="112" w:right="91"/>
              <w:jc w:val="both"/>
              <w:rPr>
                <w:sz w:val="21"/>
              </w:rPr>
            </w:pPr>
            <w:r w:rsidRPr="00FE58EA">
              <w:rPr>
                <w:sz w:val="21"/>
              </w:rPr>
              <w:t>-O-(4-</w:t>
            </w:r>
            <w:r w:rsidRPr="00FE58EA">
              <w:rPr>
                <w:rFonts w:hint="eastAsia"/>
                <w:sz w:val="21"/>
              </w:rPr>
              <w:t>甲基香豆素基</w:t>
            </w:r>
            <w:r w:rsidRPr="00FE58EA">
              <w:rPr>
                <w:sz w:val="21"/>
              </w:rPr>
              <w:t xml:space="preserve">-7) </w:t>
            </w:r>
            <w:r w:rsidRPr="00FE58EA">
              <w:rPr>
                <w:rFonts w:hint="eastAsia"/>
                <w:sz w:val="21"/>
              </w:rPr>
              <w:t>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pacing w:val="-26"/>
                <w:sz w:val="21"/>
              </w:rPr>
              <w:t>扑打杀；扑打散</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spacing w:line="242" w:lineRule="auto"/>
              <w:ind w:left="112" w:right="130"/>
              <w:jc w:val="both"/>
              <w:rPr>
                <w:sz w:val="21"/>
              </w:rPr>
            </w:pPr>
            <w:r w:rsidRPr="00FE58EA">
              <w:rPr>
                <w:sz w:val="21"/>
              </w:rPr>
              <w:t>O,O-DiethylO-(4-methylum belliferone)phosphorothi oate; Potasan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2" w:right="144"/>
              <w:jc w:val="center"/>
              <w:rPr>
                <w:sz w:val="21"/>
              </w:rPr>
            </w:pPr>
            <w:r w:rsidRPr="00FE58EA">
              <w:rPr>
                <w:sz w:val="21"/>
              </w:rPr>
              <w:t>299-45-6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2811</w:t>
            </w:r>
          </w:p>
        </w:tc>
      </w:tr>
      <w:tr w:rsidR="009F51A7" w:rsidTr="00FE58EA">
        <w:trPr>
          <w:trHeight w:val="102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right="187"/>
              <w:jc w:val="right"/>
              <w:rPr>
                <w:sz w:val="21"/>
              </w:rPr>
            </w:pPr>
            <w:r w:rsidRPr="00FE58EA">
              <w:rPr>
                <w:sz w:val="21"/>
              </w:rPr>
              <w:t>141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2"/>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91"/>
              <w:rPr>
                <w:sz w:val="21"/>
              </w:rPr>
            </w:pPr>
            <w:r w:rsidRPr="00FE58EA">
              <w:rPr>
                <w:sz w:val="21"/>
              </w:rPr>
              <w:t>-O-(4-</w:t>
            </w:r>
            <w:r w:rsidRPr="00FE58EA">
              <w:rPr>
                <w:rFonts w:hint="eastAsia"/>
                <w:sz w:val="21"/>
              </w:rPr>
              <w:t>硝基苯基</w:t>
            </w:r>
            <w:r w:rsidRPr="00FE58EA">
              <w:rPr>
                <w:sz w:val="21"/>
              </w:rPr>
              <w:t>)</w:t>
            </w:r>
            <w:r w:rsidRPr="00FE58EA">
              <w:rPr>
                <w:rFonts w:hint="eastAsia"/>
                <w:sz w:val="21"/>
              </w:rPr>
              <w:t>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12"/>
              <w:rPr>
                <w:sz w:val="21"/>
              </w:rPr>
            </w:pPr>
            <w:r w:rsidRPr="00FE58EA">
              <w:rPr>
                <w:rFonts w:hint="eastAsia"/>
                <w:sz w:val="21"/>
              </w:rPr>
              <w:t>对氧磷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2"/>
              <w:ind w:left="112"/>
              <w:rPr>
                <w:sz w:val="21"/>
              </w:rPr>
            </w:pPr>
            <w:r w:rsidRPr="00FE58EA">
              <w:rPr>
                <w:sz w:val="21"/>
              </w:rPr>
              <w:t>O,O-Diethyl</w:t>
            </w:r>
          </w:p>
          <w:p w:rsidR="009F51A7" w:rsidRPr="00FE58EA" w:rsidRDefault="009F51A7" w:rsidP="00FE58EA">
            <w:pPr>
              <w:pStyle w:val="TableParagraph"/>
              <w:spacing w:before="3" w:line="242" w:lineRule="auto"/>
              <w:ind w:left="112" w:right="637"/>
              <w:rPr>
                <w:sz w:val="21"/>
              </w:rPr>
            </w:pPr>
            <w:r w:rsidRPr="00FE58EA">
              <w:rPr>
                <w:sz w:val="21"/>
              </w:rPr>
              <w:t>O-(4-nitrophenyl) phosphate; Paraoxon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4"/>
              <w:ind w:left="162" w:right="144"/>
              <w:jc w:val="center"/>
              <w:rPr>
                <w:sz w:val="21"/>
              </w:rPr>
            </w:pPr>
            <w:r w:rsidRPr="00FE58EA">
              <w:rPr>
                <w:sz w:val="21"/>
              </w:rPr>
              <w:t>311-45-5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3"/>
              <w:ind w:left="140" w:right="115"/>
              <w:jc w:val="center"/>
              <w:rPr>
                <w:sz w:val="21"/>
              </w:rPr>
            </w:pPr>
            <w:r w:rsidRPr="00FE58EA">
              <w:rPr>
                <w:sz w:val="21"/>
              </w:rPr>
              <w:t>2783</w:t>
            </w:r>
          </w:p>
        </w:tc>
      </w:tr>
      <w:tr w:rsidR="009F51A7" w:rsidTr="00FE58EA">
        <w:trPr>
          <w:trHeight w:val="157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right="187"/>
              <w:jc w:val="right"/>
              <w:rPr>
                <w:sz w:val="21"/>
              </w:rPr>
            </w:pPr>
            <w:r w:rsidRPr="00FE58EA">
              <w:rPr>
                <w:sz w:val="21"/>
              </w:rPr>
              <w:t>142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91"/>
              <w:jc w:val="both"/>
              <w:rPr>
                <w:sz w:val="21"/>
              </w:rPr>
            </w:pPr>
            <w:r w:rsidRPr="00FE58EA">
              <w:rPr>
                <w:sz w:val="21"/>
              </w:rPr>
              <w:t>-O-(4-</w:t>
            </w:r>
            <w:r w:rsidRPr="00FE58EA">
              <w:rPr>
                <w:rFonts w:hint="eastAsia"/>
                <w:sz w:val="21"/>
              </w:rPr>
              <w:t>硝基苯基</w:t>
            </w:r>
            <w:r w:rsidRPr="00FE58EA">
              <w:rPr>
                <w:sz w:val="21"/>
              </w:rPr>
              <w:t xml:space="preserve">) </w:t>
            </w:r>
            <w:r w:rsidRPr="00FE58EA">
              <w:rPr>
                <w:rFonts w:hint="eastAsia"/>
                <w:sz w:val="21"/>
              </w:rPr>
              <w:t>硫代磷酸酯</w:t>
            </w:r>
            <w:r w:rsidRPr="00FE58EA">
              <w:rPr>
                <w:sz w:val="21"/>
              </w:rPr>
              <w:t>(</w:t>
            </w:r>
            <w:r w:rsidRPr="00FE58EA">
              <w:rPr>
                <w:rFonts w:hint="eastAsia"/>
                <w:sz w:val="21"/>
              </w:rPr>
              <w:t>含量</w:t>
            </w:r>
            <w:r w:rsidRPr="00FE58EA">
              <w:rPr>
                <w:sz w:val="21"/>
              </w:rPr>
              <w:t>&gt;4%)</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line="242" w:lineRule="auto"/>
              <w:ind w:left="112" w:right="-15"/>
              <w:rPr>
                <w:sz w:val="21"/>
              </w:rPr>
            </w:pPr>
            <w:r w:rsidRPr="00FE58EA">
              <w:rPr>
                <w:rFonts w:hint="eastAsia"/>
                <w:spacing w:val="-4"/>
                <w:sz w:val="21"/>
              </w:rPr>
              <w:t>对硫磷；</w:t>
            </w:r>
            <w:r w:rsidRPr="00FE58EA">
              <w:rPr>
                <w:spacing w:val="-15"/>
                <w:sz w:val="21"/>
              </w:rPr>
              <w:t>1605</w:t>
            </w:r>
            <w:r w:rsidRPr="00FE58EA">
              <w:rPr>
                <w:rFonts w:hint="eastAsia"/>
                <w:spacing w:val="-15"/>
                <w:sz w:val="21"/>
              </w:rPr>
              <w:t>；</w:t>
            </w:r>
            <w:r w:rsidRPr="00FE58EA">
              <w:rPr>
                <w:spacing w:val="-15"/>
                <w:sz w:val="21"/>
              </w:rPr>
              <w:t xml:space="preserve"> </w:t>
            </w:r>
            <w:r w:rsidRPr="00FE58EA">
              <w:rPr>
                <w:rFonts w:hint="eastAsia"/>
                <w:spacing w:val="4"/>
                <w:sz w:val="21"/>
              </w:rPr>
              <w:t>乙基对硫磷；</w:t>
            </w:r>
            <w:r w:rsidRPr="00FE58EA">
              <w:rPr>
                <w:spacing w:val="4"/>
                <w:sz w:val="21"/>
              </w:rPr>
              <w:t xml:space="preserve"> </w:t>
            </w:r>
            <w:r w:rsidRPr="00FE58EA">
              <w:rPr>
                <w:rFonts w:hint="eastAsia"/>
                <w:sz w:val="21"/>
              </w:rPr>
              <w:t>一扫光</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line="242" w:lineRule="auto"/>
              <w:ind w:left="112" w:right="112"/>
              <w:rPr>
                <w:sz w:val="21"/>
              </w:rPr>
            </w:pPr>
            <w:r w:rsidRPr="00FE58EA">
              <w:rPr>
                <w:sz w:val="21"/>
              </w:rPr>
              <w:t>O,O-Diethyl-O-(4-nitroph enyl)</w:t>
            </w:r>
          </w:p>
          <w:p w:rsidR="009F51A7" w:rsidRPr="00FE58EA" w:rsidRDefault="009F51A7" w:rsidP="00FE58EA">
            <w:pPr>
              <w:pStyle w:val="TableParagraph"/>
              <w:spacing w:before="1" w:line="242" w:lineRule="auto"/>
              <w:ind w:left="112" w:right="847"/>
              <w:rPr>
                <w:sz w:val="21"/>
              </w:rPr>
            </w:pPr>
            <w:r w:rsidRPr="00FE58EA">
              <w:rPr>
                <w:sz w:val="21"/>
              </w:rPr>
              <w:t>Phosphorothioate; Parathion; Ethyl parathion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spacing w:before="1"/>
              <w:ind w:left="162" w:right="144"/>
              <w:jc w:val="center"/>
              <w:rPr>
                <w:sz w:val="21"/>
              </w:rPr>
            </w:pPr>
            <w:r w:rsidRPr="00FE58EA">
              <w:rPr>
                <w:sz w:val="21"/>
              </w:rPr>
              <w:t>56-38-2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spacing w:before="1"/>
              <w:ind w:left="140" w:right="115"/>
              <w:jc w:val="center"/>
              <w:rPr>
                <w:sz w:val="21"/>
              </w:rPr>
            </w:pPr>
            <w:r w:rsidRPr="00FE58EA">
              <w:rPr>
                <w:sz w:val="21"/>
              </w:rPr>
              <w:t>3018</w:t>
            </w:r>
          </w:p>
        </w:tc>
      </w:tr>
      <w:tr w:rsidR="009F51A7" w:rsidTr="00FE58EA">
        <w:trPr>
          <w:trHeight w:val="16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right="187"/>
              <w:jc w:val="right"/>
              <w:rPr>
                <w:sz w:val="21"/>
              </w:rPr>
            </w:pPr>
            <w:r w:rsidRPr="00FE58EA">
              <w:rPr>
                <w:sz w:val="21"/>
              </w:rPr>
              <w:t>143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6"/>
              <w:ind w:left="112"/>
              <w:rPr>
                <w:sz w:val="21"/>
              </w:rPr>
            </w:pPr>
            <w:r w:rsidRPr="00FE58EA">
              <w:rPr>
                <w:spacing w:val="-6"/>
                <w:sz w:val="21"/>
              </w:rPr>
              <w:t xml:space="preserve">O,O- </w:t>
            </w:r>
            <w:r w:rsidRPr="00FE58EA">
              <w:rPr>
                <w:rFonts w:hint="eastAsia"/>
                <w:spacing w:val="-6"/>
                <w:sz w:val="21"/>
              </w:rPr>
              <w:t>二</w:t>
            </w:r>
            <w:r w:rsidRPr="00FE58EA">
              <w:rPr>
                <w:spacing w:val="-6"/>
                <w:sz w:val="21"/>
              </w:rPr>
              <w:t xml:space="preserve"> </w:t>
            </w:r>
            <w:r w:rsidRPr="00FE58EA">
              <w:rPr>
                <w:rFonts w:hint="eastAsia"/>
                <w:spacing w:val="-6"/>
                <w:sz w:val="21"/>
              </w:rPr>
              <w:t>乙</w:t>
            </w:r>
            <w:r w:rsidRPr="00FE58EA">
              <w:rPr>
                <w:spacing w:val="-6"/>
                <w:sz w:val="21"/>
              </w:rPr>
              <w:t xml:space="preserve"> </w:t>
            </w:r>
            <w:r w:rsidRPr="00FE58EA">
              <w:rPr>
                <w:rFonts w:hint="eastAsia"/>
                <w:spacing w:val="-6"/>
                <w:sz w:val="21"/>
              </w:rPr>
              <w:t>基</w:t>
            </w:r>
          </w:p>
          <w:p w:rsidR="009F51A7" w:rsidRPr="00FE58EA" w:rsidRDefault="009F51A7" w:rsidP="00FE58EA">
            <w:pPr>
              <w:pStyle w:val="TableParagraph"/>
              <w:spacing w:before="3"/>
              <w:ind w:left="112"/>
              <w:rPr>
                <w:sz w:val="21"/>
              </w:rPr>
            </w:pPr>
            <w:r w:rsidRPr="00FE58EA">
              <w:rPr>
                <w:spacing w:val="-9"/>
                <w:sz w:val="21"/>
              </w:rPr>
              <w:t>-O-(6</w:t>
            </w:r>
            <w:r w:rsidRPr="00FE58EA">
              <w:rPr>
                <w:spacing w:val="-3"/>
                <w:sz w:val="21"/>
              </w:rPr>
              <w:t xml:space="preserve">- </w:t>
            </w:r>
            <w:r w:rsidRPr="00FE58EA">
              <w:rPr>
                <w:rFonts w:hint="eastAsia"/>
                <w:spacing w:val="-3"/>
                <w:sz w:val="21"/>
              </w:rPr>
              <w:t>二乙胺</w:t>
            </w:r>
          </w:p>
          <w:p w:rsidR="009F51A7" w:rsidRPr="00FE58EA" w:rsidRDefault="009F51A7" w:rsidP="00FE58EA">
            <w:pPr>
              <w:pStyle w:val="TableParagraph"/>
              <w:spacing w:before="4" w:line="242" w:lineRule="auto"/>
              <w:ind w:left="112" w:right="71"/>
              <w:jc w:val="both"/>
              <w:rPr>
                <w:sz w:val="21"/>
              </w:rPr>
            </w:pPr>
            <w:r w:rsidRPr="00FE58EA">
              <w:rPr>
                <w:rFonts w:hint="eastAsia"/>
                <w:spacing w:val="-6"/>
                <w:sz w:val="21"/>
              </w:rPr>
              <w:t>次甲基</w:t>
            </w:r>
            <w:r w:rsidRPr="00FE58EA">
              <w:rPr>
                <w:spacing w:val="-6"/>
                <w:sz w:val="21"/>
              </w:rPr>
              <w:t>-</w:t>
            </w:r>
            <w:r w:rsidRPr="00FE58EA">
              <w:rPr>
                <w:spacing w:val="-8"/>
                <w:sz w:val="21"/>
              </w:rPr>
              <w:t>2,4</w:t>
            </w:r>
            <w:r w:rsidRPr="00FE58EA">
              <w:rPr>
                <w:spacing w:val="-4"/>
                <w:sz w:val="21"/>
              </w:rPr>
              <w:t>-</w:t>
            </w:r>
            <w:r w:rsidRPr="00FE58EA">
              <w:rPr>
                <w:rFonts w:hint="eastAsia"/>
                <w:spacing w:val="-4"/>
                <w:sz w:val="21"/>
              </w:rPr>
              <w:t>二</w:t>
            </w:r>
            <w:r w:rsidRPr="00FE58EA">
              <w:rPr>
                <w:rFonts w:hint="eastAsia"/>
                <w:spacing w:val="-9"/>
                <w:sz w:val="21"/>
              </w:rPr>
              <w:t>氯</w:t>
            </w:r>
            <w:r w:rsidRPr="00FE58EA">
              <w:rPr>
                <w:spacing w:val="-9"/>
                <w:sz w:val="21"/>
              </w:rPr>
              <w:t>)</w:t>
            </w:r>
            <w:r w:rsidRPr="00FE58EA">
              <w:rPr>
                <w:rFonts w:hint="eastAsia"/>
                <w:spacing w:val="-9"/>
                <w:sz w:val="21"/>
              </w:rPr>
              <w:t>苯基硫代磷</w:t>
            </w:r>
            <w:r w:rsidRPr="00FE58EA">
              <w:rPr>
                <w:rFonts w:hint="eastAsia"/>
                <w:spacing w:val="-21"/>
                <w:sz w:val="21"/>
              </w:rPr>
              <w:t>酸酯盐酸盐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112"/>
              <w:rPr>
                <w:sz w:val="21"/>
              </w:rPr>
            </w:pPr>
            <w:r w:rsidRPr="00FE58EA">
              <w:rPr>
                <w:rFonts w:hint="eastAsia"/>
                <w:sz w:val="21"/>
              </w:rPr>
              <w:t>除鼠磷</w:t>
            </w:r>
            <w:r w:rsidRPr="00FE58EA">
              <w:rPr>
                <w:sz w:val="21"/>
              </w:rPr>
              <w:t xml:space="preserve"> 206</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4"/>
              </w:rPr>
            </w:pPr>
          </w:p>
          <w:p w:rsidR="009F51A7" w:rsidRPr="00FE58EA" w:rsidRDefault="009F51A7" w:rsidP="00FE58EA">
            <w:pPr>
              <w:pStyle w:val="TableParagraph"/>
              <w:spacing w:before="1" w:line="242" w:lineRule="auto"/>
              <w:ind w:left="112" w:right="130"/>
              <w:jc w:val="both"/>
              <w:rPr>
                <w:sz w:val="21"/>
              </w:rPr>
            </w:pPr>
            <w:r w:rsidRPr="00FE58EA">
              <w:rPr>
                <w:sz w:val="21"/>
              </w:rPr>
              <w:t>O,O-Diethyl-O-(6-diethyl aminomethylene-2,4-dichl oro)phenylphosphorathioa tehydrochloric acid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ind w:left="141" w:right="115"/>
              <w:jc w:val="center"/>
              <w:rPr>
                <w:sz w:val="21"/>
              </w:rPr>
            </w:pPr>
            <w:r w:rsidRPr="00FE58EA">
              <w:rPr>
                <w:sz w:val="21"/>
              </w:rPr>
              <w:t>2588</w:t>
            </w:r>
          </w:p>
        </w:tc>
      </w:tr>
      <w:tr w:rsidR="009F51A7" w:rsidTr="00FE58EA">
        <w:trPr>
          <w:trHeight w:val="2116"/>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right="187"/>
              <w:jc w:val="right"/>
              <w:rPr>
                <w:sz w:val="21"/>
              </w:rPr>
            </w:pPr>
            <w:r w:rsidRPr="00FE58EA">
              <w:rPr>
                <w:sz w:val="21"/>
              </w:rPr>
              <w:t>144</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4"/>
              <w:ind w:left="112"/>
              <w:rPr>
                <w:sz w:val="21"/>
              </w:rPr>
            </w:pPr>
            <w:r w:rsidRPr="00FE58EA">
              <w:rPr>
                <w:sz w:val="21"/>
              </w:rPr>
              <w:t>-O-[(4</w:t>
            </w:r>
            <w:r w:rsidRPr="00FE58EA">
              <w:rPr>
                <w:spacing w:val="-16"/>
                <w:sz w:val="21"/>
              </w:rPr>
              <w:t xml:space="preserve">- </w:t>
            </w:r>
            <w:r w:rsidRPr="00FE58EA">
              <w:rPr>
                <w:rFonts w:hint="eastAsia"/>
                <w:spacing w:val="-16"/>
                <w:sz w:val="21"/>
              </w:rPr>
              <w:t>甲</w:t>
            </w:r>
            <w:r w:rsidRPr="00FE58EA">
              <w:rPr>
                <w:spacing w:val="-16"/>
                <w:sz w:val="21"/>
              </w:rPr>
              <w:t xml:space="preserve"> </w:t>
            </w:r>
            <w:r w:rsidRPr="00FE58EA">
              <w:rPr>
                <w:rFonts w:hint="eastAsia"/>
                <w:spacing w:val="-16"/>
                <w:sz w:val="21"/>
              </w:rPr>
              <w:t>基</w:t>
            </w:r>
          </w:p>
          <w:p w:rsidR="009F51A7" w:rsidRPr="00FE58EA" w:rsidRDefault="009F51A7" w:rsidP="00FE58EA">
            <w:pPr>
              <w:pStyle w:val="TableParagraph"/>
              <w:spacing w:before="3" w:line="242" w:lineRule="auto"/>
              <w:ind w:left="112" w:right="91"/>
              <w:jc w:val="both"/>
              <w:rPr>
                <w:sz w:val="21"/>
              </w:rPr>
            </w:pPr>
            <w:r w:rsidRPr="00FE58EA">
              <w:rPr>
                <w:rFonts w:hint="eastAsia"/>
                <w:sz w:val="21"/>
              </w:rPr>
              <w:t>亚磺酰</w:t>
            </w:r>
            <w:r w:rsidRPr="00FE58EA">
              <w:rPr>
                <w:sz w:val="21"/>
              </w:rPr>
              <w:t>)</w:t>
            </w:r>
            <w:r w:rsidRPr="00FE58EA">
              <w:rPr>
                <w:rFonts w:hint="eastAsia"/>
                <w:sz w:val="21"/>
              </w:rPr>
              <w:t>苯基</w:t>
            </w:r>
            <w:r w:rsidRPr="00FE58EA">
              <w:rPr>
                <w:sz w:val="21"/>
              </w:rPr>
              <w:t xml:space="preserve">] </w:t>
            </w:r>
            <w:r w:rsidRPr="00FE58EA">
              <w:rPr>
                <w:rFonts w:hint="eastAsia"/>
                <w:sz w:val="21"/>
              </w:rPr>
              <w:t>硫代磷酸</w:t>
            </w:r>
            <w:r w:rsidRPr="00FE58EA">
              <w:rPr>
                <w:sz w:val="21"/>
              </w:rPr>
              <w:t xml:space="preserve"> </w:t>
            </w:r>
            <w:r w:rsidRPr="00FE58EA">
              <w:rPr>
                <w:rFonts w:hint="eastAsia"/>
                <w:sz w:val="21"/>
              </w:rPr>
              <w:t>酯</w:t>
            </w:r>
            <w:r w:rsidRPr="00FE58EA">
              <w:rPr>
                <w:sz w:val="21"/>
              </w:rPr>
              <w:t>(</w:t>
            </w:r>
            <w:r w:rsidRPr="00FE58EA">
              <w:rPr>
                <w:rFonts w:hint="eastAsia"/>
                <w:sz w:val="21"/>
              </w:rPr>
              <w:t>含量</w:t>
            </w:r>
            <w:r w:rsidRPr="00FE58EA">
              <w:rPr>
                <w:sz w:val="21"/>
              </w:rPr>
              <w:t>&gt;4%)</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8"/>
              </w:rPr>
            </w:pPr>
          </w:p>
          <w:p w:rsidR="009F51A7" w:rsidRPr="00FE58EA" w:rsidRDefault="009F51A7" w:rsidP="00FE58EA">
            <w:pPr>
              <w:pStyle w:val="TableParagraph"/>
              <w:spacing w:before="1" w:line="242" w:lineRule="auto"/>
              <w:ind w:left="112" w:right="86"/>
              <w:rPr>
                <w:sz w:val="21"/>
              </w:rPr>
            </w:pPr>
            <w:r w:rsidRPr="00FE58EA">
              <w:rPr>
                <w:rFonts w:hint="eastAsia"/>
                <w:sz w:val="21"/>
              </w:rPr>
              <w:t>丰索磷；丰索硫磷；线虫磷</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spacing w:line="242" w:lineRule="auto"/>
              <w:ind w:left="112" w:right="130"/>
              <w:jc w:val="both"/>
              <w:rPr>
                <w:sz w:val="21"/>
              </w:rPr>
            </w:pPr>
            <w:r w:rsidRPr="00FE58EA">
              <w:rPr>
                <w:sz w:val="21"/>
              </w:rPr>
              <w:t>O,O-Diethyl-O-[4-(methyl sulfinyl)phenyl]phosphor othioate; Fensulfothion</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162" w:right="144"/>
              <w:jc w:val="center"/>
              <w:rPr>
                <w:sz w:val="21"/>
              </w:rPr>
            </w:pPr>
            <w:r w:rsidRPr="00FE58EA">
              <w:rPr>
                <w:sz w:val="21"/>
              </w:rPr>
              <w:t>115-90-2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257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spacing w:before="1"/>
              <w:ind w:right="187"/>
              <w:jc w:val="right"/>
              <w:rPr>
                <w:sz w:val="21"/>
              </w:rPr>
            </w:pPr>
            <w:r w:rsidRPr="00FE58EA">
              <w:rPr>
                <w:sz w:val="21"/>
              </w:rPr>
              <w:t>145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ind w:left="112"/>
              <w:rPr>
                <w:sz w:val="21"/>
              </w:rPr>
            </w:pPr>
            <w:r w:rsidRPr="00FE58EA">
              <w:rPr>
                <w:sz w:val="21"/>
              </w:rPr>
              <w:t>-O-[2</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硫</w:t>
            </w:r>
          </w:p>
          <w:p w:rsidR="009F51A7" w:rsidRPr="00FE58EA" w:rsidRDefault="009F51A7" w:rsidP="00FE58EA">
            <w:pPr>
              <w:pStyle w:val="TableParagraph"/>
              <w:spacing w:before="4" w:line="242" w:lineRule="auto"/>
              <w:ind w:left="112" w:right="91"/>
              <w:jc w:val="both"/>
              <w:rPr>
                <w:sz w:val="21"/>
              </w:rPr>
            </w:pPr>
            <w:r w:rsidRPr="00FE58EA">
              <w:rPr>
                <w:rFonts w:hint="eastAsia"/>
                <w:sz w:val="21"/>
              </w:rPr>
              <w:t>基</w:t>
            </w:r>
            <w:r w:rsidRPr="00FE58EA">
              <w:rPr>
                <w:sz w:val="21"/>
              </w:rPr>
              <w:t>)</w:t>
            </w:r>
            <w:r w:rsidRPr="00FE58EA">
              <w:rPr>
                <w:rFonts w:hint="eastAsia"/>
                <w:sz w:val="21"/>
              </w:rPr>
              <w:t>乙基</w:t>
            </w:r>
            <w:r w:rsidRPr="00FE58EA">
              <w:rPr>
                <w:sz w:val="21"/>
              </w:rPr>
              <w:t>]</w:t>
            </w:r>
            <w:r w:rsidRPr="00FE58EA">
              <w:rPr>
                <w:rFonts w:hint="eastAsia"/>
                <w:sz w:val="21"/>
              </w:rPr>
              <w:t>硫代磷酸酯和</w:t>
            </w:r>
            <w:r w:rsidRPr="00FE58EA">
              <w:rPr>
                <w:sz w:val="21"/>
              </w:rPr>
              <w:t xml:space="preserve">O,O- </w:t>
            </w:r>
            <w:r w:rsidRPr="00FE58EA">
              <w:rPr>
                <w:rFonts w:hint="eastAsia"/>
                <w:sz w:val="21"/>
              </w:rPr>
              <w:t>二乙基</w:t>
            </w:r>
          </w:p>
          <w:p w:rsidR="009F51A7" w:rsidRPr="00FE58EA" w:rsidRDefault="009F51A7" w:rsidP="00FE58EA">
            <w:pPr>
              <w:pStyle w:val="TableParagraph"/>
              <w:spacing w:before="1"/>
              <w:ind w:left="112"/>
              <w:rPr>
                <w:sz w:val="21"/>
              </w:rPr>
            </w:pPr>
            <w:r w:rsidRPr="00FE58EA">
              <w:rPr>
                <w:sz w:val="21"/>
              </w:rPr>
              <w:t xml:space="preserve">-S-[2-( </w:t>
            </w:r>
            <w:r w:rsidRPr="00FE58EA">
              <w:rPr>
                <w:rFonts w:hint="eastAsia"/>
                <w:sz w:val="21"/>
              </w:rPr>
              <w:t>乙</w:t>
            </w:r>
            <w:r w:rsidRPr="00FE58EA">
              <w:rPr>
                <w:sz w:val="21"/>
              </w:rPr>
              <w:t xml:space="preserve"> </w:t>
            </w:r>
            <w:r w:rsidRPr="00FE58EA">
              <w:rPr>
                <w:rFonts w:hint="eastAsia"/>
                <w:sz w:val="21"/>
              </w:rPr>
              <w:t>硫</w:t>
            </w:r>
          </w:p>
          <w:p w:rsidR="009F51A7" w:rsidRPr="00FE58EA" w:rsidRDefault="009F51A7" w:rsidP="00FE58EA">
            <w:pPr>
              <w:pStyle w:val="TableParagraph"/>
              <w:spacing w:before="4" w:line="242" w:lineRule="auto"/>
              <w:ind w:left="112" w:right="91"/>
              <w:jc w:val="both"/>
              <w:rPr>
                <w:sz w:val="21"/>
              </w:rPr>
            </w:pPr>
            <w:r w:rsidRPr="00FE58EA">
              <w:rPr>
                <w:rFonts w:hint="eastAsia"/>
                <w:sz w:val="21"/>
              </w:rPr>
              <w:t>基</w:t>
            </w:r>
            <w:r w:rsidRPr="00FE58EA">
              <w:rPr>
                <w:sz w:val="21"/>
              </w:rPr>
              <w:t>)</w:t>
            </w:r>
            <w:r w:rsidRPr="00FE58EA">
              <w:rPr>
                <w:rFonts w:hint="eastAsia"/>
                <w:sz w:val="21"/>
              </w:rPr>
              <w:t>乙基</w:t>
            </w:r>
            <w:r w:rsidRPr="00FE58EA">
              <w:rPr>
                <w:sz w:val="21"/>
              </w:rPr>
              <w:t>]</w:t>
            </w:r>
            <w:r w:rsidRPr="00FE58EA">
              <w:rPr>
                <w:rFonts w:hint="eastAsia"/>
                <w:sz w:val="21"/>
              </w:rPr>
              <w:t>硫代磷酸酯混</w:t>
            </w:r>
            <w:r w:rsidRPr="00FE58EA">
              <w:rPr>
                <w:sz w:val="21"/>
              </w:rPr>
              <w:t xml:space="preserve"> </w:t>
            </w:r>
            <w:r w:rsidRPr="00FE58EA">
              <w:rPr>
                <w:rFonts w:hint="eastAsia"/>
                <w:sz w:val="21"/>
              </w:rPr>
              <w:t>剂</w:t>
            </w:r>
            <w:r w:rsidRPr="00FE58EA">
              <w:rPr>
                <w:sz w:val="21"/>
              </w:rPr>
              <w:t>(</w:t>
            </w:r>
            <w:r w:rsidRPr="00FE58EA">
              <w:rPr>
                <w:rFonts w:hint="eastAsia"/>
                <w:sz w:val="21"/>
              </w:rPr>
              <w:t>含量</w:t>
            </w:r>
            <w:r w:rsidRPr="00FE58EA">
              <w:rPr>
                <w:sz w:val="21"/>
              </w:rPr>
              <w:t>&gt;3%)</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8"/>
              </w:rPr>
            </w:pPr>
          </w:p>
          <w:p w:rsidR="009F51A7" w:rsidRPr="00FE58EA" w:rsidRDefault="009F51A7" w:rsidP="00FE58EA">
            <w:pPr>
              <w:pStyle w:val="TableParagraph"/>
              <w:spacing w:line="242" w:lineRule="auto"/>
              <w:ind w:left="112" w:right="86"/>
              <w:rPr>
                <w:sz w:val="21"/>
              </w:rPr>
            </w:pPr>
            <w:r w:rsidRPr="00FE58EA">
              <w:rPr>
                <w:rFonts w:hint="eastAsia"/>
                <w:sz w:val="21"/>
              </w:rPr>
              <w:t>内吸磷；杀虱多；</w:t>
            </w:r>
            <w:r w:rsidRPr="00FE58EA">
              <w:rPr>
                <w:sz w:val="21"/>
              </w:rPr>
              <w:t>1059</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4"/>
              </w:rPr>
            </w:pPr>
          </w:p>
          <w:p w:rsidR="009F51A7" w:rsidRPr="00FE58EA" w:rsidRDefault="009F51A7" w:rsidP="00FE58EA">
            <w:pPr>
              <w:pStyle w:val="TableParagraph"/>
              <w:ind w:left="112"/>
              <w:rPr>
                <w:sz w:val="21"/>
              </w:rPr>
            </w:pPr>
            <w:r w:rsidRPr="00FE58EA">
              <w:rPr>
                <w:sz w:val="21"/>
              </w:rPr>
              <w:t>O,O-Diethyl</w:t>
            </w:r>
          </w:p>
          <w:p w:rsidR="009F51A7" w:rsidRPr="00FE58EA" w:rsidRDefault="009F51A7" w:rsidP="00FE58EA">
            <w:pPr>
              <w:pStyle w:val="TableParagraph"/>
              <w:spacing w:before="4" w:line="242" w:lineRule="auto"/>
              <w:ind w:left="112" w:right="168"/>
              <w:rPr>
                <w:sz w:val="21"/>
              </w:rPr>
            </w:pPr>
            <w:r w:rsidRPr="00FE58EA">
              <w:rPr>
                <w:spacing w:val="-11"/>
                <w:sz w:val="21"/>
              </w:rPr>
              <w:t xml:space="preserve">O(andS)-2-(ethylthio)ethyl </w:t>
            </w:r>
            <w:r w:rsidRPr="00FE58EA">
              <w:rPr>
                <w:sz w:val="21"/>
              </w:rPr>
              <w:t>phosphorothioate mixture; Demeton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163" w:right="144"/>
              <w:jc w:val="center"/>
              <w:rPr>
                <w:sz w:val="21"/>
              </w:rPr>
            </w:pPr>
            <w:r w:rsidRPr="00FE58EA">
              <w:rPr>
                <w:sz w:val="21"/>
              </w:rPr>
              <w:t>8065-48-3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51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7"/>
              <w:jc w:val="right"/>
              <w:rPr>
                <w:sz w:val="21"/>
              </w:rPr>
            </w:pPr>
            <w:r w:rsidRPr="00FE58EA">
              <w:rPr>
                <w:sz w:val="21"/>
              </w:rPr>
              <w:t>146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4"/>
              <w:ind w:left="112"/>
              <w:rPr>
                <w:sz w:val="21"/>
              </w:rPr>
            </w:pPr>
            <w:r w:rsidRPr="00FE58EA">
              <w:rPr>
                <w:sz w:val="21"/>
              </w:rPr>
              <w:t>-O-1-</w:t>
            </w:r>
            <w:r w:rsidRPr="00FE58EA">
              <w:rPr>
                <w:spacing w:val="6"/>
                <w:sz w:val="21"/>
              </w:rPr>
              <w:t xml:space="preserve">  </w:t>
            </w:r>
            <w:r w:rsidRPr="00FE58EA">
              <w:rPr>
                <w:rFonts w:hint="eastAsia"/>
                <w:spacing w:val="6"/>
                <w:sz w:val="21"/>
              </w:rPr>
              <w:t>苯</w:t>
            </w:r>
            <w:r w:rsidRPr="00FE58EA">
              <w:rPr>
                <w:spacing w:val="6"/>
                <w:sz w:val="21"/>
              </w:rPr>
              <w:t xml:space="preserve"> </w:t>
            </w:r>
            <w:r w:rsidRPr="00FE58EA">
              <w:rPr>
                <w:rFonts w:hint="eastAsia"/>
                <w:spacing w:val="6"/>
                <w:sz w:val="21"/>
              </w:rPr>
              <w:t>基</w:t>
            </w:r>
          </w:p>
          <w:p w:rsidR="009F51A7" w:rsidRPr="00FE58EA" w:rsidRDefault="009F51A7" w:rsidP="00FE58EA">
            <w:pPr>
              <w:pStyle w:val="TableParagraph"/>
              <w:spacing w:before="3"/>
              <w:ind w:left="112"/>
              <w:rPr>
                <w:sz w:val="21"/>
              </w:rPr>
            </w:pPr>
            <w:r w:rsidRPr="00FE58EA">
              <w:rPr>
                <w:sz w:val="21"/>
              </w:rPr>
              <w:t>-1,2,4</w:t>
            </w:r>
            <w:r w:rsidRPr="00FE58EA">
              <w:rPr>
                <w:spacing w:val="-16"/>
                <w:sz w:val="21"/>
              </w:rPr>
              <w:t xml:space="preserve">- </w:t>
            </w:r>
            <w:r w:rsidRPr="00FE58EA">
              <w:rPr>
                <w:rFonts w:hint="eastAsia"/>
                <w:spacing w:val="-16"/>
                <w:sz w:val="21"/>
              </w:rPr>
              <w:t>三</w:t>
            </w:r>
            <w:r w:rsidRPr="00FE58EA">
              <w:rPr>
                <w:spacing w:val="-16"/>
                <w:sz w:val="21"/>
              </w:rPr>
              <w:t xml:space="preserve"> </w:t>
            </w:r>
            <w:r w:rsidRPr="00FE58EA">
              <w:rPr>
                <w:rFonts w:hint="eastAsia"/>
                <w:spacing w:val="-16"/>
                <w:sz w:val="21"/>
              </w:rPr>
              <w:t>唑</w:t>
            </w:r>
          </w:p>
          <w:p w:rsidR="009F51A7" w:rsidRPr="00FE58EA" w:rsidRDefault="009F51A7" w:rsidP="00FE58EA">
            <w:pPr>
              <w:pStyle w:val="TableParagraph"/>
              <w:spacing w:before="3" w:line="242" w:lineRule="auto"/>
              <w:ind w:left="112" w:right="56"/>
              <w:rPr>
                <w:sz w:val="21"/>
              </w:rPr>
            </w:pPr>
            <w:r w:rsidRPr="00FE58EA">
              <w:rPr>
                <w:sz w:val="21"/>
              </w:rPr>
              <w:t xml:space="preserve">-3- </w:t>
            </w:r>
            <w:r w:rsidRPr="00FE58EA">
              <w:rPr>
                <w:rFonts w:hint="eastAsia"/>
                <w:sz w:val="21"/>
              </w:rPr>
              <w:t>基硫代磷酸酯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86"/>
              <w:rPr>
                <w:sz w:val="21"/>
              </w:rPr>
            </w:pPr>
            <w:r w:rsidRPr="00FE58EA">
              <w:rPr>
                <w:rFonts w:hint="eastAsia"/>
                <w:sz w:val="21"/>
              </w:rPr>
              <w:t>三唑磷；三唑硫磷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136"/>
              <w:rPr>
                <w:sz w:val="21"/>
              </w:rPr>
            </w:pPr>
            <w:r w:rsidRPr="00FE58EA">
              <w:rPr>
                <w:spacing w:val="-7"/>
                <w:sz w:val="21"/>
              </w:rPr>
              <w:t xml:space="preserve">O,O-Diethyl-O-1-phenyl-1, </w:t>
            </w:r>
            <w:r w:rsidRPr="00FE58EA">
              <w:rPr>
                <w:spacing w:val="-1"/>
                <w:sz w:val="21"/>
              </w:rPr>
              <w:t xml:space="preserve">2,4-triazol-3-yl-phospho </w:t>
            </w:r>
            <w:r w:rsidRPr="00FE58EA">
              <w:rPr>
                <w:sz w:val="21"/>
              </w:rPr>
              <w:t>rothioate; Phentriazophos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3" w:right="143"/>
              <w:jc w:val="center"/>
              <w:rPr>
                <w:sz w:val="21"/>
              </w:rPr>
            </w:pPr>
            <w:r w:rsidRPr="00FE58EA">
              <w:rPr>
                <w:sz w:val="21"/>
              </w:rPr>
              <w:t>24017-47-8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3018</w:t>
            </w:r>
          </w:p>
        </w:tc>
      </w:tr>
      <w:tr w:rsidR="009F51A7" w:rsidTr="00FE58EA">
        <w:trPr>
          <w:trHeight w:val="12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right="187"/>
              <w:jc w:val="right"/>
              <w:rPr>
                <w:sz w:val="21"/>
              </w:rPr>
            </w:pPr>
            <w:r w:rsidRPr="00FE58EA">
              <w:rPr>
                <w:sz w:val="21"/>
              </w:rPr>
              <w:t>147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4" w:line="242" w:lineRule="auto"/>
              <w:ind w:left="112" w:right="56"/>
              <w:jc w:val="both"/>
              <w:rPr>
                <w:sz w:val="21"/>
              </w:rPr>
            </w:pPr>
            <w:r w:rsidRPr="00FE58EA">
              <w:rPr>
                <w:sz w:val="21"/>
              </w:rPr>
              <w:t xml:space="preserve">-O- </w:t>
            </w:r>
            <w:r w:rsidRPr="00FE58EA">
              <w:rPr>
                <w:rFonts w:hint="eastAsia"/>
                <w:sz w:val="21"/>
              </w:rPr>
              <w:t>吡嗪基硫代磷酸酯</w:t>
            </w:r>
            <w:r w:rsidRPr="00FE58EA">
              <w:rPr>
                <w:sz w:val="21"/>
              </w:rPr>
              <w:t>(</w:t>
            </w:r>
            <w:r w:rsidRPr="00FE58EA">
              <w:rPr>
                <w:rFonts w:hint="eastAsia"/>
                <w:sz w:val="21"/>
              </w:rPr>
              <w:t>含量</w:t>
            </w: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spacing w:line="242" w:lineRule="auto"/>
              <w:ind w:left="112" w:right="86"/>
              <w:jc w:val="both"/>
              <w:rPr>
                <w:sz w:val="21"/>
              </w:rPr>
            </w:pPr>
            <w:r w:rsidRPr="00FE58EA">
              <w:rPr>
                <w:rFonts w:hint="eastAsia"/>
                <w:sz w:val="21"/>
              </w:rPr>
              <w:t>治线磷；治线灵；硫磷嗪；</w:t>
            </w:r>
            <w:r w:rsidRPr="00FE58EA">
              <w:rPr>
                <w:sz w:val="21"/>
              </w:rPr>
              <w:t xml:space="preserve"> </w:t>
            </w:r>
            <w:r w:rsidRPr="00FE58EA">
              <w:rPr>
                <w:rFonts w:hint="eastAsia"/>
                <w:sz w:val="21"/>
              </w:rPr>
              <w:t>嗪线磷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spacing w:line="242" w:lineRule="auto"/>
              <w:ind w:left="112" w:right="217"/>
              <w:rPr>
                <w:sz w:val="21"/>
              </w:rPr>
            </w:pPr>
            <w:r w:rsidRPr="00FE58EA">
              <w:rPr>
                <w:sz w:val="21"/>
              </w:rPr>
              <w:t>O,O-Diethyl-O-pyrazinyl phosphorothioate; Thionazin; Nemaphos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62" w:right="144"/>
              <w:jc w:val="center"/>
              <w:rPr>
                <w:sz w:val="21"/>
              </w:rPr>
            </w:pPr>
            <w:r w:rsidRPr="00FE58EA">
              <w:rPr>
                <w:sz w:val="21"/>
              </w:rPr>
              <w:t>297-97-2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73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7"/>
              <w:jc w:val="right"/>
              <w:rPr>
                <w:sz w:val="21"/>
              </w:rPr>
            </w:pPr>
            <w:r w:rsidRPr="00FE58EA">
              <w:rPr>
                <w:sz w:val="21"/>
              </w:rPr>
              <w:t>148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line="242" w:lineRule="auto"/>
              <w:ind w:left="112" w:right="4"/>
              <w:jc w:val="both"/>
              <w:rPr>
                <w:sz w:val="21"/>
              </w:rPr>
            </w:pPr>
            <w:r w:rsidRPr="00FE58EA">
              <w:rPr>
                <w:sz w:val="21"/>
              </w:rPr>
              <w:t>-S-(N</w:t>
            </w:r>
            <w:r w:rsidRPr="00FE58EA">
              <w:rPr>
                <w:spacing w:val="5"/>
                <w:sz w:val="21"/>
              </w:rPr>
              <w:t>-</w:t>
            </w:r>
            <w:r w:rsidRPr="00FE58EA">
              <w:rPr>
                <w:rFonts w:hint="eastAsia"/>
                <w:spacing w:val="5"/>
                <w:sz w:val="21"/>
              </w:rPr>
              <w:t>异丙基</w:t>
            </w:r>
            <w:r w:rsidRPr="00FE58EA">
              <w:rPr>
                <w:rFonts w:hint="eastAsia"/>
                <w:spacing w:val="22"/>
                <w:sz w:val="21"/>
              </w:rPr>
              <w:t>氨基甲酰</w:t>
            </w:r>
            <w:r w:rsidRPr="00FE58EA">
              <w:rPr>
                <w:spacing w:val="22"/>
                <w:sz w:val="21"/>
              </w:rPr>
              <w:t xml:space="preserve"> </w:t>
            </w:r>
            <w:r w:rsidRPr="00FE58EA">
              <w:rPr>
                <w:rFonts w:hint="eastAsia"/>
                <w:spacing w:val="22"/>
                <w:sz w:val="21"/>
              </w:rPr>
              <w:t>甲</w:t>
            </w:r>
            <w:r w:rsidRPr="00FE58EA">
              <w:rPr>
                <w:rFonts w:hint="eastAsia"/>
                <w:spacing w:val="3"/>
                <w:sz w:val="21"/>
              </w:rPr>
              <w:t>基</w:t>
            </w:r>
            <w:r w:rsidRPr="00FE58EA">
              <w:rPr>
                <w:spacing w:val="3"/>
                <w:sz w:val="21"/>
              </w:rPr>
              <w:t xml:space="preserve">) </w:t>
            </w:r>
            <w:r w:rsidRPr="00FE58EA">
              <w:rPr>
                <w:rFonts w:hint="eastAsia"/>
                <w:spacing w:val="3"/>
                <w:sz w:val="21"/>
              </w:rPr>
              <w:t>二硫代磷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2"/>
              <w:ind w:left="112"/>
              <w:jc w:val="both"/>
              <w:rPr>
                <w:sz w:val="21"/>
              </w:rPr>
            </w:pPr>
            <w:r w:rsidRPr="00FE58EA">
              <w:rPr>
                <w:sz w:val="21"/>
              </w:rPr>
              <w:t>&gt;15%)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6" w:line="242" w:lineRule="auto"/>
              <w:ind w:left="112" w:right="86"/>
              <w:rPr>
                <w:sz w:val="21"/>
              </w:rPr>
            </w:pPr>
            <w:r w:rsidRPr="00FE58EA">
              <w:rPr>
                <w:rFonts w:hint="eastAsia"/>
                <w:sz w:val="21"/>
              </w:rPr>
              <w:t>发果；亚果；</w:t>
            </w:r>
            <w:r w:rsidRPr="00FE58EA">
              <w:rPr>
                <w:sz w:val="21"/>
              </w:rPr>
              <w:t xml:space="preserve"> </w:t>
            </w:r>
            <w:r w:rsidRPr="00FE58EA">
              <w:rPr>
                <w:rFonts w:hint="eastAsia"/>
                <w:sz w:val="21"/>
              </w:rPr>
              <w:t>乙基乐果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line="242" w:lineRule="auto"/>
              <w:ind w:left="112" w:right="130"/>
              <w:jc w:val="both"/>
              <w:rPr>
                <w:sz w:val="21"/>
              </w:rPr>
            </w:pPr>
            <w:r w:rsidRPr="00FE58EA">
              <w:rPr>
                <w:sz w:val="21"/>
              </w:rPr>
              <w:t>O,O-DiethylS-(N-isopropy lcarbamoylmethyl)dithiop hosphate; Prothoate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3" w:right="144"/>
              <w:jc w:val="center"/>
              <w:rPr>
                <w:sz w:val="21"/>
              </w:rPr>
            </w:pPr>
            <w:r w:rsidRPr="00FE58EA">
              <w:rPr>
                <w:sz w:val="21"/>
              </w:rPr>
              <w:t>2275-18-5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80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right="187"/>
              <w:jc w:val="right"/>
              <w:rPr>
                <w:sz w:val="21"/>
              </w:rPr>
            </w:pPr>
            <w:r w:rsidRPr="00FE58EA">
              <w:rPr>
                <w:sz w:val="21"/>
              </w:rPr>
              <w:t>149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12"/>
              <w:rPr>
                <w:sz w:val="21"/>
              </w:rPr>
            </w:pPr>
            <w:r w:rsidRPr="00FE58EA">
              <w:rPr>
                <w:sz w:val="21"/>
              </w:rPr>
              <w:t xml:space="preserve">-S-( </w:t>
            </w:r>
            <w:r w:rsidRPr="00FE58EA">
              <w:rPr>
                <w:rFonts w:hint="eastAsia"/>
                <w:sz w:val="21"/>
              </w:rPr>
              <w:t>对硝基苯基</w:t>
            </w:r>
            <w:r w:rsidRPr="00FE58EA">
              <w:rPr>
                <w:sz w:val="21"/>
              </w:rPr>
              <w:t>)</w:t>
            </w:r>
            <w:r w:rsidRPr="00FE58EA">
              <w:rPr>
                <w:rFonts w:hint="eastAsia"/>
                <w:sz w:val="21"/>
              </w:rPr>
              <w:t>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4" w:line="242" w:lineRule="auto"/>
              <w:ind w:left="112" w:right="91"/>
              <w:jc w:val="both"/>
              <w:rPr>
                <w:sz w:val="21"/>
              </w:rPr>
            </w:pPr>
            <w:r w:rsidRPr="00FE58EA">
              <w:rPr>
                <w:sz w:val="21"/>
              </w:rPr>
              <w:t>-S-(4-</w:t>
            </w:r>
            <w:r w:rsidRPr="00FE58EA">
              <w:rPr>
                <w:rFonts w:hint="eastAsia"/>
                <w:sz w:val="21"/>
              </w:rPr>
              <w:t>硝基苯基</w:t>
            </w:r>
            <w:r w:rsidRPr="00FE58EA">
              <w:rPr>
                <w:sz w:val="21"/>
              </w:rPr>
              <w:t xml:space="preserve">) </w:t>
            </w:r>
            <w:r w:rsidRPr="00FE58EA">
              <w:rPr>
                <w:rFonts w:hint="eastAsia"/>
                <w:sz w:val="21"/>
              </w:rPr>
              <w:t>硫代磷酸酯；</w:t>
            </w:r>
            <w:r w:rsidRPr="00FE58EA">
              <w:rPr>
                <w:sz w:val="21"/>
              </w:rPr>
              <w:t>S-</w:t>
            </w:r>
            <w:r w:rsidRPr="00FE58EA">
              <w:rPr>
                <w:rFonts w:hint="eastAsia"/>
                <w:sz w:val="21"/>
              </w:rPr>
              <w:t>苯基对硫磷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112"/>
              <w:rPr>
                <w:sz w:val="21"/>
              </w:rPr>
            </w:pPr>
            <w:r w:rsidRPr="00FE58EA">
              <w:rPr>
                <w:sz w:val="21"/>
              </w:rPr>
              <w:t>O,O-Diethyl-S-(p-nitroph enyl)Phosphate;</w:t>
            </w:r>
          </w:p>
          <w:p w:rsidR="009F51A7" w:rsidRPr="00FE58EA" w:rsidRDefault="009F51A7" w:rsidP="00FE58EA">
            <w:pPr>
              <w:pStyle w:val="TableParagraph"/>
              <w:spacing w:before="1"/>
              <w:ind w:left="112"/>
              <w:rPr>
                <w:sz w:val="21"/>
              </w:rPr>
            </w:pPr>
            <w:r w:rsidRPr="00FE58EA">
              <w:rPr>
                <w:sz w:val="21"/>
              </w:rPr>
              <w:t>O,O-Diethyl</w:t>
            </w:r>
          </w:p>
          <w:p w:rsidR="009F51A7" w:rsidRPr="00FE58EA" w:rsidRDefault="009F51A7" w:rsidP="00FE58EA">
            <w:pPr>
              <w:pStyle w:val="TableParagraph"/>
              <w:spacing w:before="3" w:line="242" w:lineRule="auto"/>
              <w:ind w:left="112" w:right="112"/>
              <w:rPr>
                <w:sz w:val="21"/>
              </w:rPr>
            </w:pPr>
            <w:r w:rsidRPr="00FE58EA">
              <w:rPr>
                <w:sz w:val="21"/>
              </w:rPr>
              <w:t>S-(4-nitrophenyl)thiopho sphate; S-Phenyl parathion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3270-86-8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0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right="187"/>
              <w:jc w:val="right"/>
              <w:rPr>
                <w:sz w:val="21"/>
              </w:rPr>
            </w:pPr>
            <w:r w:rsidRPr="00FE58EA">
              <w:rPr>
                <w:sz w:val="21"/>
              </w:rPr>
              <w:t>150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ind w:left="112"/>
              <w:rPr>
                <w:sz w:val="21"/>
              </w:rPr>
            </w:pPr>
            <w:r w:rsidRPr="00FE58EA">
              <w:rPr>
                <w:sz w:val="21"/>
              </w:rPr>
              <w:t xml:space="preserve">O,O- </w:t>
            </w:r>
            <w:r w:rsidRPr="00FE58EA">
              <w:rPr>
                <w:rFonts w:hint="eastAsia"/>
                <w:sz w:val="21"/>
              </w:rPr>
              <w:t>二</w:t>
            </w:r>
            <w:r w:rsidRPr="00FE58EA">
              <w:rPr>
                <w:sz w:val="21"/>
              </w:rPr>
              <w:t xml:space="preserve"> </w:t>
            </w:r>
            <w:r w:rsidRPr="00FE58EA">
              <w:rPr>
                <w:rFonts w:hint="eastAsia"/>
                <w:sz w:val="21"/>
              </w:rPr>
              <w:t>乙</w:t>
            </w:r>
            <w:r w:rsidRPr="00FE58EA">
              <w:rPr>
                <w:sz w:val="21"/>
              </w:rPr>
              <w:t xml:space="preserve"> </w:t>
            </w:r>
            <w:r w:rsidRPr="00FE58EA">
              <w:rPr>
                <w:rFonts w:hint="eastAsia"/>
                <w:sz w:val="21"/>
              </w:rPr>
              <w:t>基</w:t>
            </w:r>
          </w:p>
          <w:p w:rsidR="009F51A7" w:rsidRPr="00FE58EA" w:rsidRDefault="009F51A7" w:rsidP="00FE58EA">
            <w:pPr>
              <w:pStyle w:val="TableParagraph"/>
              <w:spacing w:before="4" w:line="242" w:lineRule="auto"/>
              <w:ind w:left="112" w:right="91"/>
              <w:jc w:val="both"/>
              <w:rPr>
                <w:sz w:val="21"/>
              </w:rPr>
            </w:pPr>
            <w:r w:rsidRPr="00FE58EA">
              <w:rPr>
                <w:sz w:val="21"/>
              </w:rPr>
              <w:t>-S-(</w:t>
            </w:r>
            <w:r w:rsidRPr="00FE58EA">
              <w:rPr>
                <w:rFonts w:hint="eastAsia"/>
                <w:sz w:val="21"/>
              </w:rPr>
              <w:t>乙基亚砜基甲基</w:t>
            </w:r>
            <w:r w:rsidRPr="00FE58EA">
              <w:rPr>
                <w:sz w:val="21"/>
              </w:rPr>
              <w:t>)</w:t>
            </w:r>
            <w:r w:rsidRPr="00FE58EA">
              <w:rPr>
                <w:rFonts w:hint="eastAsia"/>
                <w:sz w:val="21"/>
              </w:rPr>
              <w:t>二硫代磷酸酯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spacing w:line="242" w:lineRule="auto"/>
              <w:ind w:left="112" w:right="86"/>
              <w:jc w:val="both"/>
              <w:rPr>
                <w:sz w:val="21"/>
              </w:rPr>
            </w:pPr>
            <w:r w:rsidRPr="00FE58EA">
              <w:rPr>
                <w:rFonts w:hint="eastAsia"/>
                <w:spacing w:val="4"/>
                <w:sz w:val="21"/>
              </w:rPr>
              <w:t>保棉丰；甲拌磷亚砜；异亚</w:t>
            </w:r>
            <w:r w:rsidRPr="00FE58EA">
              <w:rPr>
                <w:rFonts w:hint="eastAsia"/>
                <w:spacing w:val="-3"/>
                <w:sz w:val="21"/>
              </w:rPr>
              <w:t>砜；</w:t>
            </w:r>
            <w:r w:rsidRPr="00FE58EA">
              <w:rPr>
                <w:spacing w:val="-6"/>
                <w:sz w:val="21"/>
              </w:rPr>
              <w:t>3911</w:t>
            </w:r>
            <w:r w:rsidRPr="00FE58EA">
              <w:rPr>
                <w:spacing w:val="-18"/>
                <w:sz w:val="21"/>
              </w:rPr>
              <w:t xml:space="preserve"> </w:t>
            </w:r>
            <w:r w:rsidRPr="00FE58EA">
              <w:rPr>
                <w:rFonts w:hint="eastAsia"/>
                <w:spacing w:val="-18"/>
                <w:sz w:val="21"/>
              </w:rPr>
              <w:t>亚砜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112"/>
              <w:rPr>
                <w:sz w:val="21"/>
              </w:rPr>
            </w:pPr>
            <w:r w:rsidRPr="00FE58EA">
              <w:rPr>
                <w:sz w:val="21"/>
              </w:rPr>
              <w:t>O,O-Diethyl-s-(ethylsulf inylmethyl) phosphorodithioate; Phorate sulfoxide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63" w:right="144"/>
              <w:jc w:val="center"/>
              <w:rPr>
                <w:sz w:val="21"/>
              </w:rPr>
            </w:pPr>
            <w:r w:rsidRPr="00FE58EA">
              <w:rPr>
                <w:sz w:val="21"/>
              </w:rPr>
              <w:t>2588-03-6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612"/>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right="187"/>
              <w:jc w:val="right"/>
              <w:rPr>
                <w:sz w:val="21"/>
              </w:rPr>
            </w:pPr>
            <w:r w:rsidRPr="00FE58EA">
              <w:rPr>
                <w:sz w:val="21"/>
              </w:rPr>
              <w:t>151</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24"/>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4" w:line="242" w:lineRule="auto"/>
              <w:ind w:left="112" w:right="83"/>
              <w:jc w:val="both"/>
              <w:rPr>
                <w:sz w:val="21"/>
              </w:rPr>
            </w:pPr>
            <w:r w:rsidRPr="00FE58EA">
              <w:rPr>
                <w:sz w:val="21"/>
              </w:rPr>
              <w:t>-S</w:t>
            </w:r>
            <w:r w:rsidRPr="00FE58EA">
              <w:rPr>
                <w:spacing w:val="3"/>
                <w:sz w:val="21"/>
              </w:rPr>
              <w:t>-[(</w:t>
            </w:r>
            <w:r w:rsidRPr="00FE58EA">
              <w:rPr>
                <w:rFonts w:hint="eastAsia"/>
                <w:spacing w:val="3"/>
                <w:sz w:val="21"/>
              </w:rPr>
              <w:t>乙硫基</w:t>
            </w:r>
            <w:r w:rsidRPr="00FE58EA">
              <w:rPr>
                <w:spacing w:val="3"/>
                <w:sz w:val="21"/>
              </w:rPr>
              <w:t xml:space="preserve">) </w:t>
            </w:r>
            <w:r w:rsidRPr="00FE58EA">
              <w:rPr>
                <w:rFonts w:hint="eastAsia"/>
                <w:spacing w:val="22"/>
                <w:sz w:val="21"/>
              </w:rPr>
              <w:t>甲基</w:t>
            </w:r>
            <w:r w:rsidRPr="00FE58EA">
              <w:rPr>
                <w:spacing w:val="22"/>
                <w:sz w:val="21"/>
              </w:rPr>
              <w:t>]</w:t>
            </w:r>
            <w:r w:rsidRPr="00FE58EA">
              <w:rPr>
                <w:rFonts w:hint="eastAsia"/>
                <w:spacing w:val="22"/>
                <w:sz w:val="21"/>
              </w:rPr>
              <w:t>二硫代磷酸酯</w:t>
            </w:r>
            <w:r w:rsidRPr="00FE58EA">
              <w:rPr>
                <w:spacing w:val="22"/>
                <w:sz w:val="21"/>
              </w:rPr>
              <w:t>(</w:t>
            </w:r>
            <w:r w:rsidRPr="00FE58EA">
              <w:rPr>
                <w:rFonts w:hint="eastAsia"/>
                <w:spacing w:val="22"/>
                <w:sz w:val="21"/>
              </w:rPr>
              <w:t>含量</w:t>
            </w:r>
          </w:p>
          <w:p w:rsidR="009F51A7" w:rsidRPr="00FE58EA" w:rsidRDefault="009F51A7" w:rsidP="00FE58EA">
            <w:pPr>
              <w:pStyle w:val="TableParagraph"/>
              <w:spacing w:before="2"/>
              <w:ind w:left="112"/>
              <w:jc w:val="both"/>
              <w:rPr>
                <w:sz w:val="21"/>
              </w:rPr>
            </w:pPr>
            <w:r w:rsidRPr="00FE58EA">
              <w:rPr>
                <w:sz w:val="21"/>
              </w:rPr>
              <w:t>&gt;2%)</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6"/>
              </w:rPr>
            </w:pPr>
          </w:p>
          <w:p w:rsidR="009F51A7" w:rsidRPr="00FE58EA" w:rsidRDefault="009F51A7" w:rsidP="00FE58EA">
            <w:pPr>
              <w:pStyle w:val="TableParagraph"/>
              <w:spacing w:line="242" w:lineRule="auto"/>
              <w:ind w:left="112" w:right="-15"/>
              <w:rPr>
                <w:sz w:val="21"/>
              </w:rPr>
            </w:pPr>
            <w:r w:rsidRPr="00FE58EA">
              <w:rPr>
                <w:rFonts w:hint="eastAsia"/>
                <w:spacing w:val="-4"/>
                <w:sz w:val="21"/>
              </w:rPr>
              <w:t>甲拌磷；</w:t>
            </w:r>
            <w:r w:rsidRPr="00FE58EA">
              <w:rPr>
                <w:spacing w:val="-15"/>
                <w:sz w:val="21"/>
              </w:rPr>
              <w:t>3911</w:t>
            </w:r>
            <w:r w:rsidRPr="00FE58EA">
              <w:rPr>
                <w:rFonts w:hint="eastAsia"/>
                <w:spacing w:val="-15"/>
                <w:sz w:val="21"/>
              </w:rPr>
              <w:t>；</w:t>
            </w:r>
            <w:r w:rsidRPr="00FE58EA">
              <w:rPr>
                <w:spacing w:val="-15"/>
                <w:sz w:val="21"/>
              </w:rPr>
              <w:t xml:space="preserve"> </w:t>
            </w:r>
            <w:r w:rsidRPr="00FE58EA">
              <w:rPr>
                <w:rFonts w:hint="eastAsia"/>
                <w:sz w:val="21"/>
              </w:rPr>
              <w:t>西梅脱</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112"/>
              <w:rPr>
                <w:sz w:val="21"/>
              </w:rPr>
            </w:pPr>
            <w:r w:rsidRPr="00FE58EA">
              <w:rPr>
                <w:sz w:val="21"/>
              </w:rPr>
              <w:t>O,O-Diethyl-S-[(ethylthi o)methyl]</w:t>
            </w:r>
          </w:p>
          <w:p w:rsidR="009F51A7" w:rsidRPr="00FE58EA" w:rsidRDefault="009F51A7" w:rsidP="00FE58EA">
            <w:pPr>
              <w:pStyle w:val="TableParagraph"/>
              <w:spacing w:before="1" w:line="242" w:lineRule="auto"/>
              <w:ind w:left="112" w:right="532"/>
              <w:rPr>
                <w:sz w:val="21"/>
              </w:rPr>
            </w:pPr>
            <w:r w:rsidRPr="00FE58EA">
              <w:rPr>
                <w:sz w:val="21"/>
              </w:rPr>
              <w:t>-phosphorodithioate; Phorate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62" w:right="144"/>
              <w:jc w:val="center"/>
              <w:rPr>
                <w:sz w:val="21"/>
              </w:rPr>
            </w:pPr>
            <w:r w:rsidRPr="00FE58EA">
              <w:rPr>
                <w:sz w:val="21"/>
              </w:rPr>
              <w:t>298-02-2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40" w:right="115"/>
              <w:jc w:val="center"/>
              <w:rPr>
                <w:sz w:val="21"/>
              </w:rPr>
            </w:pPr>
            <w:r w:rsidRPr="00FE58EA">
              <w:rPr>
                <w:sz w:val="21"/>
              </w:rPr>
              <w:t>3018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80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right="187"/>
              <w:jc w:val="right"/>
              <w:rPr>
                <w:sz w:val="21"/>
              </w:rPr>
            </w:pPr>
            <w:r w:rsidRPr="00FE58EA">
              <w:rPr>
                <w:sz w:val="21"/>
              </w:rPr>
              <w:t>152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2"/>
              <w:ind w:left="112"/>
              <w:rPr>
                <w:sz w:val="21"/>
              </w:rPr>
            </w:pPr>
            <w:r w:rsidRPr="00FE58EA">
              <w:rPr>
                <w:sz w:val="21"/>
              </w:rPr>
              <w:t>-S-[2</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4" w:line="242" w:lineRule="auto"/>
              <w:ind w:left="112" w:right="4"/>
              <w:jc w:val="both"/>
              <w:rPr>
                <w:sz w:val="21"/>
              </w:rPr>
            </w:pPr>
            <w:r w:rsidRPr="00FE58EA">
              <w:rPr>
                <w:rFonts w:hint="eastAsia"/>
                <w:spacing w:val="27"/>
                <w:sz w:val="21"/>
              </w:rPr>
              <w:t>亚硫酰基</w:t>
            </w:r>
            <w:r w:rsidRPr="00FE58EA">
              <w:rPr>
                <w:spacing w:val="27"/>
                <w:sz w:val="21"/>
              </w:rPr>
              <w:t>)</w:t>
            </w:r>
            <w:r w:rsidRPr="00FE58EA">
              <w:rPr>
                <w:rFonts w:hint="eastAsia"/>
                <w:spacing w:val="27"/>
                <w:sz w:val="21"/>
              </w:rPr>
              <w:t>乙</w:t>
            </w:r>
            <w:r w:rsidRPr="00FE58EA">
              <w:rPr>
                <w:rFonts w:hint="eastAsia"/>
                <w:spacing w:val="3"/>
                <w:sz w:val="21"/>
              </w:rPr>
              <w:t>基</w:t>
            </w:r>
            <w:r w:rsidRPr="00FE58EA">
              <w:rPr>
                <w:spacing w:val="3"/>
                <w:sz w:val="21"/>
              </w:rPr>
              <w:t xml:space="preserve">] </w:t>
            </w:r>
            <w:r w:rsidRPr="00FE58EA">
              <w:rPr>
                <w:rFonts w:hint="eastAsia"/>
                <w:spacing w:val="3"/>
                <w:sz w:val="21"/>
              </w:rPr>
              <w:t>二硫代磷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1"/>
              <w:ind w:left="112"/>
              <w:jc w:val="both"/>
              <w:rPr>
                <w:sz w:val="21"/>
              </w:rPr>
            </w:pP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2" w:line="242" w:lineRule="auto"/>
              <w:ind w:left="112" w:right="86"/>
              <w:rPr>
                <w:sz w:val="21"/>
              </w:rPr>
            </w:pPr>
            <w:r w:rsidRPr="00FE58EA">
              <w:rPr>
                <w:rFonts w:hint="eastAsia"/>
                <w:sz w:val="21"/>
              </w:rPr>
              <w:t>砜拌磷；乙拌磷亚砜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9"/>
              <w:ind w:left="112"/>
              <w:rPr>
                <w:sz w:val="21"/>
              </w:rPr>
            </w:pPr>
            <w:r w:rsidRPr="00FE58EA">
              <w:rPr>
                <w:sz w:val="21"/>
              </w:rPr>
              <w:t>O,O-Diethyl</w:t>
            </w:r>
          </w:p>
          <w:p w:rsidR="009F51A7" w:rsidRPr="00FE58EA" w:rsidRDefault="009F51A7" w:rsidP="00FE58EA">
            <w:pPr>
              <w:pStyle w:val="TableParagraph"/>
              <w:spacing w:before="3" w:line="242" w:lineRule="auto"/>
              <w:ind w:left="112" w:right="157"/>
              <w:rPr>
                <w:sz w:val="21"/>
              </w:rPr>
            </w:pPr>
            <w:r w:rsidRPr="00FE58EA">
              <w:rPr>
                <w:sz w:val="21"/>
              </w:rPr>
              <w:t xml:space="preserve">S-(2-(ethylsulfinyl) </w:t>
            </w:r>
            <w:r w:rsidRPr="00FE58EA">
              <w:rPr>
                <w:spacing w:val="-6"/>
                <w:sz w:val="21"/>
              </w:rPr>
              <w:t xml:space="preserve">ethyl)phosphorodithioate; </w:t>
            </w:r>
            <w:r w:rsidRPr="00FE58EA">
              <w:rPr>
                <w:sz w:val="21"/>
              </w:rPr>
              <w:t>Oxydisulfoton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2497-07-6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50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right="187"/>
              <w:jc w:val="right"/>
              <w:rPr>
                <w:sz w:val="21"/>
              </w:rPr>
            </w:pPr>
            <w:r w:rsidRPr="00FE58EA">
              <w:rPr>
                <w:sz w:val="21"/>
              </w:rPr>
              <w:t>153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ind w:left="112"/>
              <w:rPr>
                <w:sz w:val="21"/>
              </w:rPr>
            </w:pPr>
            <w:r w:rsidRPr="00FE58EA">
              <w:rPr>
                <w:sz w:val="21"/>
              </w:rPr>
              <w:t>-S-[2</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硫</w:t>
            </w:r>
          </w:p>
          <w:p w:rsidR="009F51A7" w:rsidRPr="00FE58EA" w:rsidRDefault="009F51A7" w:rsidP="00FE58EA">
            <w:pPr>
              <w:pStyle w:val="TableParagraph"/>
              <w:spacing w:before="4" w:line="242" w:lineRule="auto"/>
              <w:ind w:left="112" w:right="65"/>
              <w:jc w:val="both"/>
              <w:rPr>
                <w:sz w:val="21"/>
              </w:rPr>
            </w:pPr>
            <w:r w:rsidRPr="00FE58EA">
              <w:rPr>
                <w:rFonts w:hint="eastAsia"/>
                <w:sz w:val="21"/>
              </w:rPr>
              <w:t>基</w:t>
            </w:r>
            <w:r w:rsidRPr="00FE58EA">
              <w:rPr>
                <w:sz w:val="21"/>
              </w:rPr>
              <w:t>)</w:t>
            </w:r>
            <w:r w:rsidRPr="00FE58EA">
              <w:rPr>
                <w:rFonts w:hint="eastAsia"/>
                <w:sz w:val="21"/>
              </w:rPr>
              <w:t>乙基</w:t>
            </w:r>
            <w:r w:rsidRPr="00FE58EA">
              <w:rPr>
                <w:sz w:val="21"/>
              </w:rPr>
              <w:t>]</w:t>
            </w:r>
            <w:r w:rsidRPr="00FE58EA">
              <w:rPr>
                <w:rFonts w:hint="eastAsia"/>
                <w:sz w:val="21"/>
              </w:rPr>
              <w:t>二硫代磷酸酯</w:t>
            </w:r>
            <w:r w:rsidRPr="00FE58EA">
              <w:rPr>
                <w:sz w:val="21"/>
              </w:rPr>
              <w:t>(</w:t>
            </w:r>
            <w:r w:rsidRPr="00FE58EA">
              <w:rPr>
                <w:rFonts w:hint="eastAsia"/>
                <w:sz w:val="21"/>
              </w:rPr>
              <w:t>含量</w:t>
            </w:r>
            <w:r w:rsidRPr="00FE58EA">
              <w:rPr>
                <w:sz w:val="21"/>
              </w:rPr>
              <w:t>&gt;15%)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12"/>
              <w:rPr>
                <w:sz w:val="21"/>
              </w:rPr>
            </w:pPr>
            <w:r w:rsidRPr="00FE58EA">
              <w:rPr>
                <w:rFonts w:hint="eastAsia"/>
                <w:spacing w:val="-26"/>
                <w:sz w:val="21"/>
              </w:rPr>
              <w:t>乙拌磷；敌死通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ind w:left="112"/>
              <w:rPr>
                <w:sz w:val="21"/>
              </w:rPr>
            </w:pPr>
            <w:r w:rsidRPr="00FE58EA">
              <w:rPr>
                <w:sz w:val="21"/>
              </w:rPr>
              <w:t>O,O-Diethyl</w:t>
            </w:r>
          </w:p>
          <w:p w:rsidR="009F51A7" w:rsidRPr="00FE58EA" w:rsidRDefault="009F51A7" w:rsidP="00FE58EA">
            <w:pPr>
              <w:pStyle w:val="TableParagraph"/>
              <w:spacing w:before="3" w:line="242" w:lineRule="auto"/>
              <w:ind w:left="112" w:right="217"/>
              <w:rPr>
                <w:sz w:val="21"/>
              </w:rPr>
            </w:pPr>
            <w:r w:rsidRPr="00FE58EA">
              <w:rPr>
                <w:sz w:val="21"/>
              </w:rPr>
              <w:t>S-[(2-(ethylthio)ethyl) dithiophosphate; Disulfoton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62" w:right="144"/>
              <w:jc w:val="center"/>
              <w:rPr>
                <w:sz w:val="21"/>
              </w:rPr>
            </w:pPr>
            <w:r w:rsidRPr="00FE58EA">
              <w:rPr>
                <w:sz w:val="21"/>
              </w:rPr>
              <w:t>298-04-4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40" w:right="115"/>
              <w:jc w:val="center"/>
              <w:rPr>
                <w:sz w:val="21"/>
              </w:rPr>
            </w:pPr>
            <w:r w:rsidRPr="00FE58EA">
              <w:rPr>
                <w:sz w:val="21"/>
              </w:rPr>
              <w:t>3018</w:t>
            </w:r>
          </w:p>
        </w:tc>
      </w:tr>
      <w:tr w:rsidR="009F51A7" w:rsidTr="00FE58EA">
        <w:trPr>
          <w:trHeight w:val="225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6"/>
              </w:rPr>
            </w:pPr>
          </w:p>
          <w:p w:rsidR="009F51A7" w:rsidRPr="00FE58EA" w:rsidRDefault="009F51A7" w:rsidP="00FE58EA">
            <w:pPr>
              <w:pStyle w:val="TableParagraph"/>
              <w:ind w:right="187"/>
              <w:jc w:val="right"/>
              <w:rPr>
                <w:sz w:val="21"/>
              </w:rPr>
            </w:pPr>
            <w:r w:rsidRPr="00FE58EA">
              <w:rPr>
                <w:sz w:val="21"/>
              </w:rPr>
              <w:t>154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8"/>
              <w:ind w:left="112"/>
              <w:rPr>
                <w:sz w:val="21"/>
              </w:rPr>
            </w:pPr>
            <w:r w:rsidRPr="00FE58EA">
              <w:rPr>
                <w:sz w:val="21"/>
              </w:rPr>
              <w:t>O,O-</w:t>
            </w:r>
            <w:r w:rsidRPr="00FE58EA">
              <w:rPr>
                <w:spacing w:val="-13"/>
                <w:sz w:val="21"/>
              </w:rPr>
              <w:t xml:space="preserve"> </w:t>
            </w:r>
            <w:r w:rsidRPr="00FE58EA">
              <w:rPr>
                <w:rFonts w:hint="eastAsia"/>
                <w:spacing w:val="-13"/>
                <w:sz w:val="21"/>
              </w:rPr>
              <w:t>二</w:t>
            </w:r>
            <w:r w:rsidRPr="00FE58EA">
              <w:rPr>
                <w:spacing w:val="-13"/>
                <w:sz w:val="21"/>
              </w:rPr>
              <w:t xml:space="preserve"> </w:t>
            </w:r>
            <w:r w:rsidRPr="00FE58EA">
              <w:rPr>
                <w:rFonts w:hint="eastAsia"/>
                <w:spacing w:val="-13"/>
                <w:sz w:val="21"/>
              </w:rPr>
              <w:t>乙</w:t>
            </w:r>
            <w:r w:rsidRPr="00FE58EA">
              <w:rPr>
                <w:spacing w:val="-13"/>
                <w:sz w:val="21"/>
              </w:rPr>
              <w:t xml:space="preserve"> </w:t>
            </w:r>
            <w:r w:rsidRPr="00FE58EA">
              <w:rPr>
                <w:rFonts w:hint="eastAsia"/>
                <w:spacing w:val="-13"/>
                <w:sz w:val="21"/>
              </w:rPr>
              <w:t>基</w:t>
            </w:r>
          </w:p>
          <w:p w:rsidR="009F51A7" w:rsidRPr="00FE58EA" w:rsidRDefault="009F51A7" w:rsidP="00FE58EA">
            <w:pPr>
              <w:pStyle w:val="TableParagraph"/>
              <w:spacing w:before="3"/>
              <w:ind w:left="112"/>
              <w:rPr>
                <w:sz w:val="21"/>
              </w:rPr>
            </w:pPr>
            <w:r w:rsidRPr="00FE58EA">
              <w:rPr>
                <w:sz w:val="21"/>
              </w:rPr>
              <w:t>-S-[4-</w:t>
            </w:r>
            <w:r w:rsidRPr="00FE58EA">
              <w:rPr>
                <w:spacing w:val="7"/>
                <w:sz w:val="21"/>
              </w:rPr>
              <w:t xml:space="preserve"> </w:t>
            </w:r>
            <w:r w:rsidRPr="00FE58EA">
              <w:rPr>
                <w:rFonts w:hint="eastAsia"/>
                <w:spacing w:val="7"/>
                <w:sz w:val="21"/>
              </w:rPr>
              <w:t>氧</w:t>
            </w:r>
            <w:r w:rsidRPr="00FE58EA">
              <w:rPr>
                <w:spacing w:val="7"/>
                <w:sz w:val="21"/>
              </w:rPr>
              <w:t xml:space="preserve"> </w:t>
            </w:r>
            <w:r w:rsidRPr="00FE58EA">
              <w:rPr>
                <w:rFonts w:hint="eastAsia"/>
                <w:spacing w:val="7"/>
                <w:sz w:val="21"/>
              </w:rPr>
              <w:t>代</w:t>
            </w:r>
          </w:p>
          <w:p w:rsidR="009F51A7" w:rsidRPr="00FE58EA" w:rsidRDefault="009F51A7" w:rsidP="00FE58EA">
            <w:pPr>
              <w:pStyle w:val="TableParagraph"/>
              <w:spacing w:before="4"/>
              <w:ind w:left="112"/>
              <w:rPr>
                <w:sz w:val="21"/>
              </w:rPr>
            </w:pPr>
            <w:r w:rsidRPr="00FE58EA">
              <w:rPr>
                <w:sz w:val="21"/>
              </w:rPr>
              <w:t>-1,2,3</w:t>
            </w:r>
            <w:r w:rsidRPr="00FE58EA">
              <w:rPr>
                <w:spacing w:val="-16"/>
                <w:sz w:val="21"/>
              </w:rPr>
              <w:t xml:space="preserve">,- </w:t>
            </w:r>
            <w:r w:rsidRPr="00FE58EA">
              <w:rPr>
                <w:rFonts w:hint="eastAsia"/>
                <w:spacing w:val="-16"/>
                <w:sz w:val="21"/>
              </w:rPr>
              <w:t>苯并</w:t>
            </w:r>
          </w:p>
          <w:p w:rsidR="009F51A7" w:rsidRPr="00FE58EA" w:rsidRDefault="009F51A7" w:rsidP="00FE58EA">
            <w:pPr>
              <w:pStyle w:val="TableParagraph"/>
              <w:spacing w:before="3"/>
              <w:ind w:left="112"/>
              <w:rPr>
                <w:sz w:val="21"/>
              </w:rPr>
            </w:pPr>
            <w:r w:rsidRPr="00FE58EA">
              <w:rPr>
                <w:rFonts w:hint="eastAsia"/>
                <w:spacing w:val="40"/>
                <w:sz w:val="21"/>
              </w:rPr>
              <w:t>三氮</w:t>
            </w:r>
            <w:r w:rsidRPr="00FE58EA">
              <w:rPr>
                <w:spacing w:val="40"/>
                <w:sz w:val="21"/>
              </w:rPr>
              <w:t>(</w:t>
            </w:r>
            <w:r w:rsidRPr="00FE58EA">
              <w:rPr>
                <w:rFonts w:hint="eastAsia"/>
                <w:spacing w:val="40"/>
                <w:sz w:val="21"/>
              </w:rPr>
              <w:t>杂</w:t>
            </w:r>
            <w:r w:rsidRPr="00FE58EA">
              <w:rPr>
                <w:spacing w:val="40"/>
                <w:sz w:val="21"/>
              </w:rPr>
              <w:t>)</w:t>
            </w:r>
            <w:r w:rsidRPr="00FE58EA">
              <w:rPr>
                <w:rFonts w:hint="eastAsia"/>
                <w:spacing w:val="40"/>
                <w:sz w:val="21"/>
              </w:rPr>
              <w:t>苯</w:t>
            </w:r>
            <w:r w:rsidRPr="00FE58EA">
              <w:rPr>
                <w:spacing w:val="-56"/>
                <w:sz w:val="21"/>
              </w:rPr>
              <w:t xml:space="preserve"> </w:t>
            </w:r>
          </w:p>
          <w:p w:rsidR="009F51A7" w:rsidRPr="00FE58EA" w:rsidRDefault="009F51A7" w:rsidP="00FE58EA">
            <w:pPr>
              <w:pStyle w:val="TableParagraph"/>
              <w:spacing w:before="3"/>
              <w:ind w:left="112"/>
              <w:rPr>
                <w:sz w:val="21"/>
              </w:rPr>
            </w:pPr>
            <w:r w:rsidRPr="00FE58EA">
              <w:rPr>
                <w:sz w:val="21"/>
              </w:rPr>
              <w:t>-3[4H</w:t>
            </w:r>
            <w:r w:rsidRPr="00FE58EA">
              <w:rPr>
                <w:spacing w:val="4"/>
                <w:sz w:val="21"/>
              </w:rPr>
              <w:t>]-</w:t>
            </w:r>
            <w:r w:rsidRPr="00FE58EA">
              <w:rPr>
                <w:rFonts w:hint="eastAsia"/>
                <w:spacing w:val="4"/>
                <w:sz w:val="21"/>
              </w:rPr>
              <w:t>基</w:t>
            </w:r>
            <w:r w:rsidRPr="00FE58EA">
              <w:rPr>
                <w:spacing w:val="4"/>
                <w:sz w:val="21"/>
              </w:rPr>
              <w:t>)</w:t>
            </w:r>
            <w:r w:rsidRPr="00FE58EA">
              <w:rPr>
                <w:rFonts w:hint="eastAsia"/>
                <w:spacing w:val="4"/>
                <w:sz w:val="21"/>
              </w:rPr>
              <w:t>甲</w:t>
            </w:r>
          </w:p>
          <w:p w:rsidR="009F51A7" w:rsidRPr="00FE58EA" w:rsidRDefault="009F51A7" w:rsidP="00FE58EA">
            <w:pPr>
              <w:pStyle w:val="TableParagraph"/>
              <w:spacing w:before="4" w:line="242" w:lineRule="auto"/>
              <w:ind w:left="112" w:right="4"/>
              <w:rPr>
                <w:sz w:val="21"/>
              </w:rPr>
            </w:pPr>
            <w:r w:rsidRPr="00FE58EA">
              <w:rPr>
                <w:rFonts w:hint="eastAsia"/>
                <w:spacing w:val="3"/>
                <w:sz w:val="21"/>
              </w:rPr>
              <w:t>基</w:t>
            </w:r>
            <w:r w:rsidRPr="00FE58EA">
              <w:rPr>
                <w:spacing w:val="3"/>
                <w:sz w:val="21"/>
              </w:rPr>
              <w:t xml:space="preserve">] </w:t>
            </w:r>
            <w:r w:rsidRPr="00FE58EA">
              <w:rPr>
                <w:rFonts w:hint="eastAsia"/>
                <w:spacing w:val="3"/>
                <w:sz w:val="21"/>
              </w:rPr>
              <w:t>二硫代磷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1"/>
              <w:ind w:left="112"/>
              <w:rPr>
                <w:sz w:val="21"/>
              </w:rPr>
            </w:pPr>
            <w:r w:rsidRPr="00FE58EA">
              <w:rPr>
                <w:sz w:val="21"/>
              </w:rPr>
              <w:t>&gt;25%)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spacing w:line="242" w:lineRule="auto"/>
              <w:ind w:left="112" w:right="86"/>
              <w:jc w:val="both"/>
              <w:rPr>
                <w:sz w:val="21"/>
              </w:rPr>
            </w:pPr>
            <w:r w:rsidRPr="00FE58EA">
              <w:rPr>
                <w:rFonts w:hint="eastAsia"/>
                <w:sz w:val="21"/>
              </w:rPr>
              <w:t>益棉磷；乙基保棉磷；乙基谷硫磷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spacing w:line="242" w:lineRule="auto"/>
              <w:ind w:left="112" w:right="130"/>
              <w:rPr>
                <w:sz w:val="21"/>
              </w:rPr>
            </w:pPr>
            <w:r w:rsidRPr="00FE58EA">
              <w:rPr>
                <w:sz w:val="21"/>
              </w:rPr>
              <w:t>O,O-Diethyl-S-[(4-oxo-1, 2,3-benzotriazin-3[4H]-y l)methyl]phosphorodithio ate; Azinphos ethyl; Ethyl guthion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spacing w:before="1"/>
              <w:ind w:left="163" w:right="144"/>
              <w:jc w:val="center"/>
              <w:rPr>
                <w:sz w:val="21"/>
              </w:rPr>
            </w:pPr>
            <w:r w:rsidRPr="00FE58EA">
              <w:rPr>
                <w:sz w:val="21"/>
              </w:rPr>
              <w:t>2642-71-9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5"/>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3"/>
              <w:ind w:left="140" w:right="115"/>
              <w:jc w:val="center"/>
              <w:rPr>
                <w:sz w:val="21"/>
              </w:rPr>
            </w:pPr>
            <w:r w:rsidRPr="00FE58EA">
              <w:rPr>
                <w:sz w:val="21"/>
              </w:rPr>
              <w:t>2783</w:t>
            </w:r>
          </w:p>
        </w:tc>
      </w:tr>
      <w:tr w:rsidR="009F51A7" w:rsidTr="00FE58EA">
        <w:trPr>
          <w:trHeight w:val="78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right="186"/>
              <w:jc w:val="right"/>
              <w:rPr>
                <w:sz w:val="21"/>
              </w:rPr>
            </w:pPr>
            <w:r w:rsidRPr="00FE58EA">
              <w:rPr>
                <w:sz w:val="21"/>
              </w:rPr>
              <w:t>155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11"/>
              <w:rPr>
                <w:sz w:val="21"/>
              </w:rPr>
            </w:pPr>
            <w:r w:rsidRPr="00FE58EA">
              <w:rPr>
                <w:rFonts w:hint="eastAsia"/>
                <w:sz w:val="21"/>
              </w:rPr>
              <w:t>二乙基汞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12"/>
              <w:rPr>
                <w:sz w:val="21"/>
              </w:rPr>
            </w:pPr>
            <w:r w:rsidRPr="00FE58EA">
              <w:rPr>
                <w:rFonts w:hint="eastAsia"/>
                <w:sz w:val="21"/>
              </w:rPr>
              <w:t>乙基汞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line="242" w:lineRule="auto"/>
              <w:ind w:left="112" w:right="952"/>
              <w:rPr>
                <w:sz w:val="21"/>
              </w:rPr>
            </w:pPr>
            <w:r w:rsidRPr="00FE58EA">
              <w:rPr>
                <w:sz w:val="21"/>
              </w:rPr>
              <w:t>Diethyl mercury; Ethylmercury</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62" w:right="144"/>
              <w:jc w:val="center"/>
              <w:rPr>
                <w:sz w:val="21"/>
              </w:rPr>
            </w:pPr>
            <w:r w:rsidRPr="00FE58EA">
              <w:rPr>
                <w:sz w:val="21"/>
              </w:rPr>
              <w:t>627-44-1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40" w:right="115"/>
              <w:jc w:val="center"/>
              <w:rPr>
                <w:sz w:val="21"/>
              </w:rPr>
            </w:pPr>
            <w:r w:rsidRPr="00FE58EA">
              <w:rPr>
                <w:sz w:val="21"/>
              </w:rPr>
              <w:t>2929</w:t>
            </w:r>
          </w:p>
        </w:tc>
      </w:tr>
      <w:tr w:rsidR="009F51A7" w:rsidTr="00FE58EA">
        <w:trPr>
          <w:trHeight w:val="81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right="187"/>
              <w:jc w:val="right"/>
              <w:rPr>
                <w:sz w:val="21"/>
              </w:rPr>
            </w:pPr>
            <w:r w:rsidRPr="00FE58EA">
              <w:rPr>
                <w:sz w:val="21"/>
              </w:rPr>
              <w:t>156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91"/>
              <w:rPr>
                <w:sz w:val="21"/>
              </w:rPr>
            </w:pPr>
            <w:r w:rsidRPr="00FE58EA">
              <w:rPr>
                <w:sz w:val="21"/>
              </w:rPr>
              <w:t>O,O’-</w:t>
            </w:r>
            <w:r w:rsidRPr="00FE58EA">
              <w:rPr>
                <w:rFonts w:hint="eastAsia"/>
                <w:sz w:val="21"/>
              </w:rPr>
              <w:t>二乙基硫代磷酰氯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6"/>
              <w:rPr>
                <w:sz w:val="21"/>
              </w:rPr>
            </w:pPr>
            <w:r w:rsidRPr="00FE58EA">
              <w:rPr>
                <w:rFonts w:hint="eastAsia"/>
                <w:sz w:val="21"/>
              </w:rPr>
              <w:t>二乙基硫代磷酰氯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217"/>
              <w:rPr>
                <w:sz w:val="21"/>
              </w:rPr>
            </w:pPr>
            <w:r w:rsidRPr="00FE58EA">
              <w:rPr>
                <w:sz w:val="21"/>
              </w:rPr>
              <w:t>O,O’-diethyl hosphorochloridithioate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63" w:right="144"/>
              <w:jc w:val="center"/>
              <w:rPr>
                <w:sz w:val="21"/>
              </w:rPr>
            </w:pPr>
            <w:r w:rsidRPr="00FE58EA">
              <w:rPr>
                <w:sz w:val="21"/>
              </w:rPr>
              <w:t>2524-04-1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40" w:right="115"/>
              <w:jc w:val="center"/>
              <w:rPr>
                <w:sz w:val="21"/>
              </w:rPr>
            </w:pPr>
            <w:r w:rsidRPr="00FE58EA">
              <w:rPr>
                <w:sz w:val="21"/>
              </w:rPr>
              <w:t>2751</w:t>
            </w:r>
          </w:p>
        </w:tc>
      </w:tr>
      <w:tr w:rsidR="009F51A7" w:rsidTr="00FE58EA">
        <w:trPr>
          <w:trHeight w:val="95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6"/>
              <w:jc w:val="right"/>
              <w:rPr>
                <w:sz w:val="21"/>
              </w:rPr>
            </w:pPr>
            <w:r w:rsidRPr="00FE58EA">
              <w:rPr>
                <w:sz w:val="21"/>
              </w:rPr>
              <w:t>157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1"/>
              <w:rPr>
                <w:sz w:val="21"/>
              </w:rPr>
            </w:pPr>
            <w:r w:rsidRPr="00FE58EA">
              <w:rPr>
                <w:rFonts w:hint="eastAsia"/>
                <w:sz w:val="21"/>
              </w:rPr>
              <w:t>番木鳖碱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86"/>
              <w:jc w:val="both"/>
              <w:rPr>
                <w:sz w:val="21"/>
              </w:rPr>
            </w:pPr>
            <w:r w:rsidRPr="00FE58EA">
              <w:rPr>
                <w:sz w:val="21"/>
              </w:rPr>
              <w:t>2,3-</w:t>
            </w:r>
            <w:r w:rsidRPr="00FE58EA">
              <w:rPr>
                <w:rFonts w:hint="eastAsia"/>
                <w:sz w:val="21"/>
              </w:rPr>
              <w:t>二甲氧基马钱子碱；布鲁生</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ind w:left="112"/>
              <w:rPr>
                <w:sz w:val="21"/>
              </w:rPr>
            </w:pPr>
            <w:r w:rsidRPr="00FE58EA">
              <w:rPr>
                <w:sz w:val="21"/>
              </w:rPr>
              <w:t>Brucine ;</w:t>
            </w:r>
          </w:p>
          <w:p w:rsidR="009F51A7" w:rsidRPr="00FE58EA" w:rsidRDefault="009F51A7" w:rsidP="00FE58EA">
            <w:pPr>
              <w:pStyle w:val="TableParagraph"/>
              <w:spacing w:before="4"/>
              <w:ind w:left="112"/>
              <w:rPr>
                <w:sz w:val="21"/>
              </w:rPr>
            </w:pPr>
            <w:r w:rsidRPr="00FE58EA">
              <w:rPr>
                <w:sz w:val="21"/>
              </w:rPr>
              <w:t>2,3-Dimethoxystrychnine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357-57-3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1570</w:t>
            </w:r>
          </w:p>
        </w:tc>
      </w:tr>
      <w:tr w:rsidR="009F51A7" w:rsidTr="00FE58EA">
        <w:trPr>
          <w:trHeight w:val="49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0"/>
              <w:ind w:right="187"/>
              <w:jc w:val="right"/>
              <w:rPr>
                <w:sz w:val="21"/>
              </w:rPr>
            </w:pPr>
            <w:r w:rsidRPr="00FE58EA">
              <w:rPr>
                <w:sz w:val="21"/>
              </w:rPr>
              <w:t>158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11"/>
              <w:rPr>
                <w:sz w:val="21"/>
              </w:rPr>
            </w:pPr>
            <w:r w:rsidRPr="00FE58EA">
              <w:rPr>
                <w:rFonts w:hint="eastAsia"/>
                <w:sz w:val="21"/>
              </w:rPr>
              <w:t>放线菌素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11"/>
              <w:rPr>
                <w:sz w:val="21"/>
              </w:rPr>
            </w:pPr>
            <w:r w:rsidRPr="00FE58EA">
              <w:rPr>
                <w:rFonts w:hint="eastAsia"/>
                <w:sz w:val="21"/>
              </w:rPr>
              <w:t>制瘤素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11"/>
              <w:rPr>
                <w:sz w:val="21"/>
              </w:rPr>
            </w:pPr>
            <w:r w:rsidRPr="00FE58EA">
              <w:rPr>
                <w:sz w:val="21"/>
              </w:rPr>
              <w:t>Actinomycin; Oncostatin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63" w:right="143"/>
              <w:jc w:val="center"/>
              <w:rPr>
                <w:sz w:val="21"/>
              </w:rPr>
            </w:pPr>
            <w:r w:rsidRPr="00FE58EA">
              <w:rPr>
                <w:sz w:val="21"/>
              </w:rPr>
              <w:t>1402-38-6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7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right="186"/>
              <w:jc w:val="right"/>
              <w:rPr>
                <w:sz w:val="21"/>
              </w:rPr>
            </w:pPr>
            <w:r w:rsidRPr="00FE58EA">
              <w:rPr>
                <w:sz w:val="21"/>
              </w:rPr>
              <w:t>159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2"/>
              <w:rPr>
                <w:sz w:val="21"/>
              </w:rPr>
            </w:pPr>
            <w:r w:rsidRPr="00FE58EA">
              <w:rPr>
                <w:rFonts w:hint="eastAsia"/>
                <w:sz w:val="21"/>
              </w:rPr>
              <w:t>放线菌素</w:t>
            </w:r>
            <w:r w:rsidRPr="00FE58EA">
              <w:rPr>
                <w:sz w:val="21"/>
              </w:rPr>
              <w:t xml:space="preserve"> D</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2"/>
              <w:rPr>
                <w:sz w:val="21"/>
              </w:rPr>
            </w:pPr>
            <w:r w:rsidRPr="00FE58EA">
              <w:rPr>
                <w:rFonts w:hint="eastAsia"/>
                <w:sz w:val="21"/>
              </w:rPr>
              <w:t>更生霉素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1162"/>
              <w:rPr>
                <w:sz w:val="21"/>
              </w:rPr>
            </w:pPr>
            <w:r w:rsidRPr="00FE58EA">
              <w:rPr>
                <w:sz w:val="21"/>
              </w:rPr>
              <w:t>Actinomycin D; Dactinomycin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62" w:right="144"/>
              <w:jc w:val="center"/>
              <w:rPr>
                <w:sz w:val="21"/>
              </w:rPr>
            </w:pPr>
            <w:r w:rsidRPr="00FE58EA">
              <w:rPr>
                <w:sz w:val="21"/>
              </w:rPr>
              <w:t>50-76-0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40" w:right="115"/>
              <w:jc w:val="center"/>
              <w:rPr>
                <w:sz w:val="21"/>
              </w:rPr>
            </w:pPr>
            <w:r w:rsidRPr="00FE58EA">
              <w:rPr>
                <w:sz w:val="21"/>
              </w:rPr>
              <w:t>3249</w:t>
            </w:r>
          </w:p>
        </w:tc>
      </w:tr>
      <w:tr w:rsidR="009F51A7" w:rsidTr="00FE58EA">
        <w:trPr>
          <w:trHeight w:val="49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0"/>
              <w:ind w:right="187"/>
              <w:jc w:val="right"/>
              <w:rPr>
                <w:sz w:val="21"/>
              </w:rPr>
            </w:pPr>
            <w:r w:rsidRPr="00FE58EA">
              <w:rPr>
                <w:sz w:val="21"/>
              </w:rPr>
              <w:t>160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12"/>
              <w:rPr>
                <w:sz w:val="21"/>
              </w:rPr>
            </w:pPr>
            <w:r w:rsidRPr="00FE58EA">
              <w:rPr>
                <w:rFonts w:hint="eastAsia"/>
                <w:sz w:val="21"/>
              </w:rPr>
              <w:t>氟</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13"/>
              <w:rPr>
                <w:sz w:val="21"/>
              </w:rPr>
            </w:pPr>
            <w:r w:rsidRPr="00FE58EA">
              <w:rPr>
                <w:sz w:val="21"/>
              </w:rPr>
              <w:t>Fluorine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ind w:left="163" w:right="143"/>
              <w:jc w:val="center"/>
              <w:rPr>
                <w:sz w:val="21"/>
              </w:rPr>
            </w:pPr>
            <w:r w:rsidRPr="00FE58EA">
              <w:rPr>
                <w:sz w:val="21"/>
              </w:rPr>
              <w:t>7782-41-4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0"/>
              <w:ind w:left="140" w:right="115"/>
              <w:jc w:val="center"/>
              <w:rPr>
                <w:sz w:val="21"/>
              </w:rPr>
            </w:pPr>
            <w:r w:rsidRPr="00FE58EA">
              <w:rPr>
                <w:sz w:val="21"/>
              </w:rPr>
              <w:t>1045</w:t>
            </w:r>
          </w:p>
        </w:tc>
      </w:tr>
      <w:tr w:rsidR="009F51A7" w:rsidTr="00FE58EA">
        <w:trPr>
          <w:trHeight w:val="11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right="187"/>
              <w:jc w:val="right"/>
              <w:rPr>
                <w:sz w:val="21"/>
              </w:rPr>
            </w:pPr>
            <w:r w:rsidRPr="00FE58EA">
              <w:rPr>
                <w:sz w:val="21"/>
              </w:rPr>
              <w:t>161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6"/>
              </w:rPr>
            </w:pPr>
          </w:p>
          <w:p w:rsidR="009F51A7" w:rsidRPr="00FE58EA" w:rsidRDefault="009F51A7" w:rsidP="00FE58EA">
            <w:pPr>
              <w:pStyle w:val="TableParagraph"/>
              <w:ind w:left="112"/>
              <w:rPr>
                <w:sz w:val="21"/>
              </w:rPr>
            </w:pPr>
            <w:r w:rsidRPr="00FE58EA">
              <w:rPr>
                <w:sz w:val="21"/>
              </w:rPr>
              <w:t xml:space="preserve">1- </w:t>
            </w:r>
            <w:r w:rsidRPr="00FE58EA">
              <w:rPr>
                <w:rFonts w:hint="eastAsia"/>
                <w:sz w:val="21"/>
              </w:rPr>
              <w:t>氟</w:t>
            </w:r>
            <w:r w:rsidRPr="00FE58EA">
              <w:rPr>
                <w:sz w:val="21"/>
              </w:rPr>
              <w:t xml:space="preserve">-2,4- </w:t>
            </w:r>
            <w:r w:rsidRPr="00FE58EA">
              <w:rPr>
                <w:rFonts w:hint="eastAsia"/>
                <w:sz w:val="21"/>
              </w:rPr>
              <w:t>二</w:t>
            </w:r>
          </w:p>
          <w:p w:rsidR="009F51A7" w:rsidRPr="00FE58EA" w:rsidRDefault="009F51A7" w:rsidP="00FE58EA">
            <w:pPr>
              <w:pStyle w:val="TableParagraph"/>
              <w:spacing w:before="3"/>
              <w:ind w:left="112"/>
              <w:rPr>
                <w:sz w:val="21"/>
              </w:rPr>
            </w:pPr>
            <w:r w:rsidRPr="00FE58EA">
              <w:rPr>
                <w:rFonts w:hint="eastAsia"/>
                <w:sz w:val="21"/>
              </w:rPr>
              <w:t>硝基苯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6"/>
              </w:rPr>
            </w:pPr>
          </w:p>
          <w:p w:rsidR="009F51A7" w:rsidRPr="00FE58EA" w:rsidRDefault="009F51A7" w:rsidP="00FE58EA">
            <w:pPr>
              <w:pStyle w:val="TableParagraph"/>
              <w:ind w:left="112"/>
              <w:rPr>
                <w:sz w:val="21"/>
              </w:rPr>
            </w:pPr>
            <w:r w:rsidRPr="00FE58EA">
              <w:rPr>
                <w:sz w:val="21"/>
              </w:rPr>
              <w:t xml:space="preserve">2,4- </w:t>
            </w:r>
            <w:r w:rsidRPr="00FE58EA">
              <w:rPr>
                <w:rFonts w:hint="eastAsia"/>
                <w:sz w:val="21"/>
              </w:rPr>
              <w:t>二</w:t>
            </w:r>
            <w:r w:rsidRPr="00FE58EA">
              <w:rPr>
                <w:sz w:val="21"/>
              </w:rPr>
              <w:t xml:space="preserve"> </w:t>
            </w:r>
            <w:r w:rsidRPr="00FE58EA">
              <w:rPr>
                <w:rFonts w:hint="eastAsia"/>
                <w:sz w:val="21"/>
              </w:rPr>
              <w:t>硝</w:t>
            </w:r>
            <w:r w:rsidRPr="00FE58EA">
              <w:rPr>
                <w:sz w:val="21"/>
              </w:rPr>
              <w:t xml:space="preserve"> </w:t>
            </w:r>
            <w:r w:rsidRPr="00FE58EA">
              <w:rPr>
                <w:rFonts w:hint="eastAsia"/>
                <w:sz w:val="21"/>
              </w:rPr>
              <w:t>基</w:t>
            </w:r>
          </w:p>
          <w:p w:rsidR="009F51A7" w:rsidRPr="00FE58EA" w:rsidRDefault="009F51A7" w:rsidP="00FE58EA">
            <w:pPr>
              <w:pStyle w:val="TableParagraph"/>
              <w:spacing w:before="3"/>
              <w:ind w:left="112"/>
              <w:rPr>
                <w:sz w:val="21"/>
              </w:rPr>
            </w:pPr>
            <w:r w:rsidRPr="00FE58EA">
              <w:rPr>
                <w:sz w:val="21"/>
              </w:rPr>
              <w:t>-1-</w:t>
            </w:r>
            <w:r w:rsidRPr="00FE58EA">
              <w:rPr>
                <w:rFonts w:hint="eastAsia"/>
                <w:sz w:val="21"/>
              </w:rPr>
              <w:t>氟苯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7" w:line="242" w:lineRule="auto"/>
              <w:ind w:left="112" w:right="112"/>
              <w:rPr>
                <w:sz w:val="21"/>
              </w:rPr>
            </w:pPr>
            <w:r w:rsidRPr="00FE58EA">
              <w:rPr>
                <w:sz w:val="21"/>
              </w:rPr>
              <w:t>1-Fluoro-2,4-dinitrobenz ene;</w:t>
            </w:r>
          </w:p>
          <w:p w:rsidR="009F51A7" w:rsidRPr="00FE58EA" w:rsidRDefault="009F51A7" w:rsidP="00FE58EA">
            <w:pPr>
              <w:pStyle w:val="TableParagraph"/>
              <w:spacing w:before="1" w:line="242" w:lineRule="auto"/>
              <w:ind w:left="112" w:right="112"/>
              <w:rPr>
                <w:sz w:val="21"/>
              </w:rPr>
            </w:pPr>
            <w:r w:rsidRPr="00FE58EA">
              <w:rPr>
                <w:sz w:val="21"/>
              </w:rPr>
              <w:t>2,4-Dinitro-1-fluorobenz 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62" w:right="144"/>
              <w:jc w:val="center"/>
              <w:rPr>
                <w:sz w:val="21"/>
              </w:rPr>
            </w:pPr>
            <w:r w:rsidRPr="00FE58EA">
              <w:rPr>
                <w:sz w:val="21"/>
              </w:rPr>
              <w:t>70-34-8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40" w:right="115"/>
              <w:jc w:val="center"/>
              <w:rPr>
                <w:sz w:val="21"/>
              </w:rPr>
            </w:pPr>
            <w:r w:rsidRPr="00FE58EA">
              <w:rPr>
                <w:sz w:val="21"/>
              </w:rPr>
              <w:t>2811</w:t>
            </w:r>
          </w:p>
        </w:tc>
      </w:tr>
      <w:tr w:rsidR="009F51A7" w:rsidTr="00FE58EA">
        <w:trPr>
          <w:trHeight w:val="661"/>
        </w:trPr>
        <w:tc>
          <w:tcPr>
            <w:tcW w:w="724" w:type="dxa"/>
            <w:tcBorders>
              <w:top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right="186"/>
              <w:jc w:val="right"/>
              <w:rPr>
                <w:sz w:val="21"/>
              </w:rPr>
            </w:pPr>
            <w:r w:rsidRPr="00FE58EA">
              <w:rPr>
                <w:sz w:val="21"/>
              </w:rPr>
              <w:t>162</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11"/>
              <w:rPr>
                <w:sz w:val="21"/>
              </w:rPr>
            </w:pPr>
            <w:r w:rsidRPr="00FE58EA">
              <w:rPr>
                <w:rFonts w:hint="eastAsia"/>
                <w:sz w:val="21"/>
              </w:rPr>
              <w:t>氟化镉</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12"/>
              <w:rPr>
                <w:sz w:val="21"/>
              </w:rPr>
            </w:pPr>
            <w:r w:rsidRPr="00FE58EA">
              <w:rPr>
                <w:rFonts w:hint="eastAsia"/>
                <w:sz w:val="21"/>
              </w:rPr>
              <w:t>二氟化镉</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58" w:line="242" w:lineRule="auto"/>
              <w:ind w:left="112" w:right="85"/>
              <w:rPr>
                <w:sz w:val="21"/>
              </w:rPr>
            </w:pPr>
            <w:r w:rsidRPr="00FE58EA">
              <w:rPr>
                <w:sz w:val="21"/>
              </w:rPr>
              <w:t>Cadmium fluoride;</w:t>
            </w:r>
            <w:r w:rsidRPr="00FE58EA">
              <w:rPr>
                <w:spacing w:val="-78"/>
                <w:sz w:val="21"/>
              </w:rPr>
              <w:t xml:space="preserve"> </w:t>
            </w:r>
            <w:r w:rsidRPr="00FE58EA">
              <w:rPr>
                <w:sz w:val="21"/>
              </w:rPr>
              <w:t>Cadmium difluoride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63" w:right="144"/>
              <w:jc w:val="center"/>
              <w:rPr>
                <w:sz w:val="21"/>
              </w:rPr>
            </w:pPr>
            <w:r w:rsidRPr="00FE58EA">
              <w:rPr>
                <w:sz w:val="21"/>
              </w:rPr>
              <w:t>7790-79-6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7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right="186"/>
              <w:jc w:val="right"/>
              <w:rPr>
                <w:sz w:val="21"/>
              </w:rPr>
            </w:pPr>
            <w:r w:rsidRPr="00FE58EA">
              <w:rPr>
                <w:sz w:val="21"/>
              </w:rPr>
              <w:t>163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11"/>
              <w:rPr>
                <w:sz w:val="21"/>
              </w:rPr>
            </w:pPr>
            <w:r w:rsidRPr="00FE58EA">
              <w:rPr>
                <w:rFonts w:hint="eastAsia"/>
                <w:sz w:val="21"/>
              </w:rPr>
              <w:t>氟化汞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12"/>
              <w:rPr>
                <w:sz w:val="21"/>
              </w:rPr>
            </w:pPr>
            <w:r w:rsidRPr="00FE58EA">
              <w:rPr>
                <w:rFonts w:hint="eastAsia"/>
                <w:sz w:val="21"/>
              </w:rPr>
              <w:t>二氟化汞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line="242" w:lineRule="auto"/>
              <w:ind w:left="112" w:right="85"/>
              <w:rPr>
                <w:sz w:val="21"/>
              </w:rPr>
            </w:pPr>
            <w:r w:rsidRPr="00FE58EA">
              <w:rPr>
                <w:sz w:val="21"/>
              </w:rPr>
              <w:t>Mercury fluoride;</w:t>
            </w:r>
            <w:r w:rsidRPr="00FE58EA">
              <w:rPr>
                <w:spacing w:val="-78"/>
                <w:sz w:val="21"/>
              </w:rPr>
              <w:t xml:space="preserve"> </w:t>
            </w:r>
            <w:r w:rsidRPr="00FE58EA">
              <w:rPr>
                <w:sz w:val="21"/>
              </w:rPr>
              <w:t>Mercury difluoride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3" w:right="144"/>
              <w:jc w:val="center"/>
              <w:rPr>
                <w:sz w:val="21"/>
              </w:rPr>
            </w:pPr>
            <w:r w:rsidRPr="00FE58EA">
              <w:rPr>
                <w:sz w:val="21"/>
              </w:rPr>
              <w:t>7783-39-3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3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right="186"/>
              <w:jc w:val="right"/>
              <w:rPr>
                <w:sz w:val="21"/>
              </w:rPr>
            </w:pPr>
            <w:r w:rsidRPr="00FE58EA">
              <w:rPr>
                <w:sz w:val="21"/>
              </w:rPr>
              <w:t>164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left="111"/>
              <w:rPr>
                <w:sz w:val="21"/>
              </w:rPr>
            </w:pPr>
            <w:r w:rsidRPr="00FE58EA">
              <w:rPr>
                <w:rFonts w:hint="eastAsia"/>
                <w:sz w:val="21"/>
              </w:rPr>
              <w:t>氟化铅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left="112"/>
              <w:rPr>
                <w:sz w:val="21"/>
              </w:rPr>
            </w:pPr>
            <w:r w:rsidRPr="00FE58EA">
              <w:rPr>
                <w:rFonts w:hint="eastAsia"/>
                <w:sz w:val="21"/>
              </w:rPr>
              <w:t>二氟化铅</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line="242" w:lineRule="auto"/>
              <w:ind w:left="112" w:right="637"/>
              <w:rPr>
                <w:sz w:val="21"/>
              </w:rPr>
            </w:pPr>
            <w:r w:rsidRPr="00FE58EA">
              <w:rPr>
                <w:sz w:val="21"/>
              </w:rPr>
              <w:t>Lead fluoride; Lead difluoride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left="163" w:right="144"/>
              <w:jc w:val="center"/>
              <w:rPr>
                <w:sz w:val="21"/>
              </w:rPr>
            </w:pPr>
            <w:r w:rsidRPr="00FE58EA">
              <w:rPr>
                <w:sz w:val="21"/>
              </w:rPr>
              <w:t>7783-46-2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7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6"/>
              <w:jc w:val="right"/>
              <w:rPr>
                <w:sz w:val="21"/>
              </w:rPr>
            </w:pPr>
            <w:r w:rsidRPr="00FE58EA">
              <w:rPr>
                <w:sz w:val="21"/>
              </w:rPr>
              <w:t>165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11"/>
              <w:rPr>
                <w:sz w:val="21"/>
              </w:rPr>
            </w:pPr>
            <w:r w:rsidRPr="00FE58EA">
              <w:rPr>
                <w:rFonts w:hint="eastAsia"/>
                <w:sz w:val="21"/>
              </w:rPr>
              <w:t>氟硼酸镉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6" w:line="242" w:lineRule="auto"/>
              <w:ind w:left="112" w:right="92"/>
              <w:rPr>
                <w:sz w:val="21"/>
              </w:rPr>
            </w:pPr>
            <w:r w:rsidRPr="00FE58EA">
              <w:rPr>
                <w:rFonts w:hint="eastAsia"/>
                <w:sz w:val="21"/>
              </w:rPr>
              <w:t>四氟硼酸</w:t>
            </w:r>
            <w:r w:rsidRPr="00FE58EA">
              <w:rPr>
                <w:sz w:val="21"/>
              </w:rPr>
              <w:t xml:space="preserve">(1-) </w:t>
            </w:r>
            <w:r w:rsidRPr="00FE58EA">
              <w:rPr>
                <w:rFonts w:hint="eastAsia"/>
                <w:sz w:val="21"/>
              </w:rPr>
              <w:t>镉</w:t>
            </w:r>
            <w:r w:rsidRPr="00FE58EA">
              <w:rPr>
                <w:sz w:val="21"/>
              </w:rPr>
              <w:t>(2</w:t>
            </w:r>
            <w:r w:rsidRPr="00FE58EA">
              <w:rPr>
                <w:rFonts w:hint="eastAsia"/>
                <w:sz w:val="21"/>
              </w:rPr>
              <w:t>：</w:t>
            </w:r>
            <w:r w:rsidRPr="00FE58EA">
              <w:rPr>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444"/>
              <w:rPr>
                <w:sz w:val="21"/>
              </w:rPr>
            </w:pPr>
            <w:r w:rsidRPr="00FE58EA">
              <w:rPr>
                <w:sz w:val="21"/>
              </w:rPr>
              <w:t>Cadmium fluoborate; Borate(1-), tetrafluoro-, cadmium (2:1)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3" w:right="143"/>
              <w:jc w:val="center"/>
              <w:rPr>
                <w:sz w:val="21"/>
              </w:rPr>
            </w:pPr>
            <w:r w:rsidRPr="00FE58EA">
              <w:rPr>
                <w:sz w:val="21"/>
              </w:rPr>
              <w:t>14486-19-2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30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4"/>
              </w:rPr>
            </w:pPr>
          </w:p>
          <w:p w:rsidR="009F51A7" w:rsidRPr="00FE58EA" w:rsidRDefault="009F51A7" w:rsidP="00FE58EA">
            <w:pPr>
              <w:pStyle w:val="TableParagraph"/>
              <w:ind w:right="186"/>
              <w:jc w:val="right"/>
              <w:rPr>
                <w:sz w:val="21"/>
              </w:rPr>
            </w:pPr>
            <w:r w:rsidRPr="00FE58EA">
              <w:rPr>
                <w:sz w:val="21"/>
              </w:rPr>
              <w:t>166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4"/>
              </w:rPr>
            </w:pPr>
          </w:p>
          <w:p w:rsidR="009F51A7" w:rsidRPr="00FE58EA" w:rsidRDefault="009F51A7" w:rsidP="00FE58EA">
            <w:pPr>
              <w:pStyle w:val="TableParagraph"/>
              <w:ind w:left="111"/>
              <w:rPr>
                <w:sz w:val="21"/>
              </w:rPr>
            </w:pPr>
            <w:r w:rsidRPr="00FE58EA">
              <w:rPr>
                <w:rFonts w:hint="eastAsia"/>
                <w:sz w:val="21"/>
              </w:rPr>
              <w:t>氟硼酸铅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0"/>
              <w:ind w:left="112"/>
              <w:rPr>
                <w:sz w:val="21"/>
              </w:rPr>
            </w:pPr>
            <w:r w:rsidRPr="00FE58EA">
              <w:rPr>
                <w:rFonts w:hint="eastAsia"/>
                <w:spacing w:val="4"/>
                <w:sz w:val="21"/>
              </w:rPr>
              <w:t>四氟硼酸</w:t>
            </w:r>
            <w:r w:rsidRPr="00FE58EA">
              <w:rPr>
                <w:spacing w:val="4"/>
                <w:sz w:val="21"/>
              </w:rPr>
              <w:t>(</w:t>
            </w:r>
            <w:r w:rsidRPr="00FE58EA">
              <w:rPr>
                <w:sz w:val="21"/>
              </w:rPr>
              <w:t>1-)</w:t>
            </w:r>
          </w:p>
          <w:p w:rsidR="009F51A7" w:rsidRPr="00FE58EA" w:rsidRDefault="009F51A7" w:rsidP="00FE58EA">
            <w:pPr>
              <w:pStyle w:val="TableParagraph"/>
              <w:spacing w:before="3"/>
              <w:ind w:left="112"/>
              <w:rPr>
                <w:sz w:val="21"/>
              </w:rPr>
            </w:pPr>
            <w:r w:rsidRPr="00FE58EA">
              <w:rPr>
                <w:rFonts w:hint="eastAsia"/>
                <w:spacing w:val="-1"/>
                <w:sz w:val="21"/>
              </w:rPr>
              <w:t>铅</w:t>
            </w:r>
            <w:r w:rsidRPr="00FE58EA">
              <w:rPr>
                <w:spacing w:val="-1"/>
                <w:sz w:val="21"/>
              </w:rPr>
              <w:t>(2+)(2</w:t>
            </w:r>
            <w:r w:rsidRPr="00FE58EA">
              <w:rPr>
                <w:rFonts w:hint="eastAsia"/>
                <w:spacing w:val="-1"/>
                <w:sz w:val="21"/>
              </w:rPr>
              <w:t>：</w:t>
            </w:r>
            <w:r w:rsidRPr="00FE58EA">
              <w:rPr>
                <w:spacing w:val="-1"/>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342"/>
              <w:rPr>
                <w:sz w:val="21"/>
              </w:rPr>
            </w:pPr>
            <w:r w:rsidRPr="00FE58EA">
              <w:rPr>
                <w:sz w:val="21"/>
              </w:rPr>
              <w:t>Lead fluoroborate; Borate(1-), tetrafluoro-, lead(2+) (2:1)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4"/>
              </w:rPr>
            </w:pPr>
          </w:p>
          <w:p w:rsidR="009F51A7" w:rsidRPr="00FE58EA" w:rsidRDefault="009F51A7" w:rsidP="00FE58EA">
            <w:pPr>
              <w:pStyle w:val="TableParagraph"/>
              <w:ind w:left="163" w:right="143"/>
              <w:jc w:val="center"/>
              <w:rPr>
                <w:sz w:val="21"/>
              </w:rPr>
            </w:pPr>
            <w:r w:rsidRPr="00FE58EA">
              <w:rPr>
                <w:sz w:val="21"/>
              </w:rPr>
              <w:t>13814-96-5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7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right="187"/>
              <w:jc w:val="right"/>
              <w:rPr>
                <w:sz w:val="21"/>
              </w:rPr>
            </w:pPr>
            <w:r w:rsidRPr="00FE58EA">
              <w:rPr>
                <w:sz w:val="21"/>
              </w:rPr>
              <w:t>167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1"/>
              <w:rPr>
                <w:sz w:val="21"/>
              </w:rPr>
            </w:pPr>
            <w:r w:rsidRPr="00FE58EA">
              <w:rPr>
                <w:rFonts w:hint="eastAsia"/>
                <w:sz w:val="21"/>
              </w:rPr>
              <w:t>氟乙酸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1"/>
              <w:rPr>
                <w:sz w:val="21"/>
              </w:rPr>
            </w:pPr>
            <w:r w:rsidRPr="00FE58EA">
              <w:rPr>
                <w:rFonts w:hint="eastAsia"/>
                <w:sz w:val="21"/>
              </w:rPr>
              <w:t>氟醋酸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1"/>
              <w:rPr>
                <w:sz w:val="21"/>
              </w:rPr>
            </w:pPr>
            <w:r w:rsidRPr="00FE58EA">
              <w:rPr>
                <w:sz w:val="21"/>
              </w:rPr>
              <w:t>Fluoroacetic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63" w:right="144"/>
              <w:jc w:val="center"/>
              <w:rPr>
                <w:sz w:val="21"/>
              </w:rPr>
            </w:pPr>
            <w:r w:rsidRPr="00FE58EA">
              <w:rPr>
                <w:sz w:val="21"/>
              </w:rPr>
              <w:t>144-49-0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41" w:right="115"/>
              <w:jc w:val="center"/>
              <w:rPr>
                <w:sz w:val="21"/>
              </w:rPr>
            </w:pPr>
            <w:r w:rsidRPr="00FE58EA">
              <w:rPr>
                <w:sz w:val="21"/>
              </w:rPr>
              <w:t>2642</w:t>
            </w: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right="187"/>
              <w:jc w:val="right"/>
              <w:rPr>
                <w:sz w:val="21"/>
              </w:rPr>
            </w:pPr>
            <w:r w:rsidRPr="00FE58EA">
              <w:rPr>
                <w:sz w:val="21"/>
              </w:rPr>
              <w:t>168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2"/>
              <w:rPr>
                <w:sz w:val="21"/>
              </w:rPr>
            </w:pPr>
            <w:r w:rsidRPr="00FE58EA">
              <w:rPr>
                <w:rFonts w:hint="eastAsia"/>
                <w:sz w:val="21"/>
              </w:rPr>
              <w:t>氟乙酸</w:t>
            </w:r>
            <w:r w:rsidRPr="00FE58EA">
              <w:rPr>
                <w:sz w:val="21"/>
              </w:rPr>
              <w:t>-2-</w:t>
            </w:r>
            <w:r w:rsidRPr="00FE58EA">
              <w:rPr>
                <w:rFonts w:hint="eastAsia"/>
                <w:sz w:val="21"/>
              </w:rPr>
              <w:t>苯肼</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2"/>
              <w:rPr>
                <w:sz w:val="21"/>
              </w:rPr>
            </w:pPr>
            <w:r w:rsidRPr="00FE58EA">
              <w:rPr>
                <w:rFonts w:hint="eastAsia"/>
                <w:sz w:val="21"/>
              </w:rPr>
              <w:t>法尼林</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760"/>
              <w:rPr>
                <w:sz w:val="21"/>
              </w:rPr>
            </w:pPr>
            <w:r w:rsidRPr="00FE58EA">
              <w:rPr>
                <w:sz w:val="21"/>
              </w:rPr>
              <w:t>Fluoroacetic acid 2-phenylhydrazide; Faniline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3" w:right="144"/>
              <w:jc w:val="center"/>
              <w:rPr>
                <w:sz w:val="21"/>
              </w:rPr>
            </w:pPr>
            <w:r w:rsidRPr="00FE58EA">
              <w:rPr>
                <w:sz w:val="21"/>
              </w:rPr>
              <w:t>2343-36-4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2588</w:t>
            </w:r>
          </w:p>
        </w:tc>
      </w:tr>
      <w:tr w:rsidR="009F51A7" w:rsidTr="00FE58EA">
        <w:trPr>
          <w:trHeight w:val="9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right="186"/>
              <w:jc w:val="right"/>
              <w:rPr>
                <w:sz w:val="21"/>
              </w:rPr>
            </w:pPr>
            <w:r w:rsidRPr="00FE58EA">
              <w:rPr>
                <w:sz w:val="21"/>
              </w:rPr>
              <w:t>169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1"/>
              <w:rPr>
                <w:sz w:val="21"/>
              </w:rPr>
            </w:pPr>
            <w:r w:rsidRPr="00FE58EA">
              <w:rPr>
                <w:rFonts w:hint="eastAsia"/>
                <w:sz w:val="21"/>
              </w:rPr>
              <w:t>氟乙酸钠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2"/>
              <w:rPr>
                <w:sz w:val="21"/>
              </w:rPr>
            </w:pPr>
            <w:r w:rsidRPr="00FE58EA">
              <w:rPr>
                <w:rFonts w:hint="eastAsia"/>
                <w:sz w:val="21"/>
              </w:rPr>
              <w:t>氟乙酸钠盐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0" w:line="242" w:lineRule="auto"/>
              <w:ind w:left="112" w:right="444"/>
              <w:jc w:val="both"/>
              <w:rPr>
                <w:sz w:val="21"/>
              </w:rPr>
            </w:pPr>
            <w:r w:rsidRPr="00FE58EA">
              <w:rPr>
                <w:sz w:val="21"/>
              </w:rPr>
              <w:t>Sodium fluoroacetate; Acetic acid, fluoro-, 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62" w:right="144"/>
              <w:jc w:val="center"/>
              <w:rPr>
                <w:sz w:val="21"/>
              </w:rPr>
            </w:pPr>
            <w:r w:rsidRPr="00FE58EA">
              <w:rPr>
                <w:sz w:val="21"/>
              </w:rPr>
              <w:t>62-74-8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40" w:right="115"/>
              <w:jc w:val="center"/>
              <w:rPr>
                <w:sz w:val="21"/>
              </w:rPr>
            </w:pPr>
            <w:r w:rsidRPr="00FE58EA">
              <w:rPr>
                <w:sz w:val="21"/>
              </w:rPr>
              <w:t>2629</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170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氟乙酰胺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pacing w:val="-26"/>
                <w:sz w:val="21"/>
              </w:rPr>
              <w:t>敌蚜胺；氟素儿</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Fluoroacetamide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640-19-7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2811</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171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2-</w:t>
            </w:r>
            <w:r w:rsidRPr="00FE58EA">
              <w:rPr>
                <w:rFonts w:hint="eastAsia"/>
                <w:sz w:val="21"/>
              </w:rPr>
              <w:t>氟乙酰苯胺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灭蚜胺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2-Fluoroacetanilide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1"/>
              <w:jc w:val="center"/>
              <w:rPr>
                <w:sz w:val="21"/>
              </w:rPr>
            </w:pPr>
            <w:r w:rsidRPr="00FE58EA">
              <w:rPr>
                <w:sz w:val="21"/>
              </w:rPr>
              <w:t>330-68-7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1" w:right="113"/>
              <w:jc w:val="center"/>
              <w:rPr>
                <w:sz w:val="21"/>
              </w:rPr>
            </w:pPr>
            <w:r w:rsidRPr="00FE58EA">
              <w:rPr>
                <w:sz w:val="21"/>
              </w:rPr>
              <w:t>2588</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7"/>
              <w:jc w:val="right"/>
              <w:rPr>
                <w:sz w:val="21"/>
              </w:rPr>
            </w:pPr>
            <w:r w:rsidRPr="00FE58EA">
              <w:rPr>
                <w:sz w:val="21"/>
              </w:rPr>
              <w:t>172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水银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3"/>
              <w:rPr>
                <w:sz w:val="21"/>
              </w:rPr>
            </w:pPr>
            <w:r w:rsidRPr="00FE58EA">
              <w:rPr>
                <w:sz w:val="21"/>
              </w:rPr>
              <w:t>Mercury</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7439-97-6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40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right="187"/>
              <w:jc w:val="right"/>
              <w:rPr>
                <w:sz w:val="21"/>
              </w:rPr>
            </w:pPr>
            <w:r w:rsidRPr="00FE58EA">
              <w:rPr>
                <w:sz w:val="21"/>
              </w:rPr>
              <w:t>173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5" w:line="242" w:lineRule="auto"/>
              <w:ind w:left="112" w:right="79"/>
              <w:jc w:val="both"/>
              <w:rPr>
                <w:sz w:val="21"/>
              </w:rPr>
            </w:pPr>
            <w:r w:rsidRPr="00FE58EA">
              <w:rPr>
                <w:rFonts w:hint="eastAsia"/>
                <w:spacing w:val="9"/>
                <w:sz w:val="21"/>
              </w:rPr>
              <w:t>挂</w:t>
            </w:r>
            <w:r w:rsidRPr="00FE58EA">
              <w:rPr>
                <w:spacing w:val="9"/>
                <w:sz w:val="21"/>
              </w:rPr>
              <w:t>-</w:t>
            </w:r>
            <w:r w:rsidRPr="00FE58EA">
              <w:rPr>
                <w:spacing w:val="-5"/>
                <w:sz w:val="21"/>
              </w:rPr>
              <w:t>3</w:t>
            </w:r>
            <w:r w:rsidRPr="00FE58EA">
              <w:rPr>
                <w:spacing w:val="-18"/>
                <w:sz w:val="21"/>
              </w:rPr>
              <w:t xml:space="preserve">- </w:t>
            </w:r>
            <w:r w:rsidRPr="00FE58EA">
              <w:rPr>
                <w:rFonts w:hint="eastAsia"/>
                <w:spacing w:val="-18"/>
                <w:sz w:val="21"/>
              </w:rPr>
              <w:t>氯桥</w:t>
            </w:r>
            <w:r w:rsidRPr="00FE58EA">
              <w:rPr>
                <w:spacing w:val="-7"/>
                <w:sz w:val="21"/>
              </w:rPr>
              <w:t xml:space="preserve">-6- </w:t>
            </w:r>
            <w:r w:rsidRPr="00FE58EA">
              <w:rPr>
                <w:rFonts w:hint="eastAsia"/>
                <w:spacing w:val="-10"/>
                <w:sz w:val="21"/>
              </w:rPr>
              <w:t>氰基</w:t>
            </w:r>
            <w:r w:rsidRPr="00FE58EA">
              <w:rPr>
                <w:spacing w:val="-10"/>
                <w:sz w:val="21"/>
              </w:rPr>
              <w:t>-</w:t>
            </w:r>
            <w:r w:rsidRPr="00FE58EA">
              <w:rPr>
                <w:spacing w:val="-6"/>
                <w:sz w:val="21"/>
              </w:rPr>
              <w:t>2</w:t>
            </w:r>
            <w:r w:rsidRPr="00FE58EA">
              <w:rPr>
                <w:spacing w:val="-7"/>
                <w:sz w:val="21"/>
              </w:rPr>
              <w:t>-</w:t>
            </w:r>
            <w:r w:rsidRPr="00FE58EA">
              <w:rPr>
                <w:rFonts w:hint="eastAsia"/>
                <w:spacing w:val="-7"/>
                <w:sz w:val="21"/>
              </w:rPr>
              <w:t>降冰片</w:t>
            </w:r>
            <w:r w:rsidRPr="00FE58EA">
              <w:rPr>
                <w:rFonts w:hint="eastAsia"/>
                <w:spacing w:val="5"/>
                <w:sz w:val="21"/>
              </w:rPr>
              <w:t>酮</w:t>
            </w:r>
            <w:r w:rsidRPr="00FE58EA">
              <w:rPr>
                <w:spacing w:val="5"/>
                <w:sz w:val="21"/>
              </w:rPr>
              <w:t>-</w:t>
            </w:r>
            <w:r w:rsidRPr="00FE58EA">
              <w:rPr>
                <w:spacing w:val="-5"/>
                <w:sz w:val="21"/>
              </w:rPr>
              <w:t>O</w:t>
            </w:r>
            <w:r w:rsidRPr="00FE58EA">
              <w:rPr>
                <w:spacing w:val="-12"/>
                <w:sz w:val="21"/>
              </w:rPr>
              <w:t xml:space="preserve">-( </w:t>
            </w:r>
            <w:r w:rsidRPr="00FE58EA">
              <w:rPr>
                <w:rFonts w:hint="eastAsia"/>
                <w:spacing w:val="-12"/>
                <w:sz w:val="21"/>
              </w:rPr>
              <w:t>甲基氨</w:t>
            </w:r>
            <w:r w:rsidRPr="00FE58EA">
              <w:rPr>
                <w:rFonts w:hint="eastAsia"/>
                <w:spacing w:val="-10"/>
                <w:sz w:val="21"/>
              </w:rPr>
              <w:t>基甲酰基</w:t>
            </w:r>
            <w:r w:rsidRPr="00FE58EA">
              <w:rPr>
                <w:spacing w:val="-10"/>
                <w:sz w:val="21"/>
              </w:rPr>
              <w:t>)</w:t>
            </w:r>
            <w:r w:rsidRPr="00FE58EA">
              <w:rPr>
                <w:rFonts w:hint="eastAsia"/>
                <w:spacing w:val="-10"/>
                <w:sz w:val="21"/>
              </w:rPr>
              <w:t>肟</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12"/>
              <w:rPr>
                <w:sz w:val="21"/>
              </w:rPr>
            </w:pPr>
            <w:r w:rsidRPr="00FE58EA">
              <w:rPr>
                <w:rFonts w:hint="eastAsia"/>
                <w:spacing w:val="-26"/>
                <w:sz w:val="21"/>
              </w:rPr>
              <w:t>肟杀威；棉果威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5" w:line="242" w:lineRule="auto"/>
              <w:ind w:left="112" w:right="130"/>
              <w:rPr>
                <w:sz w:val="21"/>
              </w:rPr>
            </w:pPr>
            <w:r w:rsidRPr="00FE58EA">
              <w:rPr>
                <w:sz w:val="21"/>
              </w:rPr>
              <w:t>Exo-3-Chloro-endo-6-cyan o-2-norbornanone-O-(meth ylcarbamoyl) oxime; Tranid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63" w:right="143"/>
              <w:jc w:val="center"/>
              <w:rPr>
                <w:sz w:val="21"/>
              </w:rPr>
            </w:pPr>
            <w:r w:rsidRPr="00FE58EA">
              <w:rPr>
                <w:sz w:val="21"/>
              </w:rPr>
              <w:t>15271-41-7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248"/>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6"/>
              <w:jc w:val="right"/>
              <w:rPr>
                <w:sz w:val="21"/>
              </w:rPr>
            </w:pPr>
            <w:r w:rsidRPr="00FE58EA">
              <w:rPr>
                <w:sz w:val="21"/>
              </w:rPr>
              <w:t>174</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z w:val="21"/>
              </w:rPr>
              <w:t>硅酸铅</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line="242" w:lineRule="auto"/>
              <w:ind w:left="112" w:right="86"/>
              <w:rPr>
                <w:sz w:val="21"/>
              </w:rPr>
            </w:pPr>
            <w:r w:rsidRPr="00FE58EA">
              <w:rPr>
                <w:rFonts w:hint="eastAsia"/>
                <w:sz w:val="21"/>
              </w:rPr>
              <w:t>硅酸铅</w:t>
            </w:r>
            <w:r w:rsidRPr="00FE58EA">
              <w:rPr>
                <w:sz w:val="21"/>
              </w:rPr>
              <w:t>(2+)</w:t>
            </w:r>
            <w:r w:rsidRPr="00FE58EA">
              <w:rPr>
                <w:rFonts w:hint="eastAsia"/>
                <w:sz w:val="21"/>
              </w:rPr>
              <w:t>盐</w:t>
            </w:r>
            <w:r w:rsidRPr="00FE58EA">
              <w:rPr>
                <w:sz w:val="21"/>
              </w:rPr>
              <w:t>(1</w:t>
            </w:r>
            <w:r w:rsidRPr="00FE58EA">
              <w:rPr>
                <w:rFonts w:hint="eastAsia"/>
                <w:sz w:val="21"/>
              </w:rPr>
              <w:t>：</w:t>
            </w:r>
            <w:r w:rsidRPr="00FE58EA">
              <w:rPr>
                <w:sz w:val="21"/>
              </w:rPr>
              <w:t>1)</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line="242" w:lineRule="auto"/>
              <w:ind w:left="112" w:right="83"/>
              <w:rPr>
                <w:sz w:val="21"/>
              </w:rPr>
            </w:pPr>
            <w:r w:rsidRPr="00FE58EA">
              <w:rPr>
                <w:sz w:val="21"/>
              </w:rPr>
              <w:t>Lead silicate; Silicic acid, lead(2+) salt</w:t>
            </w:r>
            <w:r w:rsidRPr="00FE58EA">
              <w:rPr>
                <w:spacing w:val="-76"/>
                <w:sz w:val="21"/>
              </w:rPr>
              <w:t xml:space="preserve"> </w:t>
            </w:r>
            <w:r w:rsidRPr="00FE58EA">
              <w:rPr>
                <w:sz w:val="21"/>
              </w:rPr>
              <w:t>(1:1)</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3"/>
              <w:jc w:val="center"/>
              <w:rPr>
                <w:sz w:val="21"/>
              </w:rPr>
            </w:pPr>
            <w:r w:rsidRPr="00FE58EA">
              <w:rPr>
                <w:sz w:val="21"/>
              </w:rPr>
              <w:t>10099-76-0</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right="186"/>
              <w:jc w:val="right"/>
              <w:rPr>
                <w:sz w:val="21"/>
              </w:rPr>
            </w:pPr>
            <w:r w:rsidRPr="00FE58EA">
              <w:rPr>
                <w:sz w:val="21"/>
              </w:rPr>
              <w:t>175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12"/>
              <w:rPr>
                <w:sz w:val="21"/>
              </w:rPr>
            </w:pPr>
            <w:r w:rsidRPr="00FE58EA">
              <w:rPr>
                <w:rFonts w:hint="eastAsia"/>
                <w:sz w:val="21"/>
              </w:rPr>
              <w:t>癸硼烷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86"/>
              <w:rPr>
                <w:sz w:val="21"/>
              </w:rPr>
            </w:pPr>
            <w:r w:rsidRPr="00FE58EA">
              <w:rPr>
                <w:rFonts w:hint="eastAsia"/>
                <w:sz w:val="21"/>
              </w:rPr>
              <w:t>十硼烷；十硼十四氢</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952"/>
              <w:rPr>
                <w:sz w:val="21"/>
              </w:rPr>
            </w:pPr>
            <w:r w:rsidRPr="00FE58EA">
              <w:rPr>
                <w:sz w:val="21"/>
              </w:rPr>
              <w:t>Decaborane; Decaboron tetradecahydride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63" w:right="143"/>
              <w:jc w:val="center"/>
              <w:rPr>
                <w:sz w:val="21"/>
              </w:rPr>
            </w:pPr>
            <w:r w:rsidRPr="00FE58EA">
              <w:rPr>
                <w:sz w:val="21"/>
              </w:rPr>
              <w:t>17702-41-9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40" w:right="115"/>
              <w:jc w:val="center"/>
              <w:rPr>
                <w:sz w:val="21"/>
              </w:rPr>
            </w:pPr>
            <w:r w:rsidRPr="00FE58EA">
              <w:rPr>
                <w:sz w:val="21"/>
              </w:rPr>
              <w:t>1868</w:t>
            </w:r>
          </w:p>
        </w:tc>
      </w:tr>
      <w:tr w:rsidR="009F51A7" w:rsidTr="00FE58EA">
        <w:trPr>
          <w:trHeight w:val="63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right="186"/>
              <w:jc w:val="right"/>
              <w:rPr>
                <w:sz w:val="21"/>
              </w:rPr>
            </w:pPr>
            <w:r w:rsidRPr="00FE58EA">
              <w:rPr>
                <w:sz w:val="21"/>
              </w:rPr>
              <w:t>176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z w:val="21"/>
              </w:rPr>
              <w:t>海葱糖甙</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2" w:right="86"/>
              <w:rPr>
                <w:sz w:val="21"/>
              </w:rPr>
            </w:pPr>
            <w:r w:rsidRPr="00FE58EA">
              <w:rPr>
                <w:rFonts w:hint="eastAsia"/>
                <w:sz w:val="21"/>
              </w:rPr>
              <w:t>红海葱甙；红海葱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2"/>
              <w:rPr>
                <w:sz w:val="21"/>
              </w:rPr>
            </w:pPr>
            <w:r w:rsidRPr="00FE58EA">
              <w:rPr>
                <w:sz w:val="21"/>
              </w:rPr>
              <w:t>Scilliroside; Red Squill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62" w:right="144"/>
              <w:jc w:val="center"/>
              <w:rPr>
                <w:sz w:val="21"/>
              </w:rPr>
            </w:pPr>
            <w:r w:rsidRPr="00FE58EA">
              <w:rPr>
                <w:sz w:val="21"/>
              </w:rPr>
              <w:t>507-60-8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16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1"/>
              </w:rPr>
            </w:pPr>
          </w:p>
          <w:p w:rsidR="009F51A7" w:rsidRPr="00FE58EA" w:rsidRDefault="009F51A7" w:rsidP="00FE58EA">
            <w:pPr>
              <w:pStyle w:val="TableParagraph"/>
              <w:ind w:right="187"/>
              <w:jc w:val="right"/>
              <w:rPr>
                <w:sz w:val="21"/>
              </w:rPr>
            </w:pPr>
            <w:r w:rsidRPr="00FE58EA">
              <w:rPr>
                <w:sz w:val="21"/>
              </w:rPr>
              <w:t>177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6"/>
              </w:rPr>
            </w:pPr>
          </w:p>
          <w:p w:rsidR="009F51A7" w:rsidRPr="00FE58EA" w:rsidRDefault="009F51A7" w:rsidP="00FE58EA">
            <w:pPr>
              <w:pStyle w:val="TableParagraph"/>
              <w:spacing w:line="242" w:lineRule="auto"/>
              <w:ind w:left="112" w:right="84"/>
              <w:jc w:val="both"/>
              <w:rPr>
                <w:sz w:val="21"/>
              </w:rPr>
            </w:pPr>
            <w:r w:rsidRPr="00FE58EA">
              <w:rPr>
                <w:rFonts w:hint="eastAsia"/>
                <w:sz w:val="21"/>
              </w:rPr>
              <w:t>含有苯菌灵、百克威和福美双的可粉化的粉剂制剂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1"/>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1" w:line="242" w:lineRule="auto"/>
              <w:ind w:left="112" w:right="83"/>
              <w:rPr>
                <w:sz w:val="21"/>
              </w:rPr>
            </w:pPr>
            <w:r w:rsidRPr="00FE58EA">
              <w:rPr>
                <w:sz w:val="21"/>
              </w:rPr>
              <w:t>Dustable power formulations containing</w:t>
            </w:r>
            <w:r w:rsidRPr="00FE58EA">
              <w:rPr>
                <w:spacing w:val="-77"/>
                <w:sz w:val="21"/>
              </w:rPr>
              <w:t xml:space="preserve"> </w:t>
            </w:r>
            <w:r w:rsidRPr="00FE58EA">
              <w:rPr>
                <w:sz w:val="21"/>
              </w:rPr>
              <w:t>a combination of Benomyl</w:t>
            </w:r>
            <w:r w:rsidRPr="00FE58EA">
              <w:rPr>
                <w:spacing w:val="-77"/>
                <w:sz w:val="21"/>
              </w:rPr>
              <w:t xml:space="preserve"> </w:t>
            </w:r>
            <w:r w:rsidRPr="00FE58EA">
              <w:rPr>
                <w:sz w:val="21"/>
              </w:rPr>
              <w:t>at or above 7%,Carbofuran</w:t>
            </w:r>
            <w:r w:rsidRPr="00FE58EA">
              <w:rPr>
                <w:spacing w:val="-76"/>
                <w:sz w:val="21"/>
              </w:rPr>
              <w:t xml:space="preserve"> </w:t>
            </w:r>
            <w:r w:rsidRPr="00FE58EA">
              <w:rPr>
                <w:sz w:val="21"/>
              </w:rPr>
              <w:t>at or above 10% and Thiam</w:t>
            </w:r>
            <w:r w:rsidRPr="00FE58EA">
              <w:rPr>
                <w:spacing w:val="-78"/>
                <w:sz w:val="21"/>
              </w:rPr>
              <w:t xml:space="preserve"> </w:t>
            </w:r>
            <w:r w:rsidRPr="00FE58EA">
              <w:rPr>
                <w:sz w:val="21"/>
              </w:rPr>
              <w:t>at or above 15%</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ind w:left="163" w:right="143"/>
              <w:jc w:val="center"/>
              <w:rPr>
                <w:sz w:val="21"/>
              </w:rPr>
            </w:pPr>
            <w:r w:rsidRPr="00FE58EA">
              <w:rPr>
                <w:sz w:val="21"/>
              </w:rPr>
              <w:t>17804-35-2</w:t>
            </w:r>
          </w:p>
          <w:p w:rsidR="009F51A7" w:rsidRPr="00FE58EA" w:rsidRDefault="009F51A7" w:rsidP="00FE58EA">
            <w:pPr>
              <w:pStyle w:val="TableParagraph"/>
              <w:spacing w:before="3"/>
              <w:ind w:left="236"/>
              <w:rPr>
                <w:sz w:val="21"/>
              </w:rPr>
            </w:pPr>
            <w:r w:rsidRPr="00FE58EA">
              <w:rPr>
                <w:sz w:val="21"/>
              </w:rPr>
              <w:t>1563-66-2</w:t>
            </w:r>
          </w:p>
          <w:p w:rsidR="009F51A7" w:rsidRPr="00FE58EA" w:rsidRDefault="009F51A7" w:rsidP="00FE58EA">
            <w:pPr>
              <w:pStyle w:val="TableParagraph"/>
              <w:spacing w:before="4"/>
              <w:ind w:left="162" w:right="144"/>
              <w:jc w:val="center"/>
              <w:rPr>
                <w:sz w:val="21"/>
              </w:rPr>
            </w:pPr>
            <w:r w:rsidRPr="00FE58EA">
              <w:rPr>
                <w:sz w:val="21"/>
              </w:rPr>
              <w:t>137-26-8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3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right="186"/>
              <w:jc w:val="right"/>
              <w:rPr>
                <w:sz w:val="21"/>
              </w:rPr>
            </w:pPr>
            <w:r w:rsidRPr="00FE58EA">
              <w:rPr>
                <w:sz w:val="21"/>
              </w:rPr>
              <w:t>178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11"/>
              <w:rPr>
                <w:sz w:val="21"/>
              </w:rPr>
            </w:pPr>
            <w:r w:rsidRPr="00FE58EA">
              <w:rPr>
                <w:rFonts w:hint="eastAsia"/>
                <w:sz w:val="21"/>
              </w:rPr>
              <w:t>核酸汞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5" w:line="242" w:lineRule="auto"/>
              <w:ind w:left="112" w:right="847"/>
              <w:rPr>
                <w:sz w:val="21"/>
              </w:rPr>
            </w:pPr>
            <w:r w:rsidRPr="00FE58EA">
              <w:rPr>
                <w:sz w:val="21"/>
              </w:rPr>
              <w:t>Mercurol; Mercury nucleate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63" w:right="143"/>
              <w:jc w:val="center"/>
              <w:rPr>
                <w:sz w:val="21"/>
              </w:rPr>
            </w:pPr>
            <w:r w:rsidRPr="00FE58EA">
              <w:rPr>
                <w:sz w:val="21"/>
              </w:rPr>
              <w:t>12002-19-6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ind w:left="140" w:right="115"/>
              <w:jc w:val="center"/>
              <w:rPr>
                <w:sz w:val="21"/>
              </w:rPr>
            </w:pPr>
            <w:r w:rsidRPr="00FE58EA">
              <w:rPr>
                <w:sz w:val="21"/>
              </w:rPr>
              <w:t>1639</w:t>
            </w:r>
          </w:p>
        </w:tc>
      </w:tr>
      <w:tr w:rsidR="009F51A7" w:rsidTr="00FE58EA">
        <w:trPr>
          <w:trHeight w:val="60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66"/>
              <w:ind w:right="187"/>
              <w:jc w:val="right"/>
              <w:rPr>
                <w:sz w:val="21"/>
              </w:rPr>
            </w:pPr>
            <w:r w:rsidRPr="00FE58EA">
              <w:rPr>
                <w:sz w:val="21"/>
              </w:rPr>
              <w:t>179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rFonts w:hint="eastAsia"/>
                <w:sz w:val="21"/>
              </w:rPr>
              <w:t>花青</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2"/>
              <w:rPr>
                <w:sz w:val="21"/>
              </w:rPr>
            </w:pPr>
            <w:r w:rsidRPr="00FE58EA">
              <w:rPr>
                <w:rFonts w:hint="eastAsia"/>
                <w:sz w:val="21"/>
              </w:rPr>
              <w:t>硫堇</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3"/>
              <w:rPr>
                <w:sz w:val="21"/>
              </w:rPr>
            </w:pPr>
            <w:r w:rsidRPr="00FE58EA">
              <w:rPr>
                <w:sz w:val="21"/>
              </w:rPr>
              <w:t>Cyanine; Thionine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63" w:right="144"/>
              <w:jc w:val="center"/>
              <w:rPr>
                <w:sz w:val="21"/>
              </w:rPr>
            </w:pPr>
            <w:r w:rsidRPr="00FE58EA">
              <w:rPr>
                <w:sz w:val="21"/>
              </w:rPr>
              <w:t>581-64-6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2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73"/>
              <w:ind w:right="187"/>
              <w:jc w:val="right"/>
              <w:rPr>
                <w:sz w:val="21"/>
              </w:rPr>
            </w:pPr>
            <w:r w:rsidRPr="00FE58EA">
              <w:rPr>
                <w:sz w:val="21"/>
              </w:rPr>
              <w:t>180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ind w:left="112"/>
              <w:rPr>
                <w:sz w:val="21"/>
              </w:rPr>
            </w:pPr>
            <w:r w:rsidRPr="00FE58EA">
              <w:rPr>
                <w:sz w:val="21"/>
              </w:rPr>
              <w:t>2-</w:t>
            </w:r>
            <w:r w:rsidRPr="00FE58EA">
              <w:rPr>
                <w:rFonts w:hint="eastAsia"/>
                <w:sz w:val="21"/>
              </w:rPr>
              <w:t>环己烯</w:t>
            </w:r>
            <w:r w:rsidRPr="00FE58EA">
              <w:rPr>
                <w:sz w:val="21"/>
              </w:rPr>
              <w:t>-1-</w:t>
            </w:r>
            <w:r w:rsidRPr="00FE58EA">
              <w:rPr>
                <w:rFonts w:hint="eastAsia"/>
                <w:sz w:val="21"/>
              </w:rPr>
              <w:t>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ind w:left="112"/>
              <w:rPr>
                <w:sz w:val="21"/>
              </w:rPr>
            </w:pPr>
            <w:r w:rsidRPr="00FE58EA">
              <w:rPr>
                <w:sz w:val="21"/>
              </w:rPr>
              <w:t>2-</w:t>
            </w:r>
            <w:r w:rsidRPr="00FE58EA">
              <w:rPr>
                <w:rFonts w:hint="eastAsia"/>
                <w:sz w:val="21"/>
              </w:rPr>
              <w:t>环己烯酮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8" w:line="242" w:lineRule="auto"/>
              <w:ind w:left="112" w:right="654"/>
              <w:rPr>
                <w:sz w:val="21"/>
              </w:rPr>
            </w:pPr>
            <w:r w:rsidRPr="00FE58EA">
              <w:rPr>
                <w:sz w:val="21"/>
              </w:rPr>
              <w:t>2-Cyclohexen-1-one; 2-Cyclohexenone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3"/>
              <w:ind w:left="162" w:right="144"/>
              <w:jc w:val="center"/>
              <w:rPr>
                <w:sz w:val="21"/>
              </w:rPr>
            </w:pPr>
            <w:r w:rsidRPr="00FE58EA">
              <w:rPr>
                <w:sz w:val="21"/>
              </w:rPr>
              <w:t>930-68-7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73"/>
              <w:ind w:left="140" w:right="115"/>
              <w:jc w:val="center"/>
              <w:rPr>
                <w:sz w:val="21"/>
              </w:rPr>
            </w:pPr>
            <w:r w:rsidRPr="00FE58EA">
              <w:rPr>
                <w:sz w:val="21"/>
              </w:rPr>
              <w:t>2929</w:t>
            </w:r>
          </w:p>
        </w:tc>
      </w:tr>
      <w:tr w:rsidR="009F51A7" w:rsidTr="00FE58EA">
        <w:trPr>
          <w:trHeight w:val="31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181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3"/>
              <w:ind w:left="112"/>
              <w:rPr>
                <w:sz w:val="21"/>
              </w:rPr>
            </w:pPr>
            <w:r w:rsidRPr="00FE58EA">
              <w:rPr>
                <w:sz w:val="21"/>
              </w:rPr>
              <w:t>4,9-</w:t>
            </w:r>
            <w:r w:rsidRPr="00FE58EA">
              <w:rPr>
                <w:rFonts w:hint="eastAsia"/>
                <w:sz w:val="21"/>
              </w:rPr>
              <w:t>环</w:t>
            </w:r>
          </w:p>
          <w:p w:rsidR="009F51A7" w:rsidRPr="00FE58EA" w:rsidRDefault="009F51A7" w:rsidP="00FE58EA">
            <w:pPr>
              <w:pStyle w:val="TableParagraph"/>
              <w:spacing w:before="3"/>
              <w:ind w:left="112"/>
              <w:rPr>
                <w:sz w:val="21"/>
              </w:rPr>
            </w:pPr>
            <w:r w:rsidRPr="00FE58EA">
              <w:rPr>
                <w:rFonts w:hint="eastAsia"/>
                <w:spacing w:val="6"/>
                <w:sz w:val="21"/>
              </w:rPr>
              <w:t>氧</w:t>
            </w:r>
            <w:r w:rsidRPr="00FE58EA">
              <w:rPr>
                <w:spacing w:val="6"/>
                <w:sz w:val="21"/>
              </w:rPr>
              <w:t>,</w:t>
            </w:r>
            <w:r w:rsidRPr="00FE58EA">
              <w:rPr>
                <w:sz w:val="21"/>
              </w:rPr>
              <w:t>3-(2</w:t>
            </w:r>
            <w:r w:rsidRPr="00FE58EA">
              <w:rPr>
                <w:spacing w:val="3"/>
                <w:sz w:val="21"/>
              </w:rPr>
              <w:t>-</w:t>
            </w:r>
            <w:r w:rsidRPr="00FE58EA">
              <w:rPr>
                <w:rFonts w:hint="eastAsia"/>
                <w:spacing w:val="3"/>
                <w:sz w:val="21"/>
              </w:rPr>
              <w:t>羟基</w:t>
            </w:r>
          </w:p>
          <w:p w:rsidR="009F51A7" w:rsidRPr="00FE58EA" w:rsidRDefault="009F51A7" w:rsidP="00FE58EA">
            <w:pPr>
              <w:pStyle w:val="TableParagraph"/>
              <w:spacing w:before="4" w:line="242" w:lineRule="auto"/>
              <w:ind w:left="112" w:right="56"/>
              <w:rPr>
                <w:sz w:val="21"/>
              </w:rPr>
            </w:pPr>
            <w:r w:rsidRPr="00FE58EA">
              <w:rPr>
                <w:sz w:val="21"/>
              </w:rPr>
              <w:t>-2-</w:t>
            </w:r>
            <w:r w:rsidRPr="00FE58EA">
              <w:rPr>
                <w:spacing w:val="12"/>
                <w:sz w:val="21"/>
              </w:rPr>
              <w:t xml:space="preserve"> </w:t>
            </w:r>
            <w:r w:rsidRPr="00FE58EA">
              <w:rPr>
                <w:rFonts w:hint="eastAsia"/>
                <w:spacing w:val="12"/>
                <w:sz w:val="21"/>
              </w:rPr>
              <w:t>甲基丁酸</w:t>
            </w:r>
            <w:r w:rsidRPr="00FE58EA">
              <w:rPr>
                <w:rFonts w:hint="eastAsia"/>
                <w:spacing w:val="15"/>
                <w:sz w:val="21"/>
              </w:rPr>
              <w:t>酯</w:t>
            </w:r>
            <w:r w:rsidRPr="00FE58EA">
              <w:rPr>
                <w:spacing w:val="15"/>
                <w:sz w:val="21"/>
              </w:rPr>
              <w:t xml:space="preserve"> </w:t>
            </w:r>
            <w:r w:rsidRPr="00FE58EA">
              <w:rPr>
                <w:sz w:val="21"/>
              </w:rPr>
              <w:t>)15-(S)2-</w:t>
            </w:r>
          </w:p>
          <w:p w:rsidR="009F51A7" w:rsidRPr="00FE58EA" w:rsidRDefault="009F51A7" w:rsidP="00FE58EA">
            <w:pPr>
              <w:pStyle w:val="TableParagraph"/>
              <w:spacing w:before="1" w:line="242" w:lineRule="auto"/>
              <w:ind w:left="112" w:right="91"/>
              <w:rPr>
                <w:sz w:val="21"/>
              </w:rPr>
            </w:pPr>
            <w:r w:rsidRPr="00FE58EA">
              <w:rPr>
                <w:rFonts w:hint="eastAsia"/>
                <w:spacing w:val="4"/>
                <w:sz w:val="21"/>
              </w:rPr>
              <w:t>甲</w:t>
            </w:r>
            <w:r w:rsidRPr="00FE58EA">
              <w:rPr>
                <w:spacing w:val="4"/>
                <w:sz w:val="21"/>
              </w:rPr>
              <w:t xml:space="preserve"> </w:t>
            </w:r>
            <w:r w:rsidRPr="00FE58EA">
              <w:rPr>
                <w:rFonts w:hint="eastAsia"/>
                <w:spacing w:val="4"/>
                <w:sz w:val="21"/>
              </w:rPr>
              <w:t>基</w:t>
            </w:r>
            <w:r w:rsidRPr="00FE58EA">
              <w:rPr>
                <w:spacing w:val="4"/>
                <w:sz w:val="21"/>
              </w:rPr>
              <w:t xml:space="preserve"> </w:t>
            </w:r>
            <w:r w:rsidRPr="00FE58EA">
              <w:rPr>
                <w:rFonts w:hint="eastAsia"/>
                <w:spacing w:val="4"/>
                <w:sz w:val="21"/>
              </w:rPr>
              <w:t>丁</w:t>
            </w:r>
            <w:r w:rsidRPr="00FE58EA">
              <w:rPr>
                <w:spacing w:val="4"/>
                <w:sz w:val="21"/>
              </w:rPr>
              <w:t xml:space="preserve"> </w:t>
            </w:r>
            <w:r w:rsidRPr="00FE58EA">
              <w:rPr>
                <w:rFonts w:hint="eastAsia"/>
                <w:spacing w:val="4"/>
                <w:sz w:val="21"/>
              </w:rPr>
              <w:t>酸</w:t>
            </w:r>
            <w:r w:rsidRPr="00FE58EA">
              <w:rPr>
                <w:rFonts w:hint="eastAsia"/>
                <w:spacing w:val="10"/>
                <w:sz w:val="21"/>
              </w:rPr>
              <w:t>酯</w:t>
            </w:r>
            <w:r w:rsidRPr="00FE58EA">
              <w:rPr>
                <w:spacing w:val="10"/>
                <w:sz w:val="21"/>
              </w:rPr>
              <w:t>),</w:t>
            </w:r>
            <w:r w:rsidRPr="00FE58EA">
              <w:rPr>
                <w:sz w:val="21"/>
              </w:rPr>
              <w:t>[3</w:t>
            </w:r>
            <w:r w:rsidRPr="00FE58EA">
              <w:rPr>
                <w:rFonts w:hint="eastAsia"/>
                <w:sz w:val="21"/>
              </w:rPr>
              <w:t>β</w:t>
            </w:r>
            <w:r w:rsidRPr="00FE58EA">
              <w:rPr>
                <w:sz w:val="21"/>
              </w:rPr>
              <w:t>(S),</w:t>
            </w:r>
          </w:p>
          <w:p w:rsidR="009F51A7" w:rsidRPr="00FE58EA" w:rsidRDefault="009F51A7" w:rsidP="00FE58EA">
            <w:pPr>
              <w:pStyle w:val="TableParagraph"/>
              <w:tabs>
                <w:tab w:val="left" w:pos="778"/>
              </w:tabs>
              <w:spacing w:before="1" w:line="242" w:lineRule="auto"/>
              <w:ind w:left="112" w:right="92"/>
              <w:rPr>
                <w:sz w:val="21"/>
              </w:rPr>
            </w:pPr>
            <w:r w:rsidRPr="00FE58EA">
              <w:rPr>
                <w:sz w:val="21"/>
              </w:rPr>
              <w:t>4</w:t>
            </w:r>
            <w:r w:rsidRPr="00FE58EA">
              <w:rPr>
                <w:rFonts w:hint="eastAsia"/>
                <w:sz w:val="21"/>
              </w:rPr>
              <w:t>α</w:t>
            </w:r>
            <w:r w:rsidRPr="00FE58EA">
              <w:rPr>
                <w:sz w:val="21"/>
              </w:rPr>
              <w:t>,7</w:t>
            </w:r>
            <w:r w:rsidRPr="00FE58EA">
              <w:rPr>
                <w:rFonts w:hint="eastAsia"/>
                <w:sz w:val="21"/>
              </w:rPr>
              <w:t>α</w:t>
            </w:r>
            <w:r w:rsidRPr="00FE58EA">
              <w:rPr>
                <w:sz w:val="21"/>
              </w:rPr>
              <w:t>,15</w:t>
            </w:r>
            <w:r w:rsidRPr="00FE58EA">
              <w:rPr>
                <w:rFonts w:hint="eastAsia"/>
                <w:sz w:val="21"/>
              </w:rPr>
              <w:t>α</w:t>
            </w:r>
            <w:r w:rsidRPr="00FE58EA">
              <w:rPr>
                <w:sz w:val="21"/>
              </w:rPr>
              <w:t xml:space="preserve"> (R),</w:t>
            </w:r>
            <w:r w:rsidRPr="00FE58EA">
              <w:rPr>
                <w:sz w:val="21"/>
              </w:rPr>
              <w:tab/>
              <w:t>16</w:t>
            </w:r>
            <w:r w:rsidRPr="00FE58EA">
              <w:rPr>
                <w:rFonts w:hint="eastAsia"/>
                <w:sz w:val="21"/>
              </w:rPr>
              <w:t>β</w:t>
            </w:r>
            <w:r w:rsidRPr="00FE58EA">
              <w:rPr>
                <w:sz w:val="21"/>
              </w:rPr>
              <w:t>]-</w:t>
            </w:r>
          </w:p>
          <w:p w:rsidR="009F51A7" w:rsidRPr="00FE58EA" w:rsidRDefault="009F51A7" w:rsidP="00FE58EA">
            <w:pPr>
              <w:pStyle w:val="TableParagraph"/>
              <w:spacing w:before="2"/>
              <w:ind w:left="112"/>
              <w:rPr>
                <w:sz w:val="21"/>
              </w:rPr>
            </w:pPr>
            <w:r w:rsidRPr="00FE58EA">
              <w:rPr>
                <w:rFonts w:hint="eastAsia"/>
                <w:sz w:val="21"/>
              </w:rPr>
              <w:t>瑟文</w:t>
            </w:r>
          </w:p>
          <w:p w:rsidR="009F51A7" w:rsidRPr="00FE58EA" w:rsidRDefault="009F51A7" w:rsidP="00FE58EA">
            <w:pPr>
              <w:pStyle w:val="TableParagraph"/>
              <w:spacing w:before="3" w:line="242" w:lineRule="auto"/>
              <w:ind w:left="112" w:right="153"/>
              <w:rPr>
                <w:sz w:val="21"/>
              </w:rPr>
            </w:pPr>
            <w:r w:rsidRPr="00FE58EA">
              <w:rPr>
                <w:spacing w:val="-11"/>
                <w:sz w:val="21"/>
              </w:rPr>
              <w:t xml:space="preserve">-3,4,7,14,15, </w:t>
            </w:r>
            <w:r w:rsidRPr="00FE58EA">
              <w:rPr>
                <w:sz w:val="21"/>
              </w:rPr>
              <w:t>16,20-</w:t>
            </w:r>
            <w:r w:rsidRPr="00FE58EA">
              <w:rPr>
                <w:rFonts w:hint="eastAsia"/>
                <w:sz w:val="21"/>
              </w:rPr>
              <w:t>庚醇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ind w:left="112"/>
              <w:rPr>
                <w:sz w:val="21"/>
              </w:rPr>
            </w:pPr>
            <w:r w:rsidRPr="00FE58EA">
              <w:rPr>
                <w:rFonts w:hint="eastAsia"/>
                <w:sz w:val="21"/>
              </w:rPr>
              <w:t>胚芽儿碱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4"/>
              </w:rPr>
            </w:pPr>
          </w:p>
          <w:p w:rsidR="009F51A7" w:rsidRPr="00FE58EA" w:rsidRDefault="009F51A7" w:rsidP="00FE58EA">
            <w:pPr>
              <w:pStyle w:val="TableParagraph"/>
              <w:ind w:left="112"/>
              <w:rPr>
                <w:sz w:val="21"/>
              </w:rPr>
            </w:pPr>
            <w:r w:rsidRPr="00FE58EA">
              <w:rPr>
                <w:sz w:val="21"/>
              </w:rPr>
              <w:t>Cevane-3,4,7,14,15,16,20</w:t>
            </w:r>
          </w:p>
          <w:p w:rsidR="009F51A7" w:rsidRPr="00FE58EA" w:rsidRDefault="009F51A7" w:rsidP="00FE58EA">
            <w:pPr>
              <w:pStyle w:val="TableParagraph"/>
              <w:spacing w:before="4" w:line="242" w:lineRule="auto"/>
              <w:ind w:left="112" w:right="130"/>
              <w:jc w:val="both"/>
              <w:rPr>
                <w:sz w:val="21"/>
              </w:rPr>
            </w:pPr>
            <w:r w:rsidRPr="00FE58EA">
              <w:rPr>
                <w:sz w:val="21"/>
              </w:rPr>
              <w:t>-heptol,4,9,-epoxy,3-(2- hydroxy-2-methylbutanoat e)15-(S)-2-methylbutanoa te,[3</w:t>
            </w:r>
            <w:r w:rsidRPr="00FE58EA">
              <w:rPr>
                <w:rFonts w:hint="eastAsia"/>
                <w:sz w:val="21"/>
              </w:rPr>
              <w:t>β</w:t>
            </w:r>
            <w:r w:rsidRPr="00FE58EA">
              <w:rPr>
                <w:sz w:val="21"/>
              </w:rPr>
              <w:t>(S),4</w:t>
            </w:r>
            <w:r w:rsidRPr="00FE58EA">
              <w:rPr>
                <w:rFonts w:hint="eastAsia"/>
                <w:sz w:val="21"/>
              </w:rPr>
              <w:t>α</w:t>
            </w:r>
            <w:r w:rsidRPr="00FE58EA">
              <w:rPr>
                <w:sz w:val="21"/>
              </w:rPr>
              <w:t>,7</w:t>
            </w:r>
            <w:r w:rsidRPr="00FE58EA">
              <w:rPr>
                <w:rFonts w:hint="eastAsia"/>
                <w:sz w:val="21"/>
              </w:rPr>
              <w:t>α</w:t>
            </w:r>
            <w:r w:rsidRPr="00FE58EA">
              <w:rPr>
                <w:sz w:val="21"/>
              </w:rPr>
              <w:t>,15</w:t>
            </w:r>
            <w:r w:rsidRPr="00FE58EA">
              <w:rPr>
                <w:rFonts w:hint="eastAsia"/>
                <w:sz w:val="21"/>
              </w:rPr>
              <w:t>α</w:t>
            </w:r>
            <w:r w:rsidRPr="00FE58EA">
              <w:rPr>
                <w:sz w:val="21"/>
              </w:rPr>
              <w:t>( R), 16</w:t>
            </w:r>
            <w:r w:rsidRPr="00FE58EA">
              <w:rPr>
                <w:rFonts w:hint="eastAsia"/>
                <w:sz w:val="21"/>
              </w:rPr>
              <w:t>β</w:t>
            </w:r>
            <w:r w:rsidRPr="00FE58EA">
              <w:rPr>
                <w:sz w:val="21"/>
              </w:rPr>
              <w:t>]-; Germerine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ind w:left="163" w:right="143"/>
              <w:jc w:val="center"/>
              <w:rPr>
                <w:sz w:val="21"/>
              </w:rPr>
            </w:pPr>
            <w:r w:rsidRPr="00FE58EA">
              <w:rPr>
                <w:sz w:val="21"/>
              </w:rPr>
              <w:t>63951-45-1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3"/>
              </w:rPr>
            </w:pPr>
          </w:p>
          <w:p w:rsidR="009F51A7" w:rsidRPr="00FE58EA" w:rsidRDefault="009F51A7" w:rsidP="00FE58EA">
            <w:pPr>
              <w:pStyle w:val="TableParagraph"/>
              <w:ind w:left="140" w:right="115"/>
              <w:jc w:val="center"/>
              <w:rPr>
                <w:sz w:val="21"/>
              </w:rPr>
            </w:pPr>
            <w:r w:rsidRPr="00FE58EA">
              <w:rPr>
                <w:sz w:val="21"/>
              </w:rPr>
              <w:t>1544</w:t>
            </w:r>
          </w:p>
        </w:tc>
      </w:tr>
      <w:tr w:rsidR="009F51A7" w:rsidTr="00FE58EA">
        <w:trPr>
          <w:trHeight w:val="50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7"/>
              <w:ind w:right="187"/>
              <w:jc w:val="right"/>
              <w:rPr>
                <w:sz w:val="21"/>
              </w:rPr>
            </w:pPr>
            <w:r w:rsidRPr="00FE58EA">
              <w:rPr>
                <w:sz w:val="21"/>
              </w:rPr>
              <w:t>182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11"/>
              <w:rPr>
                <w:sz w:val="21"/>
              </w:rPr>
            </w:pPr>
            <w:r w:rsidRPr="00FE58EA">
              <w:rPr>
                <w:rFonts w:hint="eastAsia"/>
                <w:sz w:val="21"/>
              </w:rPr>
              <w:t>环氧乙烷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11"/>
              <w:rPr>
                <w:sz w:val="21"/>
              </w:rPr>
            </w:pPr>
            <w:r w:rsidRPr="00FE58EA">
              <w:rPr>
                <w:rFonts w:hint="eastAsia"/>
                <w:sz w:val="21"/>
              </w:rPr>
              <w:t>氧化乙烯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11"/>
              <w:rPr>
                <w:sz w:val="21"/>
              </w:rPr>
            </w:pPr>
            <w:r w:rsidRPr="00FE58EA">
              <w:rPr>
                <w:sz w:val="21"/>
              </w:rPr>
              <w:t>Oxirane; Ethylene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7"/>
              <w:ind w:left="163" w:right="142"/>
              <w:jc w:val="center"/>
              <w:rPr>
                <w:sz w:val="21"/>
              </w:rPr>
            </w:pPr>
            <w:r w:rsidRPr="00FE58EA">
              <w:rPr>
                <w:sz w:val="21"/>
              </w:rPr>
              <w:t>75-21-8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7"/>
              <w:ind w:left="141" w:right="114"/>
              <w:jc w:val="center"/>
              <w:rPr>
                <w:sz w:val="21"/>
              </w:rPr>
            </w:pPr>
            <w:r w:rsidRPr="00FE58EA">
              <w:rPr>
                <w:sz w:val="21"/>
              </w:rPr>
              <w:t>1040</w:t>
            </w:r>
          </w:p>
        </w:tc>
      </w:tr>
      <w:tr w:rsidR="009F51A7" w:rsidTr="00FE58EA">
        <w:trPr>
          <w:trHeight w:val="66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right="187"/>
              <w:jc w:val="right"/>
              <w:rPr>
                <w:sz w:val="21"/>
              </w:rPr>
            </w:pPr>
            <w:r w:rsidRPr="00FE58EA">
              <w:rPr>
                <w:sz w:val="21"/>
              </w:rPr>
              <w:t>183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ind w:left="112"/>
              <w:rPr>
                <w:sz w:val="21"/>
              </w:rPr>
            </w:pPr>
            <w:r w:rsidRPr="00FE58EA">
              <w:rPr>
                <w:sz w:val="21"/>
              </w:rPr>
              <w:t xml:space="preserve">3- </w:t>
            </w:r>
            <w:r w:rsidRPr="00FE58EA">
              <w:rPr>
                <w:rFonts w:hint="eastAsia"/>
                <w:sz w:val="21"/>
              </w:rPr>
              <w:t>己烯</w:t>
            </w:r>
            <w:r w:rsidRPr="00FE58EA">
              <w:rPr>
                <w:sz w:val="21"/>
              </w:rPr>
              <w:t xml:space="preserve">-1- </w:t>
            </w:r>
            <w:r w:rsidRPr="00FE58EA">
              <w:rPr>
                <w:rFonts w:hint="eastAsia"/>
                <w:sz w:val="21"/>
              </w:rPr>
              <w:t>炔</w:t>
            </w:r>
          </w:p>
          <w:p w:rsidR="009F51A7" w:rsidRPr="00FE58EA" w:rsidRDefault="009F51A7" w:rsidP="00FE58EA">
            <w:pPr>
              <w:pStyle w:val="TableParagraph"/>
              <w:spacing w:before="4"/>
              <w:ind w:left="112"/>
              <w:rPr>
                <w:sz w:val="21"/>
              </w:rPr>
            </w:pPr>
            <w:r w:rsidRPr="00FE58EA">
              <w:rPr>
                <w:sz w:val="21"/>
              </w:rPr>
              <w:t>-3-</w:t>
            </w:r>
            <w:r w:rsidRPr="00FE58EA">
              <w:rPr>
                <w:rFonts w:hint="eastAsia"/>
                <w:sz w:val="21"/>
              </w:rPr>
              <w:t>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12"/>
              <w:rPr>
                <w:sz w:val="21"/>
              </w:rPr>
            </w:pPr>
            <w:r w:rsidRPr="00FE58EA">
              <w:rPr>
                <w:sz w:val="21"/>
              </w:rPr>
              <w:t>4-Hexen-1-yn-3-ol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63" w:right="143"/>
              <w:jc w:val="center"/>
              <w:rPr>
                <w:sz w:val="21"/>
              </w:rPr>
            </w:pPr>
            <w:r w:rsidRPr="00FE58EA">
              <w:rPr>
                <w:sz w:val="21"/>
              </w:rPr>
              <w:t>10138-60-0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2177"/>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rPr>
            </w:pPr>
          </w:p>
          <w:p w:rsidR="009F51A7" w:rsidRPr="00FE58EA" w:rsidRDefault="009F51A7" w:rsidP="00FE58EA">
            <w:pPr>
              <w:pStyle w:val="TableParagraph"/>
              <w:ind w:right="187"/>
              <w:jc w:val="right"/>
              <w:rPr>
                <w:sz w:val="21"/>
              </w:rPr>
            </w:pPr>
            <w:r w:rsidRPr="00FE58EA">
              <w:rPr>
                <w:sz w:val="21"/>
              </w:rPr>
              <w:t>184</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ind w:left="112"/>
              <w:jc w:val="both"/>
              <w:rPr>
                <w:sz w:val="21"/>
              </w:rPr>
            </w:pPr>
            <w:r w:rsidRPr="00FE58EA">
              <w:rPr>
                <w:sz w:val="21"/>
              </w:rPr>
              <w:t>S-[(5</w:t>
            </w:r>
            <w:r w:rsidRPr="00FE58EA">
              <w:rPr>
                <w:spacing w:val="5"/>
                <w:sz w:val="21"/>
              </w:rPr>
              <w:t>-</w:t>
            </w:r>
            <w:r w:rsidRPr="00FE58EA">
              <w:rPr>
                <w:rFonts w:hint="eastAsia"/>
                <w:spacing w:val="5"/>
                <w:sz w:val="21"/>
              </w:rPr>
              <w:t>甲氨基</w:t>
            </w:r>
          </w:p>
          <w:p w:rsidR="009F51A7" w:rsidRPr="00FE58EA" w:rsidRDefault="009F51A7" w:rsidP="00FE58EA">
            <w:pPr>
              <w:pStyle w:val="TableParagraph"/>
              <w:spacing w:before="3"/>
              <w:ind w:left="112"/>
              <w:jc w:val="both"/>
              <w:rPr>
                <w:sz w:val="21"/>
              </w:rPr>
            </w:pPr>
            <w:r w:rsidRPr="00FE58EA">
              <w:rPr>
                <w:sz w:val="21"/>
              </w:rPr>
              <w:t>-2</w:t>
            </w:r>
            <w:r w:rsidRPr="00FE58EA">
              <w:rPr>
                <w:spacing w:val="3"/>
                <w:sz w:val="21"/>
              </w:rPr>
              <w:t xml:space="preserve">-   </w:t>
            </w:r>
            <w:r w:rsidRPr="00FE58EA">
              <w:rPr>
                <w:rFonts w:hint="eastAsia"/>
                <w:spacing w:val="3"/>
                <w:sz w:val="21"/>
              </w:rPr>
              <w:t>氧</w:t>
            </w:r>
            <w:r w:rsidRPr="00FE58EA">
              <w:rPr>
                <w:spacing w:val="3"/>
                <w:sz w:val="21"/>
              </w:rPr>
              <w:t xml:space="preserve">  </w:t>
            </w:r>
            <w:r w:rsidRPr="00FE58EA">
              <w:rPr>
                <w:rFonts w:hint="eastAsia"/>
                <w:spacing w:val="3"/>
                <w:sz w:val="21"/>
              </w:rPr>
              <w:t>代</w:t>
            </w:r>
          </w:p>
          <w:p w:rsidR="009F51A7" w:rsidRPr="00FE58EA" w:rsidRDefault="009F51A7" w:rsidP="00FE58EA">
            <w:pPr>
              <w:pStyle w:val="TableParagraph"/>
              <w:spacing w:before="3"/>
              <w:ind w:left="112"/>
              <w:jc w:val="both"/>
              <w:rPr>
                <w:sz w:val="21"/>
              </w:rPr>
            </w:pPr>
            <w:r w:rsidRPr="00FE58EA">
              <w:rPr>
                <w:sz w:val="21"/>
              </w:rPr>
              <w:t>-1,3,4</w:t>
            </w:r>
            <w:r w:rsidRPr="00FE58EA">
              <w:rPr>
                <w:spacing w:val="-16"/>
                <w:sz w:val="21"/>
              </w:rPr>
              <w:t xml:space="preserve">- </w:t>
            </w:r>
            <w:r w:rsidRPr="00FE58EA">
              <w:rPr>
                <w:rFonts w:hint="eastAsia"/>
                <w:spacing w:val="-16"/>
                <w:sz w:val="21"/>
              </w:rPr>
              <w:t>噻</w:t>
            </w:r>
            <w:r w:rsidRPr="00FE58EA">
              <w:rPr>
                <w:spacing w:val="-16"/>
                <w:sz w:val="21"/>
              </w:rPr>
              <w:t xml:space="preserve"> </w:t>
            </w:r>
            <w:r w:rsidRPr="00FE58EA">
              <w:rPr>
                <w:rFonts w:hint="eastAsia"/>
                <w:spacing w:val="-16"/>
                <w:sz w:val="21"/>
              </w:rPr>
              <w:t>二</w:t>
            </w:r>
          </w:p>
          <w:p w:rsidR="009F51A7" w:rsidRPr="00FE58EA" w:rsidRDefault="009F51A7" w:rsidP="00FE58EA">
            <w:pPr>
              <w:pStyle w:val="TableParagraph"/>
              <w:spacing w:before="3"/>
              <w:ind w:left="112"/>
              <w:jc w:val="both"/>
              <w:rPr>
                <w:sz w:val="21"/>
              </w:rPr>
            </w:pPr>
            <w:r w:rsidRPr="00FE58EA">
              <w:rPr>
                <w:rFonts w:hint="eastAsia"/>
                <w:spacing w:val="6"/>
                <w:sz w:val="21"/>
              </w:rPr>
              <w:t>唑</w:t>
            </w:r>
            <w:r w:rsidRPr="00FE58EA">
              <w:rPr>
                <w:spacing w:val="6"/>
                <w:sz w:val="21"/>
              </w:rPr>
              <w:t>-</w:t>
            </w:r>
            <w:r w:rsidRPr="00FE58EA">
              <w:rPr>
                <w:sz w:val="21"/>
              </w:rPr>
              <w:t>3(2H</w:t>
            </w:r>
            <w:r w:rsidRPr="00FE58EA">
              <w:rPr>
                <w:spacing w:val="2"/>
                <w:sz w:val="21"/>
              </w:rPr>
              <w:t>)-</w:t>
            </w:r>
            <w:r w:rsidRPr="00FE58EA">
              <w:rPr>
                <w:rFonts w:hint="eastAsia"/>
                <w:spacing w:val="2"/>
                <w:sz w:val="21"/>
              </w:rPr>
              <w:t>基</w:t>
            </w:r>
            <w:r w:rsidRPr="00FE58EA">
              <w:rPr>
                <w:spacing w:val="2"/>
                <w:sz w:val="21"/>
              </w:rPr>
              <w:t>)</w:t>
            </w:r>
          </w:p>
          <w:p w:rsidR="009F51A7" w:rsidRPr="00FE58EA" w:rsidRDefault="009F51A7" w:rsidP="00FE58EA">
            <w:pPr>
              <w:pStyle w:val="TableParagraph"/>
              <w:spacing w:before="3" w:line="242" w:lineRule="auto"/>
              <w:ind w:left="112" w:right="4"/>
              <w:jc w:val="both"/>
              <w:rPr>
                <w:sz w:val="21"/>
              </w:rPr>
            </w:pPr>
            <w:r w:rsidRPr="00FE58EA">
              <w:rPr>
                <w:rFonts w:hint="eastAsia"/>
                <w:spacing w:val="5"/>
                <w:sz w:val="21"/>
              </w:rPr>
              <w:t>甲基</w:t>
            </w:r>
            <w:r w:rsidRPr="00FE58EA">
              <w:rPr>
                <w:spacing w:val="5"/>
                <w:sz w:val="21"/>
              </w:rPr>
              <w:t>]-</w:t>
            </w:r>
            <w:r w:rsidRPr="00FE58EA">
              <w:rPr>
                <w:sz w:val="21"/>
              </w:rPr>
              <w:t>O,O-</w:t>
            </w:r>
            <w:r w:rsidRPr="00FE58EA">
              <w:rPr>
                <w:rFonts w:hint="eastAsia"/>
                <w:sz w:val="21"/>
              </w:rPr>
              <w:t>二</w:t>
            </w:r>
            <w:r w:rsidRPr="00FE58EA">
              <w:rPr>
                <w:rFonts w:hint="eastAsia"/>
                <w:spacing w:val="7"/>
                <w:sz w:val="21"/>
              </w:rPr>
              <w:t>甲基二硫代磷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2" w:line="252" w:lineRule="exact"/>
              <w:ind w:left="112"/>
              <w:jc w:val="both"/>
              <w:rPr>
                <w:sz w:val="21"/>
              </w:rPr>
            </w:pPr>
            <w:r w:rsidRPr="00FE58EA">
              <w:rPr>
                <w:sz w:val="21"/>
              </w:rPr>
              <w:t>&gt;40%)</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line="242" w:lineRule="auto"/>
              <w:ind w:left="112" w:right="76"/>
              <w:rPr>
                <w:sz w:val="21"/>
              </w:rPr>
            </w:pPr>
            <w:r w:rsidRPr="00FE58EA">
              <w:rPr>
                <w:rFonts w:hint="eastAsia"/>
                <w:spacing w:val="-27"/>
                <w:sz w:val="21"/>
              </w:rPr>
              <w:t>杀扑磷；麦达西</w:t>
            </w:r>
            <w:r w:rsidRPr="00FE58EA">
              <w:rPr>
                <w:rFonts w:hint="eastAsia"/>
                <w:spacing w:val="-16"/>
                <w:sz w:val="21"/>
              </w:rPr>
              <w:t>磷</w:t>
            </w:r>
            <w:r w:rsidRPr="00FE58EA">
              <w:rPr>
                <w:spacing w:val="-16"/>
                <w:sz w:val="21"/>
              </w:rPr>
              <w:t>,</w:t>
            </w:r>
            <w:r w:rsidRPr="00FE58EA">
              <w:rPr>
                <w:rFonts w:hint="eastAsia"/>
                <w:spacing w:val="-16"/>
                <w:sz w:val="21"/>
              </w:rPr>
              <w:t>甲塞硫磷</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7" w:line="242" w:lineRule="auto"/>
              <w:ind w:left="112" w:right="130"/>
              <w:rPr>
                <w:sz w:val="21"/>
              </w:rPr>
            </w:pPr>
            <w:r w:rsidRPr="00FE58EA">
              <w:rPr>
                <w:sz w:val="21"/>
              </w:rPr>
              <w:t>S-[(5-Methoxy-2-oxo-1,3, 4-thiadiazol-3(2H)-yl)me thyl]-O, O-dimethyl phosphorodithioate; Methidathion; Supracide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rPr>
            </w:pPr>
          </w:p>
          <w:p w:rsidR="009F51A7" w:rsidRPr="00FE58EA" w:rsidRDefault="009F51A7" w:rsidP="00FE58EA">
            <w:pPr>
              <w:pStyle w:val="TableParagraph"/>
              <w:ind w:left="162" w:right="144"/>
              <w:jc w:val="center"/>
              <w:rPr>
                <w:sz w:val="21"/>
              </w:rPr>
            </w:pPr>
            <w:r w:rsidRPr="00FE58EA">
              <w:rPr>
                <w:sz w:val="21"/>
              </w:rPr>
              <w:t>950-37-8</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7"/>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3"/>
              <w:ind w:left="140" w:right="115"/>
              <w:jc w:val="center"/>
              <w:rPr>
                <w:sz w:val="21"/>
              </w:rPr>
            </w:pPr>
            <w:r w:rsidRPr="00FE58EA">
              <w:rPr>
                <w:sz w:val="21"/>
              </w:rPr>
              <w:t>2783</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7" w:right="30"/>
              <w:jc w:val="center"/>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90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right="187"/>
              <w:jc w:val="right"/>
              <w:rPr>
                <w:sz w:val="21"/>
              </w:rPr>
            </w:pPr>
            <w:r w:rsidRPr="00FE58EA">
              <w:rPr>
                <w:sz w:val="21"/>
              </w:rPr>
              <w:t>185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7" w:line="242" w:lineRule="auto"/>
              <w:ind w:left="112" w:right="91"/>
              <w:rPr>
                <w:sz w:val="21"/>
              </w:rPr>
            </w:pPr>
            <w:r w:rsidRPr="00FE58EA">
              <w:rPr>
                <w:rFonts w:hint="eastAsia"/>
                <w:sz w:val="21"/>
              </w:rPr>
              <w:t>甲苯</w:t>
            </w:r>
            <w:r w:rsidRPr="00FE58EA">
              <w:rPr>
                <w:sz w:val="21"/>
              </w:rPr>
              <w:t xml:space="preserve">-2,4- </w:t>
            </w:r>
            <w:r w:rsidRPr="00FE58EA">
              <w:rPr>
                <w:rFonts w:hint="eastAsia"/>
                <w:sz w:val="21"/>
              </w:rPr>
              <w:t>二异氰酸酯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7"/>
              <w:ind w:left="112"/>
              <w:rPr>
                <w:sz w:val="21"/>
              </w:rPr>
            </w:pPr>
            <w:r w:rsidRPr="00FE58EA">
              <w:rPr>
                <w:sz w:val="21"/>
              </w:rPr>
              <w:t xml:space="preserve">2,4- </w:t>
            </w:r>
            <w:r w:rsidRPr="00FE58EA">
              <w:rPr>
                <w:rFonts w:hint="eastAsia"/>
                <w:sz w:val="21"/>
              </w:rPr>
              <w:t>二</w:t>
            </w:r>
            <w:r w:rsidRPr="00FE58EA">
              <w:rPr>
                <w:sz w:val="21"/>
              </w:rPr>
              <w:t xml:space="preserve"> </w:t>
            </w:r>
            <w:r w:rsidRPr="00FE58EA">
              <w:rPr>
                <w:rFonts w:hint="eastAsia"/>
                <w:sz w:val="21"/>
              </w:rPr>
              <w:t>异</w:t>
            </w:r>
            <w:r w:rsidRPr="00FE58EA">
              <w:rPr>
                <w:sz w:val="21"/>
              </w:rPr>
              <w:t xml:space="preserve"> </w:t>
            </w:r>
            <w:r w:rsidRPr="00FE58EA">
              <w:rPr>
                <w:rFonts w:hint="eastAsia"/>
                <w:sz w:val="21"/>
              </w:rPr>
              <w:t>酸</w:t>
            </w:r>
          </w:p>
          <w:p w:rsidR="009F51A7" w:rsidRPr="00FE58EA" w:rsidRDefault="009F51A7" w:rsidP="00FE58EA">
            <w:pPr>
              <w:pStyle w:val="TableParagraph"/>
              <w:spacing w:before="2"/>
              <w:ind w:left="112"/>
              <w:rPr>
                <w:sz w:val="21"/>
              </w:rPr>
            </w:pPr>
            <w:r w:rsidRPr="00FE58EA">
              <w:rPr>
                <w:sz w:val="21"/>
              </w:rPr>
              <w:t>-1-</w:t>
            </w:r>
            <w:r w:rsidRPr="00FE58EA">
              <w:rPr>
                <w:rFonts w:hint="eastAsia"/>
                <w:sz w:val="21"/>
              </w:rPr>
              <w:t>甲苯酯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2" w:line="242" w:lineRule="auto"/>
              <w:ind w:left="112" w:right="126"/>
              <w:jc w:val="both"/>
              <w:rPr>
                <w:sz w:val="21"/>
              </w:rPr>
            </w:pPr>
            <w:r w:rsidRPr="00FE58EA">
              <w:rPr>
                <w:spacing w:val="-5"/>
                <w:sz w:val="21"/>
              </w:rPr>
              <w:t xml:space="preserve">Toluene-2,4-diisocyanate; </w:t>
            </w:r>
            <w:r w:rsidRPr="00FE58EA">
              <w:rPr>
                <w:spacing w:val="-1"/>
                <w:sz w:val="21"/>
              </w:rPr>
              <w:t xml:space="preserve">2,4-Diisocyanato-1-methy </w:t>
            </w:r>
            <w:r w:rsidRPr="00FE58EA">
              <w:rPr>
                <w:sz w:val="21"/>
              </w:rPr>
              <w:t>lbenzene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62" w:right="144"/>
              <w:jc w:val="center"/>
              <w:rPr>
                <w:sz w:val="21"/>
              </w:rPr>
            </w:pPr>
            <w:r w:rsidRPr="00FE58EA">
              <w:rPr>
                <w:sz w:val="21"/>
              </w:rPr>
              <w:t>584-84-9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40" w:right="115"/>
              <w:jc w:val="center"/>
              <w:rPr>
                <w:sz w:val="21"/>
              </w:rPr>
            </w:pPr>
            <w:r w:rsidRPr="00FE58EA">
              <w:rPr>
                <w:sz w:val="21"/>
              </w:rPr>
              <w:t>2078</w:t>
            </w:r>
          </w:p>
        </w:tc>
      </w:tr>
      <w:tr w:rsidR="009F51A7" w:rsidTr="00FE58EA">
        <w:trPr>
          <w:trHeight w:val="204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right="187"/>
              <w:jc w:val="right"/>
              <w:rPr>
                <w:sz w:val="21"/>
              </w:rPr>
            </w:pPr>
            <w:r w:rsidRPr="00FE58EA">
              <w:rPr>
                <w:sz w:val="21"/>
              </w:rPr>
              <w:t>186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jc w:val="center"/>
              <w:rPr>
                <w:sz w:val="21"/>
              </w:rPr>
            </w:pPr>
            <w:r w:rsidRPr="00FE58EA">
              <w:rPr>
                <w:rFonts w:hint="eastAsia"/>
                <w:sz w:val="21"/>
              </w:rPr>
              <w:t>甲氟膦酸叔已酯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line="242" w:lineRule="auto"/>
              <w:ind w:left="112" w:right="9"/>
              <w:rPr>
                <w:sz w:val="21"/>
              </w:rPr>
            </w:pPr>
            <w:r w:rsidRPr="00FE58EA">
              <w:rPr>
                <w:rFonts w:hint="eastAsia"/>
                <w:sz w:val="21"/>
              </w:rPr>
              <w:t>索曼；甲氟磷酸</w:t>
            </w:r>
            <w:r w:rsidRPr="00FE58EA">
              <w:rPr>
                <w:sz w:val="21"/>
              </w:rPr>
              <w:t xml:space="preserve"> -1,2,2- </w:t>
            </w:r>
            <w:r w:rsidRPr="00FE58EA">
              <w:rPr>
                <w:rFonts w:hint="eastAsia"/>
                <w:sz w:val="21"/>
              </w:rPr>
              <w:t>三</w:t>
            </w:r>
          </w:p>
          <w:p w:rsidR="009F51A7" w:rsidRPr="00FE58EA" w:rsidRDefault="009F51A7" w:rsidP="00FE58EA">
            <w:pPr>
              <w:pStyle w:val="TableParagraph"/>
              <w:spacing w:before="1"/>
              <w:ind w:left="112"/>
              <w:rPr>
                <w:sz w:val="21"/>
              </w:rPr>
            </w:pPr>
            <w:r w:rsidRPr="00FE58EA">
              <w:rPr>
                <w:rFonts w:hint="eastAsia"/>
                <w:sz w:val="21"/>
              </w:rPr>
              <w:t>甲基丙酯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91"/>
              <w:rPr>
                <w:sz w:val="21"/>
              </w:rPr>
            </w:pPr>
            <w:r w:rsidRPr="00FE58EA">
              <w:rPr>
                <w:sz w:val="21"/>
              </w:rPr>
              <w:t xml:space="preserve">Pinacolyl </w:t>
            </w:r>
            <w:r w:rsidRPr="00FE58EA">
              <w:rPr>
                <w:spacing w:val="-11"/>
                <w:sz w:val="21"/>
              </w:rPr>
              <w:t xml:space="preserve">methylphosphonofluoridate; </w:t>
            </w:r>
            <w:r w:rsidRPr="00FE58EA">
              <w:rPr>
                <w:sz w:val="21"/>
              </w:rPr>
              <w:t>Soman; Phosphonofluoridic acid, methyl-,</w:t>
            </w:r>
          </w:p>
          <w:p w:rsidR="009F51A7" w:rsidRPr="00FE58EA" w:rsidRDefault="009F51A7" w:rsidP="00FE58EA">
            <w:pPr>
              <w:pStyle w:val="TableParagraph"/>
              <w:spacing w:before="2" w:line="242" w:lineRule="auto"/>
              <w:ind w:left="112" w:right="427"/>
              <w:rPr>
                <w:sz w:val="21"/>
              </w:rPr>
            </w:pPr>
            <w:r w:rsidRPr="00FE58EA">
              <w:rPr>
                <w:sz w:val="21"/>
              </w:rPr>
              <w:t>1,2,2-trimethylpropyl ester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62" w:right="144"/>
              <w:jc w:val="center"/>
              <w:rPr>
                <w:sz w:val="21"/>
              </w:rPr>
            </w:pPr>
            <w:r w:rsidRPr="00FE58EA">
              <w:rPr>
                <w:sz w:val="21"/>
              </w:rPr>
              <w:t>96-64-0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123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right="187"/>
              <w:jc w:val="right"/>
              <w:rPr>
                <w:sz w:val="21"/>
              </w:rPr>
            </w:pPr>
            <w:r w:rsidRPr="00FE58EA">
              <w:rPr>
                <w:sz w:val="21"/>
              </w:rPr>
              <w:t>187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2"/>
              <w:rPr>
                <w:sz w:val="21"/>
              </w:rPr>
            </w:pPr>
            <w:r w:rsidRPr="00FE58EA">
              <w:rPr>
                <w:sz w:val="21"/>
              </w:rPr>
              <w:t>3-(1-</w:t>
            </w:r>
            <w:r w:rsidRPr="00FE58EA">
              <w:rPr>
                <w:rFonts w:hint="eastAsia"/>
                <w:sz w:val="21"/>
              </w:rPr>
              <w:t>甲基</w:t>
            </w:r>
            <w:r w:rsidRPr="00FE58EA">
              <w:rPr>
                <w:sz w:val="21"/>
              </w:rPr>
              <w:t>-2-</w:t>
            </w:r>
          </w:p>
          <w:p w:rsidR="009F51A7" w:rsidRPr="00FE58EA" w:rsidRDefault="009F51A7" w:rsidP="00FE58EA">
            <w:pPr>
              <w:pStyle w:val="TableParagraph"/>
              <w:spacing w:before="4" w:line="242" w:lineRule="auto"/>
              <w:ind w:left="112" w:right="64"/>
              <w:rPr>
                <w:sz w:val="21"/>
              </w:rPr>
            </w:pPr>
            <w:r w:rsidRPr="00FE58EA">
              <w:rPr>
                <w:rFonts w:hint="eastAsia"/>
                <w:sz w:val="21"/>
              </w:rPr>
              <w:t>四氢吡咯基</w:t>
            </w:r>
            <w:r w:rsidRPr="00FE58EA">
              <w:rPr>
                <w:sz w:val="21"/>
              </w:rPr>
              <w:t xml:space="preserve">) </w:t>
            </w:r>
            <w:r w:rsidRPr="00FE58EA">
              <w:rPr>
                <w:rFonts w:hint="eastAsia"/>
                <w:sz w:val="21"/>
              </w:rPr>
              <w:t>吡啶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spacing w:line="242" w:lineRule="auto"/>
              <w:ind w:left="112" w:right="25"/>
              <w:rPr>
                <w:sz w:val="21"/>
              </w:rPr>
            </w:pPr>
            <w:r w:rsidRPr="00FE58EA">
              <w:rPr>
                <w:rFonts w:hint="eastAsia"/>
                <w:spacing w:val="-19"/>
                <w:sz w:val="21"/>
              </w:rPr>
              <w:t>烟碱；尼古丁；</w:t>
            </w:r>
            <w:r w:rsidRPr="00FE58EA">
              <w:rPr>
                <w:spacing w:val="-19"/>
                <w:sz w:val="21"/>
              </w:rPr>
              <w:t xml:space="preserve"> </w:t>
            </w:r>
            <w:r w:rsidRPr="00FE58EA">
              <w:rPr>
                <w:spacing w:val="-6"/>
                <w:sz w:val="21"/>
              </w:rPr>
              <w:t>1</w:t>
            </w:r>
            <w:r w:rsidRPr="00FE58EA">
              <w:rPr>
                <w:spacing w:val="-5"/>
                <w:sz w:val="21"/>
              </w:rPr>
              <w:t xml:space="preserve">- </w:t>
            </w:r>
            <w:r w:rsidRPr="00FE58EA">
              <w:rPr>
                <w:rFonts w:hint="eastAsia"/>
                <w:spacing w:val="-5"/>
                <w:sz w:val="21"/>
              </w:rPr>
              <w:t>甲基</w:t>
            </w:r>
            <w:r w:rsidRPr="00FE58EA">
              <w:rPr>
                <w:spacing w:val="-11"/>
                <w:sz w:val="21"/>
              </w:rPr>
              <w:t>-2-(3-</w:t>
            </w:r>
          </w:p>
          <w:p w:rsidR="009F51A7" w:rsidRPr="00FE58EA" w:rsidRDefault="009F51A7" w:rsidP="00FE58EA">
            <w:pPr>
              <w:pStyle w:val="TableParagraph"/>
              <w:spacing w:before="2"/>
              <w:ind w:left="112"/>
              <w:rPr>
                <w:sz w:val="21"/>
              </w:rPr>
            </w:pPr>
            <w:r w:rsidRPr="00FE58EA">
              <w:rPr>
                <w:rFonts w:hint="eastAsia"/>
                <w:spacing w:val="-18"/>
                <w:sz w:val="21"/>
              </w:rPr>
              <w:t>吡啶基</w:t>
            </w:r>
            <w:r w:rsidRPr="00FE58EA">
              <w:rPr>
                <w:spacing w:val="-18"/>
                <w:sz w:val="21"/>
              </w:rPr>
              <w:t>)</w:t>
            </w:r>
            <w:r w:rsidRPr="00FE58EA">
              <w:rPr>
                <w:rFonts w:hint="eastAsia"/>
                <w:spacing w:val="-18"/>
                <w:sz w:val="21"/>
              </w:rPr>
              <w:t>吡咯烷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ind w:left="112"/>
              <w:rPr>
                <w:sz w:val="21"/>
              </w:rPr>
            </w:pPr>
            <w:r w:rsidRPr="00FE58EA">
              <w:rPr>
                <w:sz w:val="21"/>
              </w:rPr>
              <w:t>3-(1-Methyl-2-pyrrolidyl</w:t>
            </w:r>
          </w:p>
          <w:p w:rsidR="009F51A7" w:rsidRPr="00FE58EA" w:rsidRDefault="009F51A7" w:rsidP="00FE58EA">
            <w:pPr>
              <w:pStyle w:val="TableParagraph"/>
              <w:spacing w:before="3" w:line="242" w:lineRule="auto"/>
              <w:ind w:left="112" w:right="532"/>
              <w:rPr>
                <w:sz w:val="21"/>
              </w:rPr>
            </w:pPr>
            <w:r w:rsidRPr="00FE58EA">
              <w:rPr>
                <w:sz w:val="21"/>
              </w:rPr>
              <w:t>)pyridine; Nicotine; Pyrrolidine,</w:t>
            </w:r>
          </w:p>
          <w:p w:rsidR="009F51A7" w:rsidRPr="00FE58EA" w:rsidRDefault="009F51A7" w:rsidP="00FE58EA">
            <w:pPr>
              <w:pStyle w:val="TableParagraph"/>
              <w:spacing w:before="1"/>
              <w:ind w:left="112"/>
              <w:rPr>
                <w:sz w:val="21"/>
              </w:rPr>
            </w:pPr>
            <w:r w:rsidRPr="00FE58EA">
              <w:rPr>
                <w:sz w:val="21"/>
              </w:rPr>
              <w:t>1-methyl-2-(3-pyridal)-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2" w:right="144"/>
              <w:jc w:val="center"/>
              <w:rPr>
                <w:sz w:val="21"/>
              </w:rPr>
            </w:pPr>
            <w:r w:rsidRPr="00FE58EA">
              <w:rPr>
                <w:sz w:val="21"/>
              </w:rPr>
              <w:t>54-11-5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40" w:right="115"/>
              <w:jc w:val="center"/>
              <w:rPr>
                <w:sz w:val="21"/>
              </w:rPr>
            </w:pPr>
            <w:r w:rsidRPr="00FE58EA">
              <w:rPr>
                <w:sz w:val="21"/>
              </w:rPr>
              <w:t>1654</w:t>
            </w:r>
          </w:p>
        </w:tc>
      </w:tr>
      <w:tr w:rsidR="009F51A7" w:rsidTr="00FE58EA">
        <w:trPr>
          <w:trHeight w:val="10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7"/>
              <w:jc w:val="right"/>
              <w:rPr>
                <w:sz w:val="21"/>
              </w:rPr>
            </w:pPr>
            <w:r w:rsidRPr="00FE58EA">
              <w:rPr>
                <w:sz w:val="21"/>
              </w:rPr>
              <w:t>188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2"/>
              <w:rPr>
                <w:sz w:val="21"/>
              </w:rPr>
            </w:pPr>
            <w:r w:rsidRPr="00FE58EA">
              <w:rPr>
                <w:sz w:val="21"/>
              </w:rPr>
              <w:t>3-(1-</w:t>
            </w:r>
            <w:r w:rsidRPr="00FE58EA">
              <w:rPr>
                <w:rFonts w:hint="eastAsia"/>
                <w:sz w:val="21"/>
              </w:rPr>
              <w:t>甲基</w:t>
            </w:r>
            <w:r w:rsidRPr="00FE58EA">
              <w:rPr>
                <w:sz w:val="21"/>
              </w:rPr>
              <w:t>-2-</w:t>
            </w:r>
          </w:p>
          <w:p w:rsidR="009F51A7" w:rsidRPr="00FE58EA" w:rsidRDefault="009F51A7" w:rsidP="00FE58EA">
            <w:pPr>
              <w:pStyle w:val="TableParagraph"/>
              <w:spacing w:before="4" w:line="242" w:lineRule="auto"/>
              <w:ind w:left="112" w:right="64"/>
              <w:rPr>
                <w:sz w:val="21"/>
              </w:rPr>
            </w:pPr>
            <w:r w:rsidRPr="00FE58EA">
              <w:rPr>
                <w:rFonts w:hint="eastAsia"/>
                <w:sz w:val="21"/>
              </w:rPr>
              <w:t>四氢吡咯基</w:t>
            </w:r>
            <w:r w:rsidRPr="00FE58EA">
              <w:rPr>
                <w:sz w:val="21"/>
              </w:rPr>
              <w:t xml:space="preserve">) </w:t>
            </w:r>
            <w:r w:rsidRPr="00FE58EA">
              <w:rPr>
                <w:rFonts w:hint="eastAsia"/>
                <w:sz w:val="21"/>
              </w:rPr>
              <w:t>吡啶硫酸盐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2"/>
              <w:rPr>
                <w:sz w:val="21"/>
              </w:rPr>
            </w:pPr>
            <w:r w:rsidRPr="00FE58EA">
              <w:rPr>
                <w:rFonts w:hint="eastAsia"/>
                <w:sz w:val="21"/>
              </w:rPr>
              <w:t>硫酸化烟碱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2"/>
              <w:rPr>
                <w:sz w:val="21"/>
              </w:rPr>
            </w:pPr>
            <w:r w:rsidRPr="00FE58EA">
              <w:rPr>
                <w:sz w:val="21"/>
              </w:rPr>
              <w:t>3-(1-Methyl-2-pyrrolidyl</w:t>
            </w:r>
          </w:p>
          <w:p w:rsidR="009F51A7" w:rsidRPr="00FE58EA" w:rsidRDefault="009F51A7" w:rsidP="00FE58EA">
            <w:pPr>
              <w:pStyle w:val="TableParagraph"/>
              <w:spacing w:before="4" w:line="242" w:lineRule="auto"/>
              <w:ind w:left="112" w:right="742"/>
              <w:rPr>
                <w:sz w:val="21"/>
              </w:rPr>
            </w:pPr>
            <w:r w:rsidRPr="00FE58EA">
              <w:rPr>
                <w:sz w:val="21"/>
              </w:rPr>
              <w:t>)pyridine sulfate; Nicotine sulfate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65-30-5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1658</w:t>
            </w:r>
          </w:p>
        </w:tc>
      </w:tr>
      <w:tr w:rsidR="009F51A7" w:rsidTr="00FE58EA">
        <w:trPr>
          <w:trHeight w:val="143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7"/>
              <w:jc w:val="right"/>
              <w:rPr>
                <w:sz w:val="21"/>
              </w:rPr>
            </w:pPr>
            <w:r w:rsidRPr="00FE58EA">
              <w:rPr>
                <w:sz w:val="21"/>
              </w:rPr>
              <w:t>189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4" w:line="242" w:lineRule="auto"/>
              <w:ind w:left="112" w:right="4"/>
              <w:jc w:val="both"/>
              <w:rPr>
                <w:sz w:val="21"/>
              </w:rPr>
            </w:pPr>
            <w:r w:rsidRPr="00FE58EA">
              <w:rPr>
                <w:rFonts w:hint="eastAsia"/>
                <w:spacing w:val="18"/>
                <w:sz w:val="21"/>
              </w:rPr>
              <w:t>甲基</w:t>
            </w:r>
            <w:r w:rsidRPr="00FE58EA">
              <w:rPr>
                <w:sz w:val="21"/>
              </w:rPr>
              <w:t>3-[(</w:t>
            </w:r>
            <w:r w:rsidRPr="00FE58EA">
              <w:rPr>
                <w:rFonts w:hint="eastAsia"/>
                <w:sz w:val="21"/>
              </w:rPr>
              <w:t>二甲</w:t>
            </w:r>
            <w:r w:rsidRPr="00FE58EA">
              <w:rPr>
                <w:rFonts w:hint="eastAsia"/>
                <w:spacing w:val="22"/>
                <w:sz w:val="21"/>
              </w:rPr>
              <w:t>氧基磷酰基</w:t>
            </w:r>
            <w:r w:rsidRPr="00FE58EA">
              <w:rPr>
                <w:spacing w:val="22"/>
                <w:sz w:val="21"/>
              </w:rPr>
              <w:t xml:space="preserve">) </w:t>
            </w:r>
            <w:r w:rsidRPr="00FE58EA">
              <w:rPr>
                <w:rFonts w:hint="eastAsia"/>
                <w:spacing w:val="3"/>
                <w:sz w:val="21"/>
              </w:rPr>
              <w:t>氧代</w:t>
            </w:r>
            <w:r w:rsidRPr="00FE58EA">
              <w:rPr>
                <w:spacing w:val="3"/>
                <w:sz w:val="21"/>
              </w:rPr>
              <w:t>]-</w:t>
            </w:r>
            <w:r w:rsidRPr="00FE58EA">
              <w:rPr>
                <w:sz w:val="21"/>
              </w:rPr>
              <w:t>2</w:t>
            </w:r>
            <w:r w:rsidRPr="00FE58EA">
              <w:rPr>
                <w:spacing w:val="2"/>
                <w:sz w:val="21"/>
              </w:rPr>
              <w:t>-</w:t>
            </w:r>
            <w:r w:rsidRPr="00FE58EA">
              <w:rPr>
                <w:rFonts w:hint="eastAsia"/>
                <w:spacing w:val="2"/>
                <w:sz w:val="21"/>
              </w:rPr>
              <w:t>丁烯</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3"/>
              <w:ind w:left="112"/>
              <w:jc w:val="both"/>
              <w:rPr>
                <w:sz w:val="21"/>
              </w:rPr>
            </w:pP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2"/>
              <w:rPr>
                <w:sz w:val="21"/>
              </w:rPr>
            </w:pPr>
            <w:r w:rsidRPr="00FE58EA">
              <w:rPr>
                <w:rFonts w:hint="eastAsia"/>
                <w:sz w:val="21"/>
              </w:rPr>
              <w:t>速灭磷；磷君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6"/>
              </w:rPr>
            </w:pPr>
          </w:p>
          <w:p w:rsidR="009F51A7" w:rsidRPr="00FE58EA" w:rsidRDefault="009F51A7" w:rsidP="00FE58EA">
            <w:pPr>
              <w:pStyle w:val="TableParagraph"/>
              <w:spacing w:before="1" w:line="242" w:lineRule="auto"/>
              <w:ind w:left="112" w:right="130"/>
              <w:jc w:val="both"/>
              <w:rPr>
                <w:sz w:val="21"/>
              </w:rPr>
            </w:pPr>
            <w:r w:rsidRPr="00FE58EA">
              <w:rPr>
                <w:sz w:val="21"/>
              </w:rPr>
              <w:t>Methyl-3-[(dimethoxyphos phinyl)oxy]-2-crotonate; Mevinphos; Phosdrin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3" w:right="144"/>
              <w:jc w:val="center"/>
              <w:rPr>
                <w:sz w:val="21"/>
              </w:rPr>
            </w:pPr>
            <w:r w:rsidRPr="00FE58EA">
              <w:rPr>
                <w:sz w:val="21"/>
              </w:rPr>
              <w:t>7786-34-7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3018</w:t>
            </w:r>
          </w:p>
        </w:tc>
      </w:tr>
      <w:tr w:rsidR="009F51A7" w:rsidTr="00FE58EA">
        <w:trPr>
          <w:trHeight w:val="123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right="187"/>
              <w:jc w:val="right"/>
              <w:rPr>
                <w:sz w:val="21"/>
              </w:rPr>
            </w:pPr>
            <w:r w:rsidRPr="00FE58EA">
              <w:rPr>
                <w:sz w:val="21"/>
              </w:rPr>
              <w:t>190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ind w:left="112"/>
              <w:rPr>
                <w:sz w:val="21"/>
              </w:rPr>
            </w:pPr>
            <w:r w:rsidRPr="00FE58EA">
              <w:rPr>
                <w:sz w:val="21"/>
              </w:rPr>
              <w:t xml:space="preserve">O- </w:t>
            </w:r>
            <w:r w:rsidRPr="00FE58EA">
              <w:rPr>
                <w:rFonts w:hint="eastAsia"/>
                <w:sz w:val="21"/>
              </w:rPr>
              <w:t>甲基</w:t>
            </w:r>
            <w:r w:rsidRPr="00FE58EA">
              <w:rPr>
                <w:sz w:val="21"/>
              </w:rPr>
              <w:t>-O-(2-</w:t>
            </w:r>
          </w:p>
          <w:p w:rsidR="009F51A7" w:rsidRPr="00FE58EA" w:rsidRDefault="009F51A7" w:rsidP="00FE58EA">
            <w:pPr>
              <w:pStyle w:val="TableParagraph"/>
              <w:spacing w:before="3" w:line="242" w:lineRule="auto"/>
              <w:ind w:left="112" w:right="79"/>
              <w:jc w:val="both"/>
              <w:rPr>
                <w:sz w:val="21"/>
              </w:rPr>
            </w:pPr>
            <w:r w:rsidRPr="00FE58EA">
              <w:rPr>
                <w:rFonts w:hint="eastAsia"/>
                <w:spacing w:val="-10"/>
                <w:sz w:val="21"/>
              </w:rPr>
              <w:t>异丙氧基羰基</w:t>
            </w:r>
            <w:r w:rsidRPr="00FE58EA">
              <w:rPr>
                <w:spacing w:val="-10"/>
                <w:sz w:val="21"/>
              </w:rPr>
              <w:t xml:space="preserve">) </w:t>
            </w:r>
            <w:r w:rsidRPr="00FE58EA">
              <w:rPr>
                <w:rFonts w:hint="eastAsia"/>
                <w:spacing w:val="-10"/>
                <w:sz w:val="21"/>
              </w:rPr>
              <w:t>苯基</w:t>
            </w:r>
            <w:r w:rsidRPr="00FE58EA">
              <w:rPr>
                <w:spacing w:val="-10"/>
                <w:sz w:val="21"/>
              </w:rPr>
              <w:t>-</w:t>
            </w:r>
            <w:r w:rsidRPr="00FE58EA">
              <w:rPr>
                <w:spacing w:val="-6"/>
                <w:sz w:val="21"/>
              </w:rPr>
              <w:t>N</w:t>
            </w:r>
            <w:r w:rsidRPr="00FE58EA">
              <w:rPr>
                <w:spacing w:val="-7"/>
                <w:sz w:val="21"/>
              </w:rPr>
              <w:t>-</w:t>
            </w:r>
            <w:r w:rsidRPr="00FE58EA">
              <w:rPr>
                <w:rFonts w:hint="eastAsia"/>
                <w:spacing w:val="-7"/>
                <w:sz w:val="21"/>
              </w:rPr>
              <w:t>异丙基</w:t>
            </w:r>
            <w:r w:rsidRPr="00FE58EA">
              <w:rPr>
                <w:rFonts w:hint="eastAsia"/>
                <w:spacing w:val="-12"/>
                <w:sz w:val="21"/>
              </w:rPr>
              <w:t>硫代磷酰胺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line="242" w:lineRule="auto"/>
              <w:ind w:left="112" w:right="86"/>
              <w:rPr>
                <w:sz w:val="21"/>
              </w:rPr>
            </w:pPr>
            <w:r w:rsidRPr="00FE58EA">
              <w:rPr>
                <w:rFonts w:hint="eastAsia"/>
                <w:sz w:val="21"/>
              </w:rPr>
              <w:t>甲基异柳磷；</w:t>
            </w:r>
            <w:r w:rsidRPr="00FE58EA">
              <w:rPr>
                <w:sz w:val="21"/>
              </w:rPr>
              <w:t xml:space="preserve"> </w:t>
            </w:r>
            <w:r w:rsidRPr="00FE58EA">
              <w:rPr>
                <w:rFonts w:hint="eastAsia"/>
                <w:sz w:val="21"/>
              </w:rPr>
              <w:t>异柳磷</w:t>
            </w:r>
            <w:r w:rsidRPr="00FE58EA">
              <w:rPr>
                <w:sz w:val="21"/>
              </w:rPr>
              <w:t xml:space="preserve"> 1 </w:t>
            </w:r>
            <w:r w:rsidRPr="00FE58EA">
              <w:rPr>
                <w:rFonts w:hint="eastAsia"/>
                <w:sz w:val="21"/>
              </w:rPr>
              <w:t>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ind w:left="112"/>
              <w:rPr>
                <w:sz w:val="21"/>
              </w:rPr>
            </w:pPr>
            <w:r w:rsidRPr="00FE58EA">
              <w:rPr>
                <w:sz w:val="21"/>
              </w:rPr>
              <w:t>O-Methyl-O-(2-isopropoxy</w:t>
            </w:r>
          </w:p>
          <w:p w:rsidR="009F51A7" w:rsidRPr="00FE58EA" w:rsidRDefault="009F51A7" w:rsidP="00FE58EA">
            <w:pPr>
              <w:pStyle w:val="TableParagraph"/>
              <w:spacing w:before="3" w:line="242" w:lineRule="auto"/>
              <w:ind w:left="112" w:right="130"/>
              <w:jc w:val="both"/>
              <w:rPr>
                <w:sz w:val="21"/>
              </w:rPr>
            </w:pPr>
            <w:r w:rsidRPr="00FE58EA">
              <w:rPr>
                <w:spacing w:val="-1"/>
                <w:sz w:val="21"/>
              </w:rPr>
              <w:t xml:space="preserve">-carbonyl)-phenyl-N-isop </w:t>
            </w:r>
            <w:r w:rsidRPr="00FE58EA">
              <w:rPr>
                <w:spacing w:val="-11"/>
                <w:sz w:val="21"/>
              </w:rPr>
              <w:t xml:space="preserve">ropylphosphoramidothioate; </w:t>
            </w:r>
            <w:r w:rsidRPr="00FE58EA">
              <w:rPr>
                <w:sz w:val="21"/>
              </w:rPr>
              <w:t>Methyl-isp</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3" w:right="143"/>
              <w:jc w:val="center"/>
              <w:rPr>
                <w:sz w:val="21"/>
              </w:rPr>
            </w:pPr>
            <w:r w:rsidRPr="00FE58EA">
              <w:rPr>
                <w:sz w:val="21"/>
              </w:rPr>
              <w:t>99675-03-3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191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84"/>
              <w:jc w:val="both"/>
              <w:rPr>
                <w:sz w:val="21"/>
              </w:rPr>
            </w:pPr>
            <w:r w:rsidRPr="00FE58EA">
              <w:rPr>
                <w:sz w:val="21"/>
              </w:rPr>
              <w:t>O-</w:t>
            </w:r>
            <w:r w:rsidRPr="00FE58EA">
              <w:rPr>
                <w:rFonts w:hint="eastAsia"/>
                <w:sz w:val="21"/>
              </w:rPr>
              <w:t>甲基</w:t>
            </w:r>
            <w:r w:rsidRPr="00FE58EA">
              <w:rPr>
                <w:sz w:val="21"/>
              </w:rPr>
              <w:t>-O-(</w:t>
            </w:r>
            <w:r w:rsidRPr="00FE58EA">
              <w:rPr>
                <w:rFonts w:hint="eastAsia"/>
                <w:sz w:val="21"/>
              </w:rPr>
              <w:t>邻异丙氧基羰基苯基</w:t>
            </w:r>
            <w:r w:rsidRPr="00FE58EA">
              <w:rPr>
                <w:sz w:val="21"/>
              </w:rPr>
              <w:t>)</w:t>
            </w:r>
            <w:r w:rsidRPr="00FE58EA">
              <w:rPr>
                <w:rFonts w:hint="eastAsia"/>
                <w:sz w:val="21"/>
              </w:rPr>
              <w:t>硫代磷酰胺酯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2" w:line="242" w:lineRule="auto"/>
              <w:ind w:left="112" w:right="86"/>
              <w:rPr>
                <w:sz w:val="21"/>
              </w:rPr>
            </w:pPr>
            <w:r w:rsidRPr="00FE58EA">
              <w:rPr>
                <w:rFonts w:hint="eastAsia"/>
                <w:sz w:val="21"/>
              </w:rPr>
              <w:t>水胺硫磷；羧胺磷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112"/>
              <w:rPr>
                <w:sz w:val="21"/>
              </w:rPr>
            </w:pPr>
            <w:r w:rsidRPr="00FE58EA">
              <w:rPr>
                <w:sz w:val="21"/>
              </w:rPr>
              <w:t>O-Methyl-O-(o-isopropoxy carbonylphenyl) phosphoramidothioate; Isocarbophos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3"/>
              <w:jc w:val="center"/>
              <w:rPr>
                <w:sz w:val="21"/>
              </w:rPr>
            </w:pPr>
            <w:r w:rsidRPr="00FE58EA">
              <w:rPr>
                <w:sz w:val="21"/>
              </w:rPr>
              <w:t>24353-61-5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2783</w:t>
            </w:r>
          </w:p>
        </w:tc>
      </w:tr>
      <w:tr w:rsidR="009F51A7" w:rsidTr="00FE58EA">
        <w:trPr>
          <w:trHeight w:val="136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7"/>
              <w:jc w:val="right"/>
              <w:rPr>
                <w:sz w:val="21"/>
              </w:rPr>
            </w:pPr>
            <w:r w:rsidRPr="00FE58EA">
              <w:rPr>
                <w:sz w:val="21"/>
              </w:rPr>
              <w:t>192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56"/>
              <w:jc w:val="both"/>
              <w:rPr>
                <w:sz w:val="21"/>
              </w:rPr>
            </w:pPr>
            <w:r w:rsidRPr="00FE58EA">
              <w:rPr>
                <w:sz w:val="21"/>
              </w:rPr>
              <w:t xml:space="preserve">O-( </w:t>
            </w:r>
            <w:r w:rsidRPr="00FE58EA">
              <w:rPr>
                <w:rFonts w:hint="eastAsia"/>
                <w:sz w:val="21"/>
              </w:rPr>
              <w:t>甲基氨基甲酰基</w:t>
            </w:r>
            <w:r w:rsidRPr="00FE58EA">
              <w:rPr>
                <w:sz w:val="21"/>
              </w:rPr>
              <w:t>)-2-</w:t>
            </w:r>
            <w:r w:rsidRPr="00FE58EA">
              <w:rPr>
                <w:rFonts w:hint="eastAsia"/>
                <w:sz w:val="21"/>
              </w:rPr>
              <w:t>甲基</w:t>
            </w:r>
            <w:r w:rsidRPr="00FE58EA">
              <w:rPr>
                <w:sz w:val="21"/>
              </w:rPr>
              <w:t xml:space="preserve">-2- </w:t>
            </w:r>
            <w:r w:rsidRPr="00FE58EA">
              <w:rPr>
                <w:rFonts w:hint="eastAsia"/>
                <w:sz w:val="21"/>
              </w:rPr>
              <w:t>甲硫基丙醛肟</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spacing w:line="242" w:lineRule="auto"/>
              <w:ind w:left="112" w:right="-15"/>
              <w:rPr>
                <w:sz w:val="21"/>
              </w:rPr>
            </w:pPr>
            <w:r w:rsidRPr="00FE58EA">
              <w:rPr>
                <w:rFonts w:hint="eastAsia"/>
                <w:spacing w:val="4"/>
                <w:sz w:val="21"/>
              </w:rPr>
              <w:t>涕灭威；丁醛</w:t>
            </w:r>
            <w:r w:rsidRPr="00FE58EA">
              <w:rPr>
                <w:rFonts w:hint="eastAsia"/>
                <w:spacing w:val="-13"/>
                <w:sz w:val="21"/>
              </w:rPr>
              <w:t>肟威；涕灭克；</w:t>
            </w:r>
            <w:r w:rsidRPr="00FE58EA">
              <w:rPr>
                <w:spacing w:val="-13"/>
                <w:sz w:val="21"/>
              </w:rPr>
              <w:t xml:space="preserve"> </w:t>
            </w:r>
            <w:r w:rsidRPr="00FE58EA">
              <w:rPr>
                <w:rFonts w:hint="eastAsia"/>
                <w:spacing w:val="-13"/>
                <w:sz w:val="21"/>
              </w:rPr>
              <w:t>铁灭克</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line="242" w:lineRule="auto"/>
              <w:ind w:left="112" w:right="130"/>
              <w:rPr>
                <w:sz w:val="21"/>
              </w:rPr>
            </w:pPr>
            <w:r w:rsidRPr="00FE58EA">
              <w:rPr>
                <w:sz w:val="21"/>
              </w:rPr>
              <w:t>O-(Methylcarbamonyl)2-me thyl-2</w:t>
            </w:r>
          </w:p>
          <w:p w:rsidR="009F51A7" w:rsidRPr="00FE58EA" w:rsidRDefault="009F51A7" w:rsidP="00FE58EA">
            <w:pPr>
              <w:pStyle w:val="TableParagraph"/>
              <w:tabs>
                <w:tab w:val="left" w:pos="1476"/>
              </w:tabs>
              <w:spacing w:before="1" w:line="242" w:lineRule="auto"/>
              <w:ind w:left="112" w:right="130"/>
              <w:rPr>
                <w:sz w:val="21"/>
              </w:rPr>
            </w:pPr>
            <w:r w:rsidRPr="00FE58EA">
              <w:rPr>
                <w:spacing w:val="-1"/>
                <w:sz w:val="21"/>
              </w:rPr>
              <w:t xml:space="preserve">-(methylthio)propi-onald </w:t>
            </w:r>
            <w:r w:rsidRPr="00FE58EA">
              <w:rPr>
                <w:sz w:val="21"/>
              </w:rPr>
              <w:t>ehydeoxime;</w:t>
            </w:r>
            <w:r w:rsidRPr="00FE58EA">
              <w:rPr>
                <w:sz w:val="21"/>
              </w:rPr>
              <w:tab/>
              <w:t>Aldicarb;</w:t>
            </w:r>
          </w:p>
          <w:p w:rsidR="009F51A7" w:rsidRPr="00FE58EA" w:rsidRDefault="009F51A7" w:rsidP="00FE58EA">
            <w:pPr>
              <w:pStyle w:val="TableParagraph"/>
              <w:spacing w:before="1" w:line="252" w:lineRule="exact"/>
              <w:ind w:left="112"/>
              <w:rPr>
                <w:sz w:val="21"/>
              </w:rPr>
            </w:pPr>
            <w:r w:rsidRPr="00FE58EA">
              <w:rPr>
                <w:sz w:val="21"/>
              </w:rPr>
              <w:t>Ambush</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2" w:right="144"/>
              <w:jc w:val="center"/>
              <w:rPr>
                <w:sz w:val="21"/>
              </w:rPr>
            </w:pPr>
            <w:r w:rsidRPr="00FE58EA">
              <w:rPr>
                <w:sz w:val="21"/>
              </w:rPr>
              <w:t>116-06-3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2771</w:t>
            </w:r>
          </w:p>
        </w:tc>
      </w:tr>
      <w:tr w:rsidR="009F51A7" w:rsidTr="00FE58EA">
        <w:trPr>
          <w:trHeight w:val="113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7"/>
              <w:jc w:val="right"/>
              <w:rPr>
                <w:sz w:val="21"/>
              </w:rPr>
            </w:pPr>
            <w:r w:rsidRPr="00FE58EA">
              <w:rPr>
                <w:sz w:val="21"/>
              </w:rPr>
              <w:t>193</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30"/>
              <w:jc w:val="center"/>
              <w:rPr>
                <w:sz w:val="21"/>
              </w:rPr>
            </w:pPr>
            <w:r w:rsidRPr="00FE58EA">
              <w:rPr>
                <w:rFonts w:hint="eastAsia"/>
                <w:sz w:val="21"/>
              </w:rPr>
              <w:t>甲基苄基亚硝胺</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12"/>
              <w:rPr>
                <w:sz w:val="21"/>
              </w:rPr>
            </w:pPr>
            <w:r w:rsidRPr="00FE58EA">
              <w:rPr>
                <w:sz w:val="21"/>
              </w:rPr>
              <w:t xml:space="preserve">N- </w:t>
            </w:r>
            <w:r w:rsidRPr="00FE58EA">
              <w:rPr>
                <w:rFonts w:hint="eastAsia"/>
                <w:sz w:val="21"/>
              </w:rPr>
              <w:t>甲基</w:t>
            </w:r>
            <w:r w:rsidRPr="00FE58EA">
              <w:rPr>
                <w:sz w:val="21"/>
              </w:rPr>
              <w:t xml:space="preserve">-N- </w:t>
            </w:r>
            <w:r w:rsidRPr="00FE58EA">
              <w:rPr>
                <w:rFonts w:hint="eastAsia"/>
                <w:sz w:val="21"/>
              </w:rPr>
              <w:t>亚硝基苯甲胺</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58" w:line="242" w:lineRule="auto"/>
              <w:ind w:left="112" w:right="130"/>
              <w:jc w:val="both"/>
              <w:rPr>
                <w:sz w:val="21"/>
              </w:rPr>
            </w:pPr>
            <w:r w:rsidRPr="00FE58EA">
              <w:rPr>
                <w:sz w:val="21"/>
              </w:rPr>
              <w:t>Methylbenzylnitrosamine; N-Methyl-N-nitroso-benze nemethanamine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937-40-6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2810</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27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7"/>
              <w:jc w:val="right"/>
              <w:rPr>
                <w:sz w:val="21"/>
              </w:rPr>
            </w:pPr>
            <w:r w:rsidRPr="00FE58EA">
              <w:rPr>
                <w:sz w:val="21"/>
              </w:rPr>
              <w:t>194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2"/>
              <w:rPr>
                <w:sz w:val="21"/>
              </w:rPr>
            </w:pPr>
            <w:r w:rsidRPr="00FE58EA">
              <w:rPr>
                <w:sz w:val="21"/>
              </w:rPr>
              <w:t xml:space="preserve">2-(1- </w:t>
            </w:r>
            <w:r w:rsidRPr="00FE58EA">
              <w:rPr>
                <w:rFonts w:hint="eastAsia"/>
                <w:sz w:val="21"/>
              </w:rPr>
              <w:t>甲基丙</w:t>
            </w:r>
          </w:p>
          <w:p w:rsidR="009F51A7" w:rsidRPr="00FE58EA" w:rsidRDefault="009F51A7" w:rsidP="00FE58EA">
            <w:pPr>
              <w:pStyle w:val="TableParagraph"/>
              <w:spacing w:before="2" w:line="242" w:lineRule="auto"/>
              <w:ind w:left="112" w:right="91"/>
              <w:rPr>
                <w:sz w:val="21"/>
              </w:rPr>
            </w:pPr>
            <w:r w:rsidRPr="00FE58EA">
              <w:rPr>
                <w:rFonts w:hint="eastAsia"/>
                <w:sz w:val="21"/>
              </w:rPr>
              <w:t>基</w:t>
            </w:r>
            <w:r w:rsidRPr="00FE58EA">
              <w:rPr>
                <w:sz w:val="21"/>
              </w:rPr>
              <w:t>)-4,6-</w:t>
            </w:r>
            <w:r w:rsidRPr="00FE58EA">
              <w:rPr>
                <w:rFonts w:hint="eastAsia"/>
                <w:sz w:val="21"/>
              </w:rPr>
              <w:t>二硝酚</w:t>
            </w:r>
            <w:r w:rsidRPr="00FE58EA">
              <w:rPr>
                <w:sz w:val="21"/>
              </w:rPr>
              <w:t>(</w:t>
            </w:r>
            <w:r w:rsidRPr="00FE58EA">
              <w:rPr>
                <w:rFonts w:hint="eastAsia"/>
                <w:sz w:val="21"/>
              </w:rPr>
              <w:t>含量</w:t>
            </w: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4" w:line="242" w:lineRule="auto"/>
              <w:ind w:left="112" w:right="86"/>
              <w:jc w:val="both"/>
              <w:rPr>
                <w:sz w:val="21"/>
              </w:rPr>
            </w:pPr>
            <w:r w:rsidRPr="00FE58EA">
              <w:rPr>
                <w:rFonts w:hint="eastAsia"/>
                <w:sz w:val="21"/>
              </w:rPr>
              <w:t>地乐酚；二硝</w:t>
            </w:r>
            <w:r w:rsidRPr="00FE58EA">
              <w:rPr>
                <w:sz w:val="21"/>
              </w:rPr>
              <w:t>(</w:t>
            </w:r>
            <w:r w:rsidRPr="00FE58EA">
              <w:rPr>
                <w:rFonts w:hint="eastAsia"/>
                <w:sz w:val="21"/>
              </w:rPr>
              <w:t>另</w:t>
            </w:r>
            <w:r w:rsidRPr="00FE58EA">
              <w:rPr>
                <w:sz w:val="21"/>
              </w:rPr>
              <w:t>)</w:t>
            </w:r>
            <w:r w:rsidRPr="00FE58EA">
              <w:rPr>
                <w:rFonts w:hint="eastAsia"/>
                <w:sz w:val="21"/>
              </w:rPr>
              <w:t>丁酚；二仲丁基</w:t>
            </w:r>
            <w:r w:rsidRPr="00FE58EA">
              <w:rPr>
                <w:sz w:val="21"/>
              </w:rPr>
              <w:t xml:space="preserve"> -4,6- </w:t>
            </w:r>
            <w:r w:rsidRPr="00FE58EA">
              <w:rPr>
                <w:rFonts w:hint="eastAsia"/>
                <w:sz w:val="21"/>
              </w:rPr>
              <w:t>二硝基苯酚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7" w:line="242" w:lineRule="auto"/>
              <w:ind w:left="112" w:right="112"/>
              <w:rPr>
                <w:sz w:val="21"/>
              </w:rPr>
            </w:pPr>
            <w:r w:rsidRPr="00FE58EA">
              <w:rPr>
                <w:sz w:val="21"/>
              </w:rPr>
              <w:t>2-(1-Methylpropyl)-4,6-d initrophenol; Dinoseb</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2" w:right="144"/>
              <w:jc w:val="center"/>
              <w:rPr>
                <w:sz w:val="21"/>
              </w:rPr>
            </w:pPr>
            <w:r w:rsidRPr="00FE58EA">
              <w:rPr>
                <w:sz w:val="21"/>
              </w:rPr>
              <w:t>88-85-7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40" w:right="115"/>
              <w:jc w:val="center"/>
              <w:rPr>
                <w:sz w:val="21"/>
              </w:rPr>
            </w:pPr>
            <w:r w:rsidRPr="00FE58EA">
              <w:rPr>
                <w:sz w:val="21"/>
              </w:rPr>
              <w:t>2779</w:t>
            </w:r>
          </w:p>
        </w:tc>
      </w:tr>
      <w:tr w:rsidR="009F51A7" w:rsidTr="00FE58EA">
        <w:trPr>
          <w:trHeight w:val="89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right="186"/>
              <w:jc w:val="right"/>
              <w:rPr>
                <w:sz w:val="21"/>
              </w:rPr>
            </w:pPr>
            <w:r w:rsidRPr="00FE58EA">
              <w:rPr>
                <w:sz w:val="21"/>
              </w:rPr>
              <w:t>195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11"/>
              <w:rPr>
                <w:sz w:val="21"/>
              </w:rPr>
            </w:pPr>
            <w:r w:rsidRPr="00FE58EA">
              <w:rPr>
                <w:rFonts w:hint="eastAsia"/>
                <w:sz w:val="21"/>
              </w:rPr>
              <w:t>甲基丙烯腈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7" w:line="242" w:lineRule="auto"/>
              <w:ind w:left="112" w:right="12"/>
              <w:rPr>
                <w:sz w:val="21"/>
              </w:rPr>
            </w:pPr>
            <w:r w:rsidRPr="00FE58EA">
              <w:rPr>
                <w:sz w:val="21"/>
              </w:rPr>
              <w:t xml:space="preserve">2- </w:t>
            </w:r>
            <w:r w:rsidRPr="00FE58EA">
              <w:rPr>
                <w:rFonts w:hint="eastAsia"/>
                <w:sz w:val="21"/>
              </w:rPr>
              <w:t>甲基</w:t>
            </w:r>
            <w:r w:rsidRPr="00FE58EA">
              <w:rPr>
                <w:sz w:val="21"/>
              </w:rPr>
              <w:t xml:space="preserve">-2- </w:t>
            </w:r>
            <w:r w:rsidRPr="00FE58EA">
              <w:rPr>
                <w:rFonts w:hint="eastAsia"/>
                <w:sz w:val="21"/>
              </w:rPr>
              <w:t>丙烯腈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0" w:line="242" w:lineRule="auto"/>
              <w:ind w:left="112" w:right="760"/>
              <w:rPr>
                <w:sz w:val="21"/>
              </w:rPr>
            </w:pPr>
            <w:r w:rsidRPr="00FE58EA">
              <w:rPr>
                <w:sz w:val="21"/>
              </w:rPr>
              <w:t>Methacrylonitrile; 2-Propenenitrile, 2-methyl-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62" w:right="144"/>
              <w:jc w:val="center"/>
              <w:rPr>
                <w:sz w:val="21"/>
              </w:rPr>
            </w:pPr>
            <w:r w:rsidRPr="00FE58EA">
              <w:rPr>
                <w:sz w:val="21"/>
              </w:rPr>
              <w:t>126-98-7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40" w:right="115"/>
              <w:jc w:val="center"/>
              <w:rPr>
                <w:sz w:val="21"/>
              </w:rPr>
            </w:pPr>
            <w:r w:rsidRPr="00FE58EA">
              <w:rPr>
                <w:sz w:val="21"/>
              </w:rPr>
              <w:t>3079</w:t>
            </w:r>
          </w:p>
        </w:tc>
      </w:tr>
      <w:tr w:rsidR="009F51A7" w:rsidTr="00FE58EA">
        <w:trPr>
          <w:trHeight w:val="60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66"/>
              <w:ind w:right="187"/>
              <w:jc w:val="right"/>
              <w:rPr>
                <w:sz w:val="21"/>
              </w:rPr>
            </w:pPr>
            <w:r w:rsidRPr="00FE58EA">
              <w:rPr>
                <w:sz w:val="21"/>
              </w:rPr>
              <w:t>196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rFonts w:hint="eastAsia"/>
                <w:sz w:val="21"/>
              </w:rPr>
              <w:t>甲基狄戈辛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rFonts w:hint="eastAsia"/>
                <w:sz w:val="21"/>
              </w:rPr>
              <w:t>甲基地高辛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11"/>
              <w:rPr>
                <w:sz w:val="21"/>
              </w:rPr>
            </w:pPr>
            <w:r w:rsidRPr="00FE58EA">
              <w:rPr>
                <w:sz w:val="21"/>
              </w:rPr>
              <w:t>Methyldigoxin; Medigoxin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ind w:left="162" w:right="144"/>
              <w:jc w:val="center"/>
              <w:rPr>
                <w:sz w:val="21"/>
              </w:rPr>
            </w:pPr>
            <w:r w:rsidRPr="00FE58EA">
              <w:rPr>
                <w:sz w:val="21"/>
              </w:rPr>
              <w:t>30685-43-9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1"/>
              <w:ind w:left="141" w:right="115"/>
              <w:jc w:val="center"/>
              <w:rPr>
                <w:sz w:val="21"/>
              </w:rPr>
            </w:pPr>
            <w:r w:rsidRPr="00FE58EA">
              <w:rPr>
                <w:sz w:val="21"/>
              </w:rPr>
              <w:t>------</w:t>
            </w:r>
          </w:p>
          <w:p w:rsidR="009F51A7" w:rsidRPr="00FE58EA" w:rsidRDefault="009F51A7" w:rsidP="00FE58EA">
            <w:pPr>
              <w:pStyle w:val="TableParagraph"/>
              <w:spacing w:before="3"/>
              <w:ind w:left="26"/>
              <w:jc w:val="center"/>
              <w:rPr>
                <w:sz w:val="21"/>
              </w:rPr>
            </w:pPr>
            <w:r w:rsidRPr="00FE58EA">
              <w:rPr>
                <w:sz w:val="21"/>
              </w:rPr>
              <w:t>-</w:t>
            </w:r>
          </w:p>
        </w:tc>
      </w:tr>
      <w:tr w:rsidR="009F51A7" w:rsidTr="00FE58EA">
        <w:trPr>
          <w:trHeight w:val="10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7"/>
              <w:jc w:val="right"/>
              <w:rPr>
                <w:sz w:val="21"/>
              </w:rPr>
            </w:pPr>
            <w:r w:rsidRPr="00FE58EA">
              <w:rPr>
                <w:sz w:val="21"/>
              </w:rPr>
              <w:t>197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line="242" w:lineRule="auto"/>
              <w:ind w:left="112" w:right="84"/>
              <w:rPr>
                <w:sz w:val="21"/>
              </w:rPr>
            </w:pPr>
            <w:r w:rsidRPr="00FE58EA">
              <w:rPr>
                <w:rFonts w:hint="eastAsia"/>
                <w:sz w:val="21"/>
              </w:rPr>
              <w:t>甲基氟膦酸异丙酯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2"/>
              <w:rPr>
                <w:sz w:val="21"/>
              </w:rPr>
            </w:pPr>
            <w:r w:rsidRPr="00FE58EA">
              <w:rPr>
                <w:rFonts w:hint="eastAsia"/>
                <w:sz w:val="21"/>
              </w:rPr>
              <w:t>沙林</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532"/>
              <w:rPr>
                <w:sz w:val="21"/>
              </w:rPr>
            </w:pPr>
            <w:r w:rsidRPr="00FE58EA">
              <w:rPr>
                <w:sz w:val="21"/>
              </w:rPr>
              <w:t>Isopropyl methyl Phosphonofluoridate; Sarin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2" w:right="144"/>
              <w:jc w:val="center"/>
              <w:rPr>
                <w:sz w:val="21"/>
              </w:rPr>
            </w:pPr>
            <w:r w:rsidRPr="00FE58EA">
              <w:rPr>
                <w:sz w:val="21"/>
              </w:rPr>
              <w:t>107-44-8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2810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198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甲基磺酰氯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甲烷磺酰氯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12"/>
              <w:rPr>
                <w:sz w:val="21"/>
              </w:rPr>
            </w:pPr>
            <w:r w:rsidRPr="00FE58EA">
              <w:rPr>
                <w:sz w:val="21"/>
              </w:rPr>
              <w:t>Methylsulfonyl chloride; Methanesulfonyl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124-63-0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3246</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199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甲基肼</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6"/>
              <w:rPr>
                <w:sz w:val="21"/>
              </w:rPr>
            </w:pPr>
            <w:r w:rsidRPr="00FE58EA">
              <w:rPr>
                <w:rFonts w:hint="eastAsia"/>
                <w:sz w:val="21"/>
              </w:rPr>
              <w:t>一甲基肼；甲基联胺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37"/>
              <w:rPr>
                <w:sz w:val="21"/>
              </w:rPr>
            </w:pPr>
            <w:r w:rsidRPr="00FE58EA">
              <w:rPr>
                <w:sz w:val="21"/>
              </w:rPr>
              <w:t>Methylhydrazine; Monomethylhydrazine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60-34-4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1244</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200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甲基胂酸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一甲基胂酸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322"/>
              <w:rPr>
                <w:sz w:val="21"/>
              </w:rPr>
            </w:pPr>
            <w:r w:rsidRPr="00FE58EA">
              <w:rPr>
                <w:sz w:val="21"/>
              </w:rPr>
              <w:t>Methylarsonic acid; Monomethylarsonic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124-58-3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2759</w:t>
            </w:r>
          </w:p>
        </w:tc>
      </w:tr>
      <w:tr w:rsidR="009F51A7" w:rsidTr="00FE58EA">
        <w:trPr>
          <w:trHeight w:val="122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right="187"/>
              <w:jc w:val="right"/>
              <w:rPr>
                <w:sz w:val="21"/>
              </w:rPr>
            </w:pPr>
            <w:r w:rsidRPr="00FE58EA">
              <w:rPr>
                <w:sz w:val="21"/>
              </w:rPr>
              <w:t>201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65"/>
              <w:jc w:val="both"/>
              <w:rPr>
                <w:sz w:val="21"/>
              </w:rPr>
            </w:pPr>
            <w:r w:rsidRPr="00FE58EA">
              <w:rPr>
                <w:sz w:val="21"/>
              </w:rPr>
              <w:t>1-(</w:t>
            </w:r>
            <w:r w:rsidRPr="00FE58EA">
              <w:rPr>
                <w:rFonts w:hint="eastAsia"/>
                <w:sz w:val="21"/>
              </w:rPr>
              <w:t>甲硫基</w:t>
            </w:r>
            <w:r w:rsidRPr="00FE58EA">
              <w:rPr>
                <w:sz w:val="21"/>
              </w:rPr>
              <w:t>)</w:t>
            </w:r>
            <w:r w:rsidRPr="00FE58EA">
              <w:rPr>
                <w:rFonts w:hint="eastAsia"/>
                <w:sz w:val="21"/>
              </w:rPr>
              <w:t>亚乙基氨甲基氨基甲酸酯</w:t>
            </w:r>
            <w:r w:rsidRPr="00FE58EA">
              <w:rPr>
                <w:sz w:val="21"/>
              </w:rPr>
              <w:t>(</w:t>
            </w:r>
            <w:r w:rsidRPr="00FE58EA">
              <w:rPr>
                <w:rFonts w:hint="eastAsia"/>
                <w:sz w:val="21"/>
              </w:rPr>
              <w:t>含量</w:t>
            </w:r>
            <w:r w:rsidRPr="00FE58EA">
              <w:rPr>
                <w:sz w:val="21"/>
              </w:rPr>
              <w:t>&gt;30%)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line="242" w:lineRule="auto"/>
              <w:ind w:left="112" w:right="86"/>
              <w:jc w:val="both"/>
              <w:rPr>
                <w:sz w:val="21"/>
              </w:rPr>
            </w:pPr>
            <w:r w:rsidRPr="00FE58EA">
              <w:rPr>
                <w:rFonts w:hint="eastAsia"/>
                <w:sz w:val="21"/>
              </w:rPr>
              <w:t>灭多威；灭多虫；灭索威；</w:t>
            </w:r>
            <w:r w:rsidRPr="00FE58EA">
              <w:rPr>
                <w:sz w:val="21"/>
              </w:rPr>
              <w:t xml:space="preserve"> </w:t>
            </w:r>
            <w:r w:rsidRPr="00FE58EA">
              <w:rPr>
                <w:rFonts w:hint="eastAsia"/>
                <w:sz w:val="21"/>
              </w:rPr>
              <w:t>乙肟威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line="242" w:lineRule="auto"/>
              <w:ind w:left="112" w:right="112"/>
              <w:rPr>
                <w:sz w:val="21"/>
              </w:rPr>
            </w:pPr>
            <w:r w:rsidRPr="00FE58EA">
              <w:rPr>
                <w:sz w:val="21"/>
              </w:rPr>
              <w:t>1-(Methylthio)ethylidene aminomethylcarbamate; Methomyl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63" w:right="143"/>
              <w:jc w:val="center"/>
              <w:rPr>
                <w:sz w:val="21"/>
              </w:rPr>
            </w:pPr>
            <w:r w:rsidRPr="00FE58EA">
              <w:rPr>
                <w:sz w:val="21"/>
              </w:rPr>
              <w:t>16752-77-5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40" w:right="115"/>
              <w:jc w:val="center"/>
              <w:rPr>
                <w:sz w:val="21"/>
              </w:rPr>
            </w:pPr>
            <w:r w:rsidRPr="00FE58EA">
              <w:rPr>
                <w:sz w:val="21"/>
              </w:rPr>
              <w:t>2771</w:t>
            </w:r>
          </w:p>
        </w:tc>
      </w:tr>
      <w:tr w:rsidR="009F51A7" w:rsidTr="00FE58EA">
        <w:trPr>
          <w:trHeight w:val="101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6"/>
              <w:jc w:val="right"/>
              <w:rPr>
                <w:sz w:val="21"/>
              </w:rPr>
            </w:pPr>
            <w:r w:rsidRPr="00FE58EA">
              <w:rPr>
                <w:sz w:val="21"/>
              </w:rPr>
              <w:t>202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甲烷磺酰氟</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spacing w:line="242" w:lineRule="auto"/>
              <w:ind w:left="112" w:right="86"/>
              <w:rPr>
                <w:sz w:val="21"/>
              </w:rPr>
            </w:pPr>
            <w:r w:rsidRPr="00FE58EA">
              <w:rPr>
                <w:rFonts w:hint="eastAsia"/>
                <w:sz w:val="21"/>
              </w:rPr>
              <w:t>甲硫酰氟；甲基磺酰氟</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168"/>
              <w:rPr>
                <w:sz w:val="21"/>
              </w:rPr>
            </w:pPr>
            <w:r w:rsidRPr="00FE58EA">
              <w:rPr>
                <w:sz w:val="21"/>
              </w:rPr>
              <w:t>Methanesulfonyl fluoride; Fluoro methyl sulfone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2" w:right="144"/>
              <w:jc w:val="center"/>
              <w:rPr>
                <w:sz w:val="21"/>
              </w:rPr>
            </w:pPr>
            <w:r w:rsidRPr="00FE58EA">
              <w:rPr>
                <w:sz w:val="21"/>
              </w:rPr>
              <w:t>558-25-8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2927</w:t>
            </w:r>
          </w:p>
        </w:tc>
      </w:tr>
      <w:tr w:rsidR="009F51A7" w:rsidTr="00FE58EA">
        <w:trPr>
          <w:trHeight w:val="184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8"/>
              </w:rPr>
            </w:pPr>
          </w:p>
          <w:p w:rsidR="009F51A7" w:rsidRPr="00FE58EA" w:rsidRDefault="009F51A7" w:rsidP="00FE58EA">
            <w:pPr>
              <w:pStyle w:val="TableParagraph"/>
              <w:ind w:right="187"/>
              <w:jc w:val="right"/>
              <w:rPr>
                <w:sz w:val="21"/>
              </w:rPr>
            </w:pPr>
            <w:r w:rsidRPr="00FE58EA">
              <w:rPr>
                <w:sz w:val="21"/>
              </w:rPr>
              <w:t>203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ind w:left="112"/>
              <w:rPr>
                <w:sz w:val="21"/>
              </w:rPr>
            </w:pPr>
            <w:r w:rsidRPr="00FE58EA">
              <w:rPr>
                <w:sz w:val="21"/>
              </w:rPr>
              <w:t>S-(5-</w:t>
            </w:r>
            <w:r w:rsidRPr="00FE58EA">
              <w:rPr>
                <w:spacing w:val="7"/>
                <w:sz w:val="21"/>
              </w:rPr>
              <w:t xml:space="preserve"> </w:t>
            </w:r>
            <w:r w:rsidRPr="00FE58EA">
              <w:rPr>
                <w:rFonts w:hint="eastAsia"/>
                <w:spacing w:val="7"/>
                <w:sz w:val="21"/>
              </w:rPr>
              <w:t>甲氧基</w:t>
            </w:r>
          </w:p>
          <w:p w:rsidR="009F51A7" w:rsidRPr="00FE58EA" w:rsidRDefault="009F51A7" w:rsidP="00FE58EA">
            <w:pPr>
              <w:pStyle w:val="TableParagraph"/>
              <w:spacing w:before="4"/>
              <w:ind w:left="112"/>
              <w:rPr>
                <w:sz w:val="21"/>
              </w:rPr>
            </w:pPr>
            <w:r w:rsidRPr="00FE58EA">
              <w:rPr>
                <w:sz w:val="21"/>
              </w:rPr>
              <w:t>-4-</w:t>
            </w:r>
            <w:r w:rsidRPr="00FE58EA">
              <w:rPr>
                <w:spacing w:val="6"/>
                <w:sz w:val="21"/>
              </w:rPr>
              <w:t xml:space="preserve"> </w:t>
            </w:r>
            <w:r w:rsidRPr="00FE58EA">
              <w:rPr>
                <w:rFonts w:hint="eastAsia"/>
                <w:spacing w:val="6"/>
                <w:sz w:val="21"/>
              </w:rPr>
              <w:t>氧代</w:t>
            </w:r>
            <w:r w:rsidRPr="00FE58EA">
              <w:rPr>
                <w:spacing w:val="6"/>
                <w:sz w:val="21"/>
              </w:rPr>
              <w:t>-</w:t>
            </w:r>
            <w:r w:rsidRPr="00FE58EA">
              <w:rPr>
                <w:sz w:val="21"/>
              </w:rPr>
              <w:t>4H-</w:t>
            </w:r>
          </w:p>
          <w:p w:rsidR="009F51A7" w:rsidRPr="00FE58EA" w:rsidRDefault="009F51A7" w:rsidP="00FE58EA">
            <w:pPr>
              <w:pStyle w:val="TableParagraph"/>
              <w:spacing w:before="3" w:line="242" w:lineRule="auto"/>
              <w:ind w:left="112" w:right="56"/>
              <w:jc w:val="both"/>
              <w:rPr>
                <w:sz w:val="21"/>
              </w:rPr>
            </w:pPr>
            <w:r w:rsidRPr="00FE58EA">
              <w:rPr>
                <w:rFonts w:hint="eastAsia"/>
                <w:sz w:val="21"/>
              </w:rPr>
              <w:t>吡喃</w:t>
            </w:r>
            <w:r w:rsidRPr="00FE58EA">
              <w:rPr>
                <w:sz w:val="21"/>
              </w:rPr>
              <w:t xml:space="preserve">-2- </w:t>
            </w:r>
            <w:r w:rsidRPr="00FE58EA">
              <w:rPr>
                <w:rFonts w:hint="eastAsia"/>
                <w:sz w:val="21"/>
              </w:rPr>
              <w:t>基甲基</w:t>
            </w:r>
            <w:r w:rsidRPr="00FE58EA">
              <w:rPr>
                <w:sz w:val="21"/>
              </w:rPr>
              <w:t>)-O,O-</w:t>
            </w:r>
            <w:r w:rsidRPr="00FE58EA">
              <w:rPr>
                <w:rFonts w:hint="eastAsia"/>
                <w:sz w:val="21"/>
              </w:rPr>
              <w:t>二甲基硫赶磷酸酯</w:t>
            </w:r>
            <w:r w:rsidRPr="00FE58EA">
              <w:rPr>
                <w:sz w:val="21"/>
              </w:rPr>
              <w:t>(</w:t>
            </w:r>
            <w:r w:rsidRPr="00FE58EA">
              <w:rPr>
                <w:rFonts w:hint="eastAsia"/>
                <w:sz w:val="21"/>
              </w:rPr>
              <w:t>含量</w:t>
            </w:r>
            <w:r w:rsidRPr="00FE58EA">
              <w:rPr>
                <w:sz w:val="21"/>
              </w:rPr>
              <w:t>&gt;45%)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6"/>
              </w:rPr>
            </w:pPr>
          </w:p>
          <w:p w:rsidR="009F51A7" w:rsidRPr="00FE58EA" w:rsidRDefault="009F51A7" w:rsidP="00FE58EA">
            <w:pPr>
              <w:pStyle w:val="TableParagraph"/>
              <w:spacing w:line="242" w:lineRule="auto"/>
              <w:ind w:left="112" w:right="86"/>
              <w:rPr>
                <w:sz w:val="21"/>
              </w:rPr>
            </w:pPr>
            <w:r w:rsidRPr="00FE58EA">
              <w:rPr>
                <w:rFonts w:hint="eastAsia"/>
                <w:sz w:val="21"/>
              </w:rPr>
              <w:t>因毒磷；因毒硫磷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0" w:line="242" w:lineRule="auto"/>
              <w:ind w:left="112" w:right="130"/>
              <w:rPr>
                <w:sz w:val="21"/>
              </w:rPr>
            </w:pPr>
            <w:r w:rsidRPr="00FE58EA">
              <w:rPr>
                <w:sz w:val="21"/>
              </w:rPr>
              <w:t>S-(5-Methoxy-4-oxo-4H-py ran-2-ylmethyl)-O,O-dime thylphosphorothioate; Endothion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8"/>
              </w:rPr>
            </w:pPr>
          </w:p>
          <w:p w:rsidR="009F51A7" w:rsidRPr="00FE58EA" w:rsidRDefault="009F51A7" w:rsidP="00FE58EA">
            <w:pPr>
              <w:pStyle w:val="TableParagraph"/>
              <w:ind w:left="163" w:right="144"/>
              <w:jc w:val="center"/>
              <w:rPr>
                <w:sz w:val="21"/>
              </w:rPr>
            </w:pPr>
            <w:r w:rsidRPr="00FE58EA">
              <w:rPr>
                <w:sz w:val="21"/>
              </w:rPr>
              <w:t>2778-04-3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6"/>
              </w:rPr>
            </w:pPr>
          </w:p>
          <w:p w:rsidR="009F51A7" w:rsidRPr="00FE58EA" w:rsidRDefault="009F51A7" w:rsidP="00FE58EA">
            <w:pPr>
              <w:pStyle w:val="TableParagraph"/>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4"/>
              <w:ind w:left="140" w:right="115"/>
              <w:jc w:val="center"/>
              <w:rPr>
                <w:sz w:val="21"/>
              </w:rPr>
            </w:pPr>
            <w:r w:rsidRPr="00FE58EA">
              <w:rPr>
                <w:sz w:val="21"/>
              </w:rPr>
              <w:t>2783</w:t>
            </w:r>
          </w:p>
        </w:tc>
      </w:tr>
      <w:tr w:rsidR="009F51A7" w:rsidTr="00FE58EA">
        <w:trPr>
          <w:trHeight w:val="147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0"/>
              <w:ind w:right="187"/>
              <w:jc w:val="right"/>
              <w:rPr>
                <w:sz w:val="21"/>
              </w:rPr>
            </w:pPr>
            <w:r w:rsidRPr="00FE58EA">
              <w:rPr>
                <w:sz w:val="21"/>
              </w:rPr>
              <w:t>204</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0"/>
              </w:rPr>
            </w:pPr>
          </w:p>
          <w:p w:rsidR="009F51A7" w:rsidRPr="00FE58EA" w:rsidRDefault="009F51A7" w:rsidP="00FE58EA">
            <w:pPr>
              <w:pStyle w:val="TableParagraph"/>
              <w:spacing w:line="242" w:lineRule="auto"/>
              <w:ind w:left="112" w:right="84"/>
              <w:rPr>
                <w:sz w:val="21"/>
              </w:rPr>
            </w:pPr>
            <w:r w:rsidRPr="00FE58EA">
              <w:rPr>
                <w:rFonts w:hint="eastAsia"/>
                <w:sz w:val="21"/>
              </w:rPr>
              <w:t>甲氧基乙基氯化汞</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0"/>
              </w:rPr>
            </w:pPr>
          </w:p>
          <w:p w:rsidR="009F51A7" w:rsidRPr="00FE58EA" w:rsidRDefault="009F51A7" w:rsidP="00FE58EA">
            <w:pPr>
              <w:pStyle w:val="TableParagraph"/>
              <w:spacing w:line="242" w:lineRule="auto"/>
              <w:ind w:left="112" w:right="91"/>
              <w:rPr>
                <w:sz w:val="21"/>
              </w:rPr>
            </w:pPr>
            <w:r w:rsidRPr="00FE58EA">
              <w:rPr>
                <w:sz w:val="21"/>
              </w:rPr>
              <w:t>2-</w:t>
            </w:r>
            <w:r w:rsidRPr="00FE58EA">
              <w:rPr>
                <w:rFonts w:hint="eastAsia"/>
                <w:sz w:val="21"/>
              </w:rPr>
              <w:t>甲氧基乙基氯化汞</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sz w:val="16"/>
              </w:rPr>
            </w:pPr>
          </w:p>
          <w:p w:rsidR="009F51A7" w:rsidRPr="00FE58EA" w:rsidRDefault="009F51A7" w:rsidP="00FE58EA">
            <w:pPr>
              <w:pStyle w:val="TableParagraph"/>
              <w:spacing w:before="1" w:line="242" w:lineRule="auto"/>
              <w:ind w:left="112" w:right="532"/>
              <w:rPr>
                <w:sz w:val="21"/>
              </w:rPr>
            </w:pPr>
            <w:r w:rsidRPr="00FE58EA">
              <w:rPr>
                <w:sz w:val="21"/>
              </w:rPr>
              <w:t>Methoxyethyl mercury chloride;</w:t>
            </w:r>
          </w:p>
          <w:p w:rsidR="009F51A7" w:rsidRPr="00FE58EA" w:rsidRDefault="009F51A7" w:rsidP="00FE58EA">
            <w:pPr>
              <w:pStyle w:val="TableParagraph"/>
              <w:spacing w:before="1" w:line="242" w:lineRule="auto"/>
              <w:ind w:left="112" w:right="427"/>
              <w:rPr>
                <w:sz w:val="21"/>
              </w:rPr>
            </w:pPr>
            <w:r w:rsidRPr="00FE58EA">
              <w:rPr>
                <w:sz w:val="21"/>
              </w:rPr>
              <w:t>2-Methoxyethylmercury chloride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2" w:right="144"/>
              <w:jc w:val="center"/>
              <w:rPr>
                <w:sz w:val="21"/>
              </w:rPr>
            </w:pPr>
            <w:r w:rsidRPr="00FE58EA">
              <w:rPr>
                <w:sz w:val="21"/>
              </w:rPr>
              <w:t>123-88-6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2025</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692"/>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right="187"/>
              <w:jc w:val="right"/>
              <w:rPr>
                <w:sz w:val="21"/>
              </w:rPr>
            </w:pPr>
            <w:r w:rsidRPr="00FE58EA">
              <w:rPr>
                <w:sz w:val="21"/>
              </w:rPr>
              <w:t>205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2" w:line="242" w:lineRule="auto"/>
              <w:ind w:left="112" w:right="84"/>
              <w:rPr>
                <w:sz w:val="21"/>
              </w:rPr>
            </w:pPr>
            <w:r w:rsidRPr="00FE58EA">
              <w:rPr>
                <w:rFonts w:hint="eastAsia"/>
                <w:sz w:val="21"/>
              </w:rPr>
              <w:t>甲氧基乙基乙酸汞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2" w:line="242" w:lineRule="auto"/>
              <w:ind w:left="112" w:right="86"/>
              <w:rPr>
                <w:sz w:val="21"/>
              </w:rPr>
            </w:pPr>
            <w:r w:rsidRPr="00FE58EA">
              <w:rPr>
                <w:rFonts w:hint="eastAsia"/>
                <w:sz w:val="21"/>
              </w:rPr>
              <w:t>甲氧基乙基醋酸汞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2" w:line="242" w:lineRule="auto"/>
              <w:ind w:left="112" w:right="532"/>
              <w:rPr>
                <w:sz w:val="21"/>
              </w:rPr>
            </w:pPr>
            <w:r w:rsidRPr="00FE58EA">
              <w:rPr>
                <w:sz w:val="21"/>
              </w:rPr>
              <w:t>Methoxyethyl mercury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62" w:right="144"/>
              <w:jc w:val="center"/>
              <w:rPr>
                <w:sz w:val="21"/>
              </w:rPr>
            </w:pPr>
            <w:r w:rsidRPr="00FE58EA">
              <w:rPr>
                <w:sz w:val="21"/>
              </w:rPr>
              <w:t>151-38-2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before="1"/>
              <w:ind w:left="140" w:right="115"/>
              <w:jc w:val="center"/>
              <w:rPr>
                <w:sz w:val="21"/>
              </w:rPr>
            </w:pPr>
            <w:r w:rsidRPr="00FE58EA">
              <w:rPr>
                <w:sz w:val="21"/>
              </w:rPr>
              <w:t>2025</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206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5"/>
              <w:rPr>
                <w:sz w:val="21"/>
              </w:rPr>
            </w:pPr>
            <w:r w:rsidRPr="00FE58EA">
              <w:rPr>
                <w:rFonts w:hint="eastAsia"/>
                <w:sz w:val="21"/>
              </w:rPr>
              <w:t>甲藻毒素</w:t>
            </w:r>
            <w:r w:rsidRPr="00FE58EA">
              <w:rPr>
                <w:sz w:val="21"/>
              </w:rPr>
              <w:t>(</w:t>
            </w:r>
            <w:r w:rsidRPr="00FE58EA">
              <w:rPr>
                <w:rFonts w:hint="eastAsia"/>
                <w:sz w:val="21"/>
              </w:rPr>
              <w:t>二盐酸盐</w:t>
            </w:r>
            <w:r w:rsidRPr="00FE58EA">
              <w:rPr>
                <w:sz w:val="21"/>
              </w:rPr>
              <w:t>)</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石房蛤毒素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37"/>
              <w:rPr>
                <w:sz w:val="21"/>
              </w:rPr>
            </w:pPr>
            <w:r w:rsidRPr="00FE58EA">
              <w:rPr>
                <w:sz w:val="21"/>
              </w:rPr>
              <w:t>Saxidomus giganteus poison; Saxitoxin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35523-89-8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207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焦硫酸汞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Mercury pyrosulfate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20"/>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208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焦砷酸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二砷酸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47"/>
              <w:rPr>
                <w:sz w:val="21"/>
              </w:rPr>
            </w:pPr>
            <w:r w:rsidRPr="00FE58EA">
              <w:rPr>
                <w:sz w:val="21"/>
              </w:rPr>
              <w:t>Pyroarsenic acid; Diarsenic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13453-15-1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209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抗霉素</w:t>
            </w:r>
            <w:r w:rsidRPr="00FE58EA">
              <w:rPr>
                <w:sz w:val="21"/>
              </w:rPr>
              <w:t xml:space="preserve"> A</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抗稻瘟霉素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162"/>
              <w:rPr>
                <w:sz w:val="21"/>
              </w:rPr>
            </w:pPr>
            <w:r w:rsidRPr="00FE58EA">
              <w:rPr>
                <w:sz w:val="21"/>
              </w:rPr>
              <w:t>Antimycin A; Antipiricullin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1397-94-0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3172</w:t>
            </w:r>
          </w:p>
        </w:tc>
      </w:tr>
      <w:tr w:rsidR="009F51A7" w:rsidTr="00FE58EA">
        <w:trPr>
          <w:trHeight w:val="119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right="186"/>
              <w:jc w:val="right"/>
              <w:rPr>
                <w:sz w:val="21"/>
              </w:rPr>
            </w:pPr>
            <w:r w:rsidRPr="00FE58EA">
              <w:rPr>
                <w:sz w:val="21"/>
              </w:rPr>
              <w:t>210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112"/>
              <w:rPr>
                <w:sz w:val="21"/>
              </w:rPr>
            </w:pPr>
            <w:r w:rsidRPr="00FE58EA">
              <w:rPr>
                <w:rFonts w:hint="eastAsia"/>
                <w:sz w:val="21"/>
              </w:rPr>
              <w:t>乐杀螨</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ind w:left="112"/>
              <w:rPr>
                <w:sz w:val="21"/>
              </w:rPr>
            </w:pPr>
            <w:r w:rsidRPr="00FE58EA">
              <w:rPr>
                <w:sz w:val="21"/>
              </w:rPr>
              <w:t xml:space="preserve">2- </w:t>
            </w:r>
            <w:r w:rsidRPr="00FE58EA">
              <w:rPr>
                <w:rFonts w:hint="eastAsia"/>
                <w:sz w:val="21"/>
              </w:rPr>
              <w:t>仲</w:t>
            </w:r>
            <w:r w:rsidRPr="00FE58EA">
              <w:rPr>
                <w:sz w:val="21"/>
              </w:rPr>
              <w:t xml:space="preserve"> </w:t>
            </w:r>
            <w:r w:rsidRPr="00FE58EA">
              <w:rPr>
                <w:rFonts w:hint="eastAsia"/>
                <w:sz w:val="21"/>
              </w:rPr>
              <w:t>丁</w:t>
            </w:r>
            <w:r w:rsidRPr="00FE58EA">
              <w:rPr>
                <w:sz w:val="21"/>
              </w:rPr>
              <w:t xml:space="preserve"> </w:t>
            </w:r>
            <w:r w:rsidRPr="00FE58EA">
              <w:rPr>
                <w:rFonts w:hint="eastAsia"/>
                <w:sz w:val="21"/>
              </w:rPr>
              <w:t>基</w:t>
            </w:r>
          </w:p>
          <w:p w:rsidR="009F51A7" w:rsidRPr="00FE58EA" w:rsidRDefault="009F51A7" w:rsidP="00FE58EA">
            <w:pPr>
              <w:pStyle w:val="TableParagraph"/>
              <w:spacing w:before="2" w:line="242" w:lineRule="auto"/>
              <w:ind w:left="112" w:right="91"/>
              <w:jc w:val="both"/>
              <w:rPr>
                <w:sz w:val="21"/>
              </w:rPr>
            </w:pPr>
            <w:r w:rsidRPr="00FE58EA">
              <w:rPr>
                <w:sz w:val="21"/>
              </w:rPr>
              <w:t xml:space="preserve">-4,6- </w:t>
            </w:r>
            <w:r w:rsidRPr="00FE58EA">
              <w:rPr>
                <w:rFonts w:hint="eastAsia"/>
                <w:sz w:val="21"/>
              </w:rPr>
              <w:t>二硝基苯基</w:t>
            </w:r>
            <w:r w:rsidRPr="00FE58EA">
              <w:rPr>
                <w:sz w:val="21"/>
              </w:rPr>
              <w:t xml:space="preserve">-3- </w:t>
            </w:r>
            <w:r w:rsidRPr="00FE58EA">
              <w:rPr>
                <w:rFonts w:hint="eastAsia"/>
                <w:sz w:val="21"/>
              </w:rPr>
              <w:t>甲基丁烯酸酯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6"/>
              </w:rPr>
            </w:pPr>
          </w:p>
          <w:p w:rsidR="009F51A7" w:rsidRPr="00FE58EA" w:rsidRDefault="009F51A7" w:rsidP="00FE58EA">
            <w:pPr>
              <w:pStyle w:val="TableParagraph"/>
              <w:spacing w:before="1"/>
              <w:ind w:left="112"/>
              <w:rPr>
                <w:sz w:val="21"/>
              </w:rPr>
            </w:pPr>
            <w:r w:rsidRPr="00FE58EA">
              <w:rPr>
                <w:sz w:val="21"/>
              </w:rPr>
              <w:t>Binapacryl;</w:t>
            </w:r>
          </w:p>
          <w:p w:rsidR="009F51A7" w:rsidRPr="00FE58EA" w:rsidRDefault="009F51A7" w:rsidP="00FE58EA">
            <w:pPr>
              <w:pStyle w:val="TableParagraph"/>
              <w:spacing w:before="2" w:line="242" w:lineRule="auto"/>
              <w:ind w:left="112" w:right="112"/>
              <w:rPr>
                <w:sz w:val="21"/>
              </w:rPr>
            </w:pPr>
            <w:r w:rsidRPr="00FE58EA">
              <w:rPr>
                <w:sz w:val="21"/>
              </w:rPr>
              <w:t>2-sec-Butyl-4,6-dinitrop henyl 3-methylcrotonate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162" w:right="144"/>
              <w:jc w:val="center"/>
              <w:rPr>
                <w:sz w:val="21"/>
              </w:rPr>
            </w:pPr>
            <w:r w:rsidRPr="00FE58EA">
              <w:rPr>
                <w:sz w:val="21"/>
              </w:rPr>
              <w:t>485-31-4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140" w:right="115"/>
              <w:jc w:val="center"/>
              <w:rPr>
                <w:sz w:val="21"/>
              </w:rPr>
            </w:pPr>
            <w:r w:rsidRPr="00FE58EA">
              <w:rPr>
                <w:sz w:val="21"/>
              </w:rPr>
              <w:t>2779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藜芦碱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6"/>
              <w:rPr>
                <w:sz w:val="21"/>
              </w:rPr>
            </w:pPr>
            <w:r w:rsidRPr="00FE58EA">
              <w:rPr>
                <w:rFonts w:hint="eastAsia"/>
                <w:sz w:val="21"/>
              </w:rPr>
              <w:t>沙巴达；藜芦生物碱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427"/>
              <w:rPr>
                <w:sz w:val="21"/>
              </w:rPr>
            </w:pPr>
            <w:r w:rsidRPr="00FE58EA">
              <w:rPr>
                <w:sz w:val="21"/>
              </w:rPr>
              <w:t>Veratrine; Sabadilla; Sabadilla alkaloids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8051-02-3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1544</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联苯胺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91"/>
              <w:rPr>
                <w:sz w:val="21"/>
              </w:rPr>
            </w:pPr>
            <w:r w:rsidRPr="00FE58EA">
              <w:rPr>
                <w:sz w:val="21"/>
              </w:rPr>
              <w:t>4,4‘-</w:t>
            </w:r>
            <w:r w:rsidRPr="00FE58EA">
              <w:rPr>
                <w:rFonts w:hint="eastAsia"/>
                <w:sz w:val="21"/>
              </w:rPr>
              <w:t>二氨基联苯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ind w:left="112"/>
              <w:rPr>
                <w:sz w:val="21"/>
              </w:rPr>
            </w:pPr>
            <w:r w:rsidRPr="00FE58EA">
              <w:rPr>
                <w:sz w:val="21"/>
              </w:rPr>
              <w:t>Benzidine;</w:t>
            </w:r>
          </w:p>
          <w:p w:rsidR="009F51A7" w:rsidRPr="00FE58EA" w:rsidRDefault="009F51A7" w:rsidP="00FE58EA">
            <w:pPr>
              <w:pStyle w:val="TableParagraph"/>
              <w:spacing w:before="3"/>
              <w:ind w:left="112"/>
              <w:rPr>
                <w:sz w:val="21"/>
              </w:rPr>
            </w:pPr>
            <w:r w:rsidRPr="00FE58EA">
              <w:rPr>
                <w:sz w:val="21"/>
              </w:rPr>
              <w:t>4,4’-Diaminobiphenyl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92-87-5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1885</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镰刀菌酮</w:t>
            </w:r>
            <w:r w:rsidRPr="00FE58EA">
              <w:rPr>
                <w:sz w:val="21"/>
              </w:rPr>
              <w:t xml:space="preserve"> X</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
              <w:rPr>
                <w:sz w:val="21"/>
              </w:rPr>
            </w:pPr>
            <w:r w:rsidRPr="00FE58EA">
              <w:rPr>
                <w:rFonts w:hint="eastAsia"/>
                <w:sz w:val="21"/>
              </w:rPr>
              <w:t>瓜萎镰菌醇单乙酸酯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322"/>
              <w:rPr>
                <w:sz w:val="21"/>
              </w:rPr>
            </w:pPr>
            <w:r w:rsidRPr="00FE58EA">
              <w:rPr>
                <w:sz w:val="21"/>
              </w:rPr>
              <w:t>Fusarenon-x; Nivalenol monoacetate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23255-69-8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磷化锌</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二磷化三锌</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217"/>
              <w:rPr>
                <w:sz w:val="21"/>
              </w:rPr>
            </w:pPr>
            <w:r w:rsidRPr="00FE58EA">
              <w:rPr>
                <w:sz w:val="21"/>
              </w:rPr>
              <w:t>Zinc phosphide; Trizinc diphosphide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1314-84-7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1714</w:t>
            </w:r>
          </w:p>
        </w:tc>
      </w:tr>
      <w:tr w:rsidR="009F51A7" w:rsidTr="00FE58EA">
        <w:trPr>
          <w:trHeight w:val="103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right="186"/>
              <w:jc w:val="right"/>
              <w:rPr>
                <w:sz w:val="21"/>
              </w:rPr>
            </w:pPr>
            <w:r w:rsidRPr="00FE58EA">
              <w:rPr>
                <w:sz w:val="21"/>
              </w:rPr>
              <w:t>215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11"/>
              <w:rPr>
                <w:sz w:val="21"/>
              </w:rPr>
            </w:pPr>
            <w:r w:rsidRPr="00FE58EA">
              <w:rPr>
                <w:rFonts w:hint="eastAsia"/>
                <w:sz w:val="21"/>
              </w:rPr>
              <w:t>磷酸二乙基汞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1" w:line="242" w:lineRule="auto"/>
              <w:ind w:left="112" w:right="86"/>
              <w:jc w:val="both"/>
              <w:rPr>
                <w:sz w:val="21"/>
              </w:rPr>
            </w:pPr>
            <w:r w:rsidRPr="00FE58EA">
              <w:rPr>
                <w:rFonts w:hint="eastAsia"/>
                <w:sz w:val="21"/>
              </w:rPr>
              <w:t>谷乐生；谷仁乐生；乌斯普龙汞制剂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spacing w:line="242" w:lineRule="auto"/>
              <w:ind w:left="112" w:right="112"/>
              <w:rPr>
                <w:sz w:val="21"/>
              </w:rPr>
            </w:pPr>
            <w:r w:rsidRPr="00FE58EA">
              <w:rPr>
                <w:sz w:val="21"/>
              </w:rPr>
              <w:t>Di(ethyl mercuric) phosphate; EMP; Lignasan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3"/>
              <w:ind w:left="163" w:right="144"/>
              <w:jc w:val="center"/>
              <w:rPr>
                <w:sz w:val="21"/>
              </w:rPr>
            </w:pPr>
            <w:r w:rsidRPr="00FE58EA">
              <w:rPr>
                <w:sz w:val="21"/>
              </w:rPr>
              <w:t>2235-25-8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3"/>
              <w:ind w:left="140" w:right="115"/>
              <w:jc w:val="center"/>
              <w:rPr>
                <w:sz w:val="21"/>
              </w:rPr>
            </w:pPr>
            <w:r w:rsidRPr="00FE58EA">
              <w:rPr>
                <w:sz w:val="21"/>
              </w:rPr>
              <w:t>2025</w:t>
            </w:r>
          </w:p>
        </w:tc>
      </w:tr>
      <w:tr w:rsidR="009F51A7" w:rsidTr="00FE58EA">
        <w:trPr>
          <w:trHeight w:val="145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right="186"/>
              <w:jc w:val="right"/>
              <w:rPr>
                <w:sz w:val="21"/>
              </w:rPr>
            </w:pPr>
            <w:r w:rsidRPr="00FE58EA">
              <w:rPr>
                <w:sz w:val="21"/>
              </w:rPr>
              <w:t>216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1"/>
              <w:rPr>
                <w:sz w:val="21"/>
              </w:rPr>
            </w:pPr>
            <w:r w:rsidRPr="00FE58EA">
              <w:rPr>
                <w:rFonts w:hint="eastAsia"/>
                <w:sz w:val="21"/>
              </w:rPr>
              <w:t>硫代磷酰氯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spacing w:line="242" w:lineRule="auto"/>
              <w:ind w:left="112" w:right="86"/>
              <w:jc w:val="both"/>
              <w:rPr>
                <w:sz w:val="21"/>
              </w:rPr>
            </w:pPr>
            <w:r w:rsidRPr="00FE58EA">
              <w:rPr>
                <w:rFonts w:hint="eastAsia"/>
                <w:sz w:val="21"/>
              </w:rPr>
              <w:t>硫代三氯化磷酰；三氯化硫磷；三氯硫磷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7" w:line="242" w:lineRule="auto"/>
              <w:ind w:left="112" w:right="112"/>
              <w:rPr>
                <w:sz w:val="21"/>
              </w:rPr>
            </w:pPr>
            <w:r w:rsidRPr="00FE58EA">
              <w:rPr>
                <w:sz w:val="21"/>
              </w:rPr>
              <w:t>Thiophosphoryl chloride; Thiophosphoryl trichloride;</w:t>
            </w:r>
          </w:p>
          <w:p w:rsidR="009F51A7" w:rsidRPr="00FE58EA" w:rsidRDefault="009F51A7" w:rsidP="00FE58EA">
            <w:pPr>
              <w:pStyle w:val="TableParagraph"/>
              <w:tabs>
                <w:tab w:val="left" w:pos="1516"/>
              </w:tabs>
              <w:spacing w:before="2" w:line="242" w:lineRule="auto"/>
              <w:ind w:left="112" w:right="92"/>
              <w:rPr>
                <w:sz w:val="21"/>
              </w:rPr>
            </w:pPr>
            <w:r w:rsidRPr="00FE58EA">
              <w:rPr>
                <w:sz w:val="21"/>
              </w:rPr>
              <w:t>Phosphorus</w:t>
            </w:r>
            <w:r w:rsidRPr="00FE58EA">
              <w:rPr>
                <w:sz w:val="21"/>
              </w:rPr>
              <w:tab/>
            </w:r>
            <w:r w:rsidRPr="00FE58EA">
              <w:rPr>
                <w:spacing w:val="-1"/>
                <w:sz w:val="21"/>
              </w:rPr>
              <w:t xml:space="preserve">trichloride </w:t>
            </w:r>
            <w:r w:rsidRPr="00FE58EA">
              <w:rPr>
                <w:sz w:val="21"/>
              </w:rPr>
              <w:t>sulfide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63" w:right="144"/>
              <w:jc w:val="center"/>
              <w:rPr>
                <w:sz w:val="21"/>
              </w:rPr>
            </w:pPr>
            <w:r w:rsidRPr="00FE58EA">
              <w:rPr>
                <w:sz w:val="21"/>
              </w:rPr>
              <w:t>3982-91-0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40" w:right="115"/>
              <w:jc w:val="center"/>
              <w:rPr>
                <w:sz w:val="21"/>
              </w:rPr>
            </w:pPr>
            <w:r w:rsidRPr="00FE58EA">
              <w:rPr>
                <w:sz w:val="21"/>
              </w:rPr>
              <w:t>1837</w:t>
            </w:r>
          </w:p>
        </w:tc>
      </w:tr>
      <w:tr w:rsidR="009F51A7" w:rsidTr="00FE58EA">
        <w:trPr>
          <w:trHeight w:val="1304"/>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right="186"/>
              <w:jc w:val="right"/>
              <w:rPr>
                <w:sz w:val="21"/>
              </w:rPr>
            </w:pPr>
            <w:r w:rsidRPr="00FE58EA">
              <w:rPr>
                <w:sz w:val="21"/>
              </w:rPr>
              <w:t>217</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left="111"/>
              <w:rPr>
                <w:sz w:val="21"/>
              </w:rPr>
            </w:pPr>
            <w:r w:rsidRPr="00FE58EA">
              <w:rPr>
                <w:rFonts w:hint="eastAsia"/>
                <w:sz w:val="21"/>
              </w:rPr>
              <w:t>硫化汞</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left="112"/>
              <w:rPr>
                <w:sz w:val="21"/>
              </w:rPr>
            </w:pPr>
            <w:r w:rsidRPr="00FE58EA">
              <w:rPr>
                <w:rFonts w:hint="eastAsia"/>
                <w:sz w:val="21"/>
              </w:rPr>
              <w:t>朱砂、辰砂</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left="112"/>
              <w:rPr>
                <w:sz w:val="21"/>
              </w:rPr>
            </w:pPr>
            <w:r w:rsidRPr="00FE58EA">
              <w:rPr>
                <w:sz w:val="21"/>
              </w:rPr>
              <w:t>Mercury sulfide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left="163" w:right="142"/>
              <w:jc w:val="center"/>
              <w:rPr>
                <w:sz w:val="21"/>
              </w:rPr>
            </w:pPr>
            <w:r w:rsidRPr="00FE58EA">
              <w:rPr>
                <w:sz w:val="21"/>
              </w:rPr>
              <w:t>1344-48-5</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硫氰酸汞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二硫氰酸汞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427"/>
              <w:rPr>
                <w:sz w:val="21"/>
              </w:rPr>
            </w:pPr>
            <w:r w:rsidRPr="00FE58EA">
              <w:rPr>
                <w:sz w:val="21"/>
              </w:rPr>
              <w:t>Mercuric thiocyanate; Mercury dithiocyanate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592-85-8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1646</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219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硫氰酸汞铵</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47"/>
              <w:rPr>
                <w:sz w:val="21"/>
              </w:rPr>
            </w:pPr>
            <w:r w:rsidRPr="00FE58EA">
              <w:rPr>
                <w:sz w:val="21"/>
              </w:rPr>
              <w:t>Mercuric ammonium thiocyanate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220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硫氰酸汞钾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742"/>
              <w:rPr>
                <w:sz w:val="21"/>
              </w:rPr>
            </w:pPr>
            <w:r w:rsidRPr="00FE58EA">
              <w:rPr>
                <w:sz w:val="21"/>
              </w:rPr>
              <w:t>Mercuric potassium thiocyanate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14099-12-8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0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right="186"/>
              <w:jc w:val="right"/>
              <w:rPr>
                <w:sz w:val="21"/>
              </w:rPr>
            </w:pPr>
            <w:r w:rsidRPr="00FE58EA">
              <w:rPr>
                <w:sz w:val="21"/>
              </w:rPr>
              <w:t>221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11"/>
              <w:rPr>
                <w:sz w:val="21"/>
              </w:rPr>
            </w:pPr>
            <w:r w:rsidRPr="00FE58EA">
              <w:rPr>
                <w:rFonts w:hint="eastAsia"/>
                <w:sz w:val="21"/>
              </w:rPr>
              <w:t>硫酸二甲酯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12"/>
              <w:rPr>
                <w:sz w:val="21"/>
              </w:rPr>
            </w:pPr>
            <w:r w:rsidRPr="00FE58EA">
              <w:rPr>
                <w:rFonts w:hint="eastAsia"/>
                <w:sz w:val="21"/>
              </w:rPr>
              <w:t>二甲基硫酸酯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line="242" w:lineRule="auto"/>
              <w:ind w:left="112" w:right="85"/>
              <w:rPr>
                <w:sz w:val="21"/>
              </w:rPr>
            </w:pPr>
            <w:r w:rsidRPr="00FE58EA">
              <w:rPr>
                <w:sz w:val="21"/>
              </w:rPr>
              <w:t>Sulfuric acid, dimethyl ester; Dimethyl</w:t>
            </w:r>
            <w:r w:rsidRPr="00FE58EA">
              <w:rPr>
                <w:spacing w:val="-78"/>
                <w:sz w:val="21"/>
              </w:rPr>
              <w:t xml:space="preserve"> </w:t>
            </w:r>
            <w:r w:rsidRPr="00FE58EA">
              <w:rPr>
                <w:sz w:val="21"/>
              </w:rPr>
              <w:t>sulphate;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62" w:right="144"/>
              <w:jc w:val="center"/>
              <w:rPr>
                <w:sz w:val="21"/>
              </w:rPr>
            </w:pPr>
            <w:r w:rsidRPr="00FE58EA">
              <w:rPr>
                <w:sz w:val="21"/>
              </w:rPr>
              <w:t>77-78-1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40" w:right="115"/>
              <w:jc w:val="center"/>
              <w:rPr>
                <w:sz w:val="21"/>
              </w:rPr>
            </w:pPr>
            <w:r w:rsidRPr="00FE58EA">
              <w:rPr>
                <w:sz w:val="21"/>
              </w:rPr>
              <w:t>1595</w:t>
            </w:r>
          </w:p>
        </w:tc>
      </w:tr>
      <w:tr w:rsidR="009F51A7" w:rsidTr="00FE58EA">
        <w:trPr>
          <w:trHeight w:val="90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right="186"/>
              <w:jc w:val="right"/>
              <w:rPr>
                <w:sz w:val="21"/>
              </w:rPr>
            </w:pPr>
            <w:r w:rsidRPr="00FE58EA">
              <w:rPr>
                <w:sz w:val="21"/>
              </w:rPr>
              <w:t>222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12"/>
              <w:rPr>
                <w:sz w:val="21"/>
              </w:rPr>
            </w:pPr>
            <w:r w:rsidRPr="00FE58EA">
              <w:rPr>
                <w:rFonts w:hint="eastAsia"/>
                <w:sz w:val="21"/>
              </w:rPr>
              <w:t>硫酸汞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line="242" w:lineRule="auto"/>
              <w:ind w:left="112" w:right="86"/>
              <w:rPr>
                <w:sz w:val="21"/>
              </w:rPr>
            </w:pPr>
            <w:r w:rsidRPr="00FE58EA">
              <w:rPr>
                <w:rFonts w:hint="eastAsia"/>
                <w:sz w:val="21"/>
              </w:rPr>
              <w:t>硫酸汞</w:t>
            </w:r>
            <w:r w:rsidRPr="00FE58EA">
              <w:rPr>
                <w:sz w:val="21"/>
              </w:rPr>
              <w:t>(2+)</w:t>
            </w:r>
            <w:r w:rsidRPr="00FE58EA">
              <w:rPr>
                <w:rFonts w:hint="eastAsia"/>
                <w:sz w:val="21"/>
              </w:rPr>
              <w:t>盐</w:t>
            </w:r>
            <w:r w:rsidRPr="00FE58EA">
              <w:rPr>
                <w:sz w:val="21"/>
              </w:rPr>
              <w:t>(1</w:t>
            </w:r>
            <w:r w:rsidRPr="00FE58EA">
              <w:rPr>
                <w:rFonts w:hint="eastAsia"/>
                <w:sz w:val="21"/>
              </w:rPr>
              <w:t>：</w:t>
            </w:r>
            <w:r w:rsidRPr="00FE58EA">
              <w:rPr>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4" w:line="242" w:lineRule="auto"/>
              <w:ind w:left="112" w:right="217"/>
              <w:rPr>
                <w:sz w:val="21"/>
              </w:rPr>
            </w:pPr>
            <w:r w:rsidRPr="00FE58EA">
              <w:rPr>
                <w:sz w:val="21"/>
              </w:rPr>
              <w:t>Mercuric sulfate; Sulfuric acid, mercury(2+) salt (1:1);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63" w:right="144"/>
              <w:jc w:val="center"/>
              <w:rPr>
                <w:sz w:val="21"/>
              </w:rPr>
            </w:pPr>
            <w:r w:rsidRPr="00FE58EA">
              <w:rPr>
                <w:sz w:val="21"/>
              </w:rPr>
              <w:t>7783-35-9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ind w:left="140" w:right="115"/>
              <w:jc w:val="center"/>
              <w:rPr>
                <w:sz w:val="21"/>
              </w:rPr>
            </w:pPr>
            <w:r w:rsidRPr="00FE58EA">
              <w:rPr>
                <w:sz w:val="21"/>
              </w:rPr>
              <w:t>1645</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223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硫酸三乙基锡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三乙基硫酸锡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24"/>
              </w:tabs>
              <w:spacing w:before="96" w:line="242" w:lineRule="auto"/>
              <w:ind w:left="112" w:right="91"/>
              <w:rPr>
                <w:sz w:val="21"/>
              </w:rPr>
            </w:pPr>
            <w:r w:rsidRPr="00FE58EA">
              <w:rPr>
                <w:sz w:val="21"/>
              </w:rPr>
              <w:t>Triethyltin</w:t>
            </w:r>
            <w:r w:rsidRPr="00FE58EA">
              <w:rPr>
                <w:sz w:val="21"/>
              </w:rPr>
              <w:tab/>
              <w:t>sulphate; Triethyltin</w:t>
            </w:r>
            <w:r w:rsidRPr="00FE58EA">
              <w:rPr>
                <w:spacing w:val="-2"/>
                <w:sz w:val="21"/>
              </w:rPr>
              <w:t xml:space="preserve"> </w:t>
            </w:r>
            <w:r w:rsidRPr="00FE58EA">
              <w:rPr>
                <w:sz w:val="21"/>
              </w:rPr>
              <w:t>sulfate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57-52-3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3146</w:t>
            </w:r>
          </w:p>
        </w:tc>
      </w:tr>
      <w:tr w:rsidR="009F51A7" w:rsidTr="00FE58EA">
        <w:trPr>
          <w:trHeight w:val="127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6"/>
              <w:jc w:val="right"/>
              <w:rPr>
                <w:sz w:val="21"/>
              </w:rPr>
            </w:pPr>
            <w:r w:rsidRPr="00FE58EA">
              <w:rPr>
                <w:sz w:val="21"/>
              </w:rPr>
              <w:t>224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11"/>
              <w:rPr>
                <w:sz w:val="21"/>
              </w:rPr>
            </w:pPr>
            <w:r w:rsidRPr="00FE58EA">
              <w:rPr>
                <w:rFonts w:hint="eastAsia"/>
                <w:sz w:val="21"/>
              </w:rPr>
              <w:t>硫酸亚汞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6" w:line="242" w:lineRule="auto"/>
              <w:ind w:left="112" w:right="92"/>
              <w:rPr>
                <w:sz w:val="21"/>
              </w:rPr>
            </w:pPr>
            <w:r w:rsidRPr="00FE58EA">
              <w:rPr>
                <w:rFonts w:hint="eastAsia"/>
                <w:sz w:val="21"/>
              </w:rPr>
              <w:t>硫酸二汞</w:t>
            </w:r>
            <w:r w:rsidRPr="00FE58EA">
              <w:rPr>
                <w:sz w:val="21"/>
              </w:rPr>
              <w:t xml:space="preserve">(1+) </w:t>
            </w:r>
            <w:r w:rsidRPr="00FE58EA">
              <w:rPr>
                <w:rFonts w:hint="eastAsia"/>
                <w:sz w:val="21"/>
              </w:rPr>
              <w:t>盐；硫酸二汞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637"/>
              <w:rPr>
                <w:sz w:val="21"/>
              </w:rPr>
            </w:pPr>
            <w:r w:rsidRPr="00FE58EA">
              <w:rPr>
                <w:sz w:val="21"/>
              </w:rPr>
              <w:t>Mercurous sulfate; Sulfuric acid, dimercury(1+) salt; Dimercury sulfate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3" w:right="144"/>
              <w:jc w:val="center"/>
              <w:rPr>
                <w:sz w:val="21"/>
              </w:rPr>
            </w:pPr>
            <w:r w:rsidRPr="00FE58EA">
              <w:rPr>
                <w:sz w:val="21"/>
              </w:rPr>
              <w:t>7783-36-0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40" w:right="115"/>
              <w:jc w:val="center"/>
              <w:rPr>
                <w:sz w:val="21"/>
              </w:rPr>
            </w:pPr>
            <w:r w:rsidRPr="00FE58EA">
              <w:rPr>
                <w:sz w:val="21"/>
              </w:rPr>
              <w:t>1628</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225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硫酸亚铊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Thallous sulfate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2"/>
              <w:jc w:val="center"/>
              <w:rPr>
                <w:sz w:val="21"/>
              </w:rPr>
            </w:pPr>
            <w:r w:rsidRPr="00FE58EA">
              <w:rPr>
                <w:sz w:val="21"/>
              </w:rPr>
              <w:t>7446-18-6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1" w:right="114"/>
              <w:jc w:val="center"/>
              <w:rPr>
                <w:sz w:val="21"/>
              </w:rPr>
            </w:pPr>
            <w:r w:rsidRPr="00FE58EA">
              <w:rPr>
                <w:sz w:val="21"/>
              </w:rPr>
              <w:t>1707</w:t>
            </w:r>
          </w:p>
        </w:tc>
      </w:tr>
      <w:tr w:rsidR="009F51A7" w:rsidTr="00FE58EA">
        <w:trPr>
          <w:trHeight w:val="97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7"/>
              <w:jc w:val="right"/>
              <w:rPr>
                <w:sz w:val="21"/>
              </w:rPr>
            </w:pPr>
            <w:r w:rsidRPr="00FE58EA">
              <w:rPr>
                <w:sz w:val="21"/>
              </w:rPr>
              <w:t>226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91"/>
              <w:rPr>
                <w:sz w:val="21"/>
              </w:rPr>
            </w:pPr>
            <w:r w:rsidRPr="00FE58EA">
              <w:rPr>
                <w:rFonts w:hint="eastAsia"/>
                <w:sz w:val="21"/>
              </w:rPr>
              <w:t>六氟</w:t>
            </w:r>
            <w:r w:rsidRPr="00FE58EA">
              <w:rPr>
                <w:sz w:val="21"/>
              </w:rPr>
              <w:t xml:space="preserve">-2,3- </w:t>
            </w:r>
            <w:r w:rsidRPr="00FE58EA">
              <w:rPr>
                <w:rFonts w:hint="eastAsia"/>
                <w:sz w:val="21"/>
              </w:rPr>
              <w:t>二氯</w:t>
            </w:r>
            <w:r w:rsidRPr="00FE58EA">
              <w:rPr>
                <w:sz w:val="21"/>
              </w:rPr>
              <w:t>-2-</w:t>
            </w:r>
            <w:r w:rsidRPr="00FE58EA">
              <w:rPr>
                <w:rFonts w:hint="eastAsia"/>
                <w:sz w:val="21"/>
              </w:rPr>
              <w:t>丁烯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ind w:left="112"/>
              <w:rPr>
                <w:sz w:val="21"/>
              </w:rPr>
            </w:pPr>
            <w:r w:rsidRPr="00FE58EA">
              <w:rPr>
                <w:sz w:val="21"/>
              </w:rPr>
              <w:t>2,3-</w:t>
            </w:r>
            <w:r w:rsidRPr="00FE58EA">
              <w:rPr>
                <w:rFonts w:hint="eastAsia"/>
                <w:sz w:val="21"/>
              </w:rPr>
              <w:t>二氯六氟</w:t>
            </w:r>
          </w:p>
          <w:p w:rsidR="009F51A7" w:rsidRPr="00FE58EA" w:rsidRDefault="009F51A7" w:rsidP="00FE58EA">
            <w:pPr>
              <w:pStyle w:val="TableParagraph"/>
              <w:spacing w:before="3"/>
              <w:ind w:left="112"/>
              <w:rPr>
                <w:sz w:val="21"/>
              </w:rPr>
            </w:pPr>
            <w:r w:rsidRPr="00FE58EA">
              <w:rPr>
                <w:sz w:val="21"/>
              </w:rPr>
              <w:t>-2-</w:t>
            </w:r>
            <w:r w:rsidRPr="00FE58EA">
              <w:rPr>
                <w:rFonts w:hint="eastAsia"/>
                <w:sz w:val="21"/>
              </w:rPr>
              <w:t>丁烯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130"/>
              <w:rPr>
                <w:sz w:val="21"/>
              </w:rPr>
            </w:pPr>
            <w:r w:rsidRPr="00FE58EA">
              <w:rPr>
                <w:sz w:val="21"/>
              </w:rPr>
              <w:t>Hexafluoro-2,3-dichloro- 2-butylene; 2-Butene, 2,3-dichlorohexafluoro-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2" w:right="144"/>
              <w:jc w:val="center"/>
              <w:rPr>
                <w:sz w:val="21"/>
              </w:rPr>
            </w:pPr>
            <w:r w:rsidRPr="00FE58EA">
              <w:rPr>
                <w:sz w:val="21"/>
              </w:rPr>
              <w:t>303-04-8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2927</w:t>
            </w:r>
          </w:p>
        </w:tc>
      </w:tr>
      <w:tr w:rsidR="009F51A7" w:rsidTr="00FE58EA">
        <w:trPr>
          <w:trHeight w:val="81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right="186"/>
              <w:jc w:val="right"/>
              <w:rPr>
                <w:sz w:val="21"/>
              </w:rPr>
            </w:pPr>
            <w:r w:rsidRPr="00FE58EA">
              <w:rPr>
                <w:sz w:val="21"/>
              </w:rPr>
              <w:t>227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1"/>
              <w:rPr>
                <w:sz w:val="21"/>
              </w:rPr>
            </w:pPr>
            <w:r w:rsidRPr="00FE58EA">
              <w:rPr>
                <w:rFonts w:hint="eastAsia"/>
                <w:sz w:val="21"/>
              </w:rPr>
              <w:t>六氟丙酮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2"/>
              <w:rPr>
                <w:sz w:val="21"/>
              </w:rPr>
            </w:pPr>
            <w:r w:rsidRPr="00FE58EA">
              <w:rPr>
                <w:rFonts w:hint="eastAsia"/>
                <w:sz w:val="21"/>
              </w:rPr>
              <w:t>全氟丙酮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742"/>
              <w:rPr>
                <w:sz w:val="21"/>
              </w:rPr>
            </w:pPr>
            <w:r w:rsidRPr="00FE58EA">
              <w:rPr>
                <w:sz w:val="21"/>
              </w:rPr>
              <w:t>Hexafluoroacetone; Perfluoroacetone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62" w:right="144"/>
              <w:jc w:val="center"/>
              <w:rPr>
                <w:sz w:val="21"/>
              </w:rPr>
            </w:pPr>
            <w:r w:rsidRPr="00FE58EA">
              <w:rPr>
                <w:sz w:val="21"/>
              </w:rPr>
              <w:t>684-16-2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40" w:right="115"/>
              <w:jc w:val="center"/>
              <w:rPr>
                <w:sz w:val="21"/>
              </w:rPr>
            </w:pPr>
            <w:r w:rsidRPr="00FE58EA">
              <w:rPr>
                <w:sz w:val="21"/>
              </w:rPr>
              <w:t>2420</w:t>
            </w:r>
          </w:p>
        </w:tc>
      </w:tr>
      <w:tr w:rsidR="009F51A7" w:rsidTr="00FE58EA">
        <w:trPr>
          <w:trHeight w:val="101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7"/>
              <w:jc w:val="right"/>
              <w:rPr>
                <w:sz w:val="21"/>
              </w:rPr>
            </w:pPr>
            <w:r w:rsidRPr="00FE58EA">
              <w:rPr>
                <w:sz w:val="21"/>
              </w:rPr>
              <w:t>228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line="242" w:lineRule="auto"/>
              <w:ind w:left="112" w:right="84"/>
              <w:rPr>
                <w:sz w:val="21"/>
              </w:rPr>
            </w:pPr>
            <w:r w:rsidRPr="00FE58EA">
              <w:rPr>
                <w:rFonts w:hint="eastAsia"/>
                <w:sz w:val="21"/>
              </w:rPr>
              <w:t>六六六混和异构体</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ind w:left="112"/>
              <w:rPr>
                <w:sz w:val="21"/>
              </w:rPr>
            </w:pPr>
            <w:r w:rsidRPr="00FE58EA">
              <w:rPr>
                <w:sz w:val="21"/>
              </w:rPr>
              <w:t>1,2,3,4,5,6-</w:t>
            </w:r>
          </w:p>
          <w:p w:rsidR="009F51A7" w:rsidRPr="00FE58EA" w:rsidRDefault="009F51A7" w:rsidP="00FE58EA">
            <w:pPr>
              <w:pStyle w:val="TableParagraph"/>
              <w:spacing w:before="3"/>
              <w:ind w:left="112"/>
              <w:rPr>
                <w:sz w:val="21"/>
              </w:rPr>
            </w:pPr>
            <w:r w:rsidRPr="00FE58EA">
              <w:rPr>
                <w:rFonts w:hint="eastAsia"/>
                <w:sz w:val="21"/>
              </w:rPr>
              <w:t>六氯环己烷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112"/>
              <w:rPr>
                <w:sz w:val="21"/>
              </w:rPr>
            </w:pPr>
            <w:r w:rsidRPr="00FE58EA">
              <w:rPr>
                <w:sz w:val="21"/>
              </w:rPr>
              <w:t>BHC;</w:t>
            </w:r>
            <w:r w:rsidRPr="00FE58EA">
              <w:rPr>
                <w:spacing w:val="-3"/>
                <w:sz w:val="21"/>
              </w:rPr>
              <w:t xml:space="preserve"> </w:t>
            </w:r>
            <w:r w:rsidRPr="00FE58EA">
              <w:rPr>
                <w:sz w:val="21"/>
              </w:rPr>
              <w:t>HCH;</w:t>
            </w:r>
          </w:p>
          <w:p w:rsidR="009F51A7" w:rsidRPr="00FE58EA" w:rsidRDefault="009F51A7" w:rsidP="00FE58EA">
            <w:pPr>
              <w:pStyle w:val="TableParagraph"/>
              <w:spacing w:before="3" w:line="242" w:lineRule="auto"/>
              <w:ind w:left="112"/>
              <w:rPr>
                <w:sz w:val="21"/>
              </w:rPr>
            </w:pPr>
            <w:r w:rsidRPr="00FE58EA">
              <w:rPr>
                <w:spacing w:val="-1"/>
                <w:sz w:val="21"/>
              </w:rPr>
              <w:t xml:space="preserve">1,2,3,4,5,6-Hexachlorocy </w:t>
            </w:r>
            <w:r w:rsidRPr="00FE58EA">
              <w:rPr>
                <w:sz w:val="21"/>
              </w:rPr>
              <w:t>clohexane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2045"/>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right="187"/>
              <w:jc w:val="right"/>
              <w:rPr>
                <w:sz w:val="21"/>
              </w:rPr>
            </w:pPr>
            <w:r w:rsidRPr="00FE58EA">
              <w:rPr>
                <w:sz w:val="21"/>
              </w:rPr>
              <w:t>229</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9"/>
              <w:ind w:left="112"/>
              <w:rPr>
                <w:sz w:val="21"/>
              </w:rPr>
            </w:pPr>
            <w:r w:rsidRPr="00FE58EA">
              <w:rPr>
                <w:sz w:val="21"/>
              </w:rPr>
              <w:t>1,2,3,4,10,10</w:t>
            </w:r>
          </w:p>
          <w:p w:rsidR="009F51A7" w:rsidRPr="00FE58EA" w:rsidRDefault="009F51A7" w:rsidP="00FE58EA">
            <w:pPr>
              <w:pStyle w:val="TableParagraph"/>
              <w:spacing w:before="3"/>
              <w:ind w:left="112"/>
              <w:rPr>
                <w:sz w:val="21"/>
              </w:rPr>
            </w:pPr>
            <w:r w:rsidRPr="00FE58EA">
              <w:rPr>
                <w:sz w:val="21"/>
              </w:rPr>
              <w:t>-</w:t>
            </w:r>
            <w:r w:rsidRPr="00FE58EA">
              <w:rPr>
                <w:rFonts w:hint="eastAsia"/>
                <w:sz w:val="21"/>
              </w:rPr>
              <w:t>六氯</w:t>
            </w:r>
          </w:p>
          <w:p w:rsidR="009F51A7" w:rsidRPr="00FE58EA" w:rsidRDefault="009F51A7" w:rsidP="00FE58EA">
            <w:pPr>
              <w:pStyle w:val="TableParagraph"/>
              <w:spacing w:before="4"/>
              <w:ind w:left="112"/>
              <w:rPr>
                <w:sz w:val="21"/>
              </w:rPr>
            </w:pPr>
            <w:r w:rsidRPr="00FE58EA">
              <w:rPr>
                <w:sz w:val="21"/>
              </w:rPr>
              <w:t>-1,4,4a,5,8,</w:t>
            </w:r>
          </w:p>
          <w:p w:rsidR="009F51A7" w:rsidRPr="00FE58EA" w:rsidRDefault="009F51A7" w:rsidP="00FE58EA">
            <w:pPr>
              <w:pStyle w:val="TableParagraph"/>
              <w:spacing w:before="3"/>
              <w:ind w:left="112"/>
              <w:rPr>
                <w:sz w:val="21"/>
              </w:rPr>
            </w:pPr>
            <w:r w:rsidRPr="00FE58EA">
              <w:rPr>
                <w:sz w:val="21"/>
              </w:rPr>
              <w:t>8a-</w:t>
            </w:r>
            <w:r w:rsidRPr="00FE58EA">
              <w:rPr>
                <w:rFonts w:hint="eastAsia"/>
                <w:sz w:val="21"/>
              </w:rPr>
              <w:t>六氢</w:t>
            </w:r>
            <w:r w:rsidRPr="00FE58EA">
              <w:rPr>
                <w:sz w:val="21"/>
              </w:rPr>
              <w:t>-1,4</w:t>
            </w:r>
            <w:r w:rsidRPr="00FE58EA">
              <w:rPr>
                <w:rFonts w:hint="eastAsia"/>
                <w:sz w:val="21"/>
              </w:rPr>
              <w:t>：</w:t>
            </w:r>
          </w:p>
          <w:p w:rsidR="009F51A7" w:rsidRPr="00FE58EA" w:rsidRDefault="009F51A7" w:rsidP="00FE58EA">
            <w:pPr>
              <w:pStyle w:val="TableParagraph"/>
              <w:spacing w:before="3" w:line="242" w:lineRule="auto"/>
              <w:ind w:left="112" w:right="91"/>
              <w:rPr>
                <w:sz w:val="21"/>
              </w:rPr>
            </w:pPr>
            <w:r w:rsidRPr="00FE58EA">
              <w:rPr>
                <w:sz w:val="21"/>
              </w:rPr>
              <w:t>5,8-</w:t>
            </w:r>
            <w:r w:rsidRPr="00FE58EA">
              <w:rPr>
                <w:rFonts w:hint="eastAsia"/>
                <w:sz w:val="21"/>
              </w:rPr>
              <w:t>桥</w:t>
            </w:r>
            <w:r w:rsidRPr="00FE58EA">
              <w:rPr>
                <w:sz w:val="21"/>
              </w:rPr>
              <w:t>,</w:t>
            </w:r>
            <w:r w:rsidRPr="00FE58EA">
              <w:rPr>
                <w:rFonts w:hint="eastAsia"/>
                <w:sz w:val="21"/>
              </w:rPr>
              <w:t>挂</w:t>
            </w:r>
            <w:r w:rsidRPr="00FE58EA">
              <w:rPr>
                <w:sz w:val="21"/>
              </w:rPr>
              <w:t>-</w:t>
            </w:r>
            <w:r w:rsidRPr="00FE58EA">
              <w:rPr>
                <w:rFonts w:hint="eastAsia"/>
                <w:sz w:val="21"/>
              </w:rPr>
              <w:t>二甲撑萘</w:t>
            </w:r>
            <w:r w:rsidRPr="00FE58EA">
              <w:rPr>
                <w:sz w:val="21"/>
              </w:rPr>
              <w:t>(</w:t>
            </w:r>
            <w:r w:rsidRPr="00FE58EA">
              <w:rPr>
                <w:rFonts w:hint="eastAsia"/>
                <w:sz w:val="21"/>
              </w:rPr>
              <w:t>含量</w:t>
            </w:r>
          </w:p>
          <w:p w:rsidR="009F51A7" w:rsidRPr="00FE58EA" w:rsidRDefault="009F51A7" w:rsidP="00FE58EA">
            <w:pPr>
              <w:pStyle w:val="TableParagraph"/>
              <w:spacing w:before="2"/>
              <w:ind w:left="112"/>
              <w:rPr>
                <w:sz w:val="21"/>
              </w:rPr>
            </w:pPr>
            <w:r w:rsidRPr="00FE58EA">
              <w:rPr>
                <w:sz w:val="21"/>
              </w:rPr>
              <w:t>&gt;75%)</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艾氏剂；化合物</w:t>
            </w:r>
            <w:r w:rsidRPr="00FE58EA">
              <w:rPr>
                <w:sz w:val="21"/>
              </w:rPr>
              <w:t>-118</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sz w:val="21"/>
              </w:rPr>
              <w:t>1,2,3,4,10,10-Hexachloro</w:t>
            </w:r>
          </w:p>
          <w:p w:rsidR="009F51A7" w:rsidRPr="00FE58EA" w:rsidRDefault="009F51A7" w:rsidP="00FE58EA">
            <w:pPr>
              <w:pStyle w:val="TableParagraph"/>
              <w:spacing w:before="3"/>
              <w:ind w:left="112"/>
              <w:rPr>
                <w:sz w:val="21"/>
              </w:rPr>
            </w:pPr>
            <w:r w:rsidRPr="00FE58EA">
              <w:rPr>
                <w:sz w:val="21"/>
              </w:rPr>
              <w:t>-1,4,4a,5,8,8a-hexahydro</w:t>
            </w:r>
          </w:p>
          <w:p w:rsidR="009F51A7" w:rsidRPr="00FE58EA" w:rsidRDefault="009F51A7" w:rsidP="00FE58EA">
            <w:pPr>
              <w:pStyle w:val="TableParagraph"/>
              <w:spacing w:before="4" w:line="242" w:lineRule="auto"/>
              <w:ind w:left="112" w:right="91"/>
              <w:jc w:val="both"/>
              <w:rPr>
                <w:sz w:val="21"/>
              </w:rPr>
            </w:pPr>
            <w:r w:rsidRPr="00FE58EA">
              <w:rPr>
                <w:sz w:val="21"/>
              </w:rPr>
              <w:t>-exo-1,4-endo-5,8-dimeth anonaphthalene; Aldrin; Compound 118</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62" w:right="144"/>
              <w:jc w:val="center"/>
              <w:rPr>
                <w:sz w:val="21"/>
              </w:rPr>
            </w:pPr>
            <w:r w:rsidRPr="00FE58EA">
              <w:rPr>
                <w:sz w:val="21"/>
              </w:rPr>
              <w:t>309-00-2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7"/>
              </w:rPr>
            </w:pPr>
          </w:p>
          <w:p w:rsidR="009F51A7" w:rsidRPr="00FE58EA" w:rsidRDefault="009F51A7" w:rsidP="00FE58EA">
            <w:pPr>
              <w:pStyle w:val="TableParagraph"/>
              <w:ind w:left="140" w:right="115"/>
              <w:jc w:val="center"/>
              <w:rPr>
                <w:sz w:val="21"/>
              </w:rPr>
            </w:pPr>
            <w:r w:rsidRPr="00FE58EA">
              <w:rPr>
                <w:sz w:val="21"/>
              </w:rPr>
              <w:t>2761</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213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right="187"/>
              <w:jc w:val="right"/>
              <w:rPr>
                <w:sz w:val="21"/>
              </w:rPr>
            </w:pPr>
            <w:r w:rsidRPr="00FE58EA">
              <w:rPr>
                <w:sz w:val="21"/>
              </w:rPr>
              <w:t>230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1"/>
              <w:ind w:left="112"/>
              <w:rPr>
                <w:sz w:val="21"/>
              </w:rPr>
            </w:pPr>
            <w:r w:rsidRPr="00FE58EA">
              <w:rPr>
                <w:sz w:val="21"/>
              </w:rPr>
              <w:t>1,2,3,4,10,1</w:t>
            </w:r>
          </w:p>
          <w:p w:rsidR="009F51A7" w:rsidRPr="00FE58EA" w:rsidRDefault="009F51A7" w:rsidP="00FE58EA">
            <w:pPr>
              <w:pStyle w:val="TableParagraph"/>
              <w:tabs>
                <w:tab w:val="left" w:pos="655"/>
                <w:tab w:val="left" w:pos="1198"/>
              </w:tabs>
              <w:spacing w:before="2"/>
              <w:ind w:left="112"/>
              <w:rPr>
                <w:sz w:val="21"/>
              </w:rPr>
            </w:pPr>
            <w:r w:rsidRPr="00FE58EA">
              <w:rPr>
                <w:sz w:val="21"/>
              </w:rPr>
              <w:t>0-</w:t>
            </w:r>
            <w:r w:rsidRPr="00FE58EA">
              <w:rPr>
                <w:sz w:val="21"/>
              </w:rPr>
              <w:tab/>
            </w:r>
            <w:r w:rsidRPr="00FE58EA">
              <w:rPr>
                <w:rFonts w:hint="eastAsia"/>
                <w:sz w:val="21"/>
              </w:rPr>
              <w:t>六</w:t>
            </w:r>
            <w:r w:rsidRPr="00FE58EA">
              <w:rPr>
                <w:sz w:val="21"/>
              </w:rPr>
              <w:tab/>
            </w:r>
            <w:r w:rsidRPr="00FE58EA">
              <w:rPr>
                <w:rFonts w:hint="eastAsia"/>
                <w:sz w:val="21"/>
              </w:rPr>
              <w:t>氯</w:t>
            </w:r>
          </w:p>
          <w:p w:rsidR="009F51A7" w:rsidRPr="00FE58EA" w:rsidRDefault="009F51A7" w:rsidP="00FE58EA">
            <w:pPr>
              <w:pStyle w:val="TableParagraph"/>
              <w:spacing w:before="4" w:line="242" w:lineRule="auto"/>
              <w:ind w:left="112" w:right="92"/>
              <w:jc w:val="both"/>
              <w:rPr>
                <w:sz w:val="21"/>
              </w:rPr>
            </w:pPr>
            <w:r w:rsidRPr="00FE58EA">
              <w:rPr>
                <w:sz w:val="21"/>
              </w:rPr>
              <w:t xml:space="preserve">-1,4,4a,5,8, </w:t>
            </w:r>
            <w:r w:rsidRPr="00FE58EA">
              <w:rPr>
                <w:spacing w:val="3"/>
                <w:sz w:val="21"/>
              </w:rPr>
              <w:t>8a</w:t>
            </w:r>
            <w:r w:rsidRPr="00FE58EA">
              <w:rPr>
                <w:spacing w:val="6"/>
                <w:sz w:val="21"/>
              </w:rPr>
              <w:t>-</w:t>
            </w:r>
            <w:r w:rsidRPr="00FE58EA">
              <w:rPr>
                <w:rFonts w:hint="eastAsia"/>
                <w:spacing w:val="6"/>
                <w:sz w:val="21"/>
              </w:rPr>
              <w:t>六氢</w:t>
            </w:r>
            <w:r w:rsidRPr="00FE58EA">
              <w:rPr>
                <w:spacing w:val="6"/>
                <w:sz w:val="21"/>
              </w:rPr>
              <w:t>-</w:t>
            </w:r>
            <w:r w:rsidRPr="00FE58EA">
              <w:rPr>
                <w:sz w:val="21"/>
              </w:rPr>
              <w:t>1,4-</w:t>
            </w:r>
          </w:p>
          <w:p w:rsidR="009F51A7" w:rsidRPr="00FE58EA" w:rsidRDefault="009F51A7" w:rsidP="00FE58EA">
            <w:pPr>
              <w:pStyle w:val="TableParagraph"/>
              <w:spacing w:before="1" w:line="242" w:lineRule="auto"/>
              <w:ind w:left="112" w:right="65"/>
              <w:jc w:val="both"/>
              <w:rPr>
                <w:sz w:val="21"/>
              </w:rPr>
            </w:pPr>
            <w:r w:rsidRPr="00FE58EA">
              <w:rPr>
                <w:rFonts w:hint="eastAsia"/>
                <w:sz w:val="21"/>
              </w:rPr>
              <w:t>挂</w:t>
            </w:r>
            <w:r w:rsidRPr="00FE58EA">
              <w:rPr>
                <w:sz w:val="21"/>
              </w:rPr>
              <w:t xml:space="preserve">-5,8- </w:t>
            </w:r>
            <w:r w:rsidRPr="00FE58EA">
              <w:rPr>
                <w:rFonts w:hint="eastAsia"/>
                <w:sz w:val="21"/>
              </w:rPr>
              <w:t>挂二亚甲基萘</w:t>
            </w:r>
            <w:r w:rsidRPr="00FE58EA">
              <w:rPr>
                <w:sz w:val="21"/>
              </w:rPr>
              <w:t>(</w:t>
            </w:r>
            <w:r w:rsidRPr="00FE58EA">
              <w:rPr>
                <w:rFonts w:hint="eastAsia"/>
                <w:sz w:val="21"/>
              </w:rPr>
              <w:t>含量</w:t>
            </w:r>
            <w:r w:rsidRPr="00FE58EA">
              <w:rPr>
                <w:sz w:val="21"/>
              </w:rPr>
              <w:t>&gt;10%)*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12"/>
              <w:rPr>
                <w:sz w:val="21"/>
              </w:rPr>
            </w:pPr>
            <w:r w:rsidRPr="00FE58EA">
              <w:rPr>
                <w:rFonts w:hint="eastAsia"/>
                <w:sz w:val="21"/>
              </w:rPr>
              <w:t>异艾氏剂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5"/>
              </w:rPr>
            </w:pPr>
          </w:p>
          <w:p w:rsidR="009F51A7" w:rsidRPr="00FE58EA" w:rsidRDefault="009F51A7" w:rsidP="00FE58EA">
            <w:pPr>
              <w:pStyle w:val="TableParagraph"/>
              <w:ind w:left="112"/>
              <w:rPr>
                <w:sz w:val="21"/>
              </w:rPr>
            </w:pPr>
            <w:r w:rsidRPr="00FE58EA">
              <w:rPr>
                <w:sz w:val="21"/>
              </w:rPr>
              <w:t>1,2,3,4,10,10-Hexachloro</w:t>
            </w:r>
          </w:p>
          <w:p w:rsidR="009F51A7" w:rsidRPr="00FE58EA" w:rsidRDefault="009F51A7" w:rsidP="00FE58EA">
            <w:pPr>
              <w:pStyle w:val="TableParagraph"/>
              <w:spacing w:before="2"/>
              <w:ind w:left="112"/>
              <w:rPr>
                <w:sz w:val="21"/>
              </w:rPr>
            </w:pPr>
            <w:r w:rsidRPr="00FE58EA">
              <w:rPr>
                <w:sz w:val="21"/>
              </w:rPr>
              <w:t>-1,4,4a,5,8,8a-hexahydro</w:t>
            </w:r>
          </w:p>
          <w:p w:rsidR="009F51A7" w:rsidRPr="00FE58EA" w:rsidRDefault="009F51A7" w:rsidP="00FE58EA">
            <w:pPr>
              <w:pStyle w:val="TableParagraph"/>
              <w:spacing w:before="3" w:line="242" w:lineRule="auto"/>
              <w:ind w:left="112" w:right="123"/>
              <w:rPr>
                <w:sz w:val="21"/>
              </w:rPr>
            </w:pPr>
            <w:r w:rsidRPr="00FE58EA">
              <w:rPr>
                <w:spacing w:val="-1"/>
                <w:sz w:val="21"/>
              </w:rPr>
              <w:t xml:space="preserve">-endo-1,4-endo-5,8-dimet </w:t>
            </w:r>
            <w:r w:rsidRPr="00FE58EA">
              <w:rPr>
                <w:sz w:val="21"/>
              </w:rPr>
              <w:t>hanonaphthalene;</w:t>
            </w:r>
            <w:r w:rsidRPr="00FE58EA">
              <w:rPr>
                <w:spacing w:val="-11"/>
                <w:sz w:val="21"/>
              </w:rPr>
              <w:t xml:space="preserve"> </w:t>
            </w:r>
            <w:r w:rsidRPr="00FE58EA">
              <w:rPr>
                <w:sz w:val="21"/>
              </w:rPr>
              <w:t>Isodrin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62" w:right="144"/>
              <w:jc w:val="center"/>
              <w:rPr>
                <w:sz w:val="21"/>
              </w:rPr>
            </w:pPr>
            <w:r w:rsidRPr="00FE58EA">
              <w:rPr>
                <w:sz w:val="21"/>
              </w:rPr>
              <w:t>465-73-6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40" w:right="115"/>
              <w:jc w:val="center"/>
              <w:rPr>
                <w:sz w:val="21"/>
              </w:rPr>
            </w:pPr>
            <w:r w:rsidRPr="00FE58EA">
              <w:rPr>
                <w:sz w:val="21"/>
              </w:rPr>
              <w:t>2761</w:t>
            </w:r>
          </w:p>
        </w:tc>
      </w:tr>
      <w:tr w:rsidR="009F51A7" w:rsidTr="00FE58EA">
        <w:trPr>
          <w:trHeight w:val="238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4"/>
              <w:ind w:right="187"/>
              <w:jc w:val="right"/>
              <w:rPr>
                <w:sz w:val="21"/>
              </w:rPr>
            </w:pPr>
            <w:r w:rsidRPr="00FE58EA">
              <w:rPr>
                <w:sz w:val="21"/>
              </w:rPr>
              <w:t>231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ind w:left="112"/>
              <w:rPr>
                <w:sz w:val="21"/>
              </w:rPr>
            </w:pPr>
            <w:r w:rsidRPr="00FE58EA">
              <w:rPr>
                <w:sz w:val="21"/>
              </w:rPr>
              <w:t>6,7,8,9,10,1</w:t>
            </w:r>
          </w:p>
          <w:p w:rsidR="009F51A7" w:rsidRPr="00FE58EA" w:rsidRDefault="009F51A7" w:rsidP="00FE58EA">
            <w:pPr>
              <w:pStyle w:val="TableParagraph"/>
              <w:tabs>
                <w:tab w:val="left" w:pos="655"/>
                <w:tab w:val="left" w:pos="1198"/>
              </w:tabs>
              <w:spacing w:before="4"/>
              <w:ind w:left="112"/>
              <w:rPr>
                <w:sz w:val="21"/>
              </w:rPr>
            </w:pPr>
            <w:r w:rsidRPr="00FE58EA">
              <w:rPr>
                <w:sz w:val="21"/>
              </w:rPr>
              <w:t>0-</w:t>
            </w:r>
            <w:r w:rsidRPr="00FE58EA">
              <w:rPr>
                <w:sz w:val="21"/>
              </w:rPr>
              <w:tab/>
            </w:r>
            <w:r w:rsidRPr="00FE58EA">
              <w:rPr>
                <w:rFonts w:hint="eastAsia"/>
                <w:sz w:val="21"/>
              </w:rPr>
              <w:t>六</w:t>
            </w:r>
            <w:r w:rsidRPr="00FE58EA">
              <w:rPr>
                <w:sz w:val="21"/>
              </w:rPr>
              <w:tab/>
            </w:r>
            <w:r w:rsidRPr="00FE58EA">
              <w:rPr>
                <w:rFonts w:hint="eastAsia"/>
                <w:sz w:val="21"/>
              </w:rPr>
              <w:t>氯</w:t>
            </w:r>
          </w:p>
          <w:p w:rsidR="009F51A7" w:rsidRPr="00FE58EA" w:rsidRDefault="009F51A7" w:rsidP="00FE58EA">
            <w:pPr>
              <w:pStyle w:val="TableParagraph"/>
              <w:spacing w:before="3" w:line="242" w:lineRule="auto"/>
              <w:ind w:left="112" w:right="92"/>
              <w:rPr>
                <w:sz w:val="21"/>
              </w:rPr>
            </w:pPr>
            <w:r w:rsidRPr="00FE58EA">
              <w:rPr>
                <w:sz w:val="21"/>
              </w:rPr>
              <w:t xml:space="preserve">-1,5,5a,6,9, </w:t>
            </w:r>
            <w:r w:rsidRPr="00FE58EA">
              <w:rPr>
                <w:spacing w:val="3"/>
                <w:sz w:val="21"/>
              </w:rPr>
              <w:t>9a</w:t>
            </w:r>
            <w:r w:rsidRPr="00FE58EA">
              <w:rPr>
                <w:spacing w:val="6"/>
                <w:sz w:val="21"/>
              </w:rPr>
              <w:t>-</w:t>
            </w:r>
            <w:r w:rsidRPr="00FE58EA">
              <w:rPr>
                <w:rFonts w:hint="eastAsia"/>
                <w:spacing w:val="6"/>
                <w:sz w:val="21"/>
              </w:rPr>
              <w:t>六氢</w:t>
            </w:r>
            <w:r w:rsidRPr="00FE58EA">
              <w:rPr>
                <w:spacing w:val="6"/>
                <w:sz w:val="21"/>
              </w:rPr>
              <w:t>-</w:t>
            </w:r>
            <w:r w:rsidRPr="00FE58EA">
              <w:rPr>
                <w:sz w:val="21"/>
              </w:rPr>
              <w:t>6,9-</w:t>
            </w:r>
          </w:p>
          <w:p w:rsidR="009F51A7" w:rsidRPr="00FE58EA" w:rsidRDefault="009F51A7" w:rsidP="00FE58EA">
            <w:pPr>
              <w:pStyle w:val="TableParagraph"/>
              <w:ind w:left="112"/>
              <w:rPr>
                <w:sz w:val="21"/>
              </w:rPr>
            </w:pPr>
            <w:r w:rsidRPr="00FE58EA">
              <w:rPr>
                <w:rFonts w:hint="eastAsia"/>
                <w:spacing w:val="7"/>
                <w:sz w:val="21"/>
              </w:rPr>
              <w:t>甲撑</w:t>
            </w:r>
            <w:r w:rsidRPr="00FE58EA">
              <w:rPr>
                <w:spacing w:val="7"/>
                <w:sz w:val="21"/>
              </w:rPr>
              <w:t xml:space="preserve"> -</w:t>
            </w:r>
            <w:r w:rsidRPr="00FE58EA">
              <w:rPr>
                <w:sz w:val="21"/>
              </w:rPr>
              <w:t>2,4,3-</w:t>
            </w:r>
          </w:p>
          <w:p w:rsidR="009F51A7" w:rsidRPr="00FE58EA" w:rsidRDefault="009F51A7" w:rsidP="00FE58EA">
            <w:pPr>
              <w:pStyle w:val="TableParagraph"/>
              <w:spacing w:before="3"/>
              <w:ind w:left="112"/>
              <w:rPr>
                <w:sz w:val="21"/>
              </w:rPr>
            </w:pPr>
            <w:r w:rsidRPr="00FE58EA">
              <w:rPr>
                <w:rFonts w:hint="eastAsia"/>
                <w:spacing w:val="7"/>
                <w:sz w:val="21"/>
              </w:rPr>
              <w:t>苯并二氧硫庚</w:t>
            </w:r>
          </w:p>
          <w:p w:rsidR="009F51A7" w:rsidRPr="00FE58EA" w:rsidRDefault="009F51A7" w:rsidP="00FE58EA">
            <w:pPr>
              <w:pStyle w:val="TableParagraph"/>
              <w:spacing w:before="4" w:line="242" w:lineRule="auto"/>
              <w:ind w:left="112" w:right="84"/>
              <w:rPr>
                <w:sz w:val="21"/>
              </w:rPr>
            </w:pPr>
            <w:r w:rsidRPr="00FE58EA">
              <w:rPr>
                <w:sz w:val="21"/>
              </w:rPr>
              <w:t>-3-</w:t>
            </w:r>
            <w:r w:rsidRPr="00FE58EA">
              <w:rPr>
                <w:rFonts w:hint="eastAsia"/>
                <w:sz w:val="21"/>
              </w:rPr>
              <w:t>氧化物</w:t>
            </w:r>
            <w:r w:rsidRPr="00FE58EA">
              <w:rPr>
                <w:sz w:val="21"/>
              </w:rPr>
              <w:t>(</w:t>
            </w:r>
            <w:r w:rsidRPr="00FE58EA">
              <w:rPr>
                <w:rFonts w:hint="eastAsia"/>
                <w:sz w:val="21"/>
              </w:rPr>
              <w:t>含量</w:t>
            </w:r>
            <w:r w:rsidRPr="00FE58EA">
              <w:rPr>
                <w:sz w:val="21"/>
              </w:rPr>
              <w:t>&gt;80%)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4"/>
              <w:ind w:left="112"/>
              <w:rPr>
                <w:sz w:val="21"/>
              </w:rPr>
            </w:pPr>
            <w:r w:rsidRPr="00FE58EA">
              <w:rPr>
                <w:rFonts w:hint="eastAsia"/>
                <w:sz w:val="21"/>
              </w:rPr>
              <w:t>硫丹</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4"/>
              </w:rPr>
            </w:pPr>
          </w:p>
          <w:p w:rsidR="009F51A7" w:rsidRPr="00FE58EA" w:rsidRDefault="009F51A7" w:rsidP="00FE58EA">
            <w:pPr>
              <w:pStyle w:val="TableParagraph"/>
              <w:ind w:left="112"/>
              <w:rPr>
                <w:sz w:val="21"/>
              </w:rPr>
            </w:pPr>
            <w:r w:rsidRPr="00FE58EA">
              <w:rPr>
                <w:sz w:val="21"/>
              </w:rPr>
              <w:t>6,7,8,9,10,10-Hexachloro</w:t>
            </w:r>
          </w:p>
          <w:p w:rsidR="009F51A7" w:rsidRPr="00FE58EA" w:rsidRDefault="009F51A7" w:rsidP="00FE58EA">
            <w:pPr>
              <w:pStyle w:val="TableParagraph"/>
              <w:spacing w:before="4"/>
              <w:ind w:left="112"/>
              <w:rPr>
                <w:sz w:val="21"/>
              </w:rPr>
            </w:pPr>
            <w:r w:rsidRPr="00FE58EA">
              <w:rPr>
                <w:sz w:val="21"/>
              </w:rPr>
              <w:t>-1,5,5a,6,9,9a-hexahydro</w:t>
            </w:r>
          </w:p>
          <w:p w:rsidR="009F51A7" w:rsidRPr="00FE58EA" w:rsidRDefault="009F51A7" w:rsidP="00FE58EA">
            <w:pPr>
              <w:pStyle w:val="TableParagraph"/>
              <w:spacing w:before="3" w:line="242" w:lineRule="auto"/>
              <w:ind w:left="112" w:right="130"/>
              <w:rPr>
                <w:sz w:val="21"/>
              </w:rPr>
            </w:pPr>
            <w:r w:rsidRPr="00FE58EA">
              <w:rPr>
                <w:sz w:val="21"/>
              </w:rPr>
              <w:t>-6,9-methano-2,4,3-benzo dioxathiepin-3-oxide; Endosulfan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4"/>
              <w:ind w:left="162" w:right="144"/>
              <w:jc w:val="center"/>
              <w:rPr>
                <w:sz w:val="21"/>
              </w:rPr>
            </w:pPr>
            <w:r w:rsidRPr="00FE58EA">
              <w:rPr>
                <w:sz w:val="21"/>
              </w:rPr>
              <w:t>115-29-7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34"/>
              <w:ind w:left="140" w:right="115"/>
              <w:jc w:val="center"/>
              <w:rPr>
                <w:sz w:val="21"/>
              </w:rPr>
            </w:pPr>
            <w:r w:rsidRPr="00FE58EA">
              <w:rPr>
                <w:sz w:val="21"/>
              </w:rPr>
              <w:t>2761</w:t>
            </w:r>
          </w:p>
        </w:tc>
      </w:tr>
      <w:tr w:rsidR="009F51A7" w:rsidTr="00FE58EA">
        <w:trPr>
          <w:trHeight w:val="23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0"/>
              <w:ind w:right="187"/>
              <w:jc w:val="right"/>
              <w:rPr>
                <w:sz w:val="21"/>
              </w:rPr>
            </w:pPr>
            <w:r w:rsidRPr="00FE58EA">
              <w:rPr>
                <w:sz w:val="21"/>
              </w:rPr>
              <w:t>232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ind w:left="112"/>
              <w:rPr>
                <w:sz w:val="21"/>
              </w:rPr>
            </w:pPr>
            <w:r w:rsidRPr="00FE58EA">
              <w:rPr>
                <w:sz w:val="21"/>
              </w:rPr>
              <w:t>1,2,3,4,10,1</w:t>
            </w:r>
          </w:p>
          <w:p w:rsidR="009F51A7" w:rsidRPr="00FE58EA" w:rsidRDefault="009F51A7" w:rsidP="00FE58EA">
            <w:pPr>
              <w:pStyle w:val="TableParagraph"/>
              <w:spacing w:before="3"/>
              <w:ind w:left="112"/>
              <w:rPr>
                <w:sz w:val="21"/>
              </w:rPr>
            </w:pPr>
            <w:r w:rsidRPr="00FE58EA">
              <w:rPr>
                <w:sz w:val="21"/>
              </w:rPr>
              <w:t>0-</w:t>
            </w:r>
            <w:r w:rsidRPr="00FE58EA">
              <w:rPr>
                <w:spacing w:val="-16"/>
                <w:sz w:val="21"/>
              </w:rPr>
              <w:t xml:space="preserve"> </w:t>
            </w:r>
            <w:r w:rsidRPr="00FE58EA">
              <w:rPr>
                <w:rFonts w:hint="eastAsia"/>
                <w:spacing w:val="-16"/>
                <w:sz w:val="21"/>
              </w:rPr>
              <w:t>六氯</w:t>
            </w:r>
            <w:r w:rsidRPr="00FE58EA">
              <w:rPr>
                <w:spacing w:val="-16"/>
                <w:sz w:val="21"/>
              </w:rPr>
              <w:t xml:space="preserve"> -</w:t>
            </w:r>
            <w:r w:rsidRPr="00FE58EA">
              <w:rPr>
                <w:sz w:val="21"/>
              </w:rPr>
              <w:t>6,7-</w:t>
            </w:r>
          </w:p>
          <w:p w:rsidR="009F51A7" w:rsidRPr="00FE58EA" w:rsidRDefault="009F51A7" w:rsidP="00FE58EA">
            <w:pPr>
              <w:pStyle w:val="TableParagraph"/>
              <w:tabs>
                <w:tab w:val="left" w:pos="1198"/>
              </w:tabs>
              <w:spacing w:before="4"/>
              <w:ind w:left="112"/>
              <w:rPr>
                <w:sz w:val="21"/>
              </w:rPr>
            </w:pPr>
            <w:r w:rsidRPr="00FE58EA">
              <w:rPr>
                <w:rFonts w:hint="eastAsia"/>
                <w:sz w:val="21"/>
              </w:rPr>
              <w:t>环</w:t>
            </w:r>
            <w:r w:rsidRPr="00FE58EA">
              <w:rPr>
                <w:sz w:val="21"/>
              </w:rPr>
              <w:tab/>
            </w:r>
            <w:r w:rsidRPr="00FE58EA">
              <w:rPr>
                <w:rFonts w:hint="eastAsia"/>
                <w:sz w:val="21"/>
              </w:rPr>
              <w:t>氧</w:t>
            </w:r>
          </w:p>
          <w:p w:rsidR="009F51A7" w:rsidRPr="00FE58EA" w:rsidRDefault="009F51A7" w:rsidP="00FE58EA">
            <w:pPr>
              <w:pStyle w:val="TableParagraph"/>
              <w:spacing w:before="3"/>
              <w:ind w:left="112"/>
              <w:rPr>
                <w:sz w:val="21"/>
              </w:rPr>
            </w:pPr>
            <w:r w:rsidRPr="00FE58EA">
              <w:rPr>
                <w:sz w:val="21"/>
              </w:rPr>
              <w:t>-1,4,4a,5,6,</w:t>
            </w:r>
          </w:p>
          <w:p w:rsidR="009F51A7" w:rsidRPr="00FE58EA" w:rsidRDefault="009F51A7" w:rsidP="00FE58EA">
            <w:pPr>
              <w:pStyle w:val="TableParagraph"/>
              <w:spacing w:before="3"/>
              <w:ind w:left="112"/>
              <w:rPr>
                <w:sz w:val="21"/>
              </w:rPr>
            </w:pPr>
            <w:r w:rsidRPr="00FE58EA">
              <w:rPr>
                <w:sz w:val="21"/>
              </w:rPr>
              <w:t>7,8,8a</w:t>
            </w:r>
            <w:r w:rsidRPr="00FE58EA">
              <w:rPr>
                <w:spacing w:val="-16"/>
                <w:sz w:val="21"/>
              </w:rPr>
              <w:t xml:space="preserve">- </w:t>
            </w:r>
            <w:r w:rsidRPr="00FE58EA">
              <w:rPr>
                <w:rFonts w:hint="eastAsia"/>
                <w:spacing w:val="-16"/>
                <w:sz w:val="21"/>
              </w:rPr>
              <w:t>八</w:t>
            </w:r>
            <w:r w:rsidRPr="00FE58EA">
              <w:rPr>
                <w:spacing w:val="-16"/>
                <w:sz w:val="21"/>
              </w:rPr>
              <w:t xml:space="preserve"> </w:t>
            </w:r>
            <w:r w:rsidRPr="00FE58EA">
              <w:rPr>
                <w:rFonts w:hint="eastAsia"/>
                <w:spacing w:val="-16"/>
                <w:sz w:val="21"/>
              </w:rPr>
              <w:t>氢</w:t>
            </w:r>
          </w:p>
          <w:p w:rsidR="009F51A7" w:rsidRPr="00FE58EA" w:rsidRDefault="009F51A7" w:rsidP="00FE58EA">
            <w:pPr>
              <w:pStyle w:val="TableParagraph"/>
              <w:spacing w:before="4"/>
              <w:ind w:left="112"/>
              <w:rPr>
                <w:sz w:val="21"/>
              </w:rPr>
            </w:pPr>
            <w:r w:rsidRPr="00FE58EA">
              <w:rPr>
                <w:sz w:val="21"/>
              </w:rPr>
              <w:t>-1,4</w:t>
            </w:r>
            <w:r w:rsidRPr="00FE58EA">
              <w:rPr>
                <w:spacing w:val="-20"/>
                <w:sz w:val="21"/>
              </w:rPr>
              <w:t xml:space="preserve">- </w:t>
            </w:r>
            <w:r w:rsidRPr="00FE58EA">
              <w:rPr>
                <w:rFonts w:hint="eastAsia"/>
                <w:spacing w:val="-20"/>
                <w:sz w:val="21"/>
              </w:rPr>
              <w:t>挂</w:t>
            </w:r>
            <w:r w:rsidRPr="00FE58EA">
              <w:rPr>
                <w:spacing w:val="-20"/>
                <w:sz w:val="21"/>
              </w:rPr>
              <w:t>-</w:t>
            </w:r>
            <w:r w:rsidRPr="00FE58EA">
              <w:rPr>
                <w:sz w:val="21"/>
              </w:rPr>
              <w:t>5,8-</w:t>
            </w:r>
          </w:p>
          <w:p w:rsidR="009F51A7" w:rsidRPr="00FE58EA" w:rsidRDefault="009F51A7" w:rsidP="00FE58EA">
            <w:pPr>
              <w:pStyle w:val="TableParagraph"/>
              <w:spacing w:before="3" w:line="242" w:lineRule="auto"/>
              <w:ind w:left="112" w:right="91"/>
              <w:rPr>
                <w:sz w:val="21"/>
              </w:rPr>
            </w:pPr>
            <w:r w:rsidRPr="00FE58EA">
              <w:rPr>
                <w:rFonts w:hint="eastAsia"/>
                <w:sz w:val="21"/>
              </w:rPr>
              <w:t>二亚甲基</w:t>
            </w:r>
            <w:r w:rsidRPr="00FE58EA">
              <w:rPr>
                <w:sz w:val="21"/>
              </w:rPr>
              <w:t xml:space="preserve"> </w:t>
            </w:r>
            <w:r w:rsidRPr="00FE58EA">
              <w:rPr>
                <w:rFonts w:hint="eastAsia"/>
                <w:sz w:val="21"/>
              </w:rPr>
              <w:t>萘</w:t>
            </w:r>
            <w:r w:rsidRPr="00FE58EA">
              <w:rPr>
                <w:sz w:val="21"/>
              </w:rPr>
              <w:t>(</w:t>
            </w:r>
            <w:r w:rsidRPr="00FE58EA">
              <w:rPr>
                <w:rFonts w:hint="eastAsia"/>
                <w:sz w:val="21"/>
              </w:rPr>
              <w:t>含量</w:t>
            </w: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0"/>
              <w:ind w:left="112"/>
              <w:rPr>
                <w:sz w:val="21"/>
              </w:rPr>
            </w:pPr>
            <w:r w:rsidRPr="00FE58EA">
              <w:rPr>
                <w:rFonts w:hint="eastAsia"/>
                <w:sz w:val="21"/>
              </w:rPr>
              <w:t>异狄氏剂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9"/>
              <w:ind w:left="112"/>
              <w:rPr>
                <w:sz w:val="21"/>
              </w:rPr>
            </w:pPr>
            <w:r w:rsidRPr="00FE58EA">
              <w:rPr>
                <w:sz w:val="21"/>
              </w:rPr>
              <w:t>1,2,3,4,10,10-Hexachloro</w:t>
            </w:r>
          </w:p>
          <w:p w:rsidR="009F51A7" w:rsidRPr="00FE58EA" w:rsidRDefault="009F51A7" w:rsidP="00FE58EA">
            <w:pPr>
              <w:pStyle w:val="TableParagraph"/>
              <w:spacing w:before="4"/>
              <w:ind w:left="112"/>
              <w:rPr>
                <w:sz w:val="21"/>
              </w:rPr>
            </w:pPr>
            <w:r w:rsidRPr="00FE58EA">
              <w:rPr>
                <w:sz w:val="21"/>
              </w:rPr>
              <w:t>-6,7-expoxy</w:t>
            </w:r>
          </w:p>
          <w:p w:rsidR="009F51A7" w:rsidRPr="00FE58EA" w:rsidRDefault="009F51A7" w:rsidP="00FE58EA">
            <w:pPr>
              <w:pStyle w:val="TableParagraph"/>
              <w:spacing w:before="3"/>
              <w:ind w:left="112"/>
              <w:rPr>
                <w:sz w:val="21"/>
              </w:rPr>
            </w:pPr>
            <w:r w:rsidRPr="00FE58EA">
              <w:rPr>
                <w:sz w:val="21"/>
              </w:rPr>
              <w:t>-1,4,4a,5,6,7,8,8a-octah</w:t>
            </w:r>
          </w:p>
          <w:p w:rsidR="009F51A7" w:rsidRPr="00FE58EA" w:rsidRDefault="009F51A7" w:rsidP="00FE58EA">
            <w:pPr>
              <w:pStyle w:val="TableParagraph"/>
              <w:spacing w:before="3"/>
              <w:ind w:left="112"/>
              <w:rPr>
                <w:sz w:val="21"/>
              </w:rPr>
            </w:pPr>
            <w:r w:rsidRPr="00FE58EA">
              <w:rPr>
                <w:sz w:val="21"/>
              </w:rPr>
              <w:t>ydroendo</w:t>
            </w:r>
          </w:p>
          <w:p w:rsidR="009F51A7" w:rsidRPr="00FE58EA" w:rsidRDefault="009F51A7" w:rsidP="00FE58EA">
            <w:pPr>
              <w:pStyle w:val="TableParagraph"/>
              <w:spacing w:before="4"/>
              <w:ind w:left="112"/>
              <w:rPr>
                <w:sz w:val="21"/>
              </w:rPr>
            </w:pPr>
            <w:r w:rsidRPr="00FE58EA">
              <w:rPr>
                <w:sz w:val="21"/>
              </w:rPr>
              <w:t>-1,4-exo-5,8-dimethanona</w:t>
            </w:r>
          </w:p>
          <w:p w:rsidR="009F51A7" w:rsidRPr="00FE58EA" w:rsidRDefault="009F51A7" w:rsidP="00FE58EA">
            <w:pPr>
              <w:pStyle w:val="TableParagraph"/>
              <w:spacing w:before="3"/>
              <w:ind w:left="112"/>
              <w:rPr>
                <w:sz w:val="21"/>
              </w:rPr>
            </w:pPr>
            <w:r w:rsidRPr="00FE58EA">
              <w:rPr>
                <w:sz w:val="21"/>
              </w:rPr>
              <w:t>-phthalene; Endrin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0"/>
              <w:ind w:left="162" w:right="144"/>
              <w:jc w:val="center"/>
              <w:rPr>
                <w:sz w:val="21"/>
              </w:rPr>
            </w:pPr>
            <w:r w:rsidRPr="00FE58EA">
              <w:rPr>
                <w:sz w:val="21"/>
              </w:rPr>
              <w:t>72-20-8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20"/>
              <w:ind w:left="140" w:right="115"/>
              <w:jc w:val="center"/>
              <w:rPr>
                <w:sz w:val="21"/>
              </w:rPr>
            </w:pPr>
            <w:r w:rsidRPr="00FE58EA">
              <w:rPr>
                <w:sz w:val="21"/>
              </w:rPr>
              <w:t>2761</w:t>
            </w:r>
          </w:p>
        </w:tc>
      </w:tr>
      <w:tr w:rsidR="009F51A7" w:rsidTr="00FE58EA">
        <w:trPr>
          <w:trHeight w:val="210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right="187"/>
              <w:jc w:val="right"/>
              <w:rPr>
                <w:sz w:val="21"/>
              </w:rPr>
            </w:pPr>
            <w:r w:rsidRPr="00FE58EA">
              <w:rPr>
                <w:sz w:val="21"/>
              </w:rPr>
              <w:t>233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112"/>
              <w:rPr>
                <w:sz w:val="21"/>
              </w:rPr>
            </w:pPr>
            <w:r w:rsidRPr="00FE58EA">
              <w:rPr>
                <w:sz w:val="21"/>
              </w:rPr>
              <w:t>1,2,3,4,10,1</w:t>
            </w:r>
          </w:p>
          <w:p w:rsidR="009F51A7" w:rsidRPr="00FE58EA" w:rsidRDefault="009F51A7" w:rsidP="00FE58EA">
            <w:pPr>
              <w:pStyle w:val="TableParagraph"/>
              <w:spacing w:before="3"/>
              <w:ind w:left="112"/>
              <w:rPr>
                <w:sz w:val="21"/>
              </w:rPr>
            </w:pPr>
            <w:r w:rsidRPr="00FE58EA">
              <w:rPr>
                <w:sz w:val="21"/>
              </w:rPr>
              <w:t>0-</w:t>
            </w:r>
            <w:r w:rsidRPr="00FE58EA">
              <w:rPr>
                <w:spacing w:val="-16"/>
                <w:sz w:val="21"/>
              </w:rPr>
              <w:t xml:space="preserve"> </w:t>
            </w:r>
            <w:r w:rsidRPr="00FE58EA">
              <w:rPr>
                <w:rFonts w:hint="eastAsia"/>
                <w:spacing w:val="-16"/>
                <w:sz w:val="21"/>
              </w:rPr>
              <w:t>六氯</w:t>
            </w:r>
            <w:r w:rsidRPr="00FE58EA">
              <w:rPr>
                <w:spacing w:val="-16"/>
                <w:sz w:val="21"/>
              </w:rPr>
              <w:t xml:space="preserve"> -</w:t>
            </w:r>
            <w:r w:rsidRPr="00FE58EA">
              <w:rPr>
                <w:sz w:val="21"/>
              </w:rPr>
              <w:t>6,7-</w:t>
            </w:r>
          </w:p>
          <w:p w:rsidR="009F51A7" w:rsidRPr="00FE58EA" w:rsidRDefault="009F51A7" w:rsidP="00FE58EA">
            <w:pPr>
              <w:pStyle w:val="TableParagraph"/>
              <w:tabs>
                <w:tab w:val="left" w:pos="1198"/>
              </w:tabs>
              <w:spacing w:before="3"/>
              <w:ind w:left="112"/>
              <w:rPr>
                <w:sz w:val="21"/>
              </w:rPr>
            </w:pPr>
            <w:r w:rsidRPr="00FE58EA">
              <w:rPr>
                <w:rFonts w:hint="eastAsia"/>
                <w:sz w:val="21"/>
              </w:rPr>
              <w:t>环</w:t>
            </w:r>
            <w:r w:rsidRPr="00FE58EA">
              <w:rPr>
                <w:sz w:val="21"/>
              </w:rPr>
              <w:tab/>
            </w:r>
            <w:r w:rsidRPr="00FE58EA">
              <w:rPr>
                <w:rFonts w:hint="eastAsia"/>
                <w:sz w:val="21"/>
              </w:rPr>
              <w:t>氧</w:t>
            </w:r>
          </w:p>
          <w:p w:rsidR="009F51A7" w:rsidRPr="00FE58EA" w:rsidRDefault="009F51A7" w:rsidP="00FE58EA">
            <w:pPr>
              <w:pStyle w:val="TableParagraph"/>
              <w:spacing w:before="4"/>
              <w:ind w:left="112"/>
              <w:rPr>
                <w:sz w:val="21"/>
              </w:rPr>
            </w:pPr>
            <w:r w:rsidRPr="00FE58EA">
              <w:rPr>
                <w:sz w:val="21"/>
              </w:rPr>
              <w:t>-1,4,4a,5,6,</w:t>
            </w:r>
          </w:p>
          <w:p w:rsidR="009F51A7" w:rsidRPr="00FE58EA" w:rsidRDefault="009F51A7" w:rsidP="00FE58EA">
            <w:pPr>
              <w:pStyle w:val="TableParagraph"/>
              <w:spacing w:before="3"/>
              <w:ind w:left="112"/>
              <w:rPr>
                <w:sz w:val="21"/>
              </w:rPr>
            </w:pPr>
            <w:r w:rsidRPr="00FE58EA">
              <w:rPr>
                <w:sz w:val="21"/>
              </w:rPr>
              <w:t>7,8,8a</w:t>
            </w:r>
            <w:r w:rsidRPr="00FE58EA">
              <w:rPr>
                <w:spacing w:val="-16"/>
                <w:sz w:val="21"/>
              </w:rPr>
              <w:t xml:space="preserve">- </w:t>
            </w:r>
            <w:r w:rsidRPr="00FE58EA">
              <w:rPr>
                <w:rFonts w:hint="eastAsia"/>
                <w:spacing w:val="-16"/>
                <w:sz w:val="21"/>
              </w:rPr>
              <w:t>八</w:t>
            </w:r>
            <w:r w:rsidRPr="00FE58EA">
              <w:rPr>
                <w:spacing w:val="-16"/>
                <w:sz w:val="21"/>
              </w:rPr>
              <w:t xml:space="preserve"> </w:t>
            </w:r>
            <w:r w:rsidRPr="00FE58EA">
              <w:rPr>
                <w:rFonts w:hint="eastAsia"/>
                <w:spacing w:val="-16"/>
                <w:sz w:val="21"/>
              </w:rPr>
              <w:t>氢</w:t>
            </w:r>
          </w:p>
          <w:p w:rsidR="009F51A7" w:rsidRPr="00FE58EA" w:rsidRDefault="009F51A7" w:rsidP="00FE58EA">
            <w:pPr>
              <w:pStyle w:val="TableParagraph"/>
              <w:spacing w:before="3"/>
              <w:ind w:left="112"/>
              <w:rPr>
                <w:sz w:val="21"/>
              </w:rPr>
            </w:pPr>
            <w:r w:rsidRPr="00FE58EA">
              <w:rPr>
                <w:sz w:val="21"/>
              </w:rPr>
              <w:t>-1,4</w:t>
            </w:r>
            <w:r w:rsidRPr="00FE58EA">
              <w:rPr>
                <w:spacing w:val="-20"/>
                <w:sz w:val="21"/>
              </w:rPr>
              <w:t xml:space="preserve">- </w:t>
            </w:r>
            <w:r w:rsidRPr="00FE58EA">
              <w:rPr>
                <w:rFonts w:hint="eastAsia"/>
                <w:spacing w:val="-20"/>
                <w:sz w:val="21"/>
              </w:rPr>
              <w:t>桥</w:t>
            </w:r>
            <w:r w:rsidRPr="00FE58EA">
              <w:rPr>
                <w:spacing w:val="-20"/>
                <w:sz w:val="21"/>
              </w:rPr>
              <w:t>-</w:t>
            </w:r>
            <w:r w:rsidRPr="00FE58EA">
              <w:rPr>
                <w:sz w:val="21"/>
              </w:rPr>
              <w:t>5,8-</w:t>
            </w:r>
          </w:p>
          <w:p w:rsidR="009F51A7" w:rsidRPr="00FE58EA" w:rsidRDefault="009F51A7" w:rsidP="00FE58EA">
            <w:pPr>
              <w:pStyle w:val="TableParagraph"/>
              <w:spacing w:before="4"/>
              <w:ind w:left="112"/>
              <w:rPr>
                <w:sz w:val="21"/>
              </w:rPr>
            </w:pPr>
            <w:r w:rsidRPr="00FE58EA">
              <w:rPr>
                <w:rFonts w:hint="eastAsia"/>
                <w:sz w:val="21"/>
              </w:rPr>
              <w:t>挂二亚甲基萘</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7"/>
              </w:rPr>
            </w:pPr>
          </w:p>
          <w:p w:rsidR="009F51A7" w:rsidRPr="00FE58EA" w:rsidRDefault="009F51A7" w:rsidP="00FE58EA">
            <w:pPr>
              <w:pStyle w:val="TableParagraph"/>
              <w:spacing w:line="242" w:lineRule="auto"/>
              <w:ind w:left="112" w:right="86"/>
              <w:rPr>
                <w:sz w:val="21"/>
              </w:rPr>
            </w:pPr>
            <w:r w:rsidRPr="00FE58EA">
              <w:rPr>
                <w:rFonts w:hint="eastAsia"/>
                <w:sz w:val="21"/>
              </w:rPr>
              <w:t>狄氏剂；化合物</w:t>
            </w:r>
            <w:r w:rsidRPr="00FE58EA">
              <w:rPr>
                <w:sz w:val="21"/>
              </w:rPr>
              <w:t>-497</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ind w:left="112"/>
              <w:rPr>
                <w:sz w:val="21"/>
              </w:rPr>
            </w:pPr>
            <w:r w:rsidRPr="00FE58EA">
              <w:rPr>
                <w:sz w:val="21"/>
              </w:rPr>
              <w:t>1,2,3,4,10,10-Hexachloro</w:t>
            </w:r>
          </w:p>
          <w:p w:rsidR="009F51A7" w:rsidRPr="00FE58EA" w:rsidRDefault="009F51A7" w:rsidP="00FE58EA">
            <w:pPr>
              <w:pStyle w:val="TableParagraph"/>
              <w:spacing w:before="4"/>
              <w:ind w:left="112"/>
              <w:rPr>
                <w:sz w:val="21"/>
              </w:rPr>
            </w:pPr>
            <w:r w:rsidRPr="00FE58EA">
              <w:rPr>
                <w:sz w:val="21"/>
              </w:rPr>
              <w:t>-6,7-epoxy</w:t>
            </w:r>
          </w:p>
          <w:p w:rsidR="009F51A7" w:rsidRPr="00FE58EA" w:rsidRDefault="009F51A7" w:rsidP="00FE58EA">
            <w:pPr>
              <w:pStyle w:val="TableParagraph"/>
              <w:spacing w:before="3"/>
              <w:ind w:left="112"/>
              <w:rPr>
                <w:sz w:val="21"/>
              </w:rPr>
            </w:pPr>
            <w:r w:rsidRPr="00FE58EA">
              <w:rPr>
                <w:sz w:val="21"/>
              </w:rPr>
              <w:t>-1,4,4a,5,6,7,8,8a-octah</w:t>
            </w:r>
          </w:p>
          <w:p w:rsidR="009F51A7" w:rsidRPr="00FE58EA" w:rsidRDefault="009F51A7" w:rsidP="00FE58EA">
            <w:pPr>
              <w:pStyle w:val="TableParagraph"/>
              <w:spacing w:before="3" w:line="242" w:lineRule="auto"/>
              <w:ind w:left="112" w:right="112"/>
              <w:rPr>
                <w:sz w:val="21"/>
              </w:rPr>
            </w:pPr>
            <w:r w:rsidRPr="00FE58EA">
              <w:rPr>
                <w:sz w:val="21"/>
              </w:rPr>
              <w:t>ydro-endo-1,4-exo-5,8-di methanonaphthalene; Dieldrin; Compound 497</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62" w:right="144"/>
              <w:jc w:val="center"/>
              <w:rPr>
                <w:sz w:val="21"/>
              </w:rPr>
            </w:pPr>
            <w:r w:rsidRPr="00FE58EA">
              <w:rPr>
                <w:sz w:val="21"/>
              </w:rPr>
              <w:t>60-57-1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40" w:right="115"/>
              <w:jc w:val="center"/>
              <w:rPr>
                <w:sz w:val="21"/>
              </w:rPr>
            </w:pPr>
            <w:r w:rsidRPr="00FE58EA">
              <w:rPr>
                <w:sz w:val="21"/>
              </w:rPr>
              <w:t>2761</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234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六氯苯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六氯代苯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Benzene, hexachloro-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118-74-1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4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right="186"/>
              <w:jc w:val="right"/>
              <w:rPr>
                <w:sz w:val="21"/>
              </w:rPr>
            </w:pPr>
            <w:r w:rsidRPr="00FE58EA">
              <w:rPr>
                <w:sz w:val="21"/>
              </w:rPr>
              <w:t>235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1"/>
              <w:rPr>
                <w:sz w:val="21"/>
              </w:rPr>
            </w:pPr>
            <w:r w:rsidRPr="00FE58EA">
              <w:rPr>
                <w:rFonts w:hint="eastAsia"/>
                <w:sz w:val="21"/>
              </w:rPr>
              <w:t>六氯环戊二烯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rFonts w:hint="eastAsia"/>
                <w:sz w:val="21"/>
              </w:rPr>
              <w:t>全氯环戊二烯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9" w:line="242" w:lineRule="auto"/>
              <w:ind w:left="112"/>
              <w:rPr>
                <w:sz w:val="21"/>
              </w:rPr>
            </w:pPr>
            <w:r w:rsidRPr="00FE58EA">
              <w:rPr>
                <w:spacing w:val="-11"/>
                <w:sz w:val="21"/>
              </w:rPr>
              <w:t xml:space="preserve">Hexachlorocyclopentadiene; </w:t>
            </w:r>
            <w:r w:rsidRPr="00FE58EA">
              <w:rPr>
                <w:spacing w:val="-1"/>
                <w:sz w:val="21"/>
              </w:rPr>
              <w:t>Perchlorocyclopentadiene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77-47-4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2646</w:t>
            </w:r>
          </w:p>
        </w:tc>
      </w:tr>
      <w:tr w:rsidR="009F51A7" w:rsidTr="00FE58EA">
        <w:trPr>
          <w:trHeight w:val="113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6"/>
              <w:jc w:val="right"/>
              <w:rPr>
                <w:sz w:val="21"/>
              </w:rPr>
            </w:pPr>
            <w:r w:rsidRPr="00FE58EA">
              <w:rPr>
                <w:sz w:val="21"/>
              </w:rPr>
              <w:t>236</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1"/>
              <w:rPr>
                <w:sz w:val="21"/>
              </w:rPr>
            </w:pPr>
            <w:r w:rsidRPr="00FE58EA">
              <w:rPr>
                <w:rFonts w:hint="eastAsia"/>
                <w:sz w:val="21"/>
              </w:rPr>
              <w:t>六亚甲基亚胺</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2"/>
              <w:rPr>
                <w:sz w:val="21"/>
              </w:rPr>
            </w:pPr>
            <w:r w:rsidRPr="00FE58EA">
              <w:rPr>
                <w:rFonts w:hint="eastAsia"/>
                <w:spacing w:val="-17"/>
                <w:sz w:val="21"/>
              </w:rPr>
              <w:t>六氢</w:t>
            </w:r>
            <w:r w:rsidRPr="00FE58EA">
              <w:rPr>
                <w:spacing w:val="-17"/>
                <w:sz w:val="21"/>
              </w:rPr>
              <w:t>-1H-</w:t>
            </w:r>
            <w:r w:rsidRPr="00FE58EA">
              <w:rPr>
                <w:rFonts w:hint="eastAsia"/>
                <w:spacing w:val="-22"/>
                <w:sz w:val="21"/>
              </w:rPr>
              <w:t>吖庚因</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341"/>
              <w:rPr>
                <w:sz w:val="21"/>
              </w:rPr>
            </w:pPr>
            <w:r w:rsidRPr="00FE58EA">
              <w:rPr>
                <w:sz w:val="21"/>
              </w:rPr>
              <w:t>Hexamethyleneimine; 1H-Azepine, hexahydro-</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111-49-9</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2493</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237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液氯、氯气</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24"/>
              </w:tabs>
              <w:spacing w:before="95" w:line="242" w:lineRule="auto"/>
              <w:ind w:left="112" w:right="91"/>
              <w:rPr>
                <w:sz w:val="21"/>
              </w:rPr>
            </w:pPr>
            <w:r w:rsidRPr="00FE58EA">
              <w:rPr>
                <w:sz w:val="21"/>
              </w:rPr>
              <w:t>Chlorine;</w:t>
            </w:r>
            <w:r w:rsidRPr="00FE58EA">
              <w:rPr>
                <w:sz w:val="21"/>
              </w:rPr>
              <w:tab/>
              <w:t>Chlorine, liquefied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7782-50-5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1017</w:t>
            </w:r>
          </w:p>
        </w:tc>
      </w:tr>
      <w:tr w:rsidR="009F51A7" w:rsidTr="00FE58EA">
        <w:trPr>
          <w:trHeight w:val="207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8"/>
              </w:rPr>
            </w:pPr>
          </w:p>
          <w:p w:rsidR="009F51A7" w:rsidRPr="00FE58EA" w:rsidRDefault="009F51A7" w:rsidP="00FE58EA">
            <w:pPr>
              <w:pStyle w:val="TableParagraph"/>
              <w:ind w:right="187"/>
              <w:jc w:val="right"/>
              <w:rPr>
                <w:sz w:val="21"/>
              </w:rPr>
            </w:pPr>
            <w:r w:rsidRPr="00FE58EA">
              <w:rPr>
                <w:sz w:val="21"/>
              </w:rPr>
              <w:t>238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4"/>
              <w:ind w:left="112"/>
              <w:jc w:val="both"/>
              <w:rPr>
                <w:sz w:val="21"/>
              </w:rPr>
            </w:pPr>
            <w:r w:rsidRPr="00FE58EA">
              <w:rPr>
                <w:sz w:val="21"/>
              </w:rPr>
              <w:t>S-[2-</w:t>
            </w:r>
            <w:r w:rsidRPr="00FE58EA">
              <w:rPr>
                <w:rFonts w:hint="eastAsia"/>
                <w:sz w:val="21"/>
              </w:rPr>
              <w:t>氯</w:t>
            </w:r>
          </w:p>
          <w:p w:rsidR="009F51A7" w:rsidRPr="00FE58EA" w:rsidRDefault="009F51A7" w:rsidP="00FE58EA">
            <w:pPr>
              <w:pStyle w:val="TableParagraph"/>
              <w:spacing w:before="3"/>
              <w:ind w:left="112"/>
              <w:jc w:val="both"/>
              <w:rPr>
                <w:sz w:val="21"/>
              </w:rPr>
            </w:pPr>
            <w:r w:rsidRPr="00FE58EA">
              <w:rPr>
                <w:spacing w:val="-6"/>
                <w:sz w:val="21"/>
              </w:rPr>
              <w:t xml:space="preserve">-1-(1,3- </w:t>
            </w:r>
            <w:r w:rsidRPr="00FE58EA">
              <w:rPr>
                <w:rFonts w:hint="eastAsia"/>
                <w:spacing w:val="-6"/>
                <w:sz w:val="21"/>
              </w:rPr>
              <w:t>二氢</w:t>
            </w:r>
          </w:p>
          <w:p w:rsidR="009F51A7" w:rsidRPr="00FE58EA" w:rsidRDefault="009F51A7" w:rsidP="00FE58EA">
            <w:pPr>
              <w:pStyle w:val="TableParagraph"/>
              <w:spacing w:before="3"/>
              <w:ind w:left="112"/>
              <w:jc w:val="both"/>
              <w:rPr>
                <w:sz w:val="21"/>
              </w:rPr>
            </w:pPr>
            <w:r w:rsidRPr="00FE58EA">
              <w:rPr>
                <w:spacing w:val="-6"/>
                <w:sz w:val="21"/>
              </w:rPr>
              <w:t>-1,3</w:t>
            </w:r>
            <w:r w:rsidRPr="00FE58EA">
              <w:rPr>
                <w:spacing w:val="-22"/>
                <w:sz w:val="21"/>
              </w:rPr>
              <w:t xml:space="preserve">- </w:t>
            </w:r>
            <w:r w:rsidRPr="00FE58EA">
              <w:rPr>
                <w:rFonts w:hint="eastAsia"/>
                <w:spacing w:val="-22"/>
                <w:sz w:val="21"/>
              </w:rPr>
              <w:t>二</w:t>
            </w:r>
            <w:r w:rsidRPr="00FE58EA">
              <w:rPr>
                <w:spacing w:val="-22"/>
                <w:sz w:val="21"/>
              </w:rPr>
              <w:t xml:space="preserve"> </w:t>
            </w:r>
            <w:r w:rsidRPr="00FE58EA">
              <w:rPr>
                <w:rFonts w:hint="eastAsia"/>
                <w:spacing w:val="-22"/>
                <w:sz w:val="21"/>
              </w:rPr>
              <w:t>氧</w:t>
            </w:r>
            <w:r w:rsidRPr="00FE58EA">
              <w:rPr>
                <w:spacing w:val="-22"/>
                <w:sz w:val="21"/>
              </w:rPr>
              <w:t xml:space="preserve"> </w:t>
            </w:r>
            <w:r w:rsidRPr="00FE58EA">
              <w:rPr>
                <w:rFonts w:hint="eastAsia"/>
                <w:spacing w:val="-22"/>
                <w:sz w:val="21"/>
              </w:rPr>
              <w:t>代</w:t>
            </w:r>
          </w:p>
          <w:p w:rsidR="009F51A7" w:rsidRPr="00FE58EA" w:rsidRDefault="009F51A7" w:rsidP="00FE58EA">
            <w:pPr>
              <w:pStyle w:val="TableParagraph"/>
              <w:spacing w:before="3"/>
              <w:ind w:left="112"/>
              <w:jc w:val="both"/>
              <w:rPr>
                <w:sz w:val="21"/>
              </w:rPr>
            </w:pPr>
            <w:r w:rsidRPr="00FE58EA">
              <w:rPr>
                <w:spacing w:val="-6"/>
                <w:sz w:val="21"/>
              </w:rPr>
              <w:t>-2H</w:t>
            </w:r>
            <w:r w:rsidRPr="00FE58EA">
              <w:rPr>
                <w:spacing w:val="-10"/>
                <w:sz w:val="21"/>
              </w:rPr>
              <w:t>-</w:t>
            </w:r>
            <w:r w:rsidRPr="00FE58EA">
              <w:rPr>
                <w:rFonts w:hint="eastAsia"/>
                <w:spacing w:val="-10"/>
                <w:sz w:val="21"/>
              </w:rPr>
              <w:t>异吲哚</w:t>
            </w:r>
            <w:r w:rsidRPr="00FE58EA">
              <w:rPr>
                <w:spacing w:val="-5"/>
                <w:sz w:val="21"/>
              </w:rPr>
              <w:t>-2-</w:t>
            </w:r>
          </w:p>
          <w:p w:rsidR="009F51A7" w:rsidRPr="00FE58EA" w:rsidRDefault="009F51A7" w:rsidP="00FE58EA">
            <w:pPr>
              <w:pStyle w:val="TableParagraph"/>
              <w:spacing w:before="4" w:line="242" w:lineRule="auto"/>
              <w:ind w:left="112" w:right="70"/>
              <w:jc w:val="both"/>
              <w:rPr>
                <w:sz w:val="21"/>
              </w:rPr>
            </w:pPr>
            <w:r w:rsidRPr="00FE58EA">
              <w:rPr>
                <w:rFonts w:hint="eastAsia"/>
                <w:spacing w:val="-9"/>
                <w:sz w:val="21"/>
              </w:rPr>
              <w:t>基</w:t>
            </w:r>
            <w:r w:rsidRPr="00FE58EA">
              <w:rPr>
                <w:spacing w:val="-9"/>
                <w:sz w:val="21"/>
              </w:rPr>
              <w:t>)</w:t>
            </w:r>
            <w:r w:rsidRPr="00FE58EA">
              <w:rPr>
                <w:rFonts w:hint="eastAsia"/>
                <w:spacing w:val="-9"/>
                <w:sz w:val="21"/>
              </w:rPr>
              <w:t>乙基</w:t>
            </w:r>
            <w:r w:rsidRPr="00FE58EA">
              <w:rPr>
                <w:spacing w:val="-9"/>
                <w:sz w:val="21"/>
              </w:rPr>
              <w:t>]-</w:t>
            </w:r>
            <w:r w:rsidRPr="00FE58EA">
              <w:rPr>
                <w:spacing w:val="-6"/>
                <w:sz w:val="21"/>
              </w:rPr>
              <w:t xml:space="preserve">O,O- </w:t>
            </w:r>
            <w:r w:rsidRPr="00FE58EA">
              <w:rPr>
                <w:rFonts w:hint="eastAsia"/>
                <w:spacing w:val="9"/>
                <w:sz w:val="21"/>
              </w:rPr>
              <w:t>二乙基二硫代</w:t>
            </w:r>
            <w:r w:rsidRPr="00FE58EA">
              <w:rPr>
                <w:rFonts w:hint="eastAsia"/>
                <w:spacing w:val="-12"/>
                <w:sz w:val="21"/>
              </w:rPr>
              <w:t>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6"/>
              </w:rPr>
            </w:pPr>
          </w:p>
          <w:p w:rsidR="009F51A7" w:rsidRPr="00FE58EA" w:rsidRDefault="009F51A7" w:rsidP="00FE58EA">
            <w:pPr>
              <w:pStyle w:val="TableParagraph"/>
              <w:spacing w:line="242" w:lineRule="auto"/>
              <w:ind w:left="112" w:right="86"/>
              <w:rPr>
                <w:sz w:val="21"/>
              </w:rPr>
            </w:pPr>
            <w:r w:rsidRPr="00FE58EA">
              <w:rPr>
                <w:rFonts w:hint="eastAsia"/>
                <w:sz w:val="21"/>
              </w:rPr>
              <w:t>氯亚磷；氯甲亚胺硫磷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9"/>
              </w:rPr>
            </w:pPr>
          </w:p>
          <w:p w:rsidR="009F51A7" w:rsidRPr="00FE58EA" w:rsidRDefault="009F51A7" w:rsidP="00FE58EA">
            <w:pPr>
              <w:pStyle w:val="TableParagraph"/>
              <w:spacing w:line="242" w:lineRule="auto"/>
              <w:ind w:left="112" w:right="130"/>
              <w:rPr>
                <w:sz w:val="21"/>
              </w:rPr>
            </w:pPr>
            <w:r w:rsidRPr="00FE58EA">
              <w:rPr>
                <w:sz w:val="21"/>
              </w:rPr>
              <w:t>S-[2-chloro-1-(1,3-dihyd ro-1,3-dioxo-2H-isoindol</w:t>
            </w:r>
          </w:p>
          <w:p w:rsidR="009F51A7" w:rsidRPr="00FE58EA" w:rsidRDefault="009F51A7" w:rsidP="00FE58EA">
            <w:pPr>
              <w:pStyle w:val="TableParagraph"/>
              <w:spacing w:before="1"/>
              <w:ind w:left="112"/>
              <w:rPr>
                <w:sz w:val="21"/>
              </w:rPr>
            </w:pPr>
            <w:r w:rsidRPr="00FE58EA">
              <w:rPr>
                <w:sz w:val="21"/>
              </w:rPr>
              <w:t>-2-yl)ethyl]-O,</w:t>
            </w:r>
          </w:p>
          <w:p w:rsidR="009F51A7" w:rsidRPr="00FE58EA" w:rsidRDefault="009F51A7" w:rsidP="00FE58EA">
            <w:pPr>
              <w:pStyle w:val="TableParagraph"/>
              <w:spacing w:before="3" w:line="242" w:lineRule="auto"/>
              <w:ind w:left="112"/>
              <w:rPr>
                <w:sz w:val="21"/>
              </w:rPr>
            </w:pPr>
            <w:r w:rsidRPr="00FE58EA">
              <w:rPr>
                <w:sz w:val="21"/>
              </w:rPr>
              <w:t xml:space="preserve">O-diethyl </w:t>
            </w:r>
            <w:r w:rsidRPr="00FE58EA">
              <w:rPr>
                <w:spacing w:val="-1"/>
                <w:sz w:val="21"/>
              </w:rPr>
              <w:t xml:space="preserve">phosphorodithioate; </w:t>
            </w:r>
            <w:r w:rsidRPr="00FE58EA">
              <w:rPr>
                <w:sz w:val="21"/>
              </w:rPr>
              <w:t>Dialifor;</w:t>
            </w:r>
            <w:r w:rsidRPr="00FE58EA">
              <w:rPr>
                <w:spacing w:val="-2"/>
                <w:sz w:val="21"/>
              </w:rPr>
              <w:t xml:space="preserve"> </w:t>
            </w:r>
            <w:r w:rsidRPr="00FE58EA">
              <w:rPr>
                <w:sz w:val="21"/>
              </w:rPr>
              <w:t>Torak</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before="1"/>
              <w:ind w:left="163" w:right="143"/>
              <w:jc w:val="center"/>
              <w:rPr>
                <w:sz w:val="21"/>
              </w:rPr>
            </w:pPr>
            <w:r w:rsidRPr="00FE58EA">
              <w:rPr>
                <w:sz w:val="21"/>
              </w:rPr>
              <w:t>10311-84-9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before="1"/>
              <w:ind w:left="140" w:right="115"/>
              <w:jc w:val="center"/>
              <w:rPr>
                <w:sz w:val="21"/>
              </w:rPr>
            </w:pPr>
            <w:r w:rsidRPr="00FE58EA">
              <w:rPr>
                <w:sz w:val="21"/>
              </w:rPr>
              <w:t>2783</w:t>
            </w:r>
          </w:p>
        </w:tc>
      </w:tr>
      <w:tr w:rsidR="009F51A7" w:rsidTr="00FE58EA">
        <w:trPr>
          <w:trHeight w:val="151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7"/>
              <w:jc w:val="right"/>
              <w:rPr>
                <w:sz w:val="21"/>
              </w:rPr>
            </w:pPr>
            <w:r w:rsidRPr="00FE58EA">
              <w:rPr>
                <w:sz w:val="21"/>
              </w:rPr>
              <w:t>239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sz w:val="21"/>
              </w:rPr>
              <w:t>2-</w:t>
            </w:r>
            <w:r w:rsidRPr="00FE58EA">
              <w:rPr>
                <w:spacing w:val="-26"/>
                <w:sz w:val="21"/>
              </w:rPr>
              <w:t xml:space="preserve"> </w:t>
            </w:r>
            <w:r w:rsidRPr="00FE58EA">
              <w:rPr>
                <w:rFonts w:hint="eastAsia"/>
                <w:spacing w:val="-26"/>
                <w:sz w:val="21"/>
              </w:rPr>
              <w:t>氯</w:t>
            </w:r>
            <w:r w:rsidRPr="00FE58EA">
              <w:rPr>
                <w:spacing w:val="-26"/>
                <w:sz w:val="21"/>
              </w:rPr>
              <w:t>-</w:t>
            </w:r>
            <w:r w:rsidRPr="00FE58EA">
              <w:rPr>
                <w:sz w:val="21"/>
              </w:rPr>
              <w:t>1-(2,4-</w:t>
            </w:r>
          </w:p>
          <w:p w:rsidR="009F51A7" w:rsidRPr="00FE58EA" w:rsidRDefault="009F51A7" w:rsidP="00FE58EA">
            <w:pPr>
              <w:pStyle w:val="TableParagraph"/>
              <w:spacing w:before="2" w:line="242" w:lineRule="auto"/>
              <w:ind w:left="112" w:right="4"/>
              <w:jc w:val="both"/>
              <w:rPr>
                <w:sz w:val="21"/>
              </w:rPr>
            </w:pPr>
            <w:r w:rsidRPr="00FE58EA">
              <w:rPr>
                <w:rFonts w:hint="eastAsia"/>
                <w:spacing w:val="27"/>
                <w:sz w:val="21"/>
              </w:rPr>
              <w:t>二氯苯基</w:t>
            </w:r>
            <w:r w:rsidRPr="00FE58EA">
              <w:rPr>
                <w:spacing w:val="27"/>
                <w:sz w:val="21"/>
              </w:rPr>
              <w:t>)</w:t>
            </w:r>
            <w:r w:rsidRPr="00FE58EA">
              <w:rPr>
                <w:rFonts w:hint="eastAsia"/>
                <w:spacing w:val="27"/>
                <w:sz w:val="21"/>
              </w:rPr>
              <w:t>乙</w:t>
            </w:r>
            <w:r w:rsidRPr="00FE58EA">
              <w:rPr>
                <w:rFonts w:hint="eastAsia"/>
                <w:spacing w:val="7"/>
                <w:sz w:val="21"/>
              </w:rPr>
              <w:t>烯基二乙基磷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2"/>
              <w:ind w:left="112"/>
              <w:jc w:val="both"/>
              <w:rPr>
                <w:sz w:val="21"/>
              </w:rPr>
            </w:pP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2"/>
              <w:rPr>
                <w:sz w:val="21"/>
              </w:rPr>
            </w:pPr>
            <w:r w:rsidRPr="00FE58EA">
              <w:rPr>
                <w:rFonts w:hint="eastAsia"/>
                <w:spacing w:val="-33"/>
                <w:sz w:val="21"/>
              </w:rPr>
              <w:t>杀螟畏；毒虫畏</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112"/>
              <w:rPr>
                <w:sz w:val="21"/>
              </w:rPr>
            </w:pPr>
            <w:r w:rsidRPr="00FE58EA">
              <w:rPr>
                <w:sz w:val="21"/>
              </w:rPr>
              <w:t>2-Chloro-1-(2,4-dichloro phenyl)vinyl diethyl phosphate; Chlorfenvinphos; Vinyphate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470-90-6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3018</w:t>
            </w:r>
          </w:p>
        </w:tc>
      </w:tr>
      <w:tr w:rsidR="009F51A7" w:rsidTr="00FE58EA">
        <w:trPr>
          <w:trHeight w:val="157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6"/>
              </w:rPr>
            </w:pPr>
          </w:p>
          <w:p w:rsidR="009F51A7" w:rsidRPr="00FE58EA" w:rsidRDefault="009F51A7" w:rsidP="00FE58EA">
            <w:pPr>
              <w:pStyle w:val="TableParagraph"/>
              <w:ind w:right="187"/>
              <w:jc w:val="right"/>
              <w:rPr>
                <w:sz w:val="21"/>
              </w:rPr>
            </w:pPr>
            <w:r w:rsidRPr="00FE58EA">
              <w:rPr>
                <w:sz w:val="21"/>
              </w:rPr>
              <w:t>240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4"/>
              </w:rPr>
            </w:pPr>
          </w:p>
          <w:p w:rsidR="009F51A7" w:rsidRPr="00FE58EA" w:rsidRDefault="009F51A7" w:rsidP="00FE58EA">
            <w:pPr>
              <w:pStyle w:val="TableParagraph"/>
              <w:ind w:left="112"/>
              <w:rPr>
                <w:sz w:val="21"/>
              </w:rPr>
            </w:pPr>
            <w:r w:rsidRPr="00FE58EA">
              <w:rPr>
                <w:sz w:val="21"/>
              </w:rPr>
              <w:t xml:space="preserve">3- </w:t>
            </w:r>
            <w:r w:rsidRPr="00FE58EA">
              <w:rPr>
                <w:rFonts w:hint="eastAsia"/>
                <w:sz w:val="21"/>
              </w:rPr>
              <w:t>氯</w:t>
            </w:r>
            <w:r w:rsidRPr="00FE58EA">
              <w:rPr>
                <w:sz w:val="21"/>
              </w:rPr>
              <w:t xml:space="preserve">-1,2- </w:t>
            </w:r>
            <w:r w:rsidRPr="00FE58EA">
              <w:rPr>
                <w:rFonts w:hint="eastAsia"/>
                <w:sz w:val="21"/>
              </w:rPr>
              <w:t>丙</w:t>
            </w:r>
          </w:p>
          <w:p w:rsidR="009F51A7" w:rsidRPr="00FE58EA" w:rsidRDefault="009F51A7" w:rsidP="00FE58EA">
            <w:pPr>
              <w:pStyle w:val="TableParagraph"/>
              <w:spacing w:before="3"/>
              <w:ind w:left="112"/>
              <w:rPr>
                <w:sz w:val="21"/>
              </w:rPr>
            </w:pPr>
            <w:r w:rsidRPr="00FE58EA">
              <w:rPr>
                <w:rFonts w:hint="eastAsia"/>
                <w:sz w:val="21"/>
              </w:rPr>
              <w:t>二醇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spacing w:line="242" w:lineRule="auto"/>
              <w:ind w:left="112" w:right="13"/>
              <w:rPr>
                <w:sz w:val="21"/>
              </w:rPr>
            </w:pPr>
            <w:r w:rsidRPr="00FE58EA">
              <w:rPr>
                <w:rFonts w:hint="eastAsia"/>
                <w:sz w:val="21"/>
              </w:rPr>
              <w:t>α</w:t>
            </w:r>
            <w:r w:rsidRPr="00FE58EA">
              <w:rPr>
                <w:sz w:val="21"/>
              </w:rPr>
              <w:t>-</w:t>
            </w:r>
            <w:r w:rsidRPr="00FE58EA">
              <w:rPr>
                <w:rFonts w:hint="eastAsia"/>
                <w:sz w:val="21"/>
              </w:rPr>
              <w:t>氯乙醇；</w:t>
            </w:r>
            <w:r w:rsidRPr="00FE58EA">
              <w:rPr>
                <w:sz w:val="21"/>
              </w:rPr>
              <w:t xml:space="preserve"> 3- </w:t>
            </w:r>
            <w:r w:rsidRPr="00FE58EA">
              <w:rPr>
                <w:rFonts w:hint="eastAsia"/>
                <w:sz w:val="21"/>
              </w:rPr>
              <w:t>氯</w:t>
            </w:r>
            <w:r w:rsidRPr="00FE58EA">
              <w:rPr>
                <w:sz w:val="21"/>
              </w:rPr>
              <w:t xml:space="preserve">-1,2- </w:t>
            </w:r>
            <w:r w:rsidRPr="00FE58EA">
              <w:rPr>
                <w:rFonts w:hint="eastAsia"/>
                <w:sz w:val="21"/>
              </w:rPr>
              <w:t>二</w:t>
            </w:r>
          </w:p>
          <w:p w:rsidR="009F51A7" w:rsidRPr="00FE58EA" w:rsidRDefault="009F51A7" w:rsidP="00FE58EA">
            <w:pPr>
              <w:pStyle w:val="TableParagraph"/>
              <w:spacing w:before="1" w:line="242" w:lineRule="auto"/>
              <w:ind w:left="112" w:right="324"/>
              <w:rPr>
                <w:sz w:val="21"/>
              </w:rPr>
            </w:pPr>
            <w:r w:rsidRPr="00FE58EA">
              <w:rPr>
                <w:rFonts w:hint="eastAsia"/>
                <w:sz w:val="21"/>
              </w:rPr>
              <w:t>羟基丙烷；</w:t>
            </w:r>
            <w:r w:rsidRPr="00FE58EA">
              <w:rPr>
                <w:sz w:val="21"/>
              </w:rPr>
              <w:t xml:space="preserve"> 3-</w:t>
            </w:r>
            <w:r w:rsidRPr="00FE58EA">
              <w:rPr>
                <w:rFonts w:hint="eastAsia"/>
                <w:sz w:val="21"/>
              </w:rPr>
              <w:t>氯丙二醇</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line="242" w:lineRule="auto"/>
              <w:ind w:left="112" w:right="275"/>
              <w:rPr>
                <w:sz w:val="21"/>
              </w:rPr>
            </w:pPr>
            <w:r w:rsidRPr="00FE58EA">
              <w:rPr>
                <w:spacing w:val="-11"/>
                <w:sz w:val="21"/>
              </w:rPr>
              <w:t xml:space="preserve">3-Chloro-1,2-propanediol; </w:t>
            </w:r>
            <w:r w:rsidRPr="00FE58EA">
              <w:rPr>
                <w:sz w:val="21"/>
              </w:rPr>
              <w:t>alpha-Chlorohydrin;</w:t>
            </w:r>
          </w:p>
          <w:p w:rsidR="009F51A7" w:rsidRPr="00FE58EA" w:rsidRDefault="009F51A7" w:rsidP="00FE58EA">
            <w:pPr>
              <w:pStyle w:val="TableParagraph"/>
              <w:spacing w:before="1" w:line="242" w:lineRule="auto"/>
              <w:ind w:left="112" w:right="112"/>
              <w:rPr>
                <w:sz w:val="21"/>
              </w:rPr>
            </w:pPr>
            <w:r w:rsidRPr="00FE58EA">
              <w:rPr>
                <w:sz w:val="21"/>
              </w:rPr>
              <w:t>3-Chloro-1,2-dihydroxypr opane;</w:t>
            </w:r>
          </w:p>
          <w:p w:rsidR="009F51A7" w:rsidRPr="00FE58EA" w:rsidRDefault="009F51A7" w:rsidP="00FE58EA">
            <w:pPr>
              <w:pStyle w:val="TableParagraph"/>
              <w:spacing w:before="1"/>
              <w:ind w:left="112"/>
              <w:rPr>
                <w:sz w:val="21"/>
              </w:rPr>
            </w:pPr>
            <w:r w:rsidRPr="00FE58EA">
              <w:rPr>
                <w:sz w:val="21"/>
              </w:rPr>
              <w:t>3-Chloropropanediol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spacing w:before="1"/>
              <w:ind w:left="162" w:right="144"/>
              <w:jc w:val="center"/>
              <w:rPr>
                <w:sz w:val="21"/>
              </w:rPr>
            </w:pPr>
            <w:r w:rsidRPr="00FE58EA">
              <w:rPr>
                <w:sz w:val="21"/>
              </w:rPr>
              <w:t>96-24-2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spacing w:before="1"/>
              <w:ind w:left="140" w:right="115"/>
              <w:jc w:val="center"/>
              <w:rPr>
                <w:sz w:val="21"/>
              </w:rPr>
            </w:pPr>
            <w:r w:rsidRPr="00FE58EA">
              <w:rPr>
                <w:sz w:val="21"/>
              </w:rPr>
              <w:t>2810</w:t>
            </w:r>
          </w:p>
        </w:tc>
      </w:tr>
      <w:tr w:rsidR="009F51A7" w:rsidTr="00FE58EA">
        <w:trPr>
          <w:trHeight w:val="130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before="1"/>
              <w:ind w:right="187"/>
              <w:jc w:val="right"/>
              <w:rPr>
                <w:sz w:val="21"/>
              </w:rPr>
            </w:pPr>
            <w:r w:rsidRPr="00FE58EA">
              <w:rPr>
                <w:sz w:val="21"/>
              </w:rPr>
              <w:t>241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0"/>
              <w:ind w:left="112"/>
              <w:rPr>
                <w:sz w:val="21"/>
              </w:rPr>
            </w:pPr>
            <w:r w:rsidRPr="00FE58EA">
              <w:rPr>
                <w:sz w:val="21"/>
              </w:rPr>
              <w:t xml:space="preserve">1- </w:t>
            </w:r>
            <w:r w:rsidRPr="00FE58EA">
              <w:rPr>
                <w:rFonts w:hint="eastAsia"/>
                <w:sz w:val="21"/>
              </w:rPr>
              <w:t>氯</w:t>
            </w:r>
            <w:r w:rsidRPr="00FE58EA">
              <w:rPr>
                <w:sz w:val="21"/>
              </w:rPr>
              <w:t xml:space="preserve">-2,4- </w:t>
            </w:r>
            <w:r w:rsidRPr="00FE58EA">
              <w:rPr>
                <w:rFonts w:hint="eastAsia"/>
                <w:sz w:val="21"/>
              </w:rPr>
              <w:t>二</w:t>
            </w:r>
          </w:p>
          <w:p w:rsidR="009F51A7" w:rsidRPr="00FE58EA" w:rsidRDefault="009F51A7" w:rsidP="00FE58EA">
            <w:pPr>
              <w:pStyle w:val="TableParagraph"/>
              <w:spacing w:before="3"/>
              <w:ind w:left="112"/>
              <w:rPr>
                <w:sz w:val="21"/>
              </w:rPr>
            </w:pPr>
            <w:r w:rsidRPr="00FE58EA">
              <w:rPr>
                <w:rFonts w:hint="eastAsia"/>
                <w:sz w:val="21"/>
              </w:rPr>
              <w:t>硝基苯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line="242" w:lineRule="auto"/>
              <w:ind w:left="112" w:right="91"/>
              <w:jc w:val="both"/>
              <w:rPr>
                <w:sz w:val="21"/>
              </w:rPr>
            </w:pPr>
            <w:r w:rsidRPr="00FE58EA">
              <w:rPr>
                <w:sz w:val="21"/>
              </w:rPr>
              <w:t>2,4</w:t>
            </w:r>
            <w:r w:rsidRPr="00FE58EA">
              <w:rPr>
                <w:spacing w:val="2"/>
                <w:sz w:val="21"/>
              </w:rPr>
              <w:t>-</w:t>
            </w:r>
            <w:r w:rsidRPr="00FE58EA">
              <w:rPr>
                <w:rFonts w:hint="eastAsia"/>
                <w:spacing w:val="2"/>
                <w:sz w:val="21"/>
              </w:rPr>
              <w:t>二硝基氯</w:t>
            </w:r>
            <w:r w:rsidRPr="00FE58EA">
              <w:rPr>
                <w:rFonts w:hint="eastAsia"/>
                <w:spacing w:val="-13"/>
                <w:sz w:val="21"/>
              </w:rPr>
              <w:t>苯；</w:t>
            </w:r>
            <w:r w:rsidRPr="00FE58EA">
              <w:rPr>
                <w:spacing w:val="-28"/>
                <w:sz w:val="21"/>
              </w:rPr>
              <w:t>4</w:t>
            </w:r>
            <w:r w:rsidRPr="00FE58EA">
              <w:rPr>
                <w:spacing w:val="-10"/>
                <w:sz w:val="21"/>
              </w:rPr>
              <w:t>-</w:t>
            </w:r>
            <w:r w:rsidRPr="00FE58EA">
              <w:rPr>
                <w:rFonts w:hint="eastAsia"/>
                <w:spacing w:val="-10"/>
                <w:sz w:val="21"/>
              </w:rPr>
              <w:t>氯</w:t>
            </w:r>
            <w:r w:rsidRPr="00FE58EA">
              <w:rPr>
                <w:spacing w:val="-10"/>
                <w:sz w:val="21"/>
              </w:rPr>
              <w:t>-</w:t>
            </w:r>
            <w:r w:rsidRPr="00FE58EA">
              <w:rPr>
                <w:sz w:val="21"/>
              </w:rPr>
              <w:t xml:space="preserve">1,3- </w:t>
            </w:r>
            <w:r w:rsidRPr="00FE58EA">
              <w:rPr>
                <w:rFonts w:hint="eastAsia"/>
                <w:sz w:val="21"/>
              </w:rPr>
              <w:t>二硝基苯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line="242" w:lineRule="auto"/>
              <w:ind w:left="112" w:right="158"/>
              <w:jc w:val="both"/>
              <w:rPr>
                <w:sz w:val="21"/>
              </w:rPr>
            </w:pPr>
            <w:r w:rsidRPr="00FE58EA">
              <w:rPr>
                <w:spacing w:val="-17"/>
                <w:sz w:val="21"/>
              </w:rPr>
              <w:t xml:space="preserve">1-Chloro-2,4-dinitrobenzene; </w:t>
            </w:r>
            <w:r w:rsidRPr="00FE58EA">
              <w:rPr>
                <w:spacing w:val="-7"/>
                <w:sz w:val="21"/>
              </w:rPr>
              <w:t xml:space="preserve">2,4-Dinitrochlorobenzene; </w:t>
            </w:r>
            <w:r w:rsidRPr="00FE58EA">
              <w:rPr>
                <w:spacing w:val="-17"/>
                <w:sz w:val="21"/>
              </w:rPr>
              <w:t>4-Chloro-1,3-dinitrobenzene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97-00-7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1577</w:t>
            </w:r>
          </w:p>
        </w:tc>
      </w:tr>
      <w:tr w:rsidR="009F51A7" w:rsidTr="00FE58EA">
        <w:trPr>
          <w:trHeight w:val="180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right="187"/>
              <w:jc w:val="right"/>
              <w:rPr>
                <w:sz w:val="21"/>
              </w:rPr>
            </w:pPr>
            <w:r w:rsidRPr="00FE58EA">
              <w:rPr>
                <w:sz w:val="21"/>
              </w:rPr>
              <w:t>242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ind w:left="112"/>
              <w:rPr>
                <w:sz w:val="21"/>
              </w:rPr>
            </w:pPr>
            <w:r w:rsidRPr="00FE58EA">
              <w:rPr>
                <w:sz w:val="21"/>
              </w:rPr>
              <w:t>2-</w:t>
            </w:r>
            <w:r w:rsidRPr="00FE58EA">
              <w:rPr>
                <w:spacing w:val="-13"/>
                <w:sz w:val="21"/>
              </w:rPr>
              <w:t xml:space="preserve"> </w:t>
            </w:r>
            <w:r w:rsidRPr="00FE58EA">
              <w:rPr>
                <w:rFonts w:hint="eastAsia"/>
                <w:spacing w:val="-13"/>
                <w:sz w:val="21"/>
              </w:rPr>
              <w:t>氯</w:t>
            </w:r>
            <w:r w:rsidRPr="00FE58EA">
              <w:rPr>
                <w:spacing w:val="-13"/>
                <w:sz w:val="21"/>
              </w:rPr>
              <w:t>-</w:t>
            </w:r>
            <w:r w:rsidRPr="00FE58EA">
              <w:rPr>
                <w:sz w:val="21"/>
              </w:rPr>
              <w:t>3</w:t>
            </w:r>
            <w:r w:rsidRPr="00FE58EA">
              <w:rPr>
                <w:spacing w:val="-8"/>
                <w:sz w:val="21"/>
              </w:rPr>
              <w:t xml:space="preserve">- ( </w:t>
            </w:r>
            <w:r w:rsidRPr="00FE58EA">
              <w:rPr>
                <w:rFonts w:hint="eastAsia"/>
                <w:spacing w:val="-8"/>
                <w:sz w:val="21"/>
              </w:rPr>
              <w:t>二</w:t>
            </w:r>
          </w:p>
          <w:p w:rsidR="009F51A7" w:rsidRPr="00FE58EA" w:rsidRDefault="009F51A7" w:rsidP="00FE58EA">
            <w:pPr>
              <w:pStyle w:val="TableParagraph"/>
              <w:spacing w:before="3"/>
              <w:ind w:left="112"/>
              <w:rPr>
                <w:sz w:val="21"/>
              </w:rPr>
            </w:pPr>
            <w:r w:rsidRPr="00FE58EA">
              <w:rPr>
                <w:rFonts w:hint="eastAsia"/>
                <w:spacing w:val="8"/>
                <w:sz w:val="21"/>
              </w:rPr>
              <w:t>乙氨基</w:t>
            </w:r>
            <w:r w:rsidRPr="00FE58EA">
              <w:rPr>
                <w:sz w:val="21"/>
              </w:rPr>
              <w:t>)-1-</w:t>
            </w:r>
            <w:r w:rsidRPr="00FE58EA">
              <w:rPr>
                <w:rFonts w:hint="eastAsia"/>
                <w:sz w:val="21"/>
              </w:rPr>
              <w:t>甲</w:t>
            </w:r>
          </w:p>
          <w:p w:rsidR="009F51A7" w:rsidRPr="00FE58EA" w:rsidRDefault="009F51A7" w:rsidP="00FE58EA">
            <w:pPr>
              <w:pStyle w:val="TableParagraph"/>
              <w:spacing w:before="4" w:line="242" w:lineRule="auto"/>
              <w:ind w:left="112" w:right="4"/>
              <w:jc w:val="both"/>
              <w:rPr>
                <w:sz w:val="21"/>
              </w:rPr>
            </w:pPr>
            <w:r w:rsidRPr="00FE58EA">
              <w:rPr>
                <w:rFonts w:hint="eastAsia"/>
                <w:spacing w:val="5"/>
                <w:sz w:val="21"/>
              </w:rPr>
              <w:t>基</w:t>
            </w:r>
            <w:r w:rsidRPr="00FE58EA">
              <w:rPr>
                <w:spacing w:val="5"/>
                <w:sz w:val="21"/>
              </w:rPr>
              <w:t>-</w:t>
            </w:r>
            <w:r w:rsidRPr="00FE58EA">
              <w:rPr>
                <w:spacing w:val="2"/>
                <w:sz w:val="21"/>
              </w:rPr>
              <w:t>3</w:t>
            </w:r>
            <w:r w:rsidRPr="00FE58EA">
              <w:rPr>
                <w:spacing w:val="4"/>
                <w:sz w:val="21"/>
              </w:rPr>
              <w:t>-</w:t>
            </w:r>
            <w:r w:rsidRPr="00FE58EA">
              <w:rPr>
                <w:rFonts w:hint="eastAsia"/>
                <w:spacing w:val="4"/>
                <w:sz w:val="21"/>
              </w:rPr>
              <w:t>氧代</w:t>
            </w:r>
            <w:r w:rsidRPr="00FE58EA">
              <w:rPr>
                <w:spacing w:val="4"/>
                <w:sz w:val="21"/>
              </w:rPr>
              <w:t>-</w:t>
            </w:r>
            <w:r w:rsidRPr="00FE58EA">
              <w:rPr>
                <w:sz w:val="21"/>
              </w:rPr>
              <w:t xml:space="preserve">1- </w:t>
            </w:r>
            <w:r w:rsidRPr="00FE58EA">
              <w:rPr>
                <w:rFonts w:hint="eastAsia"/>
                <w:spacing w:val="7"/>
                <w:sz w:val="21"/>
              </w:rPr>
              <w:t>丙烯二甲基磷</w:t>
            </w:r>
            <w:r w:rsidRPr="00FE58EA">
              <w:rPr>
                <w:rFonts w:hint="eastAsia"/>
                <w:spacing w:val="69"/>
                <w:sz w:val="21"/>
              </w:rPr>
              <w:t>酸酯</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ind w:left="112"/>
              <w:jc w:val="both"/>
              <w:rPr>
                <w:sz w:val="21"/>
              </w:rPr>
            </w:pPr>
            <w:r w:rsidRPr="00FE58EA">
              <w:rPr>
                <w:sz w:val="21"/>
              </w:rPr>
              <w:t>&gt;30%)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left="112"/>
              <w:rPr>
                <w:sz w:val="21"/>
              </w:rPr>
            </w:pPr>
            <w:r w:rsidRPr="00FE58EA">
              <w:rPr>
                <w:rFonts w:hint="eastAsia"/>
                <w:sz w:val="21"/>
              </w:rPr>
              <w:t>磷胺；大灭虫</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9"/>
              <w:ind w:left="112"/>
              <w:rPr>
                <w:sz w:val="21"/>
              </w:rPr>
            </w:pPr>
            <w:r w:rsidRPr="00FE58EA">
              <w:rPr>
                <w:sz w:val="21"/>
              </w:rPr>
              <w:t>2-Chloro-3-(diethylamino</w:t>
            </w:r>
          </w:p>
          <w:p w:rsidR="009F51A7" w:rsidRPr="00FE58EA" w:rsidRDefault="009F51A7" w:rsidP="00FE58EA">
            <w:pPr>
              <w:pStyle w:val="TableParagraph"/>
              <w:spacing w:before="4" w:line="242" w:lineRule="auto"/>
              <w:ind w:left="112" w:right="92"/>
              <w:jc w:val="both"/>
              <w:rPr>
                <w:sz w:val="21"/>
              </w:rPr>
            </w:pPr>
            <w:r w:rsidRPr="00FE58EA">
              <w:rPr>
                <w:sz w:val="21"/>
              </w:rPr>
              <w:t>)-1-methyl-3-oxo-1-prope nyl dimethyl phosphate; Phosphamidon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3"/>
              <w:jc w:val="center"/>
              <w:rPr>
                <w:sz w:val="21"/>
              </w:rPr>
            </w:pPr>
            <w:r w:rsidRPr="00FE58EA">
              <w:rPr>
                <w:sz w:val="21"/>
              </w:rPr>
              <w:t>13171-21-6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243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ind w:left="112"/>
              <w:rPr>
                <w:sz w:val="21"/>
              </w:rPr>
            </w:pPr>
            <w:r w:rsidRPr="00FE58EA">
              <w:rPr>
                <w:sz w:val="21"/>
              </w:rPr>
              <w:t>1-</w:t>
            </w:r>
            <w:r w:rsidRPr="00FE58EA">
              <w:rPr>
                <w:rFonts w:hint="eastAsia"/>
                <w:sz w:val="21"/>
              </w:rPr>
              <w:t>氯</w:t>
            </w:r>
            <w:r w:rsidRPr="00FE58EA">
              <w:rPr>
                <w:sz w:val="21"/>
              </w:rPr>
              <w:t>-3-</w:t>
            </w:r>
            <w:r w:rsidRPr="00FE58EA">
              <w:rPr>
                <w:rFonts w:hint="eastAsia"/>
                <w:sz w:val="21"/>
              </w:rPr>
              <w:t>氟</w:t>
            </w:r>
            <w:r w:rsidRPr="00FE58EA">
              <w:rPr>
                <w:sz w:val="21"/>
              </w:rPr>
              <w:t>-2-</w:t>
            </w:r>
          </w:p>
          <w:p w:rsidR="009F51A7" w:rsidRPr="00FE58EA" w:rsidRDefault="009F51A7" w:rsidP="00FE58EA">
            <w:pPr>
              <w:pStyle w:val="TableParagraph"/>
              <w:spacing w:before="2" w:line="242" w:lineRule="auto"/>
              <w:ind w:left="112" w:right="56"/>
              <w:jc w:val="both"/>
              <w:rPr>
                <w:sz w:val="21"/>
              </w:rPr>
            </w:pPr>
            <w:r w:rsidRPr="00FE58EA">
              <w:rPr>
                <w:rFonts w:hint="eastAsia"/>
                <w:sz w:val="21"/>
              </w:rPr>
              <w:t>丙醇与</w:t>
            </w:r>
            <w:r w:rsidRPr="00FE58EA">
              <w:rPr>
                <w:sz w:val="21"/>
              </w:rPr>
              <w:t>1,3-</w:t>
            </w:r>
            <w:r w:rsidRPr="00FE58EA">
              <w:rPr>
                <w:rFonts w:hint="eastAsia"/>
                <w:sz w:val="21"/>
              </w:rPr>
              <w:t>二氟</w:t>
            </w:r>
            <w:r w:rsidRPr="00FE58EA">
              <w:rPr>
                <w:sz w:val="21"/>
              </w:rPr>
              <w:t xml:space="preserve">-2- </w:t>
            </w:r>
            <w:r w:rsidRPr="00FE58EA">
              <w:rPr>
                <w:rFonts w:hint="eastAsia"/>
                <w:sz w:val="21"/>
              </w:rPr>
              <w:t>丙醇的混合物</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86"/>
              <w:jc w:val="both"/>
              <w:rPr>
                <w:sz w:val="21"/>
              </w:rPr>
            </w:pPr>
            <w:r w:rsidRPr="00FE58EA">
              <w:rPr>
                <w:rFonts w:hint="eastAsia"/>
                <w:sz w:val="21"/>
              </w:rPr>
              <w:t>鼠甘伏；鼠甘氟；甘氟；甘伏；伏鼠醇</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2" w:right="112"/>
              <w:rPr>
                <w:sz w:val="21"/>
              </w:rPr>
            </w:pPr>
            <w:r w:rsidRPr="00FE58EA">
              <w:rPr>
                <w:sz w:val="21"/>
              </w:rPr>
              <w:t>Chloro-3-fluoro-2-propan ol mixt. with</w:t>
            </w:r>
          </w:p>
          <w:p w:rsidR="009F51A7" w:rsidRPr="00FE58EA" w:rsidRDefault="009F51A7" w:rsidP="00FE58EA">
            <w:pPr>
              <w:pStyle w:val="TableParagraph"/>
              <w:ind w:left="112"/>
              <w:rPr>
                <w:sz w:val="21"/>
              </w:rPr>
            </w:pPr>
            <w:r w:rsidRPr="00FE58EA">
              <w:rPr>
                <w:sz w:val="21"/>
              </w:rPr>
              <w:t>1,3-dirfluoro-2-propanol</w:t>
            </w:r>
          </w:p>
          <w:p w:rsidR="009F51A7" w:rsidRPr="00FE58EA" w:rsidRDefault="009F51A7" w:rsidP="00FE58EA">
            <w:pPr>
              <w:pStyle w:val="TableParagraph"/>
              <w:spacing w:before="3"/>
              <w:ind w:left="112"/>
              <w:rPr>
                <w:sz w:val="21"/>
              </w:rPr>
            </w:pPr>
            <w:r w:rsidRPr="00FE58EA">
              <w:rPr>
                <w:sz w:val="21"/>
              </w:rPr>
              <w:t>; Gliftor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3" w:right="144"/>
              <w:jc w:val="center"/>
              <w:rPr>
                <w:sz w:val="21"/>
              </w:rPr>
            </w:pPr>
            <w:r w:rsidRPr="00FE58EA">
              <w:rPr>
                <w:sz w:val="21"/>
              </w:rPr>
              <w:t>8065-71-2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2588</w:t>
            </w:r>
          </w:p>
        </w:tc>
      </w:tr>
      <w:tr w:rsidR="009F51A7" w:rsidTr="00FE58EA">
        <w:trPr>
          <w:trHeight w:val="1416"/>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7"/>
              <w:jc w:val="right"/>
              <w:rPr>
                <w:sz w:val="21"/>
              </w:rPr>
            </w:pPr>
            <w:r w:rsidRPr="00FE58EA">
              <w:rPr>
                <w:sz w:val="21"/>
              </w:rPr>
              <w:t>244</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63" w:line="242" w:lineRule="auto"/>
              <w:ind w:left="112" w:right="4"/>
              <w:jc w:val="both"/>
              <w:rPr>
                <w:sz w:val="21"/>
              </w:rPr>
            </w:pPr>
            <w:r w:rsidRPr="00FE58EA">
              <w:rPr>
                <w:sz w:val="21"/>
              </w:rPr>
              <w:t>2-</w:t>
            </w:r>
            <w:r w:rsidRPr="00FE58EA">
              <w:rPr>
                <w:spacing w:val="-18"/>
                <w:sz w:val="21"/>
              </w:rPr>
              <w:t xml:space="preserve"> </w:t>
            </w:r>
            <w:r w:rsidRPr="00FE58EA">
              <w:rPr>
                <w:rFonts w:hint="eastAsia"/>
                <w:spacing w:val="-18"/>
                <w:sz w:val="21"/>
              </w:rPr>
              <w:t>氯</w:t>
            </w:r>
            <w:r w:rsidRPr="00FE58EA">
              <w:rPr>
                <w:sz w:val="21"/>
              </w:rPr>
              <w:t>-4-</w:t>
            </w:r>
            <w:r w:rsidRPr="00FE58EA">
              <w:rPr>
                <w:spacing w:val="-13"/>
                <w:sz w:val="21"/>
              </w:rPr>
              <w:t xml:space="preserve"> </w:t>
            </w:r>
            <w:r w:rsidRPr="00FE58EA">
              <w:rPr>
                <w:rFonts w:hint="eastAsia"/>
                <w:spacing w:val="-13"/>
                <w:sz w:val="21"/>
              </w:rPr>
              <w:t>二甲</w:t>
            </w:r>
            <w:r w:rsidRPr="00FE58EA">
              <w:rPr>
                <w:rFonts w:hint="eastAsia"/>
                <w:spacing w:val="34"/>
                <w:sz w:val="21"/>
              </w:rPr>
              <w:t>氨基</w:t>
            </w:r>
            <w:r w:rsidRPr="00FE58EA">
              <w:rPr>
                <w:sz w:val="21"/>
              </w:rPr>
              <w:t>-6-</w:t>
            </w:r>
            <w:r w:rsidRPr="00FE58EA">
              <w:rPr>
                <w:spacing w:val="-1"/>
                <w:sz w:val="21"/>
              </w:rPr>
              <w:t xml:space="preserve"> </w:t>
            </w:r>
            <w:r w:rsidRPr="00FE58EA">
              <w:rPr>
                <w:rFonts w:hint="eastAsia"/>
                <w:spacing w:val="-1"/>
                <w:sz w:val="21"/>
              </w:rPr>
              <w:t>甲基</w:t>
            </w:r>
            <w:r w:rsidRPr="00FE58EA">
              <w:rPr>
                <w:rFonts w:hint="eastAsia"/>
                <w:spacing w:val="69"/>
                <w:sz w:val="21"/>
              </w:rPr>
              <w:t>嘧啶</w:t>
            </w:r>
            <w:r w:rsidRPr="00FE58EA">
              <w:rPr>
                <w:spacing w:val="69"/>
                <w:sz w:val="21"/>
              </w:rPr>
              <w:t>(</w:t>
            </w:r>
            <w:r w:rsidRPr="00FE58EA">
              <w:rPr>
                <w:rFonts w:hint="eastAsia"/>
                <w:spacing w:val="69"/>
                <w:sz w:val="21"/>
              </w:rPr>
              <w:t>含量</w:t>
            </w:r>
            <w:r w:rsidRPr="00FE58EA">
              <w:rPr>
                <w:spacing w:val="-18"/>
                <w:sz w:val="21"/>
              </w:rPr>
              <w:t xml:space="preserve"> </w:t>
            </w:r>
          </w:p>
          <w:p w:rsidR="009F51A7" w:rsidRPr="00FE58EA" w:rsidRDefault="009F51A7" w:rsidP="00FE58EA">
            <w:pPr>
              <w:pStyle w:val="TableParagraph"/>
              <w:spacing w:before="2"/>
              <w:ind w:left="112"/>
              <w:jc w:val="both"/>
              <w:rPr>
                <w:sz w:val="21"/>
              </w:rPr>
            </w:pPr>
            <w:r w:rsidRPr="00FE58EA">
              <w:rPr>
                <w:sz w:val="21"/>
              </w:rPr>
              <w:t>&gt;2%)</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spacing w:before="1" w:line="242" w:lineRule="auto"/>
              <w:ind w:left="112" w:right="86"/>
              <w:rPr>
                <w:sz w:val="21"/>
              </w:rPr>
            </w:pPr>
            <w:r w:rsidRPr="00FE58EA">
              <w:rPr>
                <w:rFonts w:hint="eastAsia"/>
                <w:sz w:val="21"/>
              </w:rPr>
              <w:t>鼠立死；杀鼠嘧啶</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ind w:left="112"/>
              <w:rPr>
                <w:sz w:val="21"/>
              </w:rPr>
            </w:pPr>
            <w:r w:rsidRPr="00FE58EA">
              <w:rPr>
                <w:sz w:val="21"/>
              </w:rPr>
              <w:t>2-Chloro-4-dimethylamino</w:t>
            </w:r>
          </w:p>
          <w:p w:rsidR="009F51A7" w:rsidRPr="00FE58EA" w:rsidRDefault="009F51A7" w:rsidP="00FE58EA">
            <w:pPr>
              <w:pStyle w:val="TableParagraph"/>
              <w:spacing w:before="4" w:line="242" w:lineRule="auto"/>
              <w:ind w:left="112" w:right="532"/>
              <w:rPr>
                <w:sz w:val="21"/>
              </w:rPr>
            </w:pPr>
            <w:r w:rsidRPr="00FE58EA">
              <w:rPr>
                <w:sz w:val="21"/>
              </w:rPr>
              <w:t>-6-methylpyrimidine; Crimidine; Castrix</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535-89-7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2588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438"/>
              </w:tabs>
              <w:spacing w:before="97"/>
              <w:ind w:left="18"/>
              <w:jc w:val="center"/>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211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245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5"/>
              <w:ind w:left="112"/>
              <w:rPr>
                <w:sz w:val="21"/>
              </w:rPr>
            </w:pPr>
            <w:r w:rsidRPr="00FE58EA">
              <w:rPr>
                <w:sz w:val="21"/>
              </w:rPr>
              <w:t>O-(3</w:t>
            </w:r>
            <w:r w:rsidRPr="00FE58EA">
              <w:rPr>
                <w:spacing w:val="5"/>
                <w:sz w:val="21"/>
              </w:rPr>
              <w:t>-</w:t>
            </w:r>
            <w:r w:rsidRPr="00FE58EA">
              <w:rPr>
                <w:rFonts w:hint="eastAsia"/>
                <w:spacing w:val="5"/>
                <w:sz w:val="21"/>
              </w:rPr>
              <w:t>氯</w:t>
            </w:r>
            <w:r w:rsidRPr="00FE58EA">
              <w:rPr>
                <w:spacing w:val="5"/>
                <w:sz w:val="21"/>
              </w:rPr>
              <w:t>-</w:t>
            </w:r>
            <w:r w:rsidRPr="00FE58EA">
              <w:rPr>
                <w:spacing w:val="3"/>
                <w:sz w:val="21"/>
              </w:rPr>
              <w:t>4</w:t>
            </w:r>
            <w:r w:rsidRPr="00FE58EA">
              <w:rPr>
                <w:spacing w:val="1"/>
                <w:sz w:val="21"/>
              </w:rPr>
              <w:t>-</w:t>
            </w:r>
            <w:r w:rsidRPr="00FE58EA">
              <w:rPr>
                <w:rFonts w:hint="eastAsia"/>
                <w:spacing w:val="1"/>
                <w:sz w:val="21"/>
              </w:rPr>
              <w:t>甲</w:t>
            </w:r>
          </w:p>
          <w:p w:rsidR="009F51A7" w:rsidRPr="00FE58EA" w:rsidRDefault="009F51A7" w:rsidP="00FE58EA">
            <w:pPr>
              <w:pStyle w:val="TableParagraph"/>
              <w:spacing w:before="2"/>
              <w:ind w:left="112"/>
              <w:rPr>
                <w:sz w:val="21"/>
              </w:rPr>
            </w:pPr>
            <w:r w:rsidRPr="00FE58EA">
              <w:rPr>
                <w:rFonts w:hint="eastAsia"/>
                <w:sz w:val="21"/>
              </w:rPr>
              <w:t>基</w:t>
            </w:r>
            <w:r w:rsidRPr="00FE58EA">
              <w:rPr>
                <w:sz w:val="21"/>
              </w:rPr>
              <w:t xml:space="preserve"> -2-</w:t>
            </w:r>
            <w:r w:rsidRPr="00FE58EA">
              <w:rPr>
                <w:spacing w:val="8"/>
                <w:sz w:val="21"/>
              </w:rPr>
              <w:t xml:space="preserve"> </w:t>
            </w:r>
            <w:r w:rsidRPr="00FE58EA">
              <w:rPr>
                <w:rFonts w:hint="eastAsia"/>
                <w:spacing w:val="8"/>
                <w:sz w:val="21"/>
              </w:rPr>
              <w:t>氧</w:t>
            </w:r>
            <w:r w:rsidRPr="00FE58EA">
              <w:rPr>
                <w:spacing w:val="8"/>
                <w:sz w:val="21"/>
              </w:rPr>
              <w:t xml:space="preserve"> </w:t>
            </w:r>
            <w:r w:rsidRPr="00FE58EA">
              <w:rPr>
                <w:rFonts w:hint="eastAsia"/>
                <w:spacing w:val="8"/>
                <w:sz w:val="21"/>
              </w:rPr>
              <w:t>代</w:t>
            </w:r>
          </w:p>
          <w:p w:rsidR="009F51A7" w:rsidRPr="00FE58EA" w:rsidRDefault="009F51A7" w:rsidP="00FE58EA">
            <w:pPr>
              <w:pStyle w:val="TableParagraph"/>
              <w:spacing w:before="4" w:line="242" w:lineRule="auto"/>
              <w:ind w:left="112" w:right="91"/>
              <w:jc w:val="both"/>
              <w:rPr>
                <w:sz w:val="21"/>
              </w:rPr>
            </w:pPr>
            <w:r w:rsidRPr="00FE58EA">
              <w:rPr>
                <w:sz w:val="21"/>
              </w:rPr>
              <w:t>-2H-1-</w:t>
            </w:r>
            <w:r w:rsidRPr="00FE58EA">
              <w:rPr>
                <w:rFonts w:hint="eastAsia"/>
                <w:sz w:val="21"/>
              </w:rPr>
              <w:t>苯并吡喃</w:t>
            </w:r>
            <w:r w:rsidRPr="00FE58EA">
              <w:rPr>
                <w:sz w:val="21"/>
              </w:rPr>
              <w:t>-7-</w:t>
            </w:r>
          </w:p>
          <w:p w:rsidR="009F51A7" w:rsidRPr="00FE58EA" w:rsidRDefault="009F51A7" w:rsidP="00FE58EA">
            <w:pPr>
              <w:pStyle w:val="TableParagraph"/>
              <w:spacing w:before="1" w:line="242" w:lineRule="auto"/>
              <w:ind w:left="112" w:right="84"/>
              <w:jc w:val="both"/>
              <w:rPr>
                <w:sz w:val="21"/>
              </w:rPr>
            </w:pPr>
            <w:r w:rsidRPr="00FE58EA">
              <w:rPr>
                <w:rFonts w:hint="eastAsia"/>
                <w:sz w:val="21"/>
              </w:rPr>
              <w:t>基</w:t>
            </w:r>
            <w:r w:rsidRPr="00FE58EA">
              <w:rPr>
                <w:sz w:val="21"/>
              </w:rPr>
              <w:t>)-O,O-</w:t>
            </w:r>
            <w:r w:rsidRPr="00FE58EA">
              <w:rPr>
                <w:rFonts w:hint="eastAsia"/>
                <w:sz w:val="21"/>
              </w:rPr>
              <w:t>二乙基硫代磷酸酯</w:t>
            </w:r>
            <w:r w:rsidRPr="00FE58EA">
              <w:rPr>
                <w:sz w:val="21"/>
              </w:rPr>
              <w:t>(</w:t>
            </w:r>
            <w:r w:rsidRPr="00FE58EA">
              <w:rPr>
                <w:rFonts w:hint="eastAsia"/>
                <w:sz w:val="21"/>
              </w:rPr>
              <w:t>含量</w:t>
            </w:r>
            <w:r w:rsidRPr="00FE58EA">
              <w:rPr>
                <w:sz w:val="21"/>
              </w:rPr>
              <w:t>&gt;30%)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8"/>
              </w:rPr>
            </w:pPr>
          </w:p>
          <w:p w:rsidR="009F51A7" w:rsidRPr="00FE58EA" w:rsidRDefault="009F51A7" w:rsidP="00FE58EA">
            <w:pPr>
              <w:pStyle w:val="TableParagraph"/>
              <w:spacing w:before="1" w:line="242" w:lineRule="auto"/>
              <w:ind w:left="112" w:right="-15"/>
              <w:rPr>
                <w:sz w:val="21"/>
              </w:rPr>
            </w:pPr>
            <w:r w:rsidRPr="00FE58EA">
              <w:rPr>
                <w:rFonts w:hint="eastAsia"/>
                <w:spacing w:val="-13"/>
                <w:sz w:val="21"/>
              </w:rPr>
              <w:t>蝇毒磷；蝇毒；</w:t>
            </w:r>
            <w:r w:rsidRPr="00FE58EA">
              <w:rPr>
                <w:spacing w:val="-13"/>
                <w:sz w:val="21"/>
              </w:rPr>
              <w:t xml:space="preserve"> </w:t>
            </w:r>
            <w:r w:rsidRPr="00FE58EA">
              <w:rPr>
                <w:rFonts w:hint="eastAsia"/>
                <w:spacing w:val="-13"/>
                <w:sz w:val="21"/>
              </w:rPr>
              <w:t>蝇毒硫磷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line="242" w:lineRule="auto"/>
              <w:ind w:left="112" w:right="130"/>
              <w:jc w:val="both"/>
              <w:rPr>
                <w:sz w:val="21"/>
              </w:rPr>
            </w:pPr>
            <w:r w:rsidRPr="00FE58EA">
              <w:rPr>
                <w:sz w:val="21"/>
              </w:rPr>
              <w:t>O-(3-chloro-4-methyl-2-o xo-2H-1</w:t>
            </w:r>
          </w:p>
          <w:p w:rsidR="009F51A7" w:rsidRPr="00FE58EA" w:rsidRDefault="009F51A7" w:rsidP="00FE58EA">
            <w:pPr>
              <w:pStyle w:val="TableParagraph"/>
              <w:spacing w:before="2" w:line="242" w:lineRule="auto"/>
              <w:ind w:left="112" w:right="91"/>
              <w:jc w:val="both"/>
              <w:rPr>
                <w:sz w:val="21"/>
              </w:rPr>
            </w:pPr>
            <w:r w:rsidRPr="00FE58EA">
              <w:rPr>
                <w:sz w:val="21"/>
              </w:rPr>
              <w:t>-benzopyran-7-yl)-O,O-di ethyl phosphorothioate; Coumaphos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56-72-4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8"/>
              </w:rPr>
            </w:pPr>
          </w:p>
          <w:p w:rsidR="009F51A7" w:rsidRPr="00FE58EA" w:rsidRDefault="009F51A7" w:rsidP="00FE58EA">
            <w:pPr>
              <w:pStyle w:val="TableParagraph"/>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3"/>
              <w:ind w:left="140" w:right="115"/>
              <w:jc w:val="center"/>
              <w:rPr>
                <w:sz w:val="21"/>
              </w:rPr>
            </w:pPr>
            <w:r w:rsidRPr="00FE58EA">
              <w:rPr>
                <w:sz w:val="21"/>
              </w:rPr>
              <w:t>2783</w:t>
            </w:r>
          </w:p>
        </w:tc>
      </w:tr>
      <w:tr w:rsidR="009F51A7" w:rsidTr="00FE58EA">
        <w:trPr>
          <w:trHeight w:val="152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7"/>
              <w:jc w:val="right"/>
              <w:rPr>
                <w:sz w:val="21"/>
              </w:rPr>
            </w:pPr>
            <w:r w:rsidRPr="00FE58EA">
              <w:rPr>
                <w:sz w:val="21"/>
              </w:rPr>
              <w:t>246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2"/>
              <w:rPr>
                <w:sz w:val="21"/>
              </w:rPr>
            </w:pPr>
            <w:r w:rsidRPr="00FE58EA">
              <w:rPr>
                <w:sz w:val="21"/>
              </w:rPr>
              <w:t>2-[2-(4-</w:t>
            </w:r>
            <w:r w:rsidRPr="00FE58EA">
              <w:rPr>
                <w:spacing w:val="-25"/>
                <w:sz w:val="21"/>
              </w:rPr>
              <w:t xml:space="preserve"> </w:t>
            </w:r>
            <w:r w:rsidRPr="00FE58EA">
              <w:rPr>
                <w:rFonts w:hint="eastAsia"/>
                <w:spacing w:val="-25"/>
                <w:sz w:val="21"/>
              </w:rPr>
              <w:t>氯苯</w:t>
            </w:r>
          </w:p>
          <w:p w:rsidR="009F51A7" w:rsidRPr="00FE58EA" w:rsidRDefault="009F51A7" w:rsidP="00FE58EA">
            <w:pPr>
              <w:pStyle w:val="TableParagraph"/>
              <w:spacing w:before="4" w:line="242" w:lineRule="auto"/>
              <w:ind w:left="112" w:right="4"/>
              <w:rPr>
                <w:sz w:val="21"/>
              </w:rPr>
            </w:pPr>
            <w:r w:rsidRPr="00FE58EA">
              <w:rPr>
                <w:rFonts w:hint="eastAsia"/>
                <w:spacing w:val="4"/>
                <w:sz w:val="21"/>
              </w:rPr>
              <w:t>基</w:t>
            </w:r>
            <w:r w:rsidRPr="00FE58EA">
              <w:rPr>
                <w:spacing w:val="4"/>
                <w:sz w:val="21"/>
              </w:rPr>
              <w:t>)</w:t>
            </w:r>
            <w:r w:rsidRPr="00FE58EA">
              <w:rPr>
                <w:sz w:val="21"/>
              </w:rPr>
              <w:t>-2</w:t>
            </w:r>
            <w:r w:rsidRPr="00FE58EA">
              <w:rPr>
                <w:spacing w:val="3"/>
                <w:sz w:val="21"/>
              </w:rPr>
              <w:t>-</w:t>
            </w:r>
            <w:r w:rsidRPr="00FE58EA">
              <w:rPr>
                <w:rFonts w:hint="eastAsia"/>
                <w:spacing w:val="3"/>
                <w:sz w:val="21"/>
              </w:rPr>
              <w:t>苯基乙</w:t>
            </w:r>
            <w:r w:rsidRPr="00FE58EA">
              <w:rPr>
                <w:rFonts w:hint="eastAsia"/>
                <w:spacing w:val="69"/>
                <w:sz w:val="21"/>
              </w:rPr>
              <w:t>酰基</w:t>
            </w:r>
            <w:r w:rsidRPr="00FE58EA">
              <w:rPr>
                <w:spacing w:val="69"/>
                <w:sz w:val="21"/>
              </w:rPr>
              <w:t>]</w:t>
            </w:r>
            <w:r w:rsidRPr="00FE58EA">
              <w:rPr>
                <w:rFonts w:hint="eastAsia"/>
                <w:spacing w:val="69"/>
                <w:sz w:val="21"/>
              </w:rPr>
              <w:t>茚满</w:t>
            </w:r>
            <w:r w:rsidRPr="00FE58EA">
              <w:rPr>
                <w:spacing w:val="-18"/>
                <w:sz w:val="21"/>
              </w:rPr>
              <w:t xml:space="preserve"> </w:t>
            </w:r>
          </w:p>
          <w:p w:rsidR="009F51A7" w:rsidRPr="00FE58EA" w:rsidRDefault="009F51A7" w:rsidP="00FE58EA">
            <w:pPr>
              <w:pStyle w:val="TableParagraph"/>
              <w:spacing w:before="1" w:line="242" w:lineRule="auto"/>
              <w:ind w:left="112" w:right="91"/>
              <w:rPr>
                <w:sz w:val="21"/>
              </w:rPr>
            </w:pPr>
            <w:r w:rsidRPr="00FE58EA">
              <w:rPr>
                <w:sz w:val="21"/>
              </w:rPr>
              <w:t>-1,3-</w:t>
            </w:r>
            <w:r w:rsidRPr="00FE58EA">
              <w:rPr>
                <w:rFonts w:hint="eastAsia"/>
                <w:sz w:val="21"/>
              </w:rPr>
              <w:t>二酮</w:t>
            </w:r>
            <w:r w:rsidRPr="00FE58EA">
              <w:rPr>
                <w:sz w:val="21"/>
              </w:rPr>
              <w:t>(</w:t>
            </w:r>
            <w:r w:rsidRPr="00FE58EA">
              <w:rPr>
                <w:rFonts w:hint="eastAsia"/>
                <w:sz w:val="21"/>
              </w:rPr>
              <w:t>含量</w:t>
            </w:r>
            <w:r w:rsidRPr="00FE58EA">
              <w:rPr>
                <w:sz w:val="21"/>
              </w:rPr>
              <w:t>&gt;4%)</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86"/>
              <w:rPr>
                <w:sz w:val="21"/>
              </w:rPr>
            </w:pPr>
            <w:r w:rsidRPr="00FE58EA">
              <w:rPr>
                <w:rFonts w:hint="eastAsia"/>
                <w:sz w:val="21"/>
              </w:rPr>
              <w:t>氯鼠酮；氯敌鼠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line="242" w:lineRule="auto"/>
              <w:ind w:left="112" w:right="130"/>
              <w:rPr>
                <w:sz w:val="21"/>
              </w:rPr>
            </w:pPr>
            <w:r w:rsidRPr="00FE58EA">
              <w:rPr>
                <w:sz w:val="21"/>
              </w:rPr>
              <w:t>2-[2-(4-Chlorophenyl)-2- phenyl-acetyl]indane-1,3</w:t>
            </w:r>
          </w:p>
          <w:p w:rsidR="009F51A7" w:rsidRPr="00FE58EA" w:rsidRDefault="009F51A7" w:rsidP="00FE58EA">
            <w:pPr>
              <w:pStyle w:val="TableParagraph"/>
              <w:spacing w:before="1"/>
              <w:ind w:left="112"/>
              <w:rPr>
                <w:sz w:val="21"/>
              </w:rPr>
            </w:pPr>
            <w:r w:rsidRPr="00FE58EA">
              <w:rPr>
                <w:sz w:val="21"/>
              </w:rPr>
              <w:t>-dione; Chlorophacinone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4"/>
              <w:jc w:val="center"/>
              <w:rPr>
                <w:sz w:val="21"/>
              </w:rPr>
            </w:pPr>
            <w:r w:rsidRPr="00FE58EA">
              <w:rPr>
                <w:sz w:val="21"/>
              </w:rPr>
              <w:t>3691-35-8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2761</w:t>
            </w:r>
          </w:p>
        </w:tc>
      </w:tr>
      <w:tr w:rsidR="009F51A7" w:rsidTr="00FE58EA">
        <w:trPr>
          <w:trHeight w:val="183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right="187"/>
              <w:jc w:val="right"/>
              <w:rPr>
                <w:sz w:val="21"/>
              </w:rPr>
            </w:pPr>
            <w:r w:rsidRPr="00FE58EA">
              <w:rPr>
                <w:sz w:val="21"/>
              </w:rPr>
              <w:t>247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12"/>
              <w:rPr>
                <w:sz w:val="21"/>
              </w:rPr>
            </w:pPr>
            <w:r w:rsidRPr="00FE58EA">
              <w:rPr>
                <w:sz w:val="21"/>
              </w:rPr>
              <w:t xml:space="preserve">S-{[(4- </w:t>
            </w:r>
            <w:r w:rsidRPr="00FE58EA">
              <w:rPr>
                <w:rFonts w:hint="eastAsia"/>
                <w:sz w:val="21"/>
              </w:rPr>
              <w:t>氯</w:t>
            </w:r>
            <w:r w:rsidRPr="00FE58EA">
              <w:rPr>
                <w:sz w:val="21"/>
              </w:rPr>
              <w:t xml:space="preserve"> </w:t>
            </w:r>
            <w:r w:rsidRPr="00FE58EA">
              <w:rPr>
                <w:rFonts w:hint="eastAsia"/>
                <w:sz w:val="21"/>
              </w:rPr>
              <w:t>苯</w:t>
            </w:r>
          </w:p>
          <w:p w:rsidR="009F51A7" w:rsidRPr="00FE58EA" w:rsidRDefault="009F51A7" w:rsidP="00FE58EA">
            <w:pPr>
              <w:pStyle w:val="TableParagraph"/>
              <w:spacing w:before="2" w:line="242" w:lineRule="auto"/>
              <w:ind w:left="112" w:right="42"/>
              <w:jc w:val="both"/>
              <w:rPr>
                <w:sz w:val="21"/>
              </w:rPr>
            </w:pPr>
            <w:r w:rsidRPr="00FE58EA">
              <w:rPr>
                <w:rFonts w:hint="eastAsia"/>
                <w:sz w:val="21"/>
              </w:rPr>
              <w:t>基</w:t>
            </w:r>
            <w:r w:rsidRPr="00FE58EA">
              <w:rPr>
                <w:sz w:val="21"/>
              </w:rPr>
              <w:t>)</w:t>
            </w:r>
            <w:r w:rsidRPr="00FE58EA">
              <w:rPr>
                <w:rFonts w:hint="eastAsia"/>
                <w:sz w:val="21"/>
              </w:rPr>
              <w:t>硫代</w:t>
            </w:r>
            <w:r w:rsidRPr="00FE58EA">
              <w:rPr>
                <w:sz w:val="21"/>
              </w:rPr>
              <w:t>]</w:t>
            </w:r>
            <w:r w:rsidRPr="00FE58EA">
              <w:rPr>
                <w:rFonts w:hint="eastAsia"/>
                <w:sz w:val="21"/>
              </w:rPr>
              <w:t>甲基</w:t>
            </w:r>
            <w:r w:rsidRPr="00FE58EA">
              <w:rPr>
                <w:sz w:val="21"/>
              </w:rPr>
              <w:t>}-O,O-</w:t>
            </w:r>
            <w:r w:rsidRPr="00FE58EA">
              <w:rPr>
                <w:rFonts w:hint="eastAsia"/>
                <w:sz w:val="21"/>
              </w:rPr>
              <w:t>二乙基二硫代磷酸酯</w:t>
            </w:r>
            <w:r w:rsidRPr="00FE58EA">
              <w:rPr>
                <w:sz w:val="21"/>
              </w:rPr>
              <w:t>(</w:t>
            </w:r>
            <w:r w:rsidRPr="00FE58EA">
              <w:rPr>
                <w:rFonts w:hint="eastAsia"/>
                <w:sz w:val="21"/>
              </w:rPr>
              <w:t>含量</w:t>
            </w: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left="12"/>
              <w:jc w:val="center"/>
              <w:rPr>
                <w:sz w:val="21"/>
              </w:rPr>
            </w:pPr>
            <w:r w:rsidRPr="00FE58EA">
              <w:rPr>
                <w:rFonts w:hint="eastAsia"/>
                <w:sz w:val="21"/>
              </w:rPr>
              <w:t>三硫磷；三赛昂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ind w:left="112"/>
              <w:rPr>
                <w:sz w:val="21"/>
              </w:rPr>
            </w:pPr>
            <w:r w:rsidRPr="00FE58EA">
              <w:rPr>
                <w:sz w:val="21"/>
              </w:rPr>
              <w:t>S-{[(4-Chlorophenyl)thio</w:t>
            </w:r>
          </w:p>
          <w:p w:rsidR="009F51A7" w:rsidRPr="00FE58EA" w:rsidRDefault="009F51A7" w:rsidP="00FE58EA">
            <w:pPr>
              <w:pStyle w:val="TableParagraph"/>
              <w:spacing w:before="2"/>
              <w:ind w:left="112"/>
              <w:rPr>
                <w:sz w:val="21"/>
              </w:rPr>
            </w:pPr>
            <w:r w:rsidRPr="00FE58EA">
              <w:rPr>
                <w:sz w:val="21"/>
              </w:rPr>
              <w:t>]methyl}</w:t>
            </w:r>
          </w:p>
          <w:p w:rsidR="009F51A7" w:rsidRPr="00FE58EA" w:rsidRDefault="009F51A7" w:rsidP="00FE58EA">
            <w:pPr>
              <w:pStyle w:val="TableParagraph"/>
              <w:spacing w:before="4" w:line="242" w:lineRule="auto"/>
              <w:ind w:left="112" w:right="532"/>
              <w:rPr>
                <w:sz w:val="21"/>
              </w:rPr>
            </w:pPr>
            <w:r w:rsidRPr="00FE58EA">
              <w:rPr>
                <w:sz w:val="21"/>
              </w:rPr>
              <w:t xml:space="preserve">-O,O-diethyl </w:t>
            </w:r>
            <w:r w:rsidRPr="00FE58EA">
              <w:rPr>
                <w:spacing w:val="-1"/>
                <w:sz w:val="21"/>
              </w:rPr>
              <w:t xml:space="preserve">phosphorodithioate; </w:t>
            </w:r>
            <w:r w:rsidRPr="00FE58EA">
              <w:rPr>
                <w:sz w:val="21"/>
              </w:rPr>
              <w:t>Carbophenothion; Trithion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left="162" w:right="144"/>
              <w:jc w:val="center"/>
              <w:rPr>
                <w:sz w:val="21"/>
              </w:rPr>
            </w:pPr>
            <w:r w:rsidRPr="00FE58EA">
              <w:rPr>
                <w:sz w:val="21"/>
              </w:rPr>
              <w:t>786-19-6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7"/>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1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6"/>
              <w:jc w:val="right"/>
              <w:rPr>
                <w:sz w:val="21"/>
              </w:rPr>
            </w:pPr>
            <w:r w:rsidRPr="00FE58EA">
              <w:rPr>
                <w:sz w:val="21"/>
              </w:rPr>
              <w:t>248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2"/>
              <w:rPr>
                <w:sz w:val="21"/>
              </w:rPr>
            </w:pPr>
            <w:r w:rsidRPr="00FE58EA">
              <w:rPr>
                <w:sz w:val="21"/>
              </w:rPr>
              <w:t>3-</w:t>
            </w:r>
            <w:r w:rsidRPr="00FE58EA">
              <w:rPr>
                <w:rFonts w:hint="eastAsia"/>
                <w:sz w:val="21"/>
              </w:rPr>
              <w:t>氯丙腈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13"/>
              <w:rPr>
                <w:sz w:val="21"/>
              </w:rPr>
            </w:pPr>
            <w:r w:rsidRPr="00FE58EA">
              <w:rPr>
                <w:rFonts w:hint="eastAsia"/>
                <w:sz w:val="21"/>
              </w:rPr>
              <w:t>β</w:t>
            </w:r>
            <w:r w:rsidRPr="00FE58EA">
              <w:rPr>
                <w:sz w:val="21"/>
              </w:rPr>
              <w:t>-</w:t>
            </w:r>
            <w:r w:rsidRPr="00FE58EA">
              <w:rPr>
                <w:rFonts w:hint="eastAsia"/>
                <w:sz w:val="21"/>
              </w:rPr>
              <w:t>氯丙腈；</w:t>
            </w:r>
            <w:r w:rsidRPr="00FE58EA">
              <w:rPr>
                <w:sz w:val="21"/>
              </w:rPr>
              <w:t xml:space="preserve">1- </w:t>
            </w:r>
            <w:r w:rsidRPr="00FE58EA">
              <w:rPr>
                <w:rFonts w:hint="eastAsia"/>
                <w:sz w:val="21"/>
              </w:rPr>
              <w:t>氯</w:t>
            </w:r>
            <w:r w:rsidRPr="00FE58EA">
              <w:rPr>
                <w:sz w:val="21"/>
              </w:rPr>
              <w:t>-2-</w:t>
            </w:r>
            <w:r w:rsidRPr="00FE58EA">
              <w:rPr>
                <w:rFonts w:hint="eastAsia"/>
                <w:sz w:val="21"/>
              </w:rPr>
              <w:t>氰乙烷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8" w:line="242" w:lineRule="auto"/>
              <w:ind w:left="112" w:right="168"/>
              <w:rPr>
                <w:sz w:val="21"/>
              </w:rPr>
            </w:pPr>
            <w:r w:rsidRPr="00FE58EA">
              <w:rPr>
                <w:sz w:val="21"/>
              </w:rPr>
              <w:t xml:space="preserve">3-Chloropropionitrile; </w:t>
            </w:r>
            <w:r w:rsidRPr="00FE58EA">
              <w:rPr>
                <w:spacing w:val="-7"/>
                <w:sz w:val="21"/>
              </w:rPr>
              <w:t xml:space="preserve">beta-Chloropropionitrile; </w:t>
            </w:r>
            <w:r w:rsidRPr="00FE58EA">
              <w:rPr>
                <w:sz w:val="21"/>
              </w:rPr>
              <w:t>1-Chloro-2-cyanoethane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542-76-7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151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7"/>
              <w:jc w:val="right"/>
              <w:rPr>
                <w:sz w:val="21"/>
              </w:rPr>
            </w:pPr>
            <w:r w:rsidRPr="00FE58EA">
              <w:rPr>
                <w:sz w:val="21"/>
              </w:rPr>
              <w:t>249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1"/>
              <w:rPr>
                <w:sz w:val="21"/>
              </w:rPr>
            </w:pPr>
            <w:r w:rsidRPr="00FE58EA">
              <w:rPr>
                <w:rFonts w:hint="eastAsia"/>
                <w:sz w:val="21"/>
              </w:rPr>
              <w:t>氯丹</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sz w:val="21"/>
              </w:rPr>
              <w:t>1,2,4,5,6,7,</w:t>
            </w:r>
          </w:p>
          <w:p w:rsidR="009F51A7" w:rsidRPr="00FE58EA" w:rsidRDefault="009F51A7" w:rsidP="00FE58EA">
            <w:pPr>
              <w:pStyle w:val="TableParagraph"/>
              <w:tabs>
                <w:tab w:val="left" w:pos="755"/>
                <w:tab w:val="left" w:pos="1186"/>
              </w:tabs>
              <w:spacing w:before="4"/>
              <w:ind w:left="112"/>
              <w:rPr>
                <w:sz w:val="21"/>
              </w:rPr>
            </w:pPr>
            <w:r w:rsidRPr="00FE58EA">
              <w:rPr>
                <w:sz w:val="21"/>
              </w:rPr>
              <w:t>8,8-</w:t>
            </w:r>
            <w:r w:rsidRPr="00FE58EA">
              <w:rPr>
                <w:sz w:val="21"/>
              </w:rPr>
              <w:tab/>
            </w:r>
            <w:r w:rsidRPr="00FE58EA">
              <w:rPr>
                <w:rFonts w:hint="eastAsia"/>
                <w:sz w:val="21"/>
              </w:rPr>
              <w:t>八</w:t>
            </w:r>
            <w:r w:rsidRPr="00FE58EA">
              <w:rPr>
                <w:sz w:val="21"/>
              </w:rPr>
              <w:tab/>
            </w:r>
            <w:r w:rsidRPr="00FE58EA">
              <w:rPr>
                <w:rFonts w:hint="eastAsia"/>
                <w:sz w:val="21"/>
              </w:rPr>
              <w:t>氯</w:t>
            </w:r>
          </w:p>
          <w:p w:rsidR="009F51A7" w:rsidRPr="00FE58EA" w:rsidRDefault="009F51A7" w:rsidP="00FE58EA">
            <w:pPr>
              <w:pStyle w:val="TableParagraph"/>
              <w:spacing w:before="3" w:line="242" w:lineRule="auto"/>
              <w:ind w:left="112" w:right="92"/>
              <w:jc w:val="both"/>
              <w:rPr>
                <w:sz w:val="21"/>
              </w:rPr>
            </w:pPr>
            <w:r w:rsidRPr="00FE58EA">
              <w:rPr>
                <w:sz w:val="21"/>
              </w:rPr>
              <w:t xml:space="preserve">-2,3,3a,4,7, </w:t>
            </w:r>
            <w:r w:rsidRPr="00FE58EA">
              <w:rPr>
                <w:spacing w:val="2"/>
                <w:sz w:val="21"/>
              </w:rPr>
              <w:t>7a</w:t>
            </w:r>
            <w:r w:rsidRPr="00FE58EA">
              <w:rPr>
                <w:spacing w:val="3"/>
                <w:sz w:val="21"/>
              </w:rPr>
              <w:t>-</w:t>
            </w:r>
            <w:r w:rsidRPr="00FE58EA">
              <w:rPr>
                <w:rFonts w:hint="eastAsia"/>
                <w:spacing w:val="3"/>
                <w:sz w:val="21"/>
              </w:rPr>
              <w:t>六氢</w:t>
            </w:r>
            <w:r w:rsidRPr="00FE58EA">
              <w:rPr>
                <w:spacing w:val="3"/>
                <w:sz w:val="21"/>
              </w:rPr>
              <w:t>-</w:t>
            </w:r>
            <w:r w:rsidRPr="00FE58EA">
              <w:rPr>
                <w:sz w:val="21"/>
              </w:rPr>
              <w:t xml:space="preserve">4,7- </w:t>
            </w:r>
            <w:r w:rsidRPr="00FE58EA">
              <w:rPr>
                <w:rFonts w:hint="eastAsia"/>
                <w:spacing w:val="-1"/>
                <w:sz w:val="21"/>
              </w:rPr>
              <w:t>亚甲基</w:t>
            </w:r>
            <w:r w:rsidRPr="00FE58EA">
              <w:rPr>
                <w:spacing w:val="-1"/>
                <w:sz w:val="21"/>
              </w:rPr>
              <w:t>-1H-</w:t>
            </w:r>
            <w:r w:rsidRPr="00FE58EA">
              <w:rPr>
                <w:rFonts w:hint="eastAsia"/>
                <w:spacing w:val="-1"/>
                <w:sz w:val="21"/>
              </w:rPr>
              <w:t>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sz w:val="21"/>
              </w:rPr>
              <w:t>Chlordane;</w:t>
            </w:r>
          </w:p>
          <w:p w:rsidR="009F51A7" w:rsidRPr="00FE58EA" w:rsidRDefault="009F51A7" w:rsidP="00FE58EA">
            <w:pPr>
              <w:pStyle w:val="TableParagraph"/>
              <w:spacing w:before="4" w:line="242" w:lineRule="auto"/>
              <w:ind w:left="112" w:right="130"/>
              <w:rPr>
                <w:sz w:val="21"/>
              </w:rPr>
            </w:pPr>
            <w:r w:rsidRPr="00FE58EA">
              <w:rPr>
                <w:sz w:val="21"/>
              </w:rPr>
              <w:t>4,7-Methano-1H-indene, 1,2,4,5,6,7,8,8-octachlo ro-2,3,3a,4,7,7a-hexahyd 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57-74-9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6"/>
              <w:jc w:val="right"/>
              <w:rPr>
                <w:sz w:val="21"/>
              </w:rPr>
            </w:pPr>
            <w:r w:rsidRPr="00FE58EA">
              <w:rPr>
                <w:sz w:val="21"/>
              </w:rPr>
              <w:t>250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2"/>
              <w:rPr>
                <w:sz w:val="21"/>
              </w:rPr>
            </w:pPr>
            <w:r w:rsidRPr="00FE58EA">
              <w:rPr>
                <w:sz w:val="21"/>
              </w:rPr>
              <w:t>2-</w:t>
            </w:r>
            <w:r w:rsidRPr="00FE58EA">
              <w:rPr>
                <w:rFonts w:hint="eastAsia"/>
                <w:sz w:val="21"/>
              </w:rPr>
              <w:t>氯汞苯酚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91"/>
              <w:rPr>
                <w:sz w:val="21"/>
              </w:rPr>
            </w:pPr>
            <w:r w:rsidRPr="00FE58EA">
              <w:rPr>
                <w:rFonts w:hint="eastAsia"/>
                <w:sz w:val="21"/>
              </w:rPr>
              <w:t>氯</w:t>
            </w:r>
            <w:r w:rsidRPr="00FE58EA">
              <w:rPr>
                <w:sz w:val="21"/>
              </w:rPr>
              <w:t xml:space="preserve">(2- </w:t>
            </w:r>
            <w:r w:rsidRPr="00FE58EA">
              <w:rPr>
                <w:rFonts w:hint="eastAsia"/>
                <w:sz w:val="21"/>
              </w:rPr>
              <w:t>羟基苯基</w:t>
            </w:r>
            <w:r w:rsidRPr="00FE58EA">
              <w:rPr>
                <w:sz w:val="21"/>
              </w:rPr>
              <w:t>)</w:t>
            </w:r>
            <w:r w:rsidRPr="00FE58EA">
              <w:rPr>
                <w:rFonts w:hint="eastAsia"/>
                <w:sz w:val="21"/>
              </w:rPr>
              <w:t>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line="242" w:lineRule="auto"/>
              <w:ind w:left="112" w:right="217"/>
              <w:rPr>
                <w:sz w:val="21"/>
              </w:rPr>
            </w:pPr>
            <w:r w:rsidRPr="00FE58EA">
              <w:rPr>
                <w:sz w:val="21"/>
              </w:rPr>
              <w:t>2-Chloromercuriophenol; Mercury,</w:t>
            </w:r>
          </w:p>
          <w:p w:rsidR="009F51A7" w:rsidRPr="00FE58EA" w:rsidRDefault="009F51A7" w:rsidP="00FE58EA">
            <w:pPr>
              <w:pStyle w:val="TableParagraph"/>
              <w:spacing w:before="2"/>
              <w:ind w:left="112"/>
              <w:rPr>
                <w:sz w:val="21"/>
              </w:rPr>
            </w:pPr>
            <w:r w:rsidRPr="00FE58EA">
              <w:rPr>
                <w:sz w:val="21"/>
              </w:rPr>
              <w:t>chloro(2-hydroxyphenyl)-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90-03-9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19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right="186"/>
              <w:jc w:val="right"/>
              <w:rPr>
                <w:sz w:val="21"/>
              </w:rPr>
            </w:pPr>
            <w:r w:rsidRPr="00FE58EA">
              <w:rPr>
                <w:sz w:val="21"/>
              </w:rPr>
              <w:t>251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112"/>
              <w:rPr>
                <w:sz w:val="21"/>
              </w:rPr>
            </w:pPr>
            <w:r w:rsidRPr="00FE58EA">
              <w:rPr>
                <w:sz w:val="21"/>
              </w:rPr>
              <w:t>4-</w:t>
            </w:r>
            <w:r w:rsidRPr="00FE58EA">
              <w:rPr>
                <w:rFonts w:hint="eastAsia"/>
                <w:sz w:val="21"/>
              </w:rPr>
              <w:t>氯汞苯甲酸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45"/>
              <w:jc w:val="center"/>
              <w:rPr>
                <w:sz w:val="21"/>
              </w:rPr>
            </w:pPr>
            <w:r w:rsidRPr="00FE58EA">
              <w:rPr>
                <w:rFonts w:hint="eastAsia"/>
                <w:spacing w:val="-24"/>
                <w:sz w:val="21"/>
              </w:rPr>
              <w:t>对氯化汞苯甲酸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2" w:right="217"/>
              <w:rPr>
                <w:sz w:val="21"/>
              </w:rPr>
            </w:pPr>
            <w:r w:rsidRPr="00FE58EA">
              <w:rPr>
                <w:sz w:val="21"/>
              </w:rPr>
              <w:t>4-Chloromercuriobenzoic acid ;</w:t>
            </w:r>
          </w:p>
          <w:p w:rsidR="009F51A7" w:rsidRPr="00FE58EA" w:rsidRDefault="009F51A7" w:rsidP="00FE58EA">
            <w:pPr>
              <w:pStyle w:val="TableParagraph"/>
              <w:spacing w:before="1" w:line="242" w:lineRule="auto"/>
              <w:ind w:left="112"/>
              <w:rPr>
                <w:sz w:val="21"/>
              </w:rPr>
            </w:pPr>
            <w:r w:rsidRPr="00FE58EA">
              <w:rPr>
                <w:sz w:val="21"/>
              </w:rPr>
              <w:t>p- Chloromercuriobenzoic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spacing w:before="1"/>
              <w:ind w:left="162" w:right="144"/>
              <w:jc w:val="center"/>
              <w:rPr>
                <w:sz w:val="21"/>
              </w:rPr>
            </w:pPr>
            <w:r w:rsidRPr="00FE58EA">
              <w:rPr>
                <w:sz w:val="21"/>
              </w:rPr>
              <w:t>59-85-8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90"/>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right="186"/>
              <w:jc w:val="right"/>
              <w:rPr>
                <w:sz w:val="21"/>
              </w:rPr>
            </w:pPr>
            <w:r w:rsidRPr="00FE58EA">
              <w:rPr>
                <w:sz w:val="21"/>
              </w:rPr>
              <w:t>252</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1"/>
              <w:rPr>
                <w:sz w:val="21"/>
              </w:rPr>
            </w:pPr>
            <w:r w:rsidRPr="00FE58EA">
              <w:rPr>
                <w:rFonts w:hint="eastAsia"/>
                <w:sz w:val="21"/>
              </w:rPr>
              <w:t>氯化铵汞</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3" w:line="242" w:lineRule="auto"/>
              <w:ind w:left="112" w:right="92"/>
              <w:rPr>
                <w:sz w:val="21"/>
              </w:rPr>
            </w:pPr>
            <w:r w:rsidRPr="00FE58EA">
              <w:rPr>
                <w:rFonts w:hint="eastAsia"/>
                <w:sz w:val="21"/>
              </w:rPr>
              <w:t>氨基氯化汞</w:t>
            </w:r>
            <w:r w:rsidRPr="00FE58EA">
              <w:rPr>
                <w:sz w:val="21"/>
              </w:rPr>
              <w:t xml:space="preserve">; </w:t>
            </w:r>
            <w:r w:rsidRPr="00FE58EA">
              <w:rPr>
                <w:rFonts w:hint="eastAsia"/>
                <w:sz w:val="21"/>
              </w:rPr>
              <w:t>白降汞</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00" w:line="242" w:lineRule="auto"/>
              <w:ind w:left="112" w:right="217"/>
              <w:rPr>
                <w:sz w:val="21"/>
              </w:rPr>
            </w:pPr>
            <w:r w:rsidRPr="00FE58EA">
              <w:rPr>
                <w:sz w:val="21"/>
              </w:rPr>
              <w:t>Mercury amide chloride; Aminomercury chloride; White mercuric precipitate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3" w:right="143"/>
              <w:jc w:val="center"/>
              <w:rPr>
                <w:sz w:val="21"/>
              </w:rPr>
            </w:pPr>
            <w:r w:rsidRPr="00FE58EA">
              <w:rPr>
                <w:sz w:val="21"/>
              </w:rPr>
              <w:t>10124-48-8</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7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right="187"/>
              <w:jc w:val="right"/>
              <w:rPr>
                <w:sz w:val="21"/>
              </w:rPr>
            </w:pPr>
            <w:r w:rsidRPr="00FE58EA">
              <w:rPr>
                <w:sz w:val="21"/>
              </w:rPr>
              <w:t>253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line="242" w:lineRule="auto"/>
              <w:ind w:left="112" w:right="84"/>
              <w:rPr>
                <w:sz w:val="21"/>
              </w:rPr>
            </w:pPr>
            <w:r w:rsidRPr="00FE58EA">
              <w:rPr>
                <w:rFonts w:hint="eastAsia"/>
                <w:sz w:val="21"/>
              </w:rPr>
              <w:t>氯化二烯丙托锡弗林</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12"/>
              <w:rPr>
                <w:sz w:val="21"/>
              </w:rPr>
            </w:pPr>
            <w:r w:rsidRPr="00FE58EA">
              <w:rPr>
                <w:rFonts w:hint="eastAsia"/>
                <w:sz w:val="21"/>
              </w:rPr>
              <w:t>箭毒类药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5" w:line="242" w:lineRule="auto"/>
              <w:ind w:left="112" w:right="532"/>
              <w:rPr>
                <w:sz w:val="21"/>
              </w:rPr>
            </w:pPr>
            <w:r w:rsidRPr="00FE58EA">
              <w:rPr>
                <w:sz w:val="21"/>
              </w:rPr>
              <w:t>Alcuronium chloride; Alloferin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3" w:right="143"/>
              <w:jc w:val="center"/>
              <w:rPr>
                <w:sz w:val="21"/>
              </w:rPr>
            </w:pPr>
            <w:r w:rsidRPr="00FE58EA">
              <w:rPr>
                <w:sz w:val="21"/>
              </w:rPr>
              <w:t>15180-03-7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254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氯化汞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4"/>
                <w:sz w:val="21"/>
              </w:rPr>
              <w:t>二氯化汞；升汞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742"/>
              <w:rPr>
                <w:sz w:val="21"/>
              </w:rPr>
            </w:pPr>
            <w:r w:rsidRPr="00FE58EA">
              <w:rPr>
                <w:sz w:val="21"/>
              </w:rPr>
              <w:t>Mercuric chloride; Mercury dichloride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7487-94-7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1624</w:t>
            </w:r>
          </w:p>
        </w:tc>
      </w:tr>
      <w:tr w:rsidR="009F51A7" w:rsidTr="00FE58EA">
        <w:trPr>
          <w:trHeight w:val="151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6"/>
              <w:jc w:val="right"/>
              <w:rPr>
                <w:sz w:val="21"/>
              </w:rPr>
            </w:pPr>
            <w:r w:rsidRPr="00FE58EA">
              <w:rPr>
                <w:sz w:val="21"/>
              </w:rPr>
              <w:t>255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1"/>
              <w:rPr>
                <w:sz w:val="21"/>
              </w:rPr>
            </w:pPr>
            <w:r w:rsidRPr="00FE58EA">
              <w:rPr>
                <w:rFonts w:hint="eastAsia"/>
                <w:sz w:val="21"/>
              </w:rPr>
              <w:t>氯化管箭毒碱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line="242" w:lineRule="auto"/>
              <w:ind w:left="112" w:right="86"/>
              <w:jc w:val="both"/>
              <w:rPr>
                <w:sz w:val="21"/>
              </w:rPr>
            </w:pPr>
            <w:r w:rsidRPr="00FE58EA">
              <w:rPr>
                <w:rFonts w:hint="eastAsia"/>
                <w:sz w:val="21"/>
              </w:rPr>
              <w:t>氯化管箭毒碱盐酸盐；</w:t>
            </w:r>
            <w:r w:rsidRPr="00FE58EA">
              <w:rPr>
                <w:sz w:val="21"/>
              </w:rPr>
              <w:t>d-</w:t>
            </w:r>
            <w:r w:rsidRPr="00FE58EA">
              <w:rPr>
                <w:rFonts w:hint="eastAsia"/>
                <w:sz w:val="21"/>
              </w:rPr>
              <w:t>二氯化管箭毒碱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24"/>
              </w:tabs>
              <w:spacing w:before="76" w:line="242" w:lineRule="auto"/>
              <w:ind w:left="112" w:right="91"/>
              <w:rPr>
                <w:sz w:val="21"/>
              </w:rPr>
            </w:pPr>
            <w:r w:rsidRPr="00FE58EA">
              <w:rPr>
                <w:sz w:val="21"/>
              </w:rPr>
              <w:t>Tubocurarine</w:t>
            </w:r>
            <w:r w:rsidRPr="00FE58EA">
              <w:rPr>
                <w:sz w:val="21"/>
              </w:rPr>
              <w:tab/>
              <w:t>chloride; Tubocurarine hydrochloride;</w:t>
            </w:r>
          </w:p>
          <w:p w:rsidR="009F51A7" w:rsidRPr="00FE58EA" w:rsidRDefault="009F51A7" w:rsidP="00FE58EA">
            <w:pPr>
              <w:pStyle w:val="TableParagraph"/>
              <w:spacing w:before="2" w:line="242" w:lineRule="auto"/>
              <w:ind w:left="112" w:right="1162"/>
              <w:rPr>
                <w:sz w:val="21"/>
              </w:rPr>
            </w:pPr>
            <w:r w:rsidRPr="00FE58EA">
              <w:rPr>
                <w:sz w:val="21"/>
              </w:rPr>
              <w:t>d-Tubocurarine dichloride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57-94-3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rPr>
            </w:pPr>
          </w:p>
          <w:p w:rsidR="009F51A7" w:rsidRPr="00FE58EA" w:rsidRDefault="009F51A7" w:rsidP="00FE58EA">
            <w:pPr>
              <w:pStyle w:val="TableParagraph"/>
              <w:ind w:left="140" w:right="115"/>
              <w:jc w:val="center"/>
              <w:rPr>
                <w:sz w:val="21"/>
              </w:rPr>
            </w:pPr>
            <w:r w:rsidRPr="00FE58EA">
              <w:rPr>
                <w:sz w:val="21"/>
              </w:rPr>
              <w:t>1544</w:t>
            </w:r>
          </w:p>
        </w:tc>
      </w:tr>
      <w:tr w:rsidR="009F51A7" w:rsidTr="00FE58EA">
        <w:trPr>
          <w:trHeight w:val="81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right="186"/>
              <w:jc w:val="right"/>
              <w:rPr>
                <w:sz w:val="21"/>
              </w:rPr>
            </w:pPr>
            <w:r w:rsidRPr="00FE58EA">
              <w:rPr>
                <w:sz w:val="21"/>
              </w:rPr>
              <w:t>256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1"/>
              <w:rPr>
                <w:sz w:val="21"/>
              </w:rPr>
            </w:pPr>
            <w:r w:rsidRPr="00FE58EA">
              <w:rPr>
                <w:rFonts w:hint="eastAsia"/>
                <w:sz w:val="21"/>
              </w:rPr>
              <w:t>氯化甲基汞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2"/>
              <w:rPr>
                <w:sz w:val="21"/>
              </w:rPr>
            </w:pPr>
            <w:r w:rsidRPr="00FE58EA">
              <w:rPr>
                <w:rFonts w:hint="eastAsia"/>
                <w:sz w:val="21"/>
              </w:rPr>
              <w:t>甲基氯化汞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217"/>
              <w:rPr>
                <w:sz w:val="21"/>
              </w:rPr>
            </w:pPr>
            <w:r w:rsidRPr="00FE58EA">
              <w:rPr>
                <w:sz w:val="21"/>
              </w:rPr>
              <w:t>Chloromethylmercury; Methylmercuric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62" w:right="144"/>
              <w:jc w:val="center"/>
              <w:rPr>
                <w:sz w:val="21"/>
              </w:rPr>
            </w:pPr>
            <w:r w:rsidRPr="00FE58EA">
              <w:rPr>
                <w:sz w:val="21"/>
              </w:rPr>
              <w:t>115-09-3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257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氯化乙基汞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
              <w:rPr>
                <w:sz w:val="21"/>
              </w:rPr>
            </w:pPr>
            <w:r w:rsidRPr="00FE58EA">
              <w:rPr>
                <w:rFonts w:hint="eastAsia"/>
                <w:sz w:val="21"/>
              </w:rPr>
              <w:t>乙基氯化汞；</w:t>
            </w:r>
            <w:r w:rsidRPr="00FE58EA">
              <w:rPr>
                <w:sz w:val="21"/>
              </w:rPr>
              <w:t xml:space="preserve"> </w:t>
            </w:r>
            <w:r w:rsidRPr="00FE58EA">
              <w:rPr>
                <w:rFonts w:hint="eastAsia"/>
                <w:sz w:val="21"/>
              </w:rPr>
              <w:t>西力生</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322"/>
              <w:rPr>
                <w:sz w:val="21"/>
              </w:rPr>
            </w:pPr>
            <w:r w:rsidRPr="00FE58EA">
              <w:rPr>
                <w:sz w:val="21"/>
              </w:rPr>
              <w:t>Ethylmercury chloride; Ethylmercuric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107-27-7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2025</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258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氯磺酸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氯硫酸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2144"/>
              </w:tabs>
              <w:spacing w:before="95" w:line="242" w:lineRule="auto"/>
              <w:ind w:left="112" w:right="91"/>
              <w:rPr>
                <w:sz w:val="21"/>
              </w:rPr>
            </w:pPr>
            <w:r w:rsidRPr="00FE58EA">
              <w:rPr>
                <w:sz w:val="21"/>
              </w:rPr>
              <w:t>Chlorosulfonic</w:t>
            </w:r>
            <w:r w:rsidRPr="00FE58EA">
              <w:rPr>
                <w:sz w:val="21"/>
              </w:rPr>
              <w:tab/>
              <w:t>acid; Chlorosulfuric</w:t>
            </w:r>
            <w:r w:rsidRPr="00FE58EA">
              <w:rPr>
                <w:spacing w:val="-2"/>
                <w:sz w:val="21"/>
              </w:rPr>
              <w:t xml:space="preserve"> </w:t>
            </w:r>
            <w:r w:rsidRPr="00FE58EA">
              <w:rPr>
                <w:sz w:val="21"/>
              </w:rPr>
              <w:t>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7790-94-5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1754</w:t>
            </w:r>
          </w:p>
        </w:tc>
      </w:tr>
      <w:tr w:rsidR="009F51A7" w:rsidTr="00FE58EA">
        <w:trPr>
          <w:trHeight w:val="13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right="187"/>
              <w:jc w:val="right"/>
              <w:rPr>
                <w:sz w:val="21"/>
              </w:rPr>
            </w:pPr>
            <w:r w:rsidRPr="00FE58EA">
              <w:rPr>
                <w:sz w:val="21"/>
              </w:rPr>
              <w:t>259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ind w:left="112"/>
              <w:rPr>
                <w:sz w:val="21"/>
              </w:rPr>
            </w:pPr>
            <w:r w:rsidRPr="00FE58EA">
              <w:rPr>
                <w:sz w:val="21"/>
              </w:rPr>
              <w:t xml:space="preserve">S- </w:t>
            </w:r>
            <w:r w:rsidRPr="00FE58EA">
              <w:rPr>
                <w:rFonts w:hint="eastAsia"/>
                <w:sz w:val="21"/>
              </w:rPr>
              <w:t>氯</w:t>
            </w:r>
            <w:r w:rsidRPr="00FE58EA">
              <w:rPr>
                <w:sz w:val="21"/>
              </w:rPr>
              <w:t xml:space="preserve">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84"/>
              <w:jc w:val="both"/>
              <w:rPr>
                <w:sz w:val="21"/>
              </w:rPr>
            </w:pPr>
            <w:r w:rsidRPr="00FE58EA">
              <w:rPr>
                <w:sz w:val="21"/>
              </w:rPr>
              <w:t xml:space="preserve">-O,O- </w:t>
            </w:r>
            <w:r w:rsidRPr="00FE58EA">
              <w:rPr>
                <w:rFonts w:hint="eastAsia"/>
                <w:sz w:val="21"/>
              </w:rPr>
              <w:t>二乙基二硫代磷酸酯</w:t>
            </w:r>
            <w:r w:rsidRPr="00FE58EA">
              <w:rPr>
                <w:sz w:val="21"/>
              </w:rPr>
              <w:t>(</w:t>
            </w:r>
            <w:r w:rsidRPr="00FE58EA">
              <w:rPr>
                <w:rFonts w:hint="eastAsia"/>
                <w:sz w:val="21"/>
              </w:rPr>
              <w:t>含量</w:t>
            </w:r>
            <w:r w:rsidRPr="00FE58EA">
              <w:rPr>
                <w:sz w:val="21"/>
              </w:rPr>
              <w:t>&gt;15%)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12"/>
              <w:rPr>
                <w:sz w:val="21"/>
              </w:rPr>
            </w:pPr>
            <w:r w:rsidRPr="00FE58EA">
              <w:rPr>
                <w:rFonts w:hint="eastAsia"/>
                <w:spacing w:val="-29"/>
                <w:sz w:val="21"/>
              </w:rPr>
              <w:t>氯甲磷；灭尔磷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line="242" w:lineRule="auto"/>
              <w:ind w:left="112" w:right="112"/>
              <w:rPr>
                <w:sz w:val="21"/>
              </w:rPr>
            </w:pPr>
            <w:r w:rsidRPr="00FE58EA">
              <w:rPr>
                <w:sz w:val="21"/>
              </w:rPr>
              <w:t>S-Chloromethyl-O,O-dieth ylphosphorodithioate; Chlormephos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63" w:right="143"/>
              <w:jc w:val="center"/>
              <w:rPr>
                <w:sz w:val="21"/>
              </w:rPr>
            </w:pPr>
            <w:r w:rsidRPr="00FE58EA">
              <w:rPr>
                <w:sz w:val="21"/>
              </w:rPr>
              <w:t>24934-91-6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64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right="186"/>
              <w:jc w:val="right"/>
              <w:rPr>
                <w:sz w:val="21"/>
              </w:rPr>
            </w:pPr>
            <w:r w:rsidRPr="00FE58EA">
              <w:rPr>
                <w:sz w:val="21"/>
              </w:rPr>
              <w:t>260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11"/>
              <w:rPr>
                <w:sz w:val="21"/>
              </w:rPr>
            </w:pPr>
            <w:r w:rsidRPr="00FE58EA">
              <w:rPr>
                <w:rFonts w:hint="eastAsia"/>
                <w:sz w:val="21"/>
              </w:rPr>
              <w:t>氯甲基甲醚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6"/>
              <w:rPr>
                <w:rFonts w:ascii="Times New Roman"/>
                <w:sz w:val="27"/>
              </w:rPr>
            </w:pPr>
          </w:p>
          <w:p w:rsidR="009F51A7" w:rsidRPr="00FE58EA" w:rsidRDefault="009F51A7" w:rsidP="00FE58EA">
            <w:pPr>
              <w:pStyle w:val="TableParagraph"/>
              <w:spacing w:line="242" w:lineRule="auto"/>
              <w:ind w:left="112" w:right="86"/>
              <w:rPr>
                <w:sz w:val="21"/>
              </w:rPr>
            </w:pPr>
            <w:r w:rsidRPr="00FE58EA">
              <w:rPr>
                <w:rFonts w:hint="eastAsia"/>
                <w:sz w:val="21"/>
              </w:rPr>
              <w:t>甲基氯甲醚；</w:t>
            </w:r>
            <w:r w:rsidRPr="00FE58EA">
              <w:rPr>
                <w:sz w:val="21"/>
              </w:rPr>
              <w:t xml:space="preserve"> </w:t>
            </w:r>
            <w:r w:rsidRPr="00FE58EA">
              <w:rPr>
                <w:rFonts w:hint="eastAsia"/>
                <w:sz w:val="21"/>
              </w:rPr>
              <w:t>氯二甲醚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9" w:line="242" w:lineRule="auto"/>
              <w:ind w:left="112" w:right="552"/>
              <w:rPr>
                <w:sz w:val="21"/>
              </w:rPr>
            </w:pPr>
            <w:r w:rsidRPr="00FE58EA">
              <w:rPr>
                <w:sz w:val="21"/>
              </w:rPr>
              <w:t>Chloromethyl methylether; Methylchloromethyl ether; Chlorodimethyl ether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62" w:right="144"/>
              <w:jc w:val="center"/>
              <w:rPr>
                <w:sz w:val="21"/>
              </w:rPr>
            </w:pPr>
            <w:r w:rsidRPr="00FE58EA">
              <w:rPr>
                <w:sz w:val="21"/>
              </w:rPr>
              <w:t>107-30-2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40" w:right="115"/>
              <w:jc w:val="center"/>
              <w:rPr>
                <w:sz w:val="21"/>
              </w:rPr>
            </w:pPr>
            <w:r w:rsidRPr="00FE58EA">
              <w:rPr>
                <w:sz w:val="21"/>
              </w:rPr>
              <w:t>1239</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261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氯甲酸甲酯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氯碳酸甲酯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322"/>
              <w:rPr>
                <w:sz w:val="21"/>
              </w:rPr>
            </w:pPr>
            <w:r w:rsidRPr="00FE58EA">
              <w:rPr>
                <w:sz w:val="21"/>
              </w:rPr>
              <w:t>Methyl chloroformate; Methyl chlorocarbonate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79-22-1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1238</w:t>
            </w:r>
          </w:p>
        </w:tc>
      </w:tr>
      <w:tr w:rsidR="009F51A7" w:rsidTr="00FE58EA">
        <w:trPr>
          <w:trHeight w:val="134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6"/>
              <w:jc w:val="right"/>
              <w:rPr>
                <w:sz w:val="21"/>
              </w:rPr>
            </w:pPr>
            <w:r w:rsidRPr="00FE58EA">
              <w:rPr>
                <w:sz w:val="21"/>
              </w:rPr>
              <w:t>262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1"/>
              <w:rPr>
                <w:sz w:val="21"/>
              </w:rPr>
            </w:pPr>
            <w:r w:rsidRPr="00FE58EA">
              <w:rPr>
                <w:rFonts w:hint="eastAsia"/>
                <w:sz w:val="21"/>
              </w:rPr>
              <w:t>氯甲酸氯甲酯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z w:val="21"/>
              </w:rPr>
              <w:t>氯碳酸氯甲酯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322"/>
              <w:rPr>
                <w:sz w:val="21"/>
              </w:rPr>
            </w:pPr>
            <w:r w:rsidRPr="00FE58EA">
              <w:rPr>
                <w:sz w:val="21"/>
              </w:rPr>
              <w:t>Chloromethyl chloroformate; Carbonochloridic acid, chloromethyl ester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3"/>
              <w:jc w:val="center"/>
              <w:rPr>
                <w:sz w:val="21"/>
              </w:rPr>
            </w:pPr>
            <w:r w:rsidRPr="00FE58EA">
              <w:rPr>
                <w:sz w:val="21"/>
              </w:rPr>
              <w:t>22128-62-7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2745</w:t>
            </w:r>
          </w:p>
        </w:tc>
      </w:tr>
      <w:tr w:rsidR="009F51A7" w:rsidTr="00FE58EA">
        <w:trPr>
          <w:trHeight w:val="1219"/>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right="186"/>
              <w:jc w:val="right"/>
              <w:rPr>
                <w:sz w:val="21"/>
              </w:rPr>
            </w:pPr>
            <w:r w:rsidRPr="00FE58EA">
              <w:rPr>
                <w:sz w:val="21"/>
              </w:rPr>
              <w:t>263</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11"/>
              <w:rPr>
                <w:sz w:val="21"/>
              </w:rPr>
            </w:pPr>
            <w:r w:rsidRPr="00FE58EA">
              <w:rPr>
                <w:rFonts w:hint="eastAsia"/>
                <w:sz w:val="21"/>
              </w:rPr>
              <w:t>氯甲酸乙酯</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12"/>
              <w:rPr>
                <w:sz w:val="21"/>
              </w:rPr>
            </w:pPr>
            <w:r w:rsidRPr="00FE58EA">
              <w:rPr>
                <w:rFonts w:hint="eastAsia"/>
                <w:sz w:val="21"/>
              </w:rPr>
              <w:t>氯碳酸乙酯</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spacing w:line="242" w:lineRule="auto"/>
              <w:ind w:left="112" w:right="427"/>
              <w:rPr>
                <w:sz w:val="21"/>
              </w:rPr>
            </w:pPr>
            <w:r w:rsidRPr="00FE58EA">
              <w:rPr>
                <w:sz w:val="21"/>
              </w:rPr>
              <w:t>Ethyl chloroformate; Ethyl chlorocarbonate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62" w:right="144"/>
              <w:jc w:val="center"/>
              <w:rPr>
                <w:sz w:val="21"/>
              </w:rPr>
            </w:pPr>
            <w:r w:rsidRPr="00FE58EA">
              <w:rPr>
                <w:sz w:val="21"/>
              </w:rPr>
              <w:t>541-41-3</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40" w:right="115"/>
              <w:jc w:val="center"/>
              <w:rPr>
                <w:sz w:val="21"/>
              </w:rPr>
            </w:pPr>
            <w:r w:rsidRPr="00FE58EA">
              <w:rPr>
                <w:sz w:val="21"/>
              </w:rPr>
              <w:t>1182</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12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right="186"/>
              <w:jc w:val="right"/>
              <w:rPr>
                <w:sz w:val="21"/>
              </w:rPr>
            </w:pPr>
            <w:r w:rsidRPr="00FE58EA">
              <w:rPr>
                <w:sz w:val="21"/>
              </w:rPr>
              <w:t>264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left="112"/>
              <w:rPr>
                <w:sz w:val="21"/>
              </w:rPr>
            </w:pPr>
            <w:r w:rsidRPr="00FE58EA">
              <w:rPr>
                <w:sz w:val="21"/>
              </w:rPr>
              <w:t>2-</w:t>
            </w:r>
            <w:r w:rsidRPr="00FE58EA">
              <w:rPr>
                <w:rFonts w:hint="eastAsia"/>
                <w:sz w:val="21"/>
              </w:rPr>
              <w:t>氯乙醇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乙撑氯醇；氯乙醇</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2" w:line="242" w:lineRule="auto"/>
              <w:ind w:left="112" w:right="322"/>
              <w:rPr>
                <w:sz w:val="21"/>
              </w:rPr>
            </w:pPr>
            <w:r w:rsidRPr="00FE58EA">
              <w:rPr>
                <w:sz w:val="21"/>
              </w:rPr>
              <w:t>2-Chloroethanol; Ethylene chlorohydrin; Chloroethanol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left="162" w:right="144"/>
              <w:jc w:val="center"/>
              <w:rPr>
                <w:sz w:val="21"/>
              </w:rPr>
            </w:pPr>
            <w:r w:rsidRPr="00FE58EA">
              <w:rPr>
                <w:sz w:val="21"/>
              </w:rPr>
              <w:t>107-07-3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left="140" w:right="115"/>
              <w:jc w:val="center"/>
              <w:rPr>
                <w:sz w:val="21"/>
              </w:rPr>
            </w:pPr>
            <w:r w:rsidRPr="00FE58EA">
              <w:rPr>
                <w:sz w:val="21"/>
              </w:rPr>
              <w:t>1135</w:t>
            </w:r>
          </w:p>
        </w:tc>
      </w:tr>
      <w:tr w:rsidR="009F51A7" w:rsidTr="00FE58EA">
        <w:trPr>
          <w:trHeight w:val="81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right="186"/>
              <w:jc w:val="right"/>
              <w:rPr>
                <w:sz w:val="21"/>
              </w:rPr>
            </w:pPr>
            <w:r w:rsidRPr="00FE58EA">
              <w:rPr>
                <w:sz w:val="21"/>
              </w:rPr>
              <w:t>265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1"/>
              <w:rPr>
                <w:sz w:val="21"/>
              </w:rPr>
            </w:pPr>
            <w:r w:rsidRPr="00FE58EA">
              <w:rPr>
                <w:rFonts w:hint="eastAsia"/>
                <w:sz w:val="21"/>
              </w:rPr>
              <w:t>氯乙酸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2"/>
              <w:rPr>
                <w:sz w:val="21"/>
              </w:rPr>
            </w:pPr>
            <w:r w:rsidRPr="00FE58EA">
              <w:rPr>
                <w:rFonts w:hint="eastAsia"/>
                <w:sz w:val="21"/>
              </w:rPr>
              <w:t>一氯醋酸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427"/>
              <w:rPr>
                <w:sz w:val="21"/>
              </w:rPr>
            </w:pPr>
            <w:r w:rsidRPr="00FE58EA">
              <w:rPr>
                <w:sz w:val="21"/>
              </w:rPr>
              <w:t>Chloroacetic acid; Monochloroacetic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62" w:right="144"/>
              <w:jc w:val="center"/>
              <w:rPr>
                <w:sz w:val="21"/>
              </w:rPr>
            </w:pPr>
            <w:r w:rsidRPr="00FE58EA">
              <w:rPr>
                <w:sz w:val="21"/>
              </w:rPr>
              <w:t>79-11-8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40" w:right="115"/>
              <w:jc w:val="center"/>
              <w:rPr>
                <w:sz w:val="21"/>
              </w:rPr>
            </w:pPr>
            <w:r w:rsidRPr="00FE58EA">
              <w:rPr>
                <w:sz w:val="21"/>
              </w:rPr>
              <w:t>1751</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266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91"/>
              <w:rPr>
                <w:sz w:val="21"/>
              </w:rPr>
            </w:pPr>
            <w:r w:rsidRPr="00FE58EA">
              <w:rPr>
                <w:sz w:val="21"/>
              </w:rPr>
              <w:t>2-</w:t>
            </w:r>
            <w:r w:rsidRPr="00FE58EA">
              <w:rPr>
                <w:rFonts w:hint="eastAsia"/>
                <w:sz w:val="21"/>
              </w:rPr>
              <w:t>氯乙烯基二氯胂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路易氏剂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112"/>
              <w:rPr>
                <w:sz w:val="21"/>
              </w:rPr>
            </w:pPr>
            <w:r w:rsidRPr="00FE58EA">
              <w:rPr>
                <w:sz w:val="21"/>
              </w:rPr>
              <w:t>2-Chlorovinyldichloroars ine; Lewisite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541-25-3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2927</w:t>
            </w:r>
          </w:p>
        </w:tc>
      </w:tr>
      <w:tr w:rsidR="009F51A7" w:rsidTr="00FE58EA">
        <w:trPr>
          <w:trHeight w:val="136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6"/>
              <w:jc w:val="right"/>
              <w:rPr>
                <w:sz w:val="21"/>
              </w:rPr>
            </w:pPr>
            <w:r w:rsidRPr="00FE58EA">
              <w:rPr>
                <w:sz w:val="21"/>
              </w:rPr>
              <w:t>267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12"/>
              <w:rPr>
                <w:sz w:val="21"/>
              </w:rPr>
            </w:pPr>
            <w:r w:rsidRPr="00FE58EA">
              <w:rPr>
                <w:sz w:val="21"/>
              </w:rPr>
              <w:t>2-</w:t>
            </w:r>
            <w:r w:rsidRPr="00FE58EA">
              <w:rPr>
                <w:rFonts w:hint="eastAsia"/>
                <w:sz w:val="21"/>
              </w:rPr>
              <w:t>氯乙酰苯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6"/>
              <w:jc w:val="both"/>
              <w:rPr>
                <w:sz w:val="21"/>
              </w:rPr>
            </w:pPr>
            <w:r w:rsidRPr="00FE58EA">
              <w:rPr>
                <w:rFonts w:hint="eastAsia"/>
                <w:sz w:val="21"/>
              </w:rPr>
              <w:t>苯基氯甲基甲酮；</w:t>
            </w:r>
            <w:r w:rsidRPr="00FE58EA">
              <w:rPr>
                <w:sz w:val="21"/>
              </w:rPr>
              <w:t xml:space="preserve"> 2-</w:t>
            </w:r>
            <w:r w:rsidRPr="00FE58EA">
              <w:rPr>
                <w:rFonts w:hint="eastAsia"/>
                <w:sz w:val="21"/>
              </w:rPr>
              <w:t>氯</w:t>
            </w:r>
            <w:r w:rsidRPr="00FE58EA">
              <w:rPr>
                <w:sz w:val="21"/>
              </w:rPr>
              <w:t xml:space="preserve">-1- </w:t>
            </w:r>
            <w:r w:rsidRPr="00FE58EA">
              <w:rPr>
                <w:rFonts w:hint="eastAsia"/>
                <w:sz w:val="21"/>
              </w:rPr>
              <w:t>苯乙酮；</w:t>
            </w:r>
            <w:r w:rsidRPr="00FE58EA">
              <w:rPr>
                <w:sz w:val="21"/>
              </w:rPr>
              <w:t xml:space="preserve"> </w:t>
            </w:r>
            <w:r w:rsidRPr="00FE58EA">
              <w:rPr>
                <w:rFonts w:hint="eastAsia"/>
                <w:sz w:val="21"/>
              </w:rPr>
              <w:t>α</w:t>
            </w:r>
            <w:r w:rsidRPr="00FE58EA">
              <w:rPr>
                <w:sz w:val="21"/>
              </w:rPr>
              <w:t xml:space="preserve">- </w:t>
            </w:r>
            <w:r w:rsidRPr="00FE58EA">
              <w:rPr>
                <w:rFonts w:hint="eastAsia"/>
                <w:sz w:val="21"/>
              </w:rPr>
              <w:t>氯乙酰苯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130"/>
              <w:rPr>
                <w:sz w:val="21"/>
              </w:rPr>
            </w:pPr>
            <w:r w:rsidRPr="00FE58EA">
              <w:rPr>
                <w:sz w:val="21"/>
              </w:rPr>
              <w:t xml:space="preserve">2-Chloroacetophenone; </w:t>
            </w:r>
            <w:r w:rsidRPr="00FE58EA">
              <w:rPr>
                <w:spacing w:val="-6"/>
                <w:sz w:val="21"/>
              </w:rPr>
              <w:t xml:space="preserve">Phenylchloromethylketone; </w:t>
            </w:r>
            <w:r w:rsidRPr="00FE58EA">
              <w:rPr>
                <w:spacing w:val="-11"/>
                <w:sz w:val="21"/>
              </w:rPr>
              <w:t xml:space="preserve">2-Chloro-1-phenylethanone; </w:t>
            </w:r>
            <w:r w:rsidRPr="00FE58EA">
              <w:rPr>
                <w:spacing w:val="-1"/>
                <w:sz w:val="21"/>
              </w:rPr>
              <w:t>alpha-Chloroacetophenone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2" w:right="144"/>
              <w:jc w:val="center"/>
              <w:rPr>
                <w:sz w:val="21"/>
              </w:rPr>
            </w:pPr>
            <w:r w:rsidRPr="00FE58EA">
              <w:rPr>
                <w:sz w:val="21"/>
              </w:rPr>
              <w:t>532-27-4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1697</w:t>
            </w:r>
          </w:p>
        </w:tc>
      </w:tr>
      <w:tr w:rsidR="009F51A7" w:rsidTr="00FE58EA">
        <w:trPr>
          <w:trHeight w:val="11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6"/>
              <w:jc w:val="right"/>
              <w:rPr>
                <w:sz w:val="21"/>
              </w:rPr>
            </w:pPr>
            <w:r w:rsidRPr="00FE58EA">
              <w:rPr>
                <w:sz w:val="21"/>
              </w:rPr>
              <w:t>268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1"/>
              <w:rPr>
                <w:sz w:val="21"/>
              </w:rPr>
            </w:pPr>
            <w:r w:rsidRPr="00FE58EA">
              <w:rPr>
                <w:rFonts w:hint="eastAsia"/>
                <w:sz w:val="21"/>
              </w:rPr>
              <w:t>马钱子碱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士的宁；马钱子碱及其盐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322"/>
              <w:rPr>
                <w:sz w:val="21"/>
              </w:rPr>
            </w:pPr>
            <w:r w:rsidRPr="00FE58EA">
              <w:rPr>
                <w:sz w:val="21"/>
              </w:rPr>
              <w:t>Strychnine; Strychnine and salts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57-24-9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1692</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269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灭蚁灵</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9"/>
                <w:sz w:val="21"/>
              </w:rPr>
              <w:t>十二氯五环癸烷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92"/>
              <w:rPr>
                <w:sz w:val="21"/>
              </w:rPr>
            </w:pPr>
            <w:r w:rsidRPr="00FE58EA">
              <w:rPr>
                <w:sz w:val="21"/>
              </w:rPr>
              <w:t>Mirex; Pentacyclodecane, dodecachloro-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2385-85-5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270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木防己苦毒素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
              <w:rPr>
                <w:sz w:val="21"/>
              </w:rPr>
            </w:pPr>
            <w:r w:rsidRPr="00FE58EA">
              <w:rPr>
                <w:rFonts w:hint="eastAsia"/>
                <w:sz w:val="21"/>
              </w:rPr>
              <w:t>木防己属；印防己毒素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Picrotoxin; Cocculus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124-87-8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1584</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271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2-</w:t>
            </w:r>
            <w:r w:rsidRPr="00FE58EA">
              <w:rPr>
                <w:rFonts w:hint="eastAsia"/>
                <w:sz w:val="21"/>
              </w:rPr>
              <w:t>萘胺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β</w:t>
            </w:r>
            <w:r w:rsidRPr="00FE58EA">
              <w:rPr>
                <w:sz w:val="21"/>
              </w:rPr>
              <w:t>-</w:t>
            </w:r>
            <w:r w:rsidRPr="00FE58EA">
              <w:rPr>
                <w:rFonts w:hint="eastAsia"/>
                <w:sz w:val="21"/>
              </w:rPr>
              <w:t>萘胺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760"/>
              <w:rPr>
                <w:sz w:val="21"/>
              </w:rPr>
            </w:pPr>
            <w:r w:rsidRPr="00FE58EA">
              <w:rPr>
                <w:sz w:val="21"/>
              </w:rPr>
              <w:t>2-Naphthalenamine; beta-Naphthylamine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91-59-8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1650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272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萘磺汞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双萘磺酸苯汞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Hydrargaphen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14235-86-0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8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right="186"/>
              <w:jc w:val="right"/>
              <w:rPr>
                <w:sz w:val="21"/>
              </w:rPr>
            </w:pPr>
            <w:r w:rsidRPr="00FE58EA">
              <w:rPr>
                <w:sz w:val="21"/>
              </w:rPr>
              <w:t>273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12"/>
              <w:rPr>
                <w:sz w:val="21"/>
              </w:rPr>
            </w:pPr>
            <w:r w:rsidRPr="00FE58EA">
              <w:rPr>
                <w:sz w:val="21"/>
              </w:rPr>
              <w:t>1-</w:t>
            </w:r>
            <w:r w:rsidRPr="00FE58EA">
              <w:rPr>
                <w:rFonts w:hint="eastAsia"/>
                <w:sz w:val="21"/>
              </w:rPr>
              <w:t>萘基硫脲</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3"/>
              </w:rPr>
            </w:pPr>
          </w:p>
          <w:p w:rsidR="009F51A7" w:rsidRPr="00FE58EA" w:rsidRDefault="009F51A7" w:rsidP="00FE58EA">
            <w:pPr>
              <w:pStyle w:val="TableParagraph"/>
              <w:spacing w:line="242" w:lineRule="auto"/>
              <w:ind w:left="112" w:right="12"/>
              <w:rPr>
                <w:sz w:val="21"/>
              </w:rPr>
            </w:pPr>
            <w:r w:rsidRPr="00FE58EA">
              <w:rPr>
                <w:rFonts w:hint="eastAsia"/>
                <w:sz w:val="21"/>
              </w:rPr>
              <w:t>安妥；α</w:t>
            </w:r>
            <w:r w:rsidRPr="00FE58EA">
              <w:rPr>
                <w:sz w:val="21"/>
              </w:rPr>
              <w:t>-</w:t>
            </w:r>
            <w:r w:rsidRPr="00FE58EA">
              <w:rPr>
                <w:rFonts w:hint="eastAsia"/>
                <w:sz w:val="21"/>
              </w:rPr>
              <w:t>萘基硫脲</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ight="322"/>
              <w:rPr>
                <w:sz w:val="21"/>
              </w:rPr>
            </w:pPr>
            <w:r w:rsidRPr="00FE58EA">
              <w:rPr>
                <w:sz w:val="21"/>
              </w:rPr>
              <w:t>1-Naphthalenylthiorea; Antu;</w:t>
            </w:r>
          </w:p>
          <w:p w:rsidR="009F51A7" w:rsidRPr="00FE58EA" w:rsidRDefault="009F51A7" w:rsidP="00FE58EA">
            <w:pPr>
              <w:pStyle w:val="TableParagraph"/>
              <w:spacing w:before="2"/>
              <w:ind w:left="112"/>
              <w:rPr>
                <w:sz w:val="21"/>
              </w:rPr>
            </w:pPr>
            <w:r w:rsidRPr="00FE58EA">
              <w:rPr>
                <w:rFonts w:hint="eastAsia"/>
                <w:sz w:val="21"/>
              </w:rPr>
              <w:t>α</w:t>
            </w:r>
            <w:r w:rsidRPr="00FE58EA">
              <w:rPr>
                <w:sz w:val="21"/>
              </w:rPr>
              <w:t>- Naphthalenylthiorea</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62" w:right="144"/>
              <w:jc w:val="center"/>
              <w:rPr>
                <w:sz w:val="21"/>
              </w:rPr>
            </w:pPr>
            <w:r w:rsidRPr="00FE58EA">
              <w:rPr>
                <w:sz w:val="21"/>
              </w:rPr>
              <w:t>86-88-4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4"/>
              <w:ind w:left="140" w:right="115"/>
              <w:jc w:val="center"/>
              <w:rPr>
                <w:sz w:val="21"/>
              </w:rPr>
            </w:pPr>
            <w:r w:rsidRPr="00FE58EA">
              <w:rPr>
                <w:sz w:val="21"/>
              </w:rPr>
              <w:t>1651</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274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哌嗪</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4"/>
                <w:sz w:val="21"/>
              </w:rPr>
              <w:t>氮丙啶；吖丙啶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3"/>
              <w:rPr>
                <w:sz w:val="21"/>
              </w:rPr>
            </w:pPr>
            <w:r w:rsidRPr="00FE58EA">
              <w:rPr>
                <w:sz w:val="21"/>
              </w:rPr>
              <w:t>Ethyleneimine; Aziridine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151-56-4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1" w:right="115"/>
              <w:jc w:val="center"/>
              <w:rPr>
                <w:sz w:val="21"/>
              </w:rPr>
            </w:pPr>
            <w:r w:rsidRPr="00FE58EA">
              <w:rPr>
                <w:sz w:val="21"/>
              </w:rPr>
              <w:t>1185</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275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硼乙烷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二硼烷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Boroethane; Diborane;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19287-45-7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1" w:right="115"/>
              <w:jc w:val="center"/>
              <w:rPr>
                <w:sz w:val="21"/>
              </w:rPr>
            </w:pPr>
            <w:r w:rsidRPr="00FE58EA">
              <w:rPr>
                <w:sz w:val="21"/>
              </w:rPr>
              <w:t>1911</w:t>
            </w:r>
          </w:p>
        </w:tc>
      </w:tr>
      <w:tr w:rsidR="009F51A7" w:rsidTr="00FE58EA">
        <w:trPr>
          <w:trHeight w:val="913"/>
        </w:trPr>
        <w:tc>
          <w:tcPr>
            <w:tcW w:w="724" w:type="dxa"/>
            <w:tcBorders>
              <w:top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right="186"/>
              <w:jc w:val="right"/>
              <w:rPr>
                <w:sz w:val="21"/>
              </w:rPr>
            </w:pPr>
            <w:r w:rsidRPr="00FE58EA">
              <w:rPr>
                <w:sz w:val="21"/>
              </w:rPr>
              <w:t>276</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11"/>
              <w:rPr>
                <w:sz w:val="21"/>
              </w:rPr>
            </w:pPr>
            <w:r w:rsidRPr="00FE58EA">
              <w:rPr>
                <w:rFonts w:hint="eastAsia"/>
                <w:sz w:val="21"/>
              </w:rPr>
              <w:t>偏砷酸</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12"/>
              <w:rPr>
                <w:sz w:val="21"/>
              </w:rPr>
            </w:pPr>
            <w:r w:rsidRPr="00FE58EA">
              <w:rPr>
                <w:rFonts w:hint="eastAsia"/>
                <w:sz w:val="21"/>
              </w:rPr>
              <w:t>砷酸</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742"/>
              <w:rPr>
                <w:sz w:val="21"/>
              </w:rPr>
            </w:pPr>
            <w:r w:rsidRPr="00FE58EA">
              <w:rPr>
                <w:sz w:val="21"/>
              </w:rPr>
              <w:t>Meta-arsenic acid; Arsenenic acid</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63" w:right="143"/>
              <w:jc w:val="center"/>
              <w:rPr>
                <w:sz w:val="21"/>
              </w:rPr>
            </w:pPr>
            <w:r w:rsidRPr="00FE58EA">
              <w:rPr>
                <w:sz w:val="21"/>
              </w:rPr>
              <w:t>10102-53-1</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97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right="186"/>
              <w:jc w:val="right"/>
              <w:rPr>
                <w:sz w:val="21"/>
              </w:rPr>
            </w:pPr>
            <w:r w:rsidRPr="00FE58EA">
              <w:rPr>
                <w:sz w:val="21"/>
              </w:rPr>
              <w:t>277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11"/>
              <w:rPr>
                <w:sz w:val="21"/>
              </w:rPr>
            </w:pPr>
            <w:r w:rsidRPr="00FE58EA">
              <w:rPr>
                <w:rFonts w:hint="eastAsia"/>
                <w:sz w:val="21"/>
              </w:rPr>
              <w:t>偏砷酸钠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12"/>
              <w:rPr>
                <w:sz w:val="21"/>
              </w:rPr>
            </w:pPr>
            <w:r w:rsidRPr="00FE58EA">
              <w:rPr>
                <w:rFonts w:hint="eastAsia"/>
                <w:sz w:val="21"/>
              </w:rPr>
              <w:t>砷酸一氢钠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532"/>
              <w:rPr>
                <w:sz w:val="21"/>
              </w:rPr>
            </w:pPr>
            <w:r w:rsidRPr="00FE58EA">
              <w:rPr>
                <w:sz w:val="21"/>
              </w:rPr>
              <w:t>Sodium metaarsenate; Sodium monohydrogen arsenate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8"/>
              <w:ind w:left="163" w:right="143"/>
              <w:jc w:val="center"/>
              <w:rPr>
                <w:sz w:val="21"/>
              </w:rPr>
            </w:pPr>
            <w:r w:rsidRPr="00FE58EA">
              <w:rPr>
                <w:sz w:val="21"/>
              </w:rPr>
              <w:t>15120-17-9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8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right="186"/>
              <w:jc w:val="right"/>
              <w:rPr>
                <w:sz w:val="21"/>
              </w:rPr>
            </w:pPr>
            <w:r w:rsidRPr="00FE58EA">
              <w:rPr>
                <w:sz w:val="21"/>
              </w:rPr>
              <w:t>278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11"/>
              <w:rPr>
                <w:sz w:val="21"/>
              </w:rPr>
            </w:pPr>
            <w:r w:rsidRPr="00FE58EA">
              <w:rPr>
                <w:rFonts w:hint="eastAsia"/>
                <w:sz w:val="21"/>
              </w:rPr>
              <w:t>葡萄糖酸汞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2" w:line="242" w:lineRule="auto"/>
              <w:ind w:left="112" w:right="91"/>
              <w:rPr>
                <w:sz w:val="21"/>
              </w:rPr>
            </w:pPr>
            <w:r w:rsidRPr="00FE58EA">
              <w:rPr>
                <w:rFonts w:hint="eastAsia"/>
                <w:sz w:val="21"/>
              </w:rPr>
              <w:t>葡萄糖酸</w:t>
            </w:r>
            <w:r w:rsidRPr="00FE58EA">
              <w:rPr>
                <w:sz w:val="21"/>
              </w:rPr>
              <w:t xml:space="preserve"> </w:t>
            </w:r>
            <w:r w:rsidRPr="00FE58EA">
              <w:rPr>
                <w:rFonts w:hint="eastAsia"/>
                <w:sz w:val="21"/>
              </w:rPr>
              <w:t>汞</w:t>
            </w:r>
            <w:r w:rsidRPr="00FE58EA">
              <w:rPr>
                <w:sz w:val="21"/>
              </w:rPr>
              <w:t>(I)</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2" w:line="242" w:lineRule="auto"/>
              <w:ind w:left="112" w:right="532"/>
              <w:rPr>
                <w:sz w:val="21"/>
              </w:rPr>
            </w:pPr>
            <w:r w:rsidRPr="00FE58EA">
              <w:rPr>
                <w:sz w:val="21"/>
              </w:rPr>
              <w:t>Gluconate, mercury; Mercury(I) gluconate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63" w:right="143"/>
              <w:jc w:val="center"/>
              <w:rPr>
                <w:sz w:val="21"/>
              </w:rPr>
            </w:pPr>
            <w:r w:rsidRPr="00FE58EA">
              <w:rPr>
                <w:sz w:val="21"/>
              </w:rPr>
              <w:t>63937-14-4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40" w:right="115"/>
              <w:jc w:val="center"/>
              <w:rPr>
                <w:sz w:val="21"/>
              </w:rPr>
            </w:pPr>
            <w:r w:rsidRPr="00FE58EA">
              <w:rPr>
                <w:sz w:val="21"/>
              </w:rPr>
              <w:t>1637</w:t>
            </w:r>
          </w:p>
        </w:tc>
      </w:tr>
      <w:tr w:rsidR="009F51A7" w:rsidTr="00FE58EA">
        <w:trPr>
          <w:trHeight w:val="18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7"/>
              <w:jc w:val="right"/>
              <w:rPr>
                <w:sz w:val="21"/>
              </w:rPr>
            </w:pPr>
            <w:r w:rsidRPr="00FE58EA">
              <w:rPr>
                <w:sz w:val="21"/>
              </w:rPr>
              <w:t>279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ind w:left="112"/>
              <w:rPr>
                <w:sz w:val="21"/>
              </w:rPr>
            </w:pPr>
            <w:r w:rsidRPr="00FE58EA">
              <w:rPr>
                <w:sz w:val="21"/>
              </w:rPr>
              <w:t>1,4,5,6,7,8,</w:t>
            </w:r>
          </w:p>
          <w:p w:rsidR="009F51A7" w:rsidRPr="00FE58EA" w:rsidRDefault="009F51A7" w:rsidP="00FE58EA">
            <w:pPr>
              <w:pStyle w:val="TableParagraph"/>
              <w:spacing w:before="3"/>
              <w:ind w:left="112"/>
              <w:rPr>
                <w:sz w:val="21"/>
              </w:rPr>
            </w:pPr>
            <w:r w:rsidRPr="00FE58EA">
              <w:rPr>
                <w:sz w:val="21"/>
              </w:rPr>
              <w:t>8-</w:t>
            </w:r>
            <w:r w:rsidRPr="00FE58EA">
              <w:rPr>
                <w:rFonts w:hint="eastAsia"/>
                <w:sz w:val="21"/>
              </w:rPr>
              <w:t>七氯</w:t>
            </w:r>
          </w:p>
          <w:p w:rsidR="009F51A7" w:rsidRPr="00FE58EA" w:rsidRDefault="009F51A7" w:rsidP="00FE58EA">
            <w:pPr>
              <w:pStyle w:val="TableParagraph"/>
              <w:spacing w:before="4"/>
              <w:ind w:left="112"/>
              <w:rPr>
                <w:sz w:val="21"/>
              </w:rPr>
            </w:pPr>
            <w:r w:rsidRPr="00FE58EA">
              <w:rPr>
                <w:sz w:val="21"/>
              </w:rPr>
              <w:t>-3a,4,7,7a-</w:t>
            </w:r>
          </w:p>
          <w:p w:rsidR="009F51A7" w:rsidRPr="00FE58EA" w:rsidRDefault="009F51A7" w:rsidP="00FE58EA">
            <w:pPr>
              <w:pStyle w:val="TableParagraph"/>
              <w:spacing w:before="3"/>
              <w:ind w:left="112"/>
              <w:rPr>
                <w:sz w:val="21"/>
              </w:rPr>
            </w:pPr>
            <w:r w:rsidRPr="00FE58EA">
              <w:rPr>
                <w:rFonts w:hint="eastAsia"/>
                <w:spacing w:val="46"/>
                <w:sz w:val="21"/>
              </w:rPr>
              <w:t>四氢</w:t>
            </w:r>
            <w:r w:rsidRPr="00FE58EA">
              <w:rPr>
                <w:sz w:val="21"/>
              </w:rPr>
              <w:t>-4,7-</w:t>
            </w:r>
            <w:r w:rsidRPr="00FE58EA">
              <w:rPr>
                <w:spacing w:val="-30"/>
                <w:sz w:val="21"/>
              </w:rPr>
              <w:t xml:space="preserve"> </w:t>
            </w:r>
            <w:r w:rsidRPr="00FE58EA">
              <w:rPr>
                <w:rFonts w:hint="eastAsia"/>
                <w:spacing w:val="-30"/>
                <w:sz w:val="21"/>
              </w:rPr>
              <w:t>甲</w:t>
            </w:r>
          </w:p>
          <w:p w:rsidR="009F51A7" w:rsidRPr="00FE58EA" w:rsidRDefault="009F51A7" w:rsidP="00FE58EA">
            <w:pPr>
              <w:pStyle w:val="TableParagraph"/>
              <w:spacing w:before="3"/>
              <w:ind w:left="112"/>
              <w:rPr>
                <w:sz w:val="21"/>
              </w:rPr>
            </w:pPr>
            <w:r w:rsidRPr="00FE58EA">
              <w:rPr>
                <w:rFonts w:hint="eastAsia"/>
                <w:spacing w:val="3"/>
                <w:sz w:val="21"/>
              </w:rPr>
              <w:t>撑</w:t>
            </w:r>
            <w:r w:rsidRPr="00FE58EA">
              <w:rPr>
                <w:spacing w:val="3"/>
                <w:sz w:val="21"/>
              </w:rPr>
              <w:t>-</w:t>
            </w:r>
            <w:r w:rsidRPr="00FE58EA">
              <w:rPr>
                <w:sz w:val="21"/>
              </w:rPr>
              <w:t>H</w:t>
            </w:r>
            <w:r w:rsidRPr="00FE58EA">
              <w:rPr>
                <w:spacing w:val="3"/>
                <w:sz w:val="21"/>
              </w:rPr>
              <w:t>-</w:t>
            </w:r>
            <w:r w:rsidRPr="00FE58EA">
              <w:rPr>
                <w:rFonts w:hint="eastAsia"/>
                <w:spacing w:val="3"/>
                <w:sz w:val="21"/>
              </w:rPr>
              <w:t>茚</w:t>
            </w:r>
            <w:r w:rsidRPr="00FE58EA">
              <w:rPr>
                <w:spacing w:val="3"/>
                <w:sz w:val="21"/>
              </w:rPr>
              <w:t>(</w:t>
            </w:r>
            <w:r w:rsidRPr="00FE58EA">
              <w:rPr>
                <w:rFonts w:hint="eastAsia"/>
                <w:spacing w:val="3"/>
                <w:sz w:val="21"/>
              </w:rPr>
              <w:t>含量</w:t>
            </w:r>
          </w:p>
          <w:p w:rsidR="009F51A7" w:rsidRPr="00FE58EA" w:rsidRDefault="009F51A7" w:rsidP="00FE58EA">
            <w:pPr>
              <w:pStyle w:val="TableParagraph"/>
              <w:spacing w:before="4"/>
              <w:ind w:left="112"/>
              <w:rPr>
                <w:sz w:val="21"/>
              </w:rPr>
            </w:pPr>
            <w:r w:rsidRPr="00FE58EA">
              <w:rPr>
                <w:sz w:val="21"/>
              </w:rPr>
              <w:t>&gt;8%)</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12"/>
              <w:rPr>
                <w:sz w:val="21"/>
              </w:rPr>
            </w:pPr>
            <w:r w:rsidRPr="00FE58EA">
              <w:rPr>
                <w:rFonts w:hint="eastAsia"/>
                <w:spacing w:val="-29"/>
                <w:sz w:val="21"/>
              </w:rPr>
              <w:t>七氯；七氯化茚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5" w:line="242" w:lineRule="auto"/>
              <w:ind w:left="112" w:right="130"/>
              <w:rPr>
                <w:sz w:val="21"/>
              </w:rPr>
            </w:pPr>
            <w:r w:rsidRPr="00FE58EA">
              <w:rPr>
                <w:sz w:val="21"/>
              </w:rPr>
              <w:t>1,4,5,6,7,8,8-Heptachlor o-3a,4,7,7a-tetrahydro-4</w:t>
            </w:r>
          </w:p>
          <w:p w:rsidR="009F51A7" w:rsidRPr="00FE58EA" w:rsidRDefault="009F51A7" w:rsidP="00FE58EA">
            <w:pPr>
              <w:pStyle w:val="TableParagraph"/>
              <w:spacing w:before="2" w:line="242" w:lineRule="auto"/>
              <w:ind w:left="112" w:right="427"/>
              <w:rPr>
                <w:sz w:val="21"/>
              </w:rPr>
            </w:pPr>
            <w:r w:rsidRPr="00FE58EA">
              <w:rPr>
                <w:sz w:val="21"/>
              </w:rPr>
              <w:t>,7-Methano-1H-indene; Heptachlor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2" w:right="144"/>
              <w:jc w:val="center"/>
              <w:rPr>
                <w:sz w:val="21"/>
              </w:rPr>
            </w:pPr>
            <w:r w:rsidRPr="00FE58EA">
              <w:rPr>
                <w:sz w:val="21"/>
              </w:rPr>
              <w:t>76-44-8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2761</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280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铅汞齐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Lead amalgam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20"/>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2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right="187"/>
              <w:jc w:val="right"/>
              <w:rPr>
                <w:sz w:val="21"/>
              </w:rPr>
            </w:pPr>
            <w:r w:rsidRPr="00FE58EA">
              <w:rPr>
                <w:sz w:val="21"/>
              </w:rPr>
              <w:t>281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spacing w:before="1"/>
              <w:ind w:left="112"/>
              <w:rPr>
                <w:sz w:val="21"/>
              </w:rPr>
            </w:pPr>
            <w:r w:rsidRPr="00FE58EA">
              <w:rPr>
                <w:sz w:val="21"/>
              </w:rPr>
              <w:t xml:space="preserve">1- </w:t>
            </w:r>
            <w:r w:rsidRPr="00FE58EA">
              <w:rPr>
                <w:rFonts w:hint="eastAsia"/>
                <w:sz w:val="21"/>
              </w:rPr>
              <w:t>羟环丁</w:t>
            </w:r>
            <w:r w:rsidRPr="00FE58EA">
              <w:rPr>
                <w:sz w:val="21"/>
              </w:rPr>
              <w:t>-1-</w:t>
            </w:r>
          </w:p>
          <w:p w:rsidR="009F51A7" w:rsidRPr="00FE58EA" w:rsidRDefault="009F51A7" w:rsidP="00FE58EA">
            <w:pPr>
              <w:pStyle w:val="TableParagraph"/>
              <w:spacing w:before="3"/>
              <w:ind w:left="112"/>
              <w:rPr>
                <w:sz w:val="21"/>
              </w:rPr>
            </w:pPr>
            <w:r w:rsidRPr="00FE58EA">
              <w:rPr>
                <w:rFonts w:hint="eastAsia"/>
                <w:sz w:val="21"/>
              </w:rPr>
              <w:t>烯</w:t>
            </w:r>
            <w:r w:rsidRPr="00FE58EA">
              <w:rPr>
                <w:sz w:val="21"/>
              </w:rPr>
              <w:t>-3,4-</w:t>
            </w:r>
            <w:r w:rsidRPr="00FE58EA">
              <w:rPr>
                <w:rFonts w:hint="eastAsia"/>
                <w:sz w:val="21"/>
              </w:rPr>
              <w:t>二酮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2"/>
              <w:rPr>
                <w:sz w:val="21"/>
              </w:rPr>
            </w:pPr>
            <w:r w:rsidRPr="00FE58EA">
              <w:rPr>
                <w:rFonts w:hint="eastAsia"/>
                <w:sz w:val="21"/>
              </w:rPr>
              <w:t>半方形酸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ind w:left="112"/>
              <w:rPr>
                <w:sz w:val="21"/>
              </w:rPr>
            </w:pPr>
            <w:r w:rsidRPr="00FE58EA">
              <w:rPr>
                <w:sz w:val="21"/>
              </w:rPr>
              <w:t>1-Hydroxy-cyclobut-1-ene</w:t>
            </w:r>
          </w:p>
          <w:p w:rsidR="009F51A7" w:rsidRPr="00FE58EA" w:rsidRDefault="009F51A7" w:rsidP="00FE58EA">
            <w:pPr>
              <w:pStyle w:val="TableParagraph"/>
              <w:spacing w:before="3" w:line="242" w:lineRule="auto"/>
              <w:ind w:left="112" w:right="217"/>
              <w:rPr>
                <w:sz w:val="21"/>
              </w:rPr>
            </w:pPr>
            <w:r w:rsidRPr="00FE58EA">
              <w:rPr>
                <w:sz w:val="21"/>
              </w:rPr>
              <w:t>-3,4-dione; Semisquaric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63" w:right="143"/>
              <w:jc w:val="center"/>
              <w:rPr>
                <w:sz w:val="21"/>
              </w:rPr>
            </w:pPr>
            <w:r w:rsidRPr="00FE58EA">
              <w:rPr>
                <w:sz w:val="21"/>
              </w:rPr>
              <w:t>31876-38-7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40" w:right="115"/>
              <w:jc w:val="center"/>
              <w:rPr>
                <w:sz w:val="21"/>
              </w:rPr>
            </w:pPr>
            <w:r w:rsidRPr="00FE58EA">
              <w:rPr>
                <w:sz w:val="21"/>
              </w:rPr>
              <w:t>2927</w:t>
            </w:r>
          </w:p>
        </w:tc>
      </w:tr>
      <w:tr w:rsidR="009F51A7" w:rsidTr="00FE58EA">
        <w:trPr>
          <w:trHeight w:val="155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right="187"/>
              <w:jc w:val="right"/>
              <w:rPr>
                <w:sz w:val="21"/>
              </w:rPr>
            </w:pPr>
            <w:r w:rsidRPr="00FE58EA">
              <w:rPr>
                <w:sz w:val="21"/>
              </w:rPr>
              <w:t>282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112"/>
              <w:rPr>
                <w:sz w:val="21"/>
              </w:rPr>
            </w:pPr>
            <w:r w:rsidRPr="00FE58EA">
              <w:rPr>
                <w:sz w:val="21"/>
              </w:rPr>
              <w:t xml:space="preserve">N-3-[1- </w:t>
            </w:r>
            <w:r w:rsidRPr="00FE58EA">
              <w:rPr>
                <w:rFonts w:hint="eastAsia"/>
                <w:sz w:val="21"/>
              </w:rPr>
              <w:t>羟</w:t>
            </w:r>
            <w:r w:rsidRPr="00FE58EA">
              <w:rPr>
                <w:sz w:val="21"/>
              </w:rPr>
              <w:t xml:space="preserve"> </w:t>
            </w:r>
            <w:r w:rsidRPr="00FE58EA">
              <w:rPr>
                <w:rFonts w:hint="eastAsia"/>
                <w:sz w:val="21"/>
              </w:rPr>
              <w:t>基</w:t>
            </w:r>
          </w:p>
          <w:p w:rsidR="009F51A7" w:rsidRPr="00FE58EA" w:rsidRDefault="009F51A7" w:rsidP="00FE58EA">
            <w:pPr>
              <w:pStyle w:val="TableParagraph"/>
              <w:spacing w:before="3" w:line="242" w:lineRule="auto"/>
              <w:ind w:left="112" w:right="57"/>
              <w:jc w:val="both"/>
              <w:rPr>
                <w:sz w:val="21"/>
              </w:rPr>
            </w:pPr>
            <w:r w:rsidRPr="00FE58EA">
              <w:rPr>
                <w:sz w:val="21"/>
              </w:rPr>
              <w:t xml:space="preserve">-2-( </w:t>
            </w:r>
            <w:r w:rsidRPr="00FE58EA">
              <w:rPr>
                <w:rFonts w:hint="eastAsia"/>
                <w:sz w:val="21"/>
              </w:rPr>
              <w:t>甲氨基</w:t>
            </w:r>
            <w:r w:rsidRPr="00FE58EA">
              <w:rPr>
                <w:sz w:val="21"/>
              </w:rPr>
              <w:t xml:space="preserve">) </w:t>
            </w:r>
            <w:r w:rsidRPr="00FE58EA">
              <w:rPr>
                <w:rFonts w:hint="eastAsia"/>
                <w:sz w:val="21"/>
              </w:rPr>
              <w:t>乙基</w:t>
            </w:r>
            <w:r w:rsidRPr="00FE58EA">
              <w:rPr>
                <w:sz w:val="21"/>
              </w:rPr>
              <w:t>]</w:t>
            </w:r>
            <w:r w:rsidRPr="00FE58EA">
              <w:rPr>
                <w:rFonts w:hint="eastAsia"/>
                <w:sz w:val="21"/>
              </w:rPr>
              <w:t>苯基甲烷磺酰胺甲磺酸盐</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4"/>
              </w:rPr>
            </w:pPr>
          </w:p>
          <w:p w:rsidR="009F51A7" w:rsidRPr="00FE58EA" w:rsidRDefault="009F51A7" w:rsidP="00FE58EA">
            <w:pPr>
              <w:pStyle w:val="TableParagraph"/>
              <w:spacing w:line="242" w:lineRule="auto"/>
              <w:ind w:left="112" w:right="86"/>
              <w:rPr>
                <w:sz w:val="21"/>
              </w:rPr>
            </w:pPr>
            <w:r w:rsidRPr="00FE58EA">
              <w:rPr>
                <w:rFonts w:hint="eastAsia"/>
                <w:sz w:val="21"/>
              </w:rPr>
              <w:t>酰胺福林－甲烷磺酸盐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266"/>
              </w:tabs>
              <w:spacing w:before="97" w:line="242" w:lineRule="auto"/>
              <w:ind w:left="112" w:right="130"/>
              <w:rPr>
                <w:sz w:val="21"/>
              </w:rPr>
            </w:pPr>
            <w:r w:rsidRPr="00FE58EA">
              <w:rPr>
                <w:spacing w:val="-1"/>
                <w:sz w:val="21"/>
              </w:rPr>
              <w:t xml:space="preserve">N-3-[1-hydroxy-2-(methyl </w:t>
            </w:r>
            <w:r w:rsidRPr="00FE58EA">
              <w:rPr>
                <w:sz w:val="21"/>
              </w:rPr>
              <w:t>amino)ethyl]phenyl, methanesulfonamide mesylate;</w:t>
            </w:r>
            <w:r w:rsidRPr="00FE58EA">
              <w:rPr>
                <w:sz w:val="21"/>
              </w:rPr>
              <w:tab/>
              <w:t>Amidephrine mesylate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63" w:right="144"/>
              <w:jc w:val="center"/>
              <w:rPr>
                <w:sz w:val="21"/>
              </w:rPr>
            </w:pPr>
            <w:r w:rsidRPr="00FE58EA">
              <w:rPr>
                <w:sz w:val="21"/>
              </w:rPr>
              <w:t>1421-68-7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131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right="187"/>
              <w:jc w:val="right"/>
              <w:rPr>
                <w:sz w:val="21"/>
              </w:rPr>
            </w:pPr>
            <w:r w:rsidRPr="00FE58EA">
              <w:rPr>
                <w:sz w:val="21"/>
              </w:rPr>
              <w:t>283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ind w:left="112"/>
              <w:rPr>
                <w:sz w:val="21"/>
              </w:rPr>
            </w:pPr>
            <w:r w:rsidRPr="00FE58EA">
              <w:rPr>
                <w:sz w:val="21"/>
              </w:rPr>
              <w:t>4-</w:t>
            </w:r>
            <w:r w:rsidRPr="00FE58EA">
              <w:rPr>
                <w:rFonts w:hint="eastAsia"/>
                <w:sz w:val="21"/>
              </w:rPr>
              <w:t>羟基</w:t>
            </w:r>
          </w:p>
          <w:p w:rsidR="009F51A7" w:rsidRPr="00FE58EA" w:rsidRDefault="009F51A7" w:rsidP="00FE58EA">
            <w:pPr>
              <w:pStyle w:val="TableParagraph"/>
              <w:spacing w:before="4"/>
              <w:ind w:left="112"/>
              <w:rPr>
                <w:sz w:val="21"/>
              </w:rPr>
            </w:pPr>
            <w:r w:rsidRPr="00FE58EA">
              <w:rPr>
                <w:sz w:val="21"/>
              </w:rPr>
              <w:t>-3-(1,2,3,4-</w:t>
            </w:r>
          </w:p>
          <w:p w:rsidR="009F51A7" w:rsidRPr="00FE58EA" w:rsidRDefault="009F51A7" w:rsidP="00FE58EA">
            <w:pPr>
              <w:pStyle w:val="TableParagraph"/>
              <w:spacing w:before="3" w:line="242" w:lineRule="auto"/>
              <w:ind w:left="112" w:right="92"/>
              <w:rPr>
                <w:sz w:val="21"/>
              </w:rPr>
            </w:pPr>
            <w:r w:rsidRPr="00FE58EA">
              <w:rPr>
                <w:rFonts w:hint="eastAsia"/>
                <w:sz w:val="21"/>
              </w:rPr>
              <w:t>四氢</w:t>
            </w:r>
            <w:r w:rsidRPr="00FE58EA">
              <w:rPr>
                <w:sz w:val="21"/>
              </w:rPr>
              <w:t>-1-</w:t>
            </w:r>
            <w:r w:rsidRPr="00FE58EA">
              <w:rPr>
                <w:rFonts w:hint="eastAsia"/>
                <w:sz w:val="21"/>
              </w:rPr>
              <w:t>萘基</w:t>
            </w:r>
            <w:r w:rsidRPr="00FE58EA">
              <w:rPr>
                <w:sz w:val="21"/>
              </w:rPr>
              <w:t xml:space="preserve">) </w:t>
            </w:r>
            <w:r w:rsidRPr="00FE58EA">
              <w:rPr>
                <w:rFonts w:hint="eastAsia"/>
                <w:sz w:val="21"/>
              </w:rPr>
              <w:t>香豆素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2"/>
              <w:rPr>
                <w:sz w:val="21"/>
              </w:rPr>
            </w:pPr>
            <w:r w:rsidRPr="00FE58EA">
              <w:rPr>
                <w:rFonts w:hint="eastAsia"/>
                <w:spacing w:val="-33"/>
                <w:sz w:val="21"/>
              </w:rPr>
              <w:t>杀鼠迷；立克命</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3" w:line="242" w:lineRule="auto"/>
              <w:ind w:left="112" w:right="112"/>
              <w:rPr>
                <w:sz w:val="21"/>
              </w:rPr>
            </w:pPr>
            <w:r w:rsidRPr="00FE58EA">
              <w:rPr>
                <w:sz w:val="21"/>
              </w:rPr>
              <w:t>4-Hydroxy-3-(1,2,3,4-tet rahydro</w:t>
            </w:r>
          </w:p>
          <w:p w:rsidR="009F51A7" w:rsidRPr="00FE58EA" w:rsidRDefault="009F51A7" w:rsidP="00FE58EA">
            <w:pPr>
              <w:pStyle w:val="TableParagraph"/>
              <w:spacing w:before="2" w:line="242" w:lineRule="auto"/>
              <w:ind w:left="112" w:right="427"/>
              <w:rPr>
                <w:sz w:val="21"/>
              </w:rPr>
            </w:pPr>
            <w:r w:rsidRPr="00FE58EA">
              <w:rPr>
                <w:sz w:val="21"/>
              </w:rPr>
              <w:t>-1-naphthyl)-cumarin; Counmatetralyl; Endox</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63" w:right="144"/>
              <w:jc w:val="center"/>
              <w:rPr>
                <w:sz w:val="21"/>
              </w:rPr>
            </w:pPr>
            <w:r w:rsidRPr="00FE58EA">
              <w:rPr>
                <w:sz w:val="21"/>
              </w:rPr>
              <w:t>5836-29-3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22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8"/>
              </w:rPr>
            </w:pPr>
          </w:p>
          <w:p w:rsidR="009F51A7" w:rsidRPr="00FE58EA" w:rsidRDefault="009F51A7" w:rsidP="00FE58EA">
            <w:pPr>
              <w:pStyle w:val="TableParagraph"/>
              <w:ind w:right="187"/>
              <w:jc w:val="right"/>
              <w:rPr>
                <w:sz w:val="21"/>
              </w:rPr>
            </w:pPr>
            <w:r w:rsidRPr="00FE58EA">
              <w:rPr>
                <w:sz w:val="21"/>
              </w:rPr>
              <w:t>284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ind w:left="112"/>
              <w:rPr>
                <w:sz w:val="21"/>
              </w:rPr>
            </w:pPr>
            <w:r w:rsidRPr="00FE58EA">
              <w:rPr>
                <w:sz w:val="21"/>
              </w:rPr>
              <w:t>4-</w:t>
            </w:r>
            <w:r w:rsidRPr="00FE58EA">
              <w:rPr>
                <w:rFonts w:hint="eastAsia"/>
                <w:sz w:val="21"/>
              </w:rPr>
              <w:t>羟基</w:t>
            </w:r>
          </w:p>
          <w:p w:rsidR="009F51A7" w:rsidRPr="00FE58EA" w:rsidRDefault="009F51A7" w:rsidP="00FE58EA">
            <w:pPr>
              <w:pStyle w:val="TableParagraph"/>
              <w:spacing w:before="4"/>
              <w:ind w:left="112"/>
              <w:rPr>
                <w:sz w:val="21"/>
              </w:rPr>
            </w:pPr>
            <w:r w:rsidRPr="00FE58EA">
              <w:rPr>
                <w:sz w:val="21"/>
              </w:rPr>
              <w:t>-3-{1,2,3,4-</w:t>
            </w:r>
          </w:p>
          <w:p w:rsidR="009F51A7" w:rsidRPr="00FE58EA" w:rsidRDefault="009F51A7" w:rsidP="00FE58EA">
            <w:pPr>
              <w:pStyle w:val="TableParagraph"/>
              <w:spacing w:before="3"/>
              <w:ind w:left="112"/>
              <w:rPr>
                <w:sz w:val="21"/>
              </w:rPr>
            </w:pPr>
            <w:r w:rsidRPr="00FE58EA">
              <w:rPr>
                <w:rFonts w:hint="eastAsia"/>
                <w:spacing w:val="-7"/>
                <w:sz w:val="21"/>
              </w:rPr>
              <w:t>四</w:t>
            </w:r>
            <w:r w:rsidRPr="00FE58EA">
              <w:rPr>
                <w:spacing w:val="-7"/>
                <w:sz w:val="21"/>
              </w:rPr>
              <w:t xml:space="preserve">  </w:t>
            </w:r>
            <w:r w:rsidRPr="00FE58EA">
              <w:rPr>
                <w:rFonts w:hint="eastAsia"/>
                <w:spacing w:val="-7"/>
                <w:sz w:val="21"/>
              </w:rPr>
              <w:t>氢</w:t>
            </w:r>
            <w:r w:rsidRPr="00FE58EA">
              <w:rPr>
                <w:spacing w:val="-7"/>
                <w:sz w:val="21"/>
              </w:rPr>
              <w:t xml:space="preserve"> -</w:t>
            </w:r>
            <w:r w:rsidRPr="00FE58EA">
              <w:rPr>
                <w:spacing w:val="-6"/>
                <w:sz w:val="21"/>
              </w:rPr>
              <w:t>3-[4-</w:t>
            </w:r>
          </w:p>
          <w:p w:rsidR="009F51A7" w:rsidRPr="00FE58EA" w:rsidRDefault="009F51A7" w:rsidP="00FE58EA">
            <w:pPr>
              <w:pStyle w:val="TableParagraph"/>
              <w:spacing w:before="3" w:line="242" w:lineRule="auto"/>
              <w:ind w:left="112" w:right="79"/>
              <w:rPr>
                <w:sz w:val="21"/>
              </w:rPr>
            </w:pPr>
            <w:r w:rsidRPr="00FE58EA">
              <w:rPr>
                <w:rFonts w:hint="eastAsia"/>
                <w:spacing w:val="5"/>
                <w:sz w:val="21"/>
              </w:rPr>
              <w:t>〔</w:t>
            </w:r>
            <w:r w:rsidRPr="00FE58EA">
              <w:rPr>
                <w:spacing w:val="5"/>
                <w:sz w:val="21"/>
              </w:rPr>
              <w:t>&lt;</w:t>
            </w:r>
            <w:r w:rsidRPr="00FE58EA">
              <w:rPr>
                <w:spacing w:val="-5"/>
                <w:sz w:val="21"/>
              </w:rPr>
              <w:t>4</w:t>
            </w:r>
            <w:r w:rsidRPr="00FE58EA">
              <w:rPr>
                <w:spacing w:val="-12"/>
                <w:sz w:val="21"/>
              </w:rPr>
              <w:t xml:space="preserve">-( </w:t>
            </w:r>
            <w:r w:rsidRPr="00FE58EA">
              <w:rPr>
                <w:rFonts w:hint="eastAsia"/>
                <w:spacing w:val="-12"/>
                <w:sz w:val="21"/>
              </w:rPr>
              <w:t>三氟甲</w:t>
            </w:r>
            <w:r w:rsidRPr="00FE58EA">
              <w:rPr>
                <w:rFonts w:hint="eastAsia"/>
                <w:spacing w:val="-10"/>
                <w:sz w:val="21"/>
              </w:rPr>
              <w:t>基</w:t>
            </w:r>
            <w:r w:rsidRPr="00FE58EA">
              <w:rPr>
                <w:spacing w:val="-10"/>
                <w:sz w:val="21"/>
              </w:rPr>
              <w:t>)</w:t>
            </w:r>
            <w:r w:rsidRPr="00FE58EA">
              <w:rPr>
                <w:rFonts w:hint="eastAsia"/>
                <w:spacing w:val="-10"/>
                <w:sz w:val="21"/>
              </w:rPr>
              <w:t>苯基甲氧基</w:t>
            </w:r>
          </w:p>
          <w:p w:rsidR="009F51A7" w:rsidRPr="00FE58EA" w:rsidRDefault="009F51A7" w:rsidP="00FE58EA">
            <w:pPr>
              <w:pStyle w:val="TableParagraph"/>
              <w:spacing w:line="242" w:lineRule="auto"/>
              <w:ind w:left="112" w:right="79"/>
              <w:rPr>
                <w:sz w:val="21"/>
              </w:rPr>
            </w:pPr>
            <w:r w:rsidRPr="00FE58EA">
              <w:rPr>
                <w:spacing w:val="8"/>
                <w:sz w:val="21"/>
              </w:rPr>
              <w:t>&gt;</w:t>
            </w:r>
            <w:r w:rsidRPr="00FE58EA">
              <w:rPr>
                <w:rFonts w:hint="eastAsia"/>
                <w:spacing w:val="8"/>
                <w:sz w:val="21"/>
              </w:rPr>
              <w:t>苯基〕</w:t>
            </w:r>
            <w:r w:rsidRPr="00FE58EA">
              <w:rPr>
                <w:spacing w:val="8"/>
                <w:sz w:val="21"/>
              </w:rPr>
              <w:t>-</w:t>
            </w:r>
            <w:r w:rsidRPr="00FE58EA">
              <w:rPr>
                <w:sz w:val="21"/>
              </w:rPr>
              <w:t>1-</w:t>
            </w:r>
            <w:r w:rsidRPr="00FE58EA">
              <w:rPr>
                <w:rFonts w:hint="eastAsia"/>
                <w:sz w:val="21"/>
              </w:rPr>
              <w:t>萘</w:t>
            </w:r>
            <w:r w:rsidRPr="00FE58EA">
              <w:rPr>
                <w:rFonts w:hint="eastAsia"/>
                <w:spacing w:val="6"/>
                <w:sz w:val="21"/>
              </w:rPr>
              <w:t>基</w:t>
            </w:r>
            <w:r w:rsidRPr="00FE58EA">
              <w:rPr>
                <w:spacing w:val="6"/>
                <w:sz w:val="21"/>
              </w:rPr>
              <w:t>]}-</w:t>
            </w:r>
            <w:r w:rsidRPr="00FE58EA">
              <w:rPr>
                <w:spacing w:val="-6"/>
                <w:sz w:val="21"/>
              </w:rPr>
              <w:t>2H-1</w:t>
            </w:r>
            <w:r w:rsidRPr="00FE58EA">
              <w:rPr>
                <w:spacing w:val="-21"/>
                <w:sz w:val="21"/>
              </w:rPr>
              <w:t xml:space="preserve">- </w:t>
            </w:r>
            <w:r w:rsidRPr="00FE58EA">
              <w:rPr>
                <w:rFonts w:hint="eastAsia"/>
                <w:spacing w:val="-21"/>
                <w:sz w:val="21"/>
              </w:rPr>
              <w:t>苯</w:t>
            </w:r>
          </w:p>
          <w:p w:rsidR="009F51A7" w:rsidRPr="00FE58EA" w:rsidRDefault="009F51A7" w:rsidP="00FE58EA">
            <w:pPr>
              <w:pStyle w:val="TableParagraph"/>
              <w:spacing w:before="2"/>
              <w:ind w:left="112"/>
              <w:rPr>
                <w:sz w:val="21"/>
              </w:rPr>
            </w:pPr>
            <w:r w:rsidRPr="00FE58EA">
              <w:rPr>
                <w:rFonts w:hint="eastAsia"/>
                <w:sz w:val="21"/>
              </w:rPr>
              <w:t>并吡喃</w:t>
            </w:r>
            <w:r w:rsidRPr="00FE58EA">
              <w:rPr>
                <w:sz w:val="21"/>
              </w:rPr>
              <w:t>-2-</w:t>
            </w:r>
            <w:r w:rsidRPr="00FE58EA">
              <w:rPr>
                <w:rFonts w:hint="eastAsia"/>
                <w:sz w:val="21"/>
              </w:rPr>
              <w:t>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8"/>
              </w:rPr>
            </w:pPr>
          </w:p>
          <w:p w:rsidR="009F51A7" w:rsidRPr="00FE58EA" w:rsidRDefault="009F51A7" w:rsidP="00FE58EA">
            <w:pPr>
              <w:pStyle w:val="TableParagraph"/>
              <w:ind w:left="112"/>
              <w:rPr>
                <w:sz w:val="21"/>
              </w:rPr>
            </w:pPr>
            <w:r w:rsidRPr="00FE58EA">
              <w:rPr>
                <w:rFonts w:hint="eastAsia"/>
                <w:spacing w:val="-29"/>
                <w:sz w:val="21"/>
              </w:rPr>
              <w:t>氟鼠酮；杀它仗</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8"/>
              </w:rPr>
            </w:pPr>
          </w:p>
          <w:p w:rsidR="009F51A7" w:rsidRPr="00FE58EA" w:rsidRDefault="009F51A7" w:rsidP="00FE58EA">
            <w:pPr>
              <w:pStyle w:val="TableParagraph"/>
              <w:spacing w:before="1" w:line="242" w:lineRule="auto"/>
              <w:ind w:left="112" w:right="130"/>
              <w:rPr>
                <w:sz w:val="21"/>
              </w:rPr>
            </w:pPr>
            <w:r w:rsidRPr="00FE58EA">
              <w:rPr>
                <w:spacing w:val="-1"/>
                <w:sz w:val="21"/>
              </w:rPr>
              <w:t xml:space="preserve">2H-1-Benzopyran-2-one,4- hydroxy-3-(1,2,3,4-tetra hydro-3-(4-((4-(trifluor omethyl)phenyl)meth-oxy) </w:t>
            </w:r>
            <w:r w:rsidRPr="00FE58EA">
              <w:rPr>
                <w:spacing w:val="-17"/>
                <w:sz w:val="21"/>
              </w:rPr>
              <w:t xml:space="preserve">phenyl)-1-naphthalenyl)-; </w:t>
            </w:r>
            <w:r w:rsidRPr="00FE58EA">
              <w:rPr>
                <w:sz w:val="21"/>
              </w:rPr>
              <w:t>Flocoumafen; Stratgem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8"/>
              </w:rPr>
            </w:pPr>
          </w:p>
          <w:p w:rsidR="009F51A7" w:rsidRPr="00FE58EA" w:rsidRDefault="009F51A7" w:rsidP="00FE58EA">
            <w:pPr>
              <w:pStyle w:val="TableParagraph"/>
              <w:ind w:left="163" w:right="143"/>
              <w:jc w:val="center"/>
              <w:rPr>
                <w:sz w:val="21"/>
              </w:rPr>
            </w:pPr>
            <w:r w:rsidRPr="00FE58EA">
              <w:rPr>
                <w:sz w:val="21"/>
              </w:rPr>
              <w:t>90035-08-8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8"/>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1179"/>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before="1"/>
              <w:ind w:right="187"/>
              <w:jc w:val="right"/>
              <w:rPr>
                <w:sz w:val="21"/>
              </w:rPr>
            </w:pPr>
            <w:r w:rsidRPr="00FE58EA">
              <w:rPr>
                <w:sz w:val="21"/>
              </w:rPr>
              <w:t>285</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sz w:val="27"/>
              </w:rPr>
            </w:pPr>
          </w:p>
          <w:p w:rsidR="009F51A7" w:rsidRPr="00FE58EA" w:rsidRDefault="009F51A7" w:rsidP="00FE58EA">
            <w:pPr>
              <w:pStyle w:val="TableParagraph"/>
              <w:spacing w:line="242" w:lineRule="auto"/>
              <w:ind w:left="112" w:right="91"/>
              <w:rPr>
                <w:sz w:val="21"/>
              </w:rPr>
            </w:pPr>
            <w:r w:rsidRPr="00FE58EA">
              <w:rPr>
                <w:sz w:val="21"/>
              </w:rPr>
              <w:t>(4-</w:t>
            </w:r>
            <w:r w:rsidRPr="00FE58EA">
              <w:rPr>
                <w:rFonts w:hint="eastAsia"/>
                <w:sz w:val="21"/>
              </w:rPr>
              <w:t>羟基</w:t>
            </w:r>
            <w:r w:rsidRPr="00FE58EA">
              <w:rPr>
                <w:sz w:val="21"/>
              </w:rPr>
              <w:t>-3-</w:t>
            </w:r>
            <w:r w:rsidRPr="00FE58EA">
              <w:rPr>
                <w:rFonts w:hint="eastAsia"/>
                <w:sz w:val="21"/>
              </w:rPr>
              <w:t>硝基苯基</w:t>
            </w:r>
            <w:r w:rsidRPr="00FE58EA">
              <w:rPr>
                <w:sz w:val="21"/>
              </w:rPr>
              <w:t>)</w:t>
            </w:r>
            <w:r w:rsidRPr="00FE58EA">
              <w:rPr>
                <w:rFonts w:hint="eastAsia"/>
                <w:sz w:val="21"/>
              </w:rPr>
              <w:t>胂酸</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
              <w:rPr>
                <w:rFonts w:ascii="Times New Roman"/>
                <w:sz w:val="27"/>
              </w:rPr>
            </w:pPr>
          </w:p>
          <w:p w:rsidR="009F51A7" w:rsidRPr="00FE58EA" w:rsidRDefault="009F51A7" w:rsidP="00FE58EA">
            <w:pPr>
              <w:pStyle w:val="TableParagraph"/>
              <w:spacing w:line="242" w:lineRule="auto"/>
              <w:ind w:left="112" w:right="12"/>
              <w:rPr>
                <w:sz w:val="21"/>
              </w:rPr>
            </w:pPr>
            <w:r w:rsidRPr="00FE58EA">
              <w:rPr>
                <w:sz w:val="21"/>
              </w:rPr>
              <w:t xml:space="preserve">2- </w:t>
            </w:r>
            <w:r w:rsidRPr="00FE58EA">
              <w:rPr>
                <w:rFonts w:hint="eastAsia"/>
                <w:sz w:val="21"/>
              </w:rPr>
              <w:t>硝基</w:t>
            </w:r>
            <w:r w:rsidRPr="00FE58EA">
              <w:rPr>
                <w:sz w:val="21"/>
              </w:rPr>
              <w:t xml:space="preserve">-1- </w:t>
            </w:r>
            <w:r w:rsidRPr="00FE58EA">
              <w:rPr>
                <w:rFonts w:hint="eastAsia"/>
                <w:sz w:val="21"/>
              </w:rPr>
              <w:t>羟基苯</w:t>
            </w:r>
            <w:r w:rsidRPr="00FE58EA">
              <w:rPr>
                <w:sz w:val="21"/>
              </w:rPr>
              <w:t>-4-</w:t>
            </w:r>
            <w:r w:rsidRPr="00FE58EA">
              <w:rPr>
                <w:rFonts w:hint="eastAsia"/>
                <w:sz w:val="21"/>
              </w:rPr>
              <w:t>胂酸</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5"/>
              <w:ind w:left="112"/>
              <w:rPr>
                <w:sz w:val="21"/>
              </w:rPr>
            </w:pPr>
            <w:r w:rsidRPr="00FE58EA">
              <w:rPr>
                <w:sz w:val="21"/>
              </w:rPr>
              <w:t>(4-hydroxy-3-nitrophenyl</w:t>
            </w:r>
          </w:p>
          <w:p w:rsidR="009F51A7" w:rsidRPr="00FE58EA" w:rsidRDefault="009F51A7" w:rsidP="00FE58EA">
            <w:pPr>
              <w:pStyle w:val="TableParagraph"/>
              <w:spacing w:before="3"/>
              <w:ind w:left="112"/>
              <w:rPr>
                <w:sz w:val="21"/>
              </w:rPr>
            </w:pPr>
            <w:r w:rsidRPr="00FE58EA">
              <w:rPr>
                <w:sz w:val="21"/>
              </w:rPr>
              <w:t>)-Arsonic acid;</w:t>
            </w:r>
          </w:p>
          <w:p w:rsidR="009F51A7" w:rsidRPr="00FE58EA" w:rsidRDefault="009F51A7" w:rsidP="00FE58EA">
            <w:pPr>
              <w:pStyle w:val="TableParagraph"/>
              <w:spacing w:before="4"/>
              <w:ind w:left="112"/>
              <w:rPr>
                <w:sz w:val="21"/>
              </w:rPr>
            </w:pPr>
            <w:r w:rsidRPr="00FE58EA">
              <w:rPr>
                <w:sz w:val="21"/>
              </w:rPr>
              <w:t>2-Nitro-1-hydroxybenzene</w:t>
            </w:r>
          </w:p>
          <w:p w:rsidR="009F51A7" w:rsidRPr="00FE58EA" w:rsidRDefault="009F51A7" w:rsidP="00FE58EA">
            <w:pPr>
              <w:pStyle w:val="TableParagraph"/>
              <w:spacing w:before="3"/>
              <w:ind w:left="112"/>
              <w:rPr>
                <w:sz w:val="21"/>
              </w:rPr>
            </w:pPr>
            <w:r w:rsidRPr="00FE58EA">
              <w:rPr>
                <w:sz w:val="21"/>
              </w:rPr>
              <w:t>-4-arsonic acid</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before="1"/>
              <w:ind w:left="162" w:right="144"/>
              <w:jc w:val="center"/>
              <w:rPr>
                <w:sz w:val="21"/>
              </w:rPr>
            </w:pPr>
            <w:r w:rsidRPr="00FE58EA">
              <w:rPr>
                <w:sz w:val="21"/>
              </w:rPr>
              <w:t>121-19-7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52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7"/>
              <w:jc w:val="right"/>
              <w:rPr>
                <w:sz w:val="21"/>
              </w:rPr>
            </w:pPr>
            <w:r w:rsidRPr="00FE58EA">
              <w:rPr>
                <w:sz w:val="21"/>
              </w:rPr>
              <w:t>286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ind w:left="112"/>
              <w:rPr>
                <w:sz w:val="21"/>
              </w:rPr>
            </w:pPr>
            <w:r w:rsidRPr="00FE58EA">
              <w:rPr>
                <w:sz w:val="21"/>
              </w:rPr>
              <w:t>5-(</w:t>
            </w:r>
            <w:r w:rsidRPr="00FE58EA">
              <w:rPr>
                <w:rFonts w:hint="eastAsia"/>
                <w:sz w:val="21"/>
              </w:rPr>
              <w:t>α</w:t>
            </w:r>
            <w:r w:rsidRPr="00FE58EA">
              <w:rPr>
                <w:sz w:val="21"/>
              </w:rPr>
              <w:t>-</w:t>
            </w:r>
            <w:r w:rsidRPr="00FE58EA">
              <w:rPr>
                <w:spacing w:val="8"/>
                <w:sz w:val="21"/>
              </w:rPr>
              <w:t xml:space="preserve"> </w:t>
            </w:r>
            <w:r w:rsidRPr="00FE58EA">
              <w:rPr>
                <w:rFonts w:hint="eastAsia"/>
                <w:spacing w:val="8"/>
                <w:sz w:val="21"/>
              </w:rPr>
              <w:t>羟</w:t>
            </w:r>
            <w:r w:rsidRPr="00FE58EA">
              <w:rPr>
                <w:spacing w:val="8"/>
                <w:sz w:val="21"/>
              </w:rPr>
              <w:t xml:space="preserve"> </w:t>
            </w:r>
            <w:r w:rsidRPr="00FE58EA">
              <w:rPr>
                <w:rFonts w:hint="eastAsia"/>
                <w:spacing w:val="8"/>
                <w:sz w:val="21"/>
              </w:rPr>
              <w:t>基</w:t>
            </w:r>
          </w:p>
          <w:p w:rsidR="009F51A7" w:rsidRPr="00FE58EA" w:rsidRDefault="009F51A7" w:rsidP="00FE58EA">
            <w:pPr>
              <w:pStyle w:val="TableParagraph"/>
              <w:spacing w:before="4"/>
              <w:ind w:left="112"/>
              <w:rPr>
                <w:sz w:val="21"/>
              </w:rPr>
            </w:pPr>
            <w:r w:rsidRPr="00FE58EA">
              <w:rPr>
                <w:spacing w:val="2"/>
                <w:sz w:val="21"/>
              </w:rPr>
              <w:t>-</w:t>
            </w:r>
            <w:r w:rsidRPr="00FE58EA">
              <w:rPr>
                <w:rFonts w:hint="eastAsia"/>
                <w:spacing w:val="2"/>
                <w:sz w:val="21"/>
              </w:rPr>
              <w:t>α</w:t>
            </w:r>
            <w:r w:rsidRPr="00FE58EA">
              <w:rPr>
                <w:spacing w:val="2"/>
                <w:sz w:val="21"/>
              </w:rPr>
              <w:t>-2</w:t>
            </w:r>
            <w:r w:rsidRPr="00FE58EA">
              <w:rPr>
                <w:spacing w:val="5"/>
                <w:sz w:val="21"/>
              </w:rPr>
              <w:t>-</w:t>
            </w:r>
            <w:r w:rsidRPr="00FE58EA">
              <w:rPr>
                <w:rFonts w:hint="eastAsia"/>
                <w:spacing w:val="5"/>
                <w:sz w:val="21"/>
              </w:rPr>
              <w:t>吡啶基</w:t>
            </w:r>
          </w:p>
          <w:p w:rsidR="009F51A7" w:rsidRPr="00FE58EA" w:rsidRDefault="009F51A7" w:rsidP="00FE58EA">
            <w:pPr>
              <w:pStyle w:val="TableParagraph"/>
              <w:spacing w:before="3"/>
              <w:ind w:left="112"/>
              <w:rPr>
                <w:sz w:val="21"/>
              </w:rPr>
            </w:pPr>
            <w:r w:rsidRPr="00FE58EA">
              <w:rPr>
                <w:rFonts w:hint="eastAsia"/>
                <w:spacing w:val="3"/>
                <w:sz w:val="21"/>
              </w:rPr>
              <w:t>苯基</w:t>
            </w:r>
            <w:r w:rsidRPr="00FE58EA">
              <w:rPr>
                <w:spacing w:val="3"/>
                <w:sz w:val="21"/>
              </w:rPr>
              <w:t>)-</w:t>
            </w:r>
            <w:r w:rsidRPr="00FE58EA">
              <w:rPr>
                <w:sz w:val="21"/>
              </w:rPr>
              <w:t>5</w:t>
            </w:r>
            <w:r w:rsidRPr="00FE58EA">
              <w:rPr>
                <w:spacing w:val="2"/>
                <w:sz w:val="21"/>
              </w:rPr>
              <w:t>-</w:t>
            </w:r>
            <w:r w:rsidRPr="00FE58EA">
              <w:rPr>
                <w:rFonts w:hint="eastAsia"/>
                <w:spacing w:val="2"/>
                <w:sz w:val="21"/>
              </w:rPr>
              <w:t>降冰</w:t>
            </w:r>
          </w:p>
          <w:p w:rsidR="009F51A7" w:rsidRPr="00FE58EA" w:rsidRDefault="009F51A7" w:rsidP="00FE58EA">
            <w:pPr>
              <w:pStyle w:val="TableParagraph"/>
              <w:spacing w:before="3" w:line="242" w:lineRule="auto"/>
              <w:ind w:left="112" w:right="91"/>
              <w:rPr>
                <w:sz w:val="21"/>
              </w:rPr>
            </w:pPr>
            <w:r w:rsidRPr="00FE58EA">
              <w:rPr>
                <w:rFonts w:hint="eastAsia"/>
                <w:sz w:val="21"/>
              </w:rPr>
              <w:t>片烯</w:t>
            </w:r>
            <w:r w:rsidRPr="00FE58EA">
              <w:rPr>
                <w:sz w:val="21"/>
              </w:rPr>
              <w:t xml:space="preserve">-2,3- </w:t>
            </w:r>
            <w:r w:rsidRPr="00FE58EA">
              <w:rPr>
                <w:rFonts w:hint="eastAsia"/>
                <w:sz w:val="21"/>
              </w:rPr>
              <w:t>二甲酰亚胺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86"/>
              <w:rPr>
                <w:sz w:val="21"/>
              </w:rPr>
            </w:pPr>
            <w:r w:rsidRPr="00FE58EA">
              <w:rPr>
                <w:rFonts w:hint="eastAsia"/>
                <w:sz w:val="21"/>
              </w:rPr>
              <w:t>鼠特灵；鼠克星；灭鼠宁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130"/>
              <w:rPr>
                <w:sz w:val="21"/>
              </w:rPr>
            </w:pPr>
            <w:r w:rsidRPr="00FE58EA">
              <w:rPr>
                <w:sz w:val="21"/>
              </w:rPr>
              <w:t>5-(</w:t>
            </w:r>
            <w:r w:rsidRPr="00FE58EA">
              <w:rPr>
                <w:rFonts w:hint="eastAsia"/>
                <w:sz w:val="21"/>
              </w:rPr>
              <w:t>α</w:t>
            </w:r>
            <w:r w:rsidRPr="00FE58EA">
              <w:rPr>
                <w:sz w:val="21"/>
              </w:rPr>
              <w:t>-Hydroxy-</w:t>
            </w:r>
            <w:r w:rsidRPr="00FE58EA">
              <w:rPr>
                <w:rFonts w:hint="eastAsia"/>
                <w:sz w:val="21"/>
              </w:rPr>
              <w:t>α</w:t>
            </w:r>
            <w:r w:rsidRPr="00FE58EA">
              <w:rPr>
                <w:sz w:val="21"/>
              </w:rPr>
              <w:t>-2-pyrid ylbenzyl)-7-(</w:t>
            </w:r>
            <w:r w:rsidRPr="00FE58EA">
              <w:rPr>
                <w:rFonts w:hint="eastAsia"/>
                <w:sz w:val="21"/>
              </w:rPr>
              <w:t>α</w:t>
            </w:r>
            <w:r w:rsidRPr="00FE58EA">
              <w:rPr>
                <w:sz w:val="21"/>
              </w:rPr>
              <w:t>-2-pyridy l-benzylidene)-5-norborn ene-2,3-dicarboximide; Norbormide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2" w:right="144"/>
              <w:jc w:val="center"/>
              <w:rPr>
                <w:sz w:val="21"/>
              </w:rPr>
            </w:pPr>
            <w:r w:rsidRPr="00FE58EA">
              <w:rPr>
                <w:sz w:val="21"/>
              </w:rPr>
              <w:t>911-42-4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2588</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287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羟基苯汞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氢氧化汞苯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112"/>
              <w:rPr>
                <w:sz w:val="21"/>
              </w:rPr>
            </w:pPr>
            <w:r w:rsidRPr="00FE58EA">
              <w:rPr>
                <w:sz w:val="21"/>
              </w:rPr>
              <w:t>Mercury, hydroxyphenyl-; Phenylmercury hydroxide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100-57-2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1894</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288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2-</w:t>
            </w:r>
            <w:r w:rsidRPr="00FE58EA">
              <w:rPr>
                <w:rFonts w:hint="eastAsia"/>
                <w:sz w:val="21"/>
              </w:rPr>
              <w:t>羟基丙腈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乳腈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217"/>
              <w:rPr>
                <w:sz w:val="21"/>
              </w:rPr>
            </w:pPr>
            <w:r w:rsidRPr="00FE58EA">
              <w:rPr>
                <w:sz w:val="21"/>
              </w:rPr>
              <w:t>2-Hydroxypropionitrile; Lactonitrile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78-97-7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289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羟基甲基汞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甲基氢氧化汞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12"/>
              <w:rPr>
                <w:sz w:val="21"/>
              </w:rPr>
            </w:pPr>
            <w:r w:rsidRPr="00FE58EA">
              <w:rPr>
                <w:sz w:val="21"/>
              </w:rPr>
              <w:t>Mercury, hydroxymethyl-; Methylmercury hydroxide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1184-57-2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290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羟基乙腈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乙醇腈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532"/>
              <w:rPr>
                <w:sz w:val="21"/>
              </w:rPr>
            </w:pPr>
            <w:r w:rsidRPr="00FE58EA">
              <w:rPr>
                <w:sz w:val="21"/>
              </w:rPr>
              <w:t>Hydroxyacetonitrile; Glycollonitrile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107-16-4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291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65"/>
              <w:rPr>
                <w:sz w:val="21"/>
              </w:rPr>
            </w:pPr>
            <w:r w:rsidRPr="00FE58EA">
              <w:rPr>
                <w:rFonts w:hint="eastAsia"/>
                <w:sz w:val="21"/>
              </w:rPr>
              <w:t>羟间唑啉</w:t>
            </w:r>
            <w:r w:rsidRPr="00FE58EA">
              <w:rPr>
                <w:sz w:val="21"/>
              </w:rPr>
              <w:t>(</w:t>
            </w:r>
            <w:r w:rsidRPr="00FE58EA">
              <w:rPr>
                <w:rFonts w:hint="eastAsia"/>
                <w:sz w:val="21"/>
              </w:rPr>
              <w:t>盐酸盐</w:t>
            </w:r>
            <w:r w:rsidRPr="00FE58EA">
              <w:rPr>
                <w:sz w:val="21"/>
              </w:rPr>
              <w:t>)</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267"/>
              <w:rPr>
                <w:sz w:val="21"/>
              </w:rPr>
            </w:pPr>
            <w:r w:rsidRPr="00FE58EA">
              <w:rPr>
                <w:sz w:val="21"/>
              </w:rPr>
              <w:t>Oxymetazoline hydrochloride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2315-02-8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292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青石棉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蓝石棉</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Asbestos, crocidolite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12001-28-4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293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氰</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9"/>
                <w:sz w:val="21"/>
              </w:rPr>
              <w:t>乙烷二腈；氰气</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1057"/>
              <w:rPr>
                <w:sz w:val="21"/>
              </w:rPr>
            </w:pPr>
            <w:r w:rsidRPr="00FE58EA">
              <w:rPr>
                <w:sz w:val="21"/>
              </w:rPr>
              <w:t>Cyanogen; Ethanedinitrile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460-19-5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1026</w:t>
            </w:r>
          </w:p>
        </w:tc>
      </w:tr>
      <w:tr w:rsidR="009F51A7" w:rsidTr="00FE58EA">
        <w:trPr>
          <w:trHeight w:val="113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7"/>
              <w:jc w:val="right"/>
              <w:rPr>
                <w:sz w:val="21"/>
              </w:rPr>
            </w:pPr>
            <w:r w:rsidRPr="00FE58EA">
              <w:rPr>
                <w:sz w:val="21"/>
              </w:rPr>
              <w:t>294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8"/>
              <w:ind w:left="112"/>
              <w:rPr>
                <w:sz w:val="21"/>
              </w:rPr>
            </w:pPr>
            <w:r w:rsidRPr="00FE58EA">
              <w:rPr>
                <w:sz w:val="21"/>
              </w:rPr>
              <w:t>O-(4-</w:t>
            </w:r>
            <w:r w:rsidRPr="00FE58EA">
              <w:rPr>
                <w:spacing w:val="6"/>
                <w:sz w:val="21"/>
              </w:rPr>
              <w:t xml:space="preserve">  </w:t>
            </w:r>
            <w:r w:rsidRPr="00FE58EA">
              <w:rPr>
                <w:rFonts w:hint="eastAsia"/>
                <w:spacing w:val="6"/>
                <w:sz w:val="21"/>
              </w:rPr>
              <w:t>氰</w:t>
            </w:r>
            <w:r w:rsidRPr="00FE58EA">
              <w:rPr>
                <w:spacing w:val="6"/>
                <w:sz w:val="21"/>
              </w:rPr>
              <w:t xml:space="preserve"> </w:t>
            </w:r>
            <w:r w:rsidRPr="00FE58EA">
              <w:rPr>
                <w:rFonts w:hint="eastAsia"/>
                <w:spacing w:val="6"/>
                <w:sz w:val="21"/>
              </w:rPr>
              <w:t>苯</w:t>
            </w:r>
          </w:p>
          <w:p w:rsidR="009F51A7" w:rsidRPr="00FE58EA" w:rsidRDefault="009F51A7" w:rsidP="00FE58EA">
            <w:pPr>
              <w:pStyle w:val="TableParagraph"/>
              <w:spacing w:before="3" w:line="242" w:lineRule="auto"/>
              <w:ind w:left="112" w:right="91"/>
              <w:rPr>
                <w:sz w:val="21"/>
              </w:rPr>
            </w:pPr>
            <w:r w:rsidRPr="00FE58EA">
              <w:rPr>
                <w:rFonts w:hint="eastAsia"/>
                <w:spacing w:val="4"/>
                <w:sz w:val="21"/>
              </w:rPr>
              <w:t>基</w:t>
            </w:r>
            <w:r w:rsidRPr="00FE58EA">
              <w:rPr>
                <w:spacing w:val="4"/>
                <w:sz w:val="21"/>
              </w:rPr>
              <w:t>)</w:t>
            </w:r>
            <w:r w:rsidRPr="00FE58EA">
              <w:rPr>
                <w:sz w:val="21"/>
              </w:rPr>
              <w:t>-O</w:t>
            </w:r>
            <w:r w:rsidRPr="00FE58EA">
              <w:rPr>
                <w:spacing w:val="3"/>
                <w:sz w:val="21"/>
              </w:rPr>
              <w:t>-</w:t>
            </w:r>
            <w:r w:rsidRPr="00FE58EA">
              <w:rPr>
                <w:rFonts w:hint="eastAsia"/>
                <w:spacing w:val="3"/>
                <w:sz w:val="21"/>
              </w:rPr>
              <w:t>乙基苯基硫代膦酸酯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苯腈磷；苯腈硫磷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8"/>
              <w:ind w:left="112"/>
              <w:rPr>
                <w:sz w:val="21"/>
              </w:rPr>
            </w:pPr>
            <w:r w:rsidRPr="00FE58EA">
              <w:rPr>
                <w:sz w:val="21"/>
              </w:rPr>
              <w:t>O-(4-Cyanophenyl)O-ethyl</w:t>
            </w:r>
          </w:p>
          <w:p w:rsidR="009F51A7" w:rsidRPr="00FE58EA" w:rsidRDefault="009F51A7" w:rsidP="00FE58EA">
            <w:pPr>
              <w:pStyle w:val="TableParagraph"/>
              <w:spacing w:before="3" w:line="242" w:lineRule="auto"/>
              <w:ind w:left="112" w:right="112"/>
              <w:rPr>
                <w:sz w:val="21"/>
              </w:rPr>
            </w:pPr>
            <w:r w:rsidRPr="00FE58EA">
              <w:rPr>
                <w:sz w:val="21"/>
              </w:rPr>
              <w:t>-phenylphosphonothioate; Cyanofenphos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3" w:right="143"/>
              <w:jc w:val="center"/>
              <w:rPr>
                <w:sz w:val="21"/>
              </w:rPr>
            </w:pPr>
            <w:r w:rsidRPr="00FE58EA">
              <w:rPr>
                <w:sz w:val="21"/>
              </w:rPr>
              <w:t>13067-93-1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2783</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295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氰胍甲汞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甲汞氰胍</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217"/>
              <w:rPr>
                <w:sz w:val="21"/>
              </w:rPr>
            </w:pPr>
            <w:r w:rsidRPr="00FE58EA">
              <w:rPr>
                <w:sz w:val="21"/>
              </w:rPr>
              <w:t>Panogen; Methylmercuric Cyanoguanidine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502-39-6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2025</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296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Barium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2"/>
              <w:jc w:val="center"/>
              <w:rPr>
                <w:sz w:val="21"/>
              </w:rPr>
            </w:pPr>
            <w:r w:rsidRPr="00FE58EA">
              <w:rPr>
                <w:sz w:val="21"/>
              </w:rPr>
              <w:t>542-62-1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1" w:right="113"/>
              <w:jc w:val="center"/>
              <w:rPr>
                <w:sz w:val="21"/>
              </w:rPr>
            </w:pPr>
            <w:r w:rsidRPr="00FE58EA">
              <w:rPr>
                <w:sz w:val="21"/>
              </w:rPr>
              <w:t>1565</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297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氰化碘</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碘化氰</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Pr>
                <w:sz w:val="21"/>
              </w:rPr>
            </w:pPr>
            <w:r w:rsidRPr="00FE58EA">
              <w:rPr>
                <w:sz w:val="21"/>
              </w:rPr>
              <w:t>Iodine cyanide; Cyanogen iodide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506-78-5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3290</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298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氰化钙</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952"/>
              <w:rPr>
                <w:sz w:val="21"/>
              </w:rPr>
            </w:pPr>
            <w:r w:rsidRPr="00FE58EA">
              <w:rPr>
                <w:sz w:val="21"/>
              </w:rPr>
              <w:t>Calcium cyanide; Calcyanide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592-01-8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1575</w:t>
            </w:r>
          </w:p>
        </w:tc>
      </w:tr>
      <w:tr w:rsidR="009F51A7" w:rsidTr="00FE58EA">
        <w:trPr>
          <w:trHeight w:val="843"/>
        </w:trPr>
        <w:tc>
          <w:tcPr>
            <w:tcW w:w="724" w:type="dxa"/>
            <w:tcBorders>
              <w:top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right="186"/>
              <w:jc w:val="right"/>
              <w:rPr>
                <w:sz w:val="21"/>
              </w:rPr>
            </w:pPr>
            <w:r w:rsidRPr="00FE58EA">
              <w:rPr>
                <w:sz w:val="21"/>
              </w:rPr>
              <w:t>299</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1"/>
              <w:rPr>
                <w:sz w:val="21"/>
              </w:rPr>
            </w:pPr>
            <w:r w:rsidRPr="00FE58EA">
              <w:rPr>
                <w:rFonts w:hint="eastAsia"/>
                <w:sz w:val="21"/>
              </w:rPr>
              <w:t>氰化镉</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rFonts w:hint="eastAsia"/>
                <w:sz w:val="21"/>
              </w:rPr>
              <w:t>二氰化镉</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49" w:line="242" w:lineRule="auto"/>
              <w:ind w:left="112"/>
              <w:rPr>
                <w:sz w:val="21"/>
              </w:rPr>
            </w:pPr>
            <w:r w:rsidRPr="00FE58EA">
              <w:rPr>
                <w:sz w:val="21"/>
              </w:rPr>
              <w:t>Cadium cyanide; Cadmium dicyanide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62" w:right="144"/>
              <w:jc w:val="center"/>
              <w:rPr>
                <w:sz w:val="21"/>
              </w:rPr>
            </w:pPr>
            <w:r w:rsidRPr="00FE58EA">
              <w:rPr>
                <w:sz w:val="21"/>
              </w:rPr>
              <w:t>542-83-6</w:t>
            </w:r>
          </w:p>
        </w:tc>
        <w:tc>
          <w:tcPr>
            <w:tcW w:w="942" w:type="dxa"/>
            <w:tcBorders>
              <w:top w:val="single" w:sz="4" w:space="0" w:color="000000"/>
              <w:lef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40" w:right="115"/>
              <w:jc w:val="center"/>
              <w:rPr>
                <w:sz w:val="21"/>
              </w:rPr>
            </w:pPr>
            <w:r w:rsidRPr="00FE58EA">
              <w:rPr>
                <w:sz w:val="21"/>
              </w:rPr>
              <w:t>2570</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81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right="186"/>
              <w:jc w:val="right"/>
              <w:rPr>
                <w:sz w:val="21"/>
              </w:rPr>
            </w:pPr>
            <w:r w:rsidRPr="00FE58EA">
              <w:rPr>
                <w:sz w:val="21"/>
              </w:rPr>
              <w:t>300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2"/>
              <w:rPr>
                <w:sz w:val="21"/>
              </w:rPr>
            </w:pPr>
            <w:r w:rsidRPr="00FE58EA">
              <w:rPr>
                <w:rFonts w:hint="eastAsia"/>
                <w:sz w:val="21"/>
              </w:rPr>
              <w:t>氰化汞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6"/>
              <w:rPr>
                <w:sz w:val="21"/>
              </w:rPr>
            </w:pPr>
            <w:r w:rsidRPr="00FE58EA">
              <w:rPr>
                <w:rFonts w:hint="eastAsia"/>
                <w:sz w:val="21"/>
              </w:rPr>
              <w:t>二氰化汞；氰化高汞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5"/>
              <w:rPr>
                <w:sz w:val="21"/>
              </w:rPr>
            </w:pPr>
            <w:r w:rsidRPr="00FE58EA">
              <w:rPr>
                <w:sz w:val="21"/>
              </w:rPr>
              <w:t>Mercuric cyanide;</w:t>
            </w:r>
            <w:r w:rsidRPr="00FE58EA">
              <w:rPr>
                <w:spacing w:val="-78"/>
                <w:sz w:val="21"/>
              </w:rPr>
              <w:t xml:space="preserve"> </w:t>
            </w:r>
            <w:r w:rsidRPr="00FE58EA">
              <w:rPr>
                <w:sz w:val="21"/>
              </w:rPr>
              <w:t>Mercury dicyanide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62" w:right="144"/>
              <w:jc w:val="center"/>
              <w:rPr>
                <w:sz w:val="21"/>
              </w:rPr>
            </w:pPr>
            <w:r w:rsidRPr="00FE58EA">
              <w:rPr>
                <w:sz w:val="21"/>
              </w:rPr>
              <w:t>592-04-1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40" w:right="115"/>
              <w:jc w:val="center"/>
              <w:rPr>
                <w:sz w:val="21"/>
              </w:rPr>
            </w:pPr>
            <w:r w:rsidRPr="00FE58EA">
              <w:rPr>
                <w:sz w:val="21"/>
              </w:rPr>
              <w:t>1636</w:t>
            </w:r>
          </w:p>
        </w:tc>
      </w:tr>
      <w:tr w:rsidR="009F51A7" w:rsidTr="00FE58EA">
        <w:trPr>
          <w:trHeight w:val="106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8"/>
              <w:ind w:right="186"/>
              <w:jc w:val="right"/>
              <w:rPr>
                <w:sz w:val="21"/>
              </w:rPr>
            </w:pPr>
            <w:r w:rsidRPr="00FE58EA">
              <w:rPr>
                <w:sz w:val="21"/>
              </w:rPr>
              <w:t>301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8"/>
              <w:ind w:left="111"/>
              <w:rPr>
                <w:sz w:val="21"/>
              </w:rPr>
            </w:pPr>
            <w:r w:rsidRPr="00FE58EA">
              <w:rPr>
                <w:rFonts w:hint="eastAsia"/>
                <w:sz w:val="21"/>
              </w:rPr>
              <w:t>氰化汞钾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8"/>
              <w:ind w:left="112"/>
              <w:rPr>
                <w:sz w:val="21"/>
              </w:rPr>
            </w:pPr>
            <w:r w:rsidRPr="00FE58EA">
              <w:rPr>
                <w:rFonts w:hint="eastAsia"/>
                <w:sz w:val="21"/>
              </w:rPr>
              <w:t>四氰汞化二钾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6" w:line="242" w:lineRule="auto"/>
              <w:ind w:left="112" w:right="532"/>
              <w:rPr>
                <w:sz w:val="21"/>
              </w:rPr>
            </w:pPr>
            <w:r w:rsidRPr="00FE58EA">
              <w:rPr>
                <w:sz w:val="21"/>
              </w:rPr>
              <w:t>Mercuric potassium cyanide; Dipotassium tetracyanomercurate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8"/>
              <w:ind w:left="162" w:right="144"/>
              <w:jc w:val="center"/>
              <w:rPr>
                <w:sz w:val="21"/>
              </w:rPr>
            </w:pPr>
            <w:r w:rsidRPr="00FE58EA">
              <w:rPr>
                <w:sz w:val="21"/>
              </w:rPr>
              <w:t>591-89-9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8"/>
              <w:ind w:left="140" w:right="115"/>
              <w:jc w:val="center"/>
              <w:rPr>
                <w:sz w:val="21"/>
              </w:rPr>
            </w:pPr>
            <w:r w:rsidRPr="00FE58EA">
              <w:rPr>
                <w:sz w:val="21"/>
              </w:rPr>
              <w:t>1626</w:t>
            </w:r>
          </w:p>
        </w:tc>
      </w:tr>
      <w:tr w:rsidR="009F51A7" w:rsidTr="00FE58EA">
        <w:trPr>
          <w:trHeight w:val="736"/>
        </w:trPr>
        <w:tc>
          <w:tcPr>
            <w:tcW w:w="724"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1"/>
              <w:ind w:left="204"/>
              <w:rPr>
                <w:sz w:val="21"/>
              </w:rPr>
            </w:pPr>
            <w:r w:rsidRPr="00FE58EA">
              <w:rPr>
                <w:sz w:val="21"/>
              </w:rPr>
              <w:t>302</w:t>
            </w:r>
          </w:p>
        </w:tc>
        <w:tc>
          <w:tcPr>
            <w:tcW w:w="1512"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1"/>
              <w:ind w:left="112"/>
              <w:rPr>
                <w:sz w:val="21"/>
              </w:rPr>
            </w:pPr>
            <w:r w:rsidRPr="00FE58EA">
              <w:rPr>
                <w:rFonts w:hint="eastAsia"/>
                <w:sz w:val="21"/>
              </w:rPr>
              <w:t>氰化钴</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氰化钴</w:t>
            </w:r>
            <w:r w:rsidRPr="00FE58EA">
              <w:rPr>
                <w:sz w:val="21"/>
              </w:rPr>
              <w:t>(II)</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position w:val="1"/>
                <w:sz w:val="21"/>
              </w:rPr>
              <w:t>Cobalt cyanide (Co(CN)</w:t>
            </w:r>
            <w:r w:rsidRPr="00FE58EA">
              <w:rPr>
                <w:sz w:val="11"/>
              </w:rPr>
              <w:t>2</w:t>
            </w:r>
            <w:r w:rsidRPr="00FE58EA">
              <w:rPr>
                <w:position w:val="1"/>
                <w:sz w:val="21"/>
              </w:rPr>
              <w: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542-84-7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91"/>
              <w:rPr>
                <w:sz w:val="21"/>
              </w:rPr>
            </w:pPr>
            <w:r w:rsidRPr="00FE58EA">
              <w:rPr>
                <w:rFonts w:hint="eastAsia"/>
                <w:sz w:val="21"/>
              </w:rPr>
              <w:t>氰</w:t>
            </w:r>
            <w:r w:rsidRPr="00FE58EA">
              <w:rPr>
                <w:sz w:val="21"/>
              </w:rPr>
              <w:t xml:space="preserve"> </w:t>
            </w:r>
            <w:r w:rsidRPr="00FE58EA">
              <w:rPr>
                <w:rFonts w:hint="eastAsia"/>
                <w:sz w:val="21"/>
              </w:rPr>
              <w:t>化</w:t>
            </w:r>
            <w:r w:rsidRPr="00FE58EA">
              <w:rPr>
                <w:sz w:val="21"/>
              </w:rPr>
              <w:t xml:space="preserve"> </w:t>
            </w:r>
            <w:r w:rsidRPr="00FE58EA">
              <w:rPr>
                <w:rFonts w:hint="eastAsia"/>
                <w:sz w:val="21"/>
              </w:rPr>
              <w:t>高</w:t>
            </w:r>
            <w:r w:rsidRPr="00FE58EA">
              <w:rPr>
                <w:sz w:val="21"/>
              </w:rPr>
              <w:t xml:space="preserve"> </w:t>
            </w:r>
            <w:r w:rsidRPr="00FE58EA">
              <w:rPr>
                <w:rFonts w:hint="eastAsia"/>
                <w:sz w:val="21"/>
              </w:rPr>
              <w:t>钴</w:t>
            </w:r>
            <w:r w:rsidRPr="00FE58EA">
              <w:rPr>
                <w:sz w:val="21"/>
              </w:rPr>
              <w:t>(III)</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position w:val="1"/>
                <w:sz w:val="21"/>
              </w:rPr>
              <w:t>Cobalt cyanide (Co(CN)</w:t>
            </w:r>
            <w:r w:rsidRPr="00FE58EA">
              <w:rPr>
                <w:sz w:val="11"/>
              </w:rPr>
              <w:t>3</w:t>
            </w:r>
            <w:r w:rsidRPr="00FE58EA">
              <w:rPr>
                <w:position w:val="1"/>
                <w:sz w:val="21"/>
              </w:rPr>
              <w: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14965-99-2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6"/>
              <w:jc w:val="right"/>
              <w:rPr>
                <w:sz w:val="21"/>
              </w:rPr>
            </w:pPr>
            <w:r w:rsidRPr="00FE58EA">
              <w:rPr>
                <w:sz w:val="21"/>
              </w:rPr>
              <w:t>303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2"/>
              <w:rPr>
                <w:sz w:val="21"/>
              </w:rPr>
            </w:pPr>
            <w:r w:rsidRPr="00FE58EA">
              <w:rPr>
                <w:rFonts w:hint="eastAsia"/>
                <w:sz w:val="21"/>
              </w:rPr>
              <w:t>氰化钾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86"/>
              <w:rPr>
                <w:sz w:val="21"/>
              </w:rPr>
            </w:pPr>
            <w:r w:rsidRPr="00FE58EA">
              <w:rPr>
                <w:rFonts w:hint="eastAsia"/>
                <w:sz w:val="21"/>
              </w:rPr>
              <w:t>氢氰酸钾盐；</w:t>
            </w:r>
            <w:r w:rsidRPr="00FE58EA">
              <w:rPr>
                <w:sz w:val="21"/>
              </w:rPr>
              <w:t xml:space="preserve"> </w:t>
            </w:r>
            <w:r w:rsidRPr="00FE58EA">
              <w:rPr>
                <w:rFonts w:hint="eastAsia"/>
                <w:sz w:val="21"/>
              </w:rPr>
              <w:t>山奈钾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line="242" w:lineRule="auto"/>
              <w:ind w:left="112" w:right="742"/>
              <w:rPr>
                <w:sz w:val="21"/>
              </w:rPr>
            </w:pPr>
            <w:r w:rsidRPr="00FE58EA">
              <w:rPr>
                <w:sz w:val="21"/>
              </w:rPr>
              <w:t>Potassium cyanide; Hydrocyanic acid, Potassium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151-50-8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1680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304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氰化金</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Gold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506-65-0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5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right="186"/>
              <w:jc w:val="right"/>
              <w:rPr>
                <w:sz w:val="21"/>
              </w:rPr>
            </w:pPr>
            <w:r w:rsidRPr="00FE58EA">
              <w:rPr>
                <w:sz w:val="21"/>
              </w:rPr>
              <w:t>305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1"/>
              <w:rPr>
                <w:sz w:val="21"/>
              </w:rPr>
            </w:pPr>
            <w:r w:rsidRPr="00FE58EA">
              <w:rPr>
                <w:rFonts w:hint="eastAsia"/>
                <w:sz w:val="21"/>
              </w:rPr>
              <w:t>氰化金钾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2"/>
              <w:rPr>
                <w:sz w:val="21"/>
              </w:rPr>
            </w:pPr>
            <w:r w:rsidRPr="00FE58EA">
              <w:rPr>
                <w:rFonts w:hint="eastAsia"/>
                <w:sz w:val="21"/>
              </w:rPr>
              <w:t>二氰金酸钾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6" w:line="242" w:lineRule="auto"/>
              <w:ind w:left="112" w:right="217"/>
              <w:rPr>
                <w:sz w:val="21"/>
              </w:rPr>
            </w:pPr>
            <w:r w:rsidRPr="00FE58EA">
              <w:rPr>
                <w:sz w:val="21"/>
              </w:rPr>
              <w:t>Gold potassium cyanide; Potassium dicyanoaurate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63" w:right="143"/>
              <w:jc w:val="center"/>
              <w:rPr>
                <w:sz w:val="21"/>
              </w:rPr>
            </w:pPr>
            <w:r w:rsidRPr="00FE58EA">
              <w:rPr>
                <w:sz w:val="21"/>
              </w:rPr>
              <w:t>13967-50-5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40" w:right="115"/>
              <w:jc w:val="center"/>
              <w:rPr>
                <w:sz w:val="21"/>
              </w:rPr>
            </w:pPr>
            <w:r w:rsidRPr="00FE58EA">
              <w:rPr>
                <w:sz w:val="21"/>
              </w:rPr>
              <w:t>1588</w:t>
            </w:r>
          </w:p>
        </w:tc>
      </w:tr>
      <w:tr w:rsidR="009F51A7" w:rsidTr="00FE58EA">
        <w:trPr>
          <w:trHeight w:val="95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6"/>
              <w:jc w:val="right"/>
              <w:rPr>
                <w:sz w:val="21"/>
              </w:rPr>
            </w:pPr>
            <w:r w:rsidRPr="00FE58EA">
              <w:rPr>
                <w:sz w:val="21"/>
              </w:rPr>
              <w:t>306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z w:val="21"/>
              </w:rPr>
              <w:t>氰化钠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17"/>
              </w:rPr>
            </w:pPr>
          </w:p>
          <w:p w:rsidR="009F51A7" w:rsidRPr="00FE58EA" w:rsidRDefault="009F51A7" w:rsidP="00FE58EA">
            <w:pPr>
              <w:pStyle w:val="TableParagraph"/>
              <w:spacing w:line="242" w:lineRule="auto"/>
              <w:ind w:left="112" w:right="86"/>
              <w:rPr>
                <w:sz w:val="21"/>
              </w:rPr>
            </w:pPr>
            <w:r w:rsidRPr="00FE58EA">
              <w:rPr>
                <w:rFonts w:hint="eastAsia"/>
                <w:sz w:val="21"/>
              </w:rPr>
              <w:t>氢氰酸钠盐；</w:t>
            </w:r>
            <w:r w:rsidRPr="00FE58EA">
              <w:rPr>
                <w:sz w:val="21"/>
              </w:rPr>
              <w:t xml:space="preserve"> </w:t>
            </w:r>
            <w:r w:rsidRPr="00FE58EA">
              <w:rPr>
                <w:rFonts w:hint="eastAsia"/>
                <w:sz w:val="21"/>
              </w:rPr>
              <w:t>山奈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Pr>
                <w:sz w:val="21"/>
              </w:rPr>
            </w:pPr>
            <w:r w:rsidRPr="00FE58EA">
              <w:rPr>
                <w:sz w:val="21"/>
              </w:rPr>
              <w:t>Sodium cyanide; Hydrocyanic acid, 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143-33-9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1689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307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氰化钠铜锌</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氰化钠铜锌盐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742"/>
              <w:rPr>
                <w:sz w:val="21"/>
              </w:rPr>
            </w:pPr>
            <w:r w:rsidRPr="00FE58EA">
              <w:rPr>
                <w:sz w:val="21"/>
              </w:rPr>
              <w:t>Sodium copper-zinc cyanide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308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二氰化镍</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971"/>
                <w:tab w:val="left" w:pos="2040"/>
              </w:tabs>
              <w:spacing w:before="95" w:line="242" w:lineRule="auto"/>
              <w:ind w:left="112" w:right="91"/>
              <w:rPr>
                <w:sz w:val="21"/>
              </w:rPr>
            </w:pPr>
            <w:r w:rsidRPr="00FE58EA">
              <w:rPr>
                <w:sz w:val="21"/>
              </w:rPr>
              <w:t>Nickel</w:t>
            </w:r>
            <w:r w:rsidRPr="00FE58EA">
              <w:rPr>
                <w:sz w:val="21"/>
              </w:rPr>
              <w:tab/>
              <w:t>cyanide;</w:t>
            </w:r>
            <w:r w:rsidRPr="00FE58EA">
              <w:rPr>
                <w:sz w:val="21"/>
              </w:rPr>
              <w:tab/>
              <w:t>Nickel dicyanide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557-19-7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1653</w:t>
            </w:r>
          </w:p>
        </w:tc>
      </w:tr>
      <w:tr w:rsidR="009F51A7" w:rsidTr="00FE58EA">
        <w:trPr>
          <w:trHeight w:val="106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6"/>
              <w:jc w:val="right"/>
              <w:rPr>
                <w:sz w:val="21"/>
              </w:rPr>
            </w:pPr>
            <w:r w:rsidRPr="00FE58EA">
              <w:rPr>
                <w:sz w:val="21"/>
              </w:rPr>
              <w:t>309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1"/>
              <w:rPr>
                <w:sz w:val="21"/>
              </w:rPr>
            </w:pPr>
            <w:r w:rsidRPr="00FE58EA">
              <w:rPr>
                <w:rFonts w:hint="eastAsia"/>
                <w:sz w:val="21"/>
              </w:rPr>
              <w:t>氰化镍钾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2"/>
              <w:rPr>
                <w:sz w:val="21"/>
              </w:rPr>
            </w:pPr>
            <w:r w:rsidRPr="00FE58EA">
              <w:rPr>
                <w:rFonts w:hint="eastAsia"/>
                <w:sz w:val="21"/>
              </w:rPr>
              <w:t>四氰化二钾镍</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85"/>
              <w:rPr>
                <w:sz w:val="21"/>
              </w:rPr>
            </w:pPr>
            <w:r w:rsidRPr="00FE58EA">
              <w:rPr>
                <w:sz w:val="21"/>
              </w:rPr>
              <w:t>Nickel potassium</w:t>
            </w:r>
            <w:r w:rsidRPr="00FE58EA">
              <w:rPr>
                <w:spacing w:val="-78"/>
                <w:sz w:val="21"/>
              </w:rPr>
              <w:t xml:space="preserve"> </w:t>
            </w:r>
            <w:r w:rsidRPr="00FE58EA">
              <w:rPr>
                <w:sz w:val="21"/>
              </w:rPr>
              <w:t>cyanide; Dipotassium nickel tetracyanide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3"/>
              <w:jc w:val="center"/>
              <w:rPr>
                <w:sz w:val="21"/>
              </w:rPr>
            </w:pPr>
            <w:r w:rsidRPr="00FE58EA">
              <w:rPr>
                <w:sz w:val="21"/>
              </w:rPr>
              <w:t>14220-17-8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310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二氰化铅</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637"/>
              <w:rPr>
                <w:sz w:val="21"/>
              </w:rPr>
            </w:pPr>
            <w:r w:rsidRPr="00FE58EA">
              <w:rPr>
                <w:sz w:val="21"/>
              </w:rPr>
              <w:t>Lead cyanide ; Lead dicyanide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592-05-2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1620</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311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氰化氢</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氢氰酸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847"/>
              <w:rPr>
                <w:sz w:val="21"/>
              </w:rPr>
            </w:pPr>
            <w:r w:rsidRPr="00FE58EA">
              <w:rPr>
                <w:sz w:val="21"/>
              </w:rPr>
              <w:t>Hydrogen cyanide; Hydrocyanic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74-90-8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1051</w:t>
            </w:r>
          </w:p>
        </w:tc>
      </w:tr>
      <w:tr w:rsidR="009F51A7" w:rsidTr="00FE58EA">
        <w:trPr>
          <w:trHeight w:val="679"/>
        </w:trPr>
        <w:tc>
          <w:tcPr>
            <w:tcW w:w="724" w:type="dxa"/>
            <w:tcBorders>
              <w:top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7"/>
              <w:jc w:val="right"/>
              <w:rPr>
                <w:sz w:val="21"/>
              </w:rPr>
            </w:pPr>
            <w:r w:rsidRPr="00FE58EA">
              <w:rPr>
                <w:sz w:val="21"/>
              </w:rPr>
              <w:t>312</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氰化铈</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
              <w:jc w:val="center"/>
              <w:rPr>
                <w:sz w:val="21"/>
              </w:rPr>
            </w:pPr>
            <w:r w:rsidRPr="00FE58EA">
              <w:rPr>
                <w:rFonts w:hint="eastAsia"/>
                <w:sz w:val="21"/>
              </w:rPr>
              <w:t>－</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Cerium cyanide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9"/>
              <w:jc w:val="center"/>
              <w:rPr>
                <w:sz w:val="21"/>
              </w:rPr>
            </w:pPr>
            <w:r w:rsidRPr="00FE58EA">
              <w:rPr>
                <w:rFonts w:hint="eastAsia"/>
                <w:sz w:val="21"/>
              </w:rPr>
              <w:t>－</w:t>
            </w:r>
          </w:p>
        </w:tc>
        <w:tc>
          <w:tcPr>
            <w:tcW w:w="942"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1" w:right="114"/>
              <w:jc w:val="center"/>
              <w:rPr>
                <w:sz w:val="21"/>
              </w:rPr>
            </w:pPr>
            <w:r w:rsidRPr="00FE58EA">
              <w:rPr>
                <w:sz w:val="21"/>
              </w:rPr>
              <w:t>——</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313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氰化铜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二氰化铜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637"/>
              <w:rPr>
                <w:sz w:val="21"/>
              </w:rPr>
            </w:pPr>
            <w:r w:rsidRPr="00FE58EA">
              <w:rPr>
                <w:sz w:val="21"/>
              </w:rPr>
              <w:t>Copper(II) cyanide; Copper dicyanide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14763-77-0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1587</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314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氰化锌</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Zinc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557-21-1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1713</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315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氰化亚铜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Cuprous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3"/>
              <w:jc w:val="center"/>
              <w:rPr>
                <w:sz w:val="21"/>
              </w:rPr>
            </w:pPr>
            <w:r w:rsidRPr="00FE58EA">
              <w:rPr>
                <w:sz w:val="21"/>
              </w:rPr>
              <w:t>544-92-3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316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氰化银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Silver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506-64-9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1684</w:t>
            </w:r>
          </w:p>
        </w:tc>
      </w:tr>
      <w:tr w:rsidR="009F51A7" w:rsidTr="00FE58EA">
        <w:trPr>
          <w:trHeight w:val="96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6"/>
              <w:jc w:val="right"/>
              <w:rPr>
                <w:sz w:val="21"/>
              </w:rPr>
            </w:pPr>
            <w:r w:rsidRPr="00FE58EA">
              <w:rPr>
                <w:sz w:val="21"/>
              </w:rPr>
              <w:t>317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1"/>
              <w:rPr>
                <w:sz w:val="21"/>
              </w:rPr>
            </w:pPr>
            <w:r w:rsidRPr="00FE58EA">
              <w:rPr>
                <w:rFonts w:hint="eastAsia"/>
                <w:sz w:val="21"/>
              </w:rPr>
              <w:t>氰化银钾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2"/>
              <w:rPr>
                <w:sz w:val="21"/>
              </w:rPr>
            </w:pPr>
            <w:r w:rsidRPr="00FE58EA">
              <w:rPr>
                <w:rFonts w:hint="eastAsia"/>
                <w:sz w:val="21"/>
              </w:rPr>
              <w:t>二氰化银钾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85"/>
              <w:rPr>
                <w:sz w:val="21"/>
              </w:rPr>
            </w:pPr>
            <w:r w:rsidRPr="00FE58EA">
              <w:rPr>
                <w:sz w:val="21"/>
              </w:rPr>
              <w:t>Potassium silver</w:t>
            </w:r>
            <w:r w:rsidRPr="00FE58EA">
              <w:rPr>
                <w:spacing w:val="-78"/>
                <w:sz w:val="21"/>
              </w:rPr>
              <w:t xml:space="preserve"> </w:t>
            </w:r>
            <w:r w:rsidRPr="00FE58EA">
              <w:rPr>
                <w:sz w:val="21"/>
              </w:rPr>
              <w:t>cyanide; Potassium dicyanoargentate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2" w:right="144"/>
              <w:jc w:val="center"/>
              <w:rPr>
                <w:sz w:val="21"/>
              </w:rPr>
            </w:pPr>
            <w:r w:rsidRPr="00FE58EA">
              <w:rPr>
                <w:sz w:val="21"/>
              </w:rPr>
              <w:t>506-61-6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1588</w:t>
            </w:r>
          </w:p>
        </w:tc>
      </w:tr>
      <w:tr w:rsidR="009F51A7" w:rsidTr="00FE58EA">
        <w:trPr>
          <w:trHeight w:val="178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right="187"/>
              <w:jc w:val="right"/>
              <w:rPr>
                <w:sz w:val="21"/>
              </w:rPr>
            </w:pPr>
            <w:r w:rsidRPr="00FE58EA">
              <w:rPr>
                <w:sz w:val="21"/>
              </w:rPr>
              <w:t>318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ind w:left="112"/>
              <w:rPr>
                <w:sz w:val="21"/>
              </w:rPr>
            </w:pPr>
            <w:r w:rsidRPr="00FE58EA">
              <w:rPr>
                <w:sz w:val="21"/>
              </w:rPr>
              <w:t xml:space="preserve">S-{2-[(1- </w:t>
            </w:r>
            <w:r w:rsidRPr="00FE58EA">
              <w:rPr>
                <w:rFonts w:hint="eastAsia"/>
                <w:sz w:val="21"/>
              </w:rPr>
              <w:t>氰</w:t>
            </w:r>
          </w:p>
          <w:p w:rsidR="009F51A7" w:rsidRPr="00FE58EA" w:rsidRDefault="009F51A7" w:rsidP="00FE58EA">
            <w:pPr>
              <w:pStyle w:val="TableParagraph"/>
              <w:spacing w:before="3" w:line="242" w:lineRule="auto"/>
              <w:ind w:left="112" w:right="56"/>
              <w:jc w:val="both"/>
              <w:rPr>
                <w:sz w:val="21"/>
              </w:rPr>
            </w:pPr>
            <w:r w:rsidRPr="00FE58EA">
              <w:rPr>
                <w:rFonts w:hint="eastAsia"/>
                <w:sz w:val="21"/>
              </w:rPr>
              <w:t>基</w:t>
            </w:r>
            <w:r w:rsidRPr="00FE58EA">
              <w:rPr>
                <w:sz w:val="21"/>
              </w:rPr>
              <w:t xml:space="preserve">-1- </w:t>
            </w:r>
            <w:r w:rsidRPr="00FE58EA">
              <w:rPr>
                <w:rFonts w:hint="eastAsia"/>
                <w:sz w:val="21"/>
              </w:rPr>
              <w:t>甲基乙基</w:t>
            </w:r>
            <w:r w:rsidRPr="00FE58EA">
              <w:rPr>
                <w:sz w:val="21"/>
              </w:rPr>
              <w:t>)</w:t>
            </w:r>
            <w:r w:rsidRPr="00FE58EA">
              <w:rPr>
                <w:rFonts w:hint="eastAsia"/>
                <w:sz w:val="21"/>
              </w:rPr>
              <w:t>氨基</w:t>
            </w:r>
            <w:r w:rsidRPr="00FE58EA">
              <w:rPr>
                <w:sz w:val="21"/>
              </w:rPr>
              <w:t xml:space="preserve">]-2- </w:t>
            </w:r>
            <w:r w:rsidRPr="00FE58EA">
              <w:rPr>
                <w:rFonts w:hint="eastAsia"/>
                <w:sz w:val="21"/>
              </w:rPr>
              <w:t>氧代乙</w:t>
            </w:r>
          </w:p>
          <w:p w:rsidR="009F51A7" w:rsidRPr="00FE58EA" w:rsidRDefault="009F51A7" w:rsidP="00FE58EA">
            <w:pPr>
              <w:pStyle w:val="TableParagraph"/>
              <w:spacing w:before="2" w:line="242" w:lineRule="auto"/>
              <w:ind w:left="112" w:right="91"/>
              <w:jc w:val="both"/>
              <w:rPr>
                <w:sz w:val="21"/>
              </w:rPr>
            </w:pPr>
            <w:r w:rsidRPr="00FE58EA">
              <w:rPr>
                <w:rFonts w:hint="eastAsia"/>
                <w:sz w:val="21"/>
              </w:rPr>
              <w:t>基</w:t>
            </w:r>
            <w:r w:rsidRPr="00FE58EA">
              <w:rPr>
                <w:sz w:val="21"/>
              </w:rPr>
              <w:t>}-O,O-</w:t>
            </w:r>
            <w:r w:rsidRPr="00FE58EA">
              <w:rPr>
                <w:rFonts w:hint="eastAsia"/>
                <w:sz w:val="21"/>
              </w:rPr>
              <w:t>二乙基硫代磷酸酯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112"/>
              <w:rPr>
                <w:sz w:val="21"/>
              </w:rPr>
            </w:pPr>
            <w:r w:rsidRPr="00FE58EA">
              <w:rPr>
                <w:rFonts w:hint="eastAsia"/>
                <w:sz w:val="21"/>
              </w:rPr>
              <w:t>果虫磷；腈果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spacing w:line="242" w:lineRule="auto"/>
              <w:ind w:left="112" w:right="130"/>
              <w:rPr>
                <w:sz w:val="21"/>
              </w:rPr>
            </w:pPr>
            <w:r w:rsidRPr="00FE58EA">
              <w:rPr>
                <w:sz w:val="21"/>
              </w:rPr>
              <w:t>S-{2-[(1-Cyano-1-methyle thyl)amino]-2-oxoethyl}- O,O-diethyl phosphorothioate; Cyanthoate; Tartan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163" w:right="144"/>
              <w:jc w:val="center"/>
              <w:rPr>
                <w:sz w:val="21"/>
              </w:rPr>
            </w:pPr>
            <w:r w:rsidRPr="00FE58EA">
              <w:rPr>
                <w:sz w:val="21"/>
              </w:rPr>
              <w:t>3734-95-0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5"/>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5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right="187"/>
              <w:jc w:val="right"/>
              <w:rPr>
                <w:sz w:val="21"/>
              </w:rPr>
            </w:pPr>
            <w:r w:rsidRPr="00FE58EA">
              <w:rPr>
                <w:sz w:val="21"/>
              </w:rPr>
              <w:t>319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1" w:line="242" w:lineRule="auto"/>
              <w:ind w:left="112" w:right="91"/>
              <w:rPr>
                <w:sz w:val="21"/>
              </w:rPr>
            </w:pPr>
            <w:r w:rsidRPr="00FE58EA">
              <w:rPr>
                <w:rFonts w:hint="eastAsia"/>
                <w:sz w:val="21"/>
              </w:rPr>
              <w:t>α</w:t>
            </w:r>
            <w:r w:rsidRPr="00FE58EA">
              <w:rPr>
                <w:sz w:val="21"/>
              </w:rPr>
              <w:t>-</w:t>
            </w:r>
            <w:r w:rsidRPr="00FE58EA">
              <w:rPr>
                <w:rFonts w:hint="eastAsia"/>
                <w:sz w:val="21"/>
              </w:rPr>
              <w:t>氰基</w:t>
            </w:r>
            <w:r w:rsidRPr="00FE58EA">
              <w:rPr>
                <w:sz w:val="21"/>
              </w:rPr>
              <w:t>-3-</w:t>
            </w:r>
            <w:r w:rsidRPr="00FE58EA">
              <w:rPr>
                <w:rFonts w:hint="eastAsia"/>
                <w:sz w:val="21"/>
              </w:rPr>
              <w:t>苯氧苄基</w:t>
            </w:r>
          </w:p>
          <w:p w:rsidR="009F51A7" w:rsidRPr="00FE58EA" w:rsidRDefault="009F51A7" w:rsidP="00FE58EA">
            <w:pPr>
              <w:pStyle w:val="TableParagraph"/>
              <w:spacing w:before="1"/>
              <w:ind w:left="112"/>
              <w:rPr>
                <w:sz w:val="21"/>
              </w:rPr>
            </w:pPr>
            <w:r w:rsidRPr="00FE58EA">
              <w:rPr>
                <w:sz w:val="21"/>
              </w:rPr>
              <w:t>-2,2,3,3</w:t>
            </w:r>
            <w:r w:rsidRPr="00FE58EA">
              <w:rPr>
                <w:spacing w:val="-25"/>
                <w:sz w:val="21"/>
              </w:rPr>
              <w:t xml:space="preserve"> </w:t>
            </w:r>
            <w:r w:rsidRPr="00FE58EA">
              <w:rPr>
                <w:rFonts w:hint="eastAsia"/>
                <w:spacing w:val="-25"/>
                <w:sz w:val="21"/>
              </w:rPr>
              <w:t>四甲</w:t>
            </w:r>
          </w:p>
          <w:p w:rsidR="009F51A7" w:rsidRPr="00FE58EA" w:rsidRDefault="009F51A7" w:rsidP="00FE58EA">
            <w:pPr>
              <w:pStyle w:val="TableParagraph"/>
              <w:spacing w:before="4" w:line="242" w:lineRule="auto"/>
              <w:ind w:left="112" w:right="84"/>
              <w:rPr>
                <w:sz w:val="21"/>
              </w:rPr>
            </w:pPr>
            <w:r w:rsidRPr="00FE58EA">
              <w:rPr>
                <w:rFonts w:hint="eastAsia"/>
                <w:spacing w:val="7"/>
                <w:sz w:val="21"/>
              </w:rPr>
              <w:t>基环丙烷羧酸</w:t>
            </w:r>
            <w:r w:rsidRPr="00FE58EA">
              <w:rPr>
                <w:rFonts w:hint="eastAsia"/>
                <w:sz w:val="21"/>
              </w:rPr>
              <w:t>酯</w:t>
            </w:r>
            <w:r w:rsidRPr="00FE58EA">
              <w:rPr>
                <w:sz w:val="21"/>
              </w:rPr>
              <w:t>(</w:t>
            </w:r>
            <w:r w:rsidRPr="00FE58EA">
              <w:rPr>
                <w:rFonts w:hint="eastAsia"/>
                <w:sz w:val="21"/>
              </w:rPr>
              <w:t>含量</w:t>
            </w: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spacing w:before="1" w:line="242" w:lineRule="auto"/>
              <w:ind w:left="112" w:right="86"/>
              <w:rPr>
                <w:sz w:val="21"/>
              </w:rPr>
            </w:pPr>
            <w:r w:rsidRPr="00FE58EA">
              <w:rPr>
                <w:rFonts w:hint="eastAsia"/>
                <w:sz w:val="21"/>
              </w:rPr>
              <w:t>甲氰菊酯；农螨丹、灭扫利</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ind w:left="112"/>
              <w:rPr>
                <w:sz w:val="21"/>
              </w:rPr>
            </w:pPr>
            <w:r w:rsidRPr="00FE58EA">
              <w:rPr>
                <w:rFonts w:hint="eastAsia"/>
                <w:sz w:val="21"/>
              </w:rPr>
              <w:t>α</w:t>
            </w:r>
            <w:r w:rsidRPr="00FE58EA">
              <w:rPr>
                <w:sz w:val="21"/>
              </w:rPr>
              <w:t>-Cyano-3-phenoxybenzyl</w:t>
            </w:r>
          </w:p>
          <w:p w:rsidR="009F51A7" w:rsidRPr="00FE58EA" w:rsidRDefault="009F51A7" w:rsidP="00FE58EA">
            <w:pPr>
              <w:pStyle w:val="TableParagraph"/>
              <w:spacing w:before="3" w:line="242" w:lineRule="auto"/>
              <w:ind w:left="112" w:right="112"/>
              <w:rPr>
                <w:sz w:val="21"/>
              </w:rPr>
            </w:pPr>
            <w:r w:rsidRPr="00FE58EA">
              <w:rPr>
                <w:sz w:val="21"/>
              </w:rPr>
              <w:t>-2,2,3,3-tetramethylcycl opropanecarboxylate; Fenpropathrin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left="163" w:right="143"/>
              <w:jc w:val="center"/>
              <w:rPr>
                <w:sz w:val="21"/>
              </w:rPr>
            </w:pPr>
            <w:r w:rsidRPr="00FE58EA">
              <w:rPr>
                <w:sz w:val="21"/>
              </w:rPr>
              <w:t>39515-41-8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17"/>
              </w:rPr>
            </w:pPr>
          </w:p>
          <w:p w:rsidR="009F51A7" w:rsidRPr="00FE58EA" w:rsidRDefault="009F51A7" w:rsidP="00FE58EA">
            <w:pPr>
              <w:pStyle w:val="TableParagraph"/>
              <w:ind w:left="140" w:right="115"/>
              <w:jc w:val="center"/>
              <w:rPr>
                <w:sz w:val="21"/>
              </w:rPr>
            </w:pPr>
            <w:r w:rsidRPr="00FE58EA">
              <w:rPr>
                <w:sz w:val="21"/>
              </w:rPr>
              <w:t>2588</w:t>
            </w:r>
          </w:p>
        </w:tc>
      </w:tr>
      <w:tr w:rsidR="009F51A7" w:rsidTr="00FE58EA">
        <w:trPr>
          <w:trHeight w:val="200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5"/>
              <w:ind w:right="187"/>
              <w:jc w:val="right"/>
              <w:rPr>
                <w:sz w:val="21"/>
              </w:rPr>
            </w:pPr>
            <w:r w:rsidRPr="00FE58EA">
              <w:rPr>
                <w:sz w:val="21"/>
              </w:rPr>
              <w:t>320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8" w:line="242" w:lineRule="auto"/>
              <w:ind w:left="112" w:right="67"/>
              <w:rPr>
                <w:sz w:val="21"/>
              </w:rPr>
            </w:pPr>
            <w:r w:rsidRPr="00FE58EA">
              <w:rPr>
                <w:rFonts w:hint="eastAsia"/>
                <w:sz w:val="21"/>
              </w:rPr>
              <w:t>α</w:t>
            </w:r>
            <w:r w:rsidRPr="00FE58EA">
              <w:rPr>
                <w:sz w:val="21"/>
              </w:rPr>
              <w:t xml:space="preserve">- </w:t>
            </w:r>
            <w:r w:rsidRPr="00FE58EA">
              <w:rPr>
                <w:rFonts w:hint="eastAsia"/>
                <w:sz w:val="21"/>
              </w:rPr>
              <w:t>氰基苯氧基苄基</w:t>
            </w:r>
            <w:r w:rsidRPr="00FE58EA">
              <w:rPr>
                <w:sz w:val="21"/>
              </w:rPr>
              <w:t>(1R,3R)-3-(</w:t>
            </w:r>
          </w:p>
          <w:p w:rsidR="009F51A7" w:rsidRPr="00FE58EA" w:rsidRDefault="009F51A7" w:rsidP="00FE58EA">
            <w:pPr>
              <w:pStyle w:val="TableParagraph"/>
              <w:spacing w:before="1" w:line="242" w:lineRule="auto"/>
              <w:ind w:left="112" w:right="18"/>
              <w:rPr>
                <w:sz w:val="21"/>
              </w:rPr>
            </w:pPr>
            <w:r w:rsidRPr="00FE58EA">
              <w:rPr>
                <w:sz w:val="21"/>
              </w:rPr>
              <w:t xml:space="preserve">2,2- </w:t>
            </w:r>
            <w:r w:rsidRPr="00FE58EA">
              <w:rPr>
                <w:rFonts w:hint="eastAsia"/>
                <w:sz w:val="21"/>
              </w:rPr>
              <w:t>二</w:t>
            </w:r>
            <w:r w:rsidRPr="00FE58EA">
              <w:rPr>
                <w:sz w:val="21"/>
              </w:rPr>
              <w:t xml:space="preserve"> </w:t>
            </w:r>
            <w:r w:rsidRPr="00FE58EA">
              <w:rPr>
                <w:rFonts w:hint="eastAsia"/>
                <w:sz w:val="21"/>
              </w:rPr>
              <w:t>溴</w:t>
            </w:r>
            <w:r w:rsidRPr="00FE58EA">
              <w:rPr>
                <w:sz w:val="21"/>
              </w:rPr>
              <w:t xml:space="preserve"> </w:t>
            </w:r>
            <w:r w:rsidRPr="00FE58EA">
              <w:rPr>
                <w:rFonts w:hint="eastAsia"/>
                <w:sz w:val="21"/>
              </w:rPr>
              <w:t>乙烯</w:t>
            </w:r>
            <w:r w:rsidRPr="00FE58EA">
              <w:rPr>
                <w:sz w:val="21"/>
              </w:rPr>
              <w:t xml:space="preserve"> </w:t>
            </w:r>
            <w:r w:rsidRPr="00FE58EA">
              <w:rPr>
                <w:rFonts w:hint="eastAsia"/>
                <w:sz w:val="21"/>
              </w:rPr>
              <w:t>基</w:t>
            </w:r>
            <w:r w:rsidRPr="00FE58EA">
              <w:rPr>
                <w:sz w:val="21"/>
              </w:rPr>
              <w:t xml:space="preserve"> )-2,2-</w:t>
            </w:r>
          </w:p>
          <w:p w:rsidR="009F51A7" w:rsidRPr="00FE58EA" w:rsidRDefault="009F51A7" w:rsidP="00FE58EA">
            <w:pPr>
              <w:pStyle w:val="TableParagraph"/>
              <w:spacing w:before="2" w:line="242" w:lineRule="auto"/>
              <w:ind w:left="112" w:right="100"/>
              <w:rPr>
                <w:sz w:val="21"/>
              </w:rPr>
            </w:pPr>
            <w:r w:rsidRPr="00FE58EA">
              <w:rPr>
                <w:rFonts w:hint="eastAsia"/>
                <w:sz w:val="21"/>
              </w:rPr>
              <w:t>二甲</w:t>
            </w:r>
            <w:r w:rsidRPr="00FE58EA">
              <w:rPr>
                <w:sz w:val="21"/>
              </w:rPr>
              <w:t xml:space="preserve"> </w:t>
            </w:r>
            <w:r w:rsidRPr="00FE58EA">
              <w:rPr>
                <w:rFonts w:hint="eastAsia"/>
                <w:sz w:val="21"/>
              </w:rPr>
              <w:t>基环</w:t>
            </w:r>
            <w:r w:rsidRPr="00FE58EA">
              <w:rPr>
                <w:sz w:val="21"/>
              </w:rPr>
              <w:t xml:space="preserve"> </w:t>
            </w:r>
            <w:r w:rsidRPr="00FE58EA">
              <w:rPr>
                <w:rFonts w:hint="eastAsia"/>
                <w:sz w:val="21"/>
              </w:rPr>
              <w:t>丙烷羧酸酯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71"/>
              <w:jc w:val="both"/>
              <w:rPr>
                <w:sz w:val="21"/>
              </w:rPr>
            </w:pPr>
            <w:r w:rsidRPr="00FE58EA">
              <w:rPr>
                <w:rFonts w:hint="eastAsia"/>
                <w:spacing w:val="-28"/>
                <w:sz w:val="21"/>
              </w:rPr>
              <w:t>溴氰菊酯；敌杀</w:t>
            </w:r>
            <w:r w:rsidRPr="00FE58EA">
              <w:rPr>
                <w:rFonts w:hint="eastAsia"/>
                <w:spacing w:val="-27"/>
                <w:sz w:val="21"/>
              </w:rPr>
              <w:t>死；凯素灵、凯</w:t>
            </w:r>
            <w:r w:rsidRPr="00FE58EA">
              <w:rPr>
                <w:rFonts w:hint="eastAsia"/>
                <w:spacing w:val="-25"/>
                <w:sz w:val="21"/>
              </w:rPr>
              <w:t>安宝、天马、骑</w:t>
            </w:r>
            <w:r w:rsidRPr="00FE58EA">
              <w:rPr>
                <w:rFonts w:hint="eastAsia"/>
                <w:spacing w:val="-28"/>
                <w:sz w:val="21"/>
              </w:rPr>
              <w:t>士、金鹿、保棉</w:t>
            </w:r>
            <w:r w:rsidRPr="00FE58EA">
              <w:rPr>
                <w:rFonts w:hint="eastAsia"/>
                <w:spacing w:val="-27"/>
                <w:sz w:val="21"/>
              </w:rPr>
              <w:t>丹、康素灵、增</w:t>
            </w:r>
            <w:r w:rsidRPr="00FE58EA">
              <w:rPr>
                <w:rFonts w:hint="eastAsia"/>
                <w:spacing w:val="-21"/>
                <w:sz w:val="21"/>
              </w:rPr>
              <w:t>效百虫灵</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130"/>
              <w:rPr>
                <w:sz w:val="21"/>
              </w:rPr>
            </w:pPr>
            <w:r w:rsidRPr="00FE58EA">
              <w:rPr>
                <w:rFonts w:hint="eastAsia"/>
                <w:spacing w:val="-1"/>
                <w:sz w:val="21"/>
              </w:rPr>
              <w:t>α</w:t>
            </w:r>
            <w:r w:rsidRPr="00FE58EA">
              <w:rPr>
                <w:spacing w:val="-1"/>
                <w:sz w:val="21"/>
              </w:rPr>
              <w:t xml:space="preserve">-Cyano-phenoxybenzyl(1 R,3R)-3-(2,2-dibromoethe </w:t>
            </w:r>
            <w:r w:rsidRPr="00FE58EA">
              <w:rPr>
                <w:sz w:val="21"/>
              </w:rPr>
              <w:t>nyl)-2,2-dimethyl cylcopropane carboxylate; Deltamethrin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63" w:right="143"/>
              <w:jc w:val="center"/>
              <w:rPr>
                <w:sz w:val="21"/>
              </w:rPr>
            </w:pPr>
            <w:r w:rsidRPr="00FE58EA">
              <w:rPr>
                <w:sz w:val="21"/>
              </w:rPr>
              <w:t>52918-63-5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40" w:right="115"/>
              <w:jc w:val="center"/>
              <w:rPr>
                <w:sz w:val="21"/>
              </w:rPr>
            </w:pPr>
            <w:r w:rsidRPr="00FE58EA">
              <w:rPr>
                <w:sz w:val="21"/>
              </w:rPr>
              <w:t>2588</w:t>
            </w:r>
          </w:p>
        </w:tc>
      </w:tr>
      <w:tr w:rsidR="009F51A7" w:rsidTr="00FE58EA">
        <w:trPr>
          <w:trHeight w:val="161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right="187"/>
              <w:jc w:val="right"/>
              <w:rPr>
                <w:sz w:val="21"/>
              </w:rPr>
            </w:pPr>
            <w:r w:rsidRPr="00FE58EA">
              <w:rPr>
                <w:sz w:val="21"/>
              </w:rPr>
              <w:t>321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ind w:left="112"/>
              <w:rPr>
                <w:sz w:val="21"/>
              </w:rPr>
            </w:pPr>
            <w:r w:rsidRPr="00FE58EA">
              <w:rPr>
                <w:sz w:val="21"/>
              </w:rPr>
              <w:t>2-</w:t>
            </w:r>
            <w:r w:rsidRPr="00FE58EA">
              <w:rPr>
                <w:spacing w:val="4"/>
                <w:sz w:val="21"/>
              </w:rPr>
              <w:t xml:space="preserve"> </w:t>
            </w:r>
            <w:r w:rsidRPr="00FE58EA">
              <w:rPr>
                <w:rFonts w:hint="eastAsia"/>
                <w:spacing w:val="4"/>
                <w:sz w:val="21"/>
              </w:rPr>
              <w:t>氰</w:t>
            </w:r>
            <w:r w:rsidRPr="00FE58EA">
              <w:rPr>
                <w:spacing w:val="4"/>
                <w:sz w:val="21"/>
              </w:rPr>
              <w:t xml:space="preserve">  </w:t>
            </w:r>
            <w:r w:rsidRPr="00FE58EA">
              <w:rPr>
                <w:rFonts w:hint="eastAsia"/>
                <w:spacing w:val="4"/>
                <w:sz w:val="21"/>
              </w:rPr>
              <w:t>乙</w:t>
            </w:r>
            <w:r w:rsidRPr="00FE58EA">
              <w:rPr>
                <w:spacing w:val="4"/>
                <w:sz w:val="21"/>
              </w:rPr>
              <w:t xml:space="preserve"> </w:t>
            </w:r>
            <w:r w:rsidRPr="00FE58EA">
              <w:rPr>
                <w:rFonts w:hint="eastAsia"/>
                <w:spacing w:val="4"/>
                <w:sz w:val="21"/>
              </w:rPr>
              <w:t>基</w:t>
            </w:r>
          </w:p>
          <w:p w:rsidR="009F51A7" w:rsidRPr="00FE58EA" w:rsidRDefault="009F51A7" w:rsidP="00FE58EA">
            <w:pPr>
              <w:pStyle w:val="TableParagraph"/>
              <w:spacing w:before="4"/>
              <w:ind w:left="112"/>
              <w:rPr>
                <w:sz w:val="21"/>
              </w:rPr>
            </w:pPr>
            <w:r w:rsidRPr="00FE58EA">
              <w:rPr>
                <w:sz w:val="21"/>
              </w:rPr>
              <w:t>-N</w:t>
            </w:r>
            <w:r w:rsidRPr="00FE58EA">
              <w:rPr>
                <w:spacing w:val="3"/>
                <w:sz w:val="21"/>
              </w:rPr>
              <w:t xml:space="preserve">-{[( </w:t>
            </w:r>
            <w:r w:rsidRPr="00FE58EA">
              <w:rPr>
                <w:rFonts w:hint="eastAsia"/>
                <w:spacing w:val="3"/>
                <w:sz w:val="21"/>
              </w:rPr>
              <w:t>甲</w:t>
            </w:r>
            <w:r w:rsidRPr="00FE58EA">
              <w:rPr>
                <w:spacing w:val="3"/>
                <w:sz w:val="21"/>
              </w:rPr>
              <w:t xml:space="preserve"> </w:t>
            </w:r>
            <w:r w:rsidRPr="00FE58EA">
              <w:rPr>
                <w:rFonts w:hint="eastAsia"/>
                <w:spacing w:val="3"/>
                <w:sz w:val="21"/>
              </w:rPr>
              <w:t>氨</w:t>
            </w:r>
          </w:p>
          <w:p w:rsidR="009F51A7" w:rsidRPr="00FE58EA" w:rsidRDefault="009F51A7" w:rsidP="00FE58EA">
            <w:pPr>
              <w:pStyle w:val="TableParagraph"/>
              <w:spacing w:before="3" w:line="242" w:lineRule="auto"/>
              <w:ind w:left="112" w:right="42"/>
              <w:jc w:val="both"/>
              <w:rPr>
                <w:sz w:val="21"/>
              </w:rPr>
            </w:pPr>
            <w:r w:rsidRPr="00FE58EA">
              <w:rPr>
                <w:rFonts w:hint="eastAsia"/>
                <w:sz w:val="21"/>
              </w:rPr>
              <w:t>基</w:t>
            </w:r>
            <w:r w:rsidRPr="00FE58EA">
              <w:rPr>
                <w:sz w:val="21"/>
              </w:rPr>
              <w:t>)</w:t>
            </w:r>
            <w:r w:rsidRPr="00FE58EA">
              <w:rPr>
                <w:rFonts w:hint="eastAsia"/>
                <w:sz w:val="21"/>
              </w:rPr>
              <w:t>羰基</w:t>
            </w:r>
            <w:r w:rsidRPr="00FE58EA">
              <w:rPr>
                <w:sz w:val="21"/>
              </w:rPr>
              <w:t>]</w:t>
            </w:r>
            <w:r w:rsidRPr="00FE58EA">
              <w:rPr>
                <w:rFonts w:hint="eastAsia"/>
                <w:sz w:val="21"/>
              </w:rPr>
              <w:t>氧基</w:t>
            </w:r>
            <w:r w:rsidRPr="00FE58EA">
              <w:rPr>
                <w:sz w:val="21"/>
              </w:rPr>
              <w:t xml:space="preserve">} </w:t>
            </w:r>
            <w:r w:rsidRPr="00FE58EA">
              <w:rPr>
                <w:rFonts w:hint="eastAsia"/>
                <w:sz w:val="21"/>
              </w:rPr>
              <w:t>硫代乙烷亚氨</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12"/>
              <w:rPr>
                <w:sz w:val="21"/>
              </w:rPr>
            </w:pPr>
            <w:r w:rsidRPr="00FE58EA">
              <w:rPr>
                <w:rFonts w:hint="eastAsia"/>
                <w:spacing w:val="-33"/>
                <w:sz w:val="21"/>
              </w:rPr>
              <w:t>抗虫威；多防威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112"/>
              <w:rPr>
                <w:sz w:val="21"/>
              </w:rPr>
            </w:pPr>
            <w:r w:rsidRPr="00FE58EA">
              <w:rPr>
                <w:sz w:val="21"/>
              </w:rPr>
              <w:t>2-Cyanoethyl-N-{[(methyl amino)</w:t>
            </w:r>
          </w:p>
          <w:p w:rsidR="009F51A7" w:rsidRPr="00FE58EA" w:rsidRDefault="009F51A7" w:rsidP="00FE58EA">
            <w:pPr>
              <w:pStyle w:val="TableParagraph"/>
              <w:spacing w:before="2" w:line="242" w:lineRule="auto"/>
              <w:ind w:left="112" w:right="742"/>
              <w:rPr>
                <w:sz w:val="21"/>
              </w:rPr>
            </w:pPr>
            <w:r w:rsidRPr="00FE58EA">
              <w:rPr>
                <w:sz w:val="21"/>
              </w:rPr>
              <w:t>carbonyl]oxy} ethanimidothioate; Thiocarboxime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63" w:right="143"/>
              <w:jc w:val="center"/>
              <w:rPr>
                <w:sz w:val="21"/>
              </w:rPr>
            </w:pPr>
            <w:r w:rsidRPr="00FE58EA">
              <w:rPr>
                <w:sz w:val="21"/>
              </w:rPr>
              <w:t>25171-63-5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40" w:right="115"/>
              <w:jc w:val="center"/>
              <w:rPr>
                <w:sz w:val="21"/>
              </w:rPr>
            </w:pPr>
            <w:r w:rsidRPr="00FE58EA">
              <w:rPr>
                <w:sz w:val="21"/>
              </w:rPr>
              <w:t>2771</w:t>
            </w:r>
          </w:p>
        </w:tc>
      </w:tr>
      <w:tr w:rsidR="009F51A7" w:rsidTr="00FE58EA">
        <w:trPr>
          <w:trHeight w:val="1261"/>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6"/>
              <w:jc w:val="right"/>
              <w:rPr>
                <w:sz w:val="21"/>
              </w:rPr>
            </w:pPr>
            <w:r w:rsidRPr="00FE58EA">
              <w:rPr>
                <w:sz w:val="21"/>
              </w:rPr>
              <w:t>322</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sz w:val="21"/>
              </w:rPr>
              <w:t>2-</w:t>
            </w:r>
            <w:r w:rsidRPr="00FE58EA">
              <w:rPr>
                <w:rFonts w:hint="eastAsia"/>
                <w:sz w:val="21"/>
              </w:rPr>
              <w:t>巯基乙醇</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86"/>
              <w:jc w:val="both"/>
              <w:rPr>
                <w:sz w:val="21"/>
              </w:rPr>
            </w:pPr>
            <w:r w:rsidRPr="00FE58EA">
              <w:rPr>
                <w:rFonts w:hint="eastAsia"/>
                <w:spacing w:val="4"/>
                <w:sz w:val="21"/>
              </w:rPr>
              <w:t>硫代乙二醇；</w:t>
            </w:r>
            <w:r w:rsidRPr="00FE58EA">
              <w:rPr>
                <w:spacing w:val="4"/>
                <w:sz w:val="21"/>
              </w:rPr>
              <w:t xml:space="preserve"> </w:t>
            </w:r>
            <w:r w:rsidRPr="00FE58EA">
              <w:rPr>
                <w:sz w:val="21"/>
              </w:rPr>
              <w:t>2-</w:t>
            </w:r>
            <w:r w:rsidRPr="00FE58EA">
              <w:rPr>
                <w:spacing w:val="-3"/>
                <w:sz w:val="21"/>
              </w:rPr>
              <w:t xml:space="preserve"> </w:t>
            </w:r>
            <w:r w:rsidRPr="00FE58EA">
              <w:rPr>
                <w:rFonts w:hint="eastAsia"/>
                <w:spacing w:val="-3"/>
                <w:sz w:val="21"/>
              </w:rPr>
              <w:t>羟基</w:t>
            </w:r>
            <w:r w:rsidRPr="00FE58EA">
              <w:rPr>
                <w:spacing w:val="-3"/>
                <w:sz w:val="21"/>
              </w:rPr>
              <w:t>-</w:t>
            </w:r>
            <w:r w:rsidRPr="00FE58EA">
              <w:rPr>
                <w:sz w:val="21"/>
              </w:rPr>
              <w:t>1</w:t>
            </w:r>
            <w:r w:rsidRPr="00FE58EA">
              <w:rPr>
                <w:spacing w:val="-25"/>
                <w:sz w:val="21"/>
              </w:rPr>
              <w:t xml:space="preserve">- </w:t>
            </w:r>
            <w:r w:rsidRPr="00FE58EA">
              <w:rPr>
                <w:rFonts w:hint="eastAsia"/>
                <w:spacing w:val="-25"/>
                <w:sz w:val="21"/>
              </w:rPr>
              <w:t>乙硫醇</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532"/>
              <w:rPr>
                <w:sz w:val="21"/>
              </w:rPr>
            </w:pPr>
            <w:r w:rsidRPr="00FE58EA">
              <w:rPr>
                <w:sz w:val="21"/>
              </w:rPr>
              <w:t>2-mercapto ethanol; Thioethylene glycol;</w:t>
            </w:r>
          </w:p>
          <w:p w:rsidR="009F51A7" w:rsidRPr="00FE58EA" w:rsidRDefault="009F51A7" w:rsidP="00FE58EA">
            <w:pPr>
              <w:pStyle w:val="TableParagraph"/>
              <w:spacing w:before="1"/>
              <w:ind w:left="112"/>
              <w:rPr>
                <w:sz w:val="21"/>
              </w:rPr>
            </w:pPr>
            <w:r w:rsidRPr="00FE58EA">
              <w:rPr>
                <w:sz w:val="21"/>
              </w:rPr>
              <w:t>2-Hydroxy-1-ethanethiol</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2" w:right="144"/>
              <w:jc w:val="center"/>
              <w:rPr>
                <w:sz w:val="21"/>
              </w:rPr>
            </w:pPr>
            <w:r w:rsidRPr="00FE58EA">
              <w:rPr>
                <w:sz w:val="21"/>
              </w:rPr>
              <w:t>60-24-2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2966</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1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6"/>
              <w:jc w:val="right"/>
              <w:rPr>
                <w:sz w:val="21"/>
              </w:rPr>
            </w:pPr>
            <w:r w:rsidRPr="00FE58EA">
              <w:rPr>
                <w:sz w:val="21"/>
              </w:rPr>
              <w:t>323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1"/>
              <w:rPr>
                <w:sz w:val="21"/>
              </w:rPr>
            </w:pPr>
            <w:r w:rsidRPr="00FE58EA">
              <w:rPr>
                <w:rFonts w:hint="eastAsia"/>
                <w:sz w:val="21"/>
              </w:rPr>
              <w:t>全氯甲硫醇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spacing w:line="242" w:lineRule="auto"/>
              <w:ind w:left="112" w:right="86"/>
              <w:rPr>
                <w:sz w:val="21"/>
              </w:rPr>
            </w:pPr>
            <w:r w:rsidRPr="00FE58EA">
              <w:rPr>
                <w:rFonts w:hint="eastAsia"/>
                <w:sz w:val="21"/>
              </w:rPr>
              <w:t>三氯亚磺酰氯甲烷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1" w:line="242" w:lineRule="auto"/>
              <w:ind w:left="112" w:right="112"/>
              <w:rPr>
                <w:sz w:val="21"/>
              </w:rPr>
            </w:pPr>
            <w:r w:rsidRPr="00FE58EA">
              <w:rPr>
                <w:sz w:val="21"/>
              </w:rPr>
              <w:t>Perchloromethyl mercaptan; Trichloromethanesulfenyl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594-42-3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40" w:right="115"/>
              <w:jc w:val="center"/>
              <w:rPr>
                <w:sz w:val="21"/>
              </w:rPr>
            </w:pPr>
            <w:r w:rsidRPr="00FE58EA">
              <w:rPr>
                <w:sz w:val="21"/>
              </w:rPr>
              <w:t>1670</w:t>
            </w:r>
          </w:p>
        </w:tc>
      </w:tr>
      <w:tr w:rsidR="009F51A7" w:rsidTr="00FE58EA">
        <w:trPr>
          <w:trHeight w:val="94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right="187"/>
              <w:jc w:val="right"/>
              <w:rPr>
                <w:sz w:val="21"/>
              </w:rPr>
            </w:pPr>
            <w:r w:rsidRPr="00FE58EA">
              <w:rPr>
                <w:sz w:val="21"/>
              </w:rPr>
              <w:t>324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spacing w:line="242" w:lineRule="auto"/>
              <w:ind w:left="112" w:right="84"/>
              <w:rPr>
                <w:sz w:val="21"/>
              </w:rPr>
            </w:pPr>
            <w:r w:rsidRPr="00FE58EA">
              <w:rPr>
                <w:rFonts w:hint="eastAsia"/>
                <w:sz w:val="21"/>
              </w:rPr>
              <w:t>乳酸苯汞三乙醇铵</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742"/>
              <w:rPr>
                <w:sz w:val="21"/>
              </w:rPr>
            </w:pPr>
            <w:r w:rsidRPr="00FE58EA">
              <w:rPr>
                <w:sz w:val="21"/>
              </w:rPr>
              <w:t>Phenylmercuric triethanolammonium lactate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63" w:right="143"/>
              <w:jc w:val="center"/>
              <w:rPr>
                <w:sz w:val="21"/>
              </w:rPr>
            </w:pPr>
            <w:r w:rsidRPr="00FE58EA">
              <w:rPr>
                <w:sz w:val="21"/>
              </w:rPr>
              <w:t>23319-66-6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40" w:right="115"/>
              <w:jc w:val="center"/>
              <w:rPr>
                <w:sz w:val="21"/>
              </w:rPr>
            </w:pPr>
            <w:r w:rsidRPr="00FE58EA">
              <w:rPr>
                <w:sz w:val="21"/>
              </w:rPr>
              <w:t>2026</w:t>
            </w:r>
          </w:p>
        </w:tc>
      </w:tr>
      <w:tr w:rsidR="009F51A7" w:rsidTr="00FE58EA">
        <w:trPr>
          <w:trHeight w:val="102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right="187"/>
              <w:jc w:val="right"/>
              <w:rPr>
                <w:sz w:val="21"/>
              </w:rPr>
            </w:pPr>
            <w:r w:rsidRPr="00FE58EA">
              <w:rPr>
                <w:sz w:val="21"/>
              </w:rPr>
              <w:t>325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spacing w:before="1" w:line="242" w:lineRule="auto"/>
              <w:ind w:left="112" w:right="91"/>
              <w:rPr>
                <w:sz w:val="21"/>
              </w:rPr>
            </w:pPr>
            <w:r w:rsidRPr="00FE58EA">
              <w:rPr>
                <w:rFonts w:hint="eastAsia"/>
                <w:sz w:val="21"/>
              </w:rPr>
              <w:t>三</w:t>
            </w:r>
            <w:r w:rsidRPr="00FE58EA">
              <w:rPr>
                <w:sz w:val="21"/>
              </w:rPr>
              <w:t>-(1-</w:t>
            </w:r>
            <w:r w:rsidRPr="00FE58EA">
              <w:rPr>
                <w:rFonts w:hint="eastAsia"/>
                <w:sz w:val="21"/>
              </w:rPr>
              <w:t>吖丙啶基</w:t>
            </w:r>
            <w:r w:rsidRPr="00FE58EA">
              <w:rPr>
                <w:sz w:val="21"/>
              </w:rPr>
              <w:t>)</w:t>
            </w:r>
            <w:r w:rsidRPr="00FE58EA">
              <w:rPr>
                <w:rFonts w:hint="eastAsia"/>
                <w:sz w:val="21"/>
              </w:rPr>
              <w:t>氧化膦</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2"/>
              <w:rPr>
                <w:sz w:val="21"/>
              </w:rPr>
            </w:pPr>
            <w:r w:rsidRPr="00FE58EA">
              <w:rPr>
                <w:rFonts w:hint="eastAsia"/>
                <w:sz w:val="21"/>
              </w:rPr>
              <w:t>涕巴；绝育磷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285"/>
                <w:tab w:val="left" w:pos="2144"/>
              </w:tabs>
              <w:spacing w:before="104" w:line="242" w:lineRule="auto"/>
              <w:ind w:left="112" w:right="91"/>
              <w:rPr>
                <w:sz w:val="21"/>
              </w:rPr>
            </w:pPr>
            <w:r w:rsidRPr="00FE58EA">
              <w:rPr>
                <w:sz w:val="21"/>
              </w:rPr>
              <w:t>Tri-(1-aziridinyl) phosphine</w:t>
            </w:r>
            <w:r w:rsidRPr="00FE58EA">
              <w:rPr>
                <w:sz w:val="21"/>
              </w:rPr>
              <w:tab/>
              <w:t>oxide;</w:t>
            </w:r>
            <w:r w:rsidRPr="00FE58EA">
              <w:rPr>
                <w:sz w:val="21"/>
              </w:rPr>
              <w:tab/>
              <w:t>Tepa; Aphoxide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62" w:right="144"/>
              <w:jc w:val="center"/>
              <w:rPr>
                <w:sz w:val="21"/>
              </w:rPr>
            </w:pPr>
            <w:r w:rsidRPr="00FE58EA">
              <w:rPr>
                <w:sz w:val="21"/>
              </w:rPr>
              <w:t>545-55-1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0"/>
              </w:rPr>
            </w:pPr>
          </w:p>
          <w:p w:rsidR="009F51A7" w:rsidRPr="00FE58EA" w:rsidRDefault="009F51A7" w:rsidP="00FE58EA">
            <w:pPr>
              <w:pStyle w:val="TableParagraph"/>
              <w:spacing w:before="1"/>
              <w:ind w:left="265"/>
              <w:rPr>
                <w:sz w:val="21"/>
              </w:rPr>
            </w:pPr>
            <w:r w:rsidRPr="00FE58EA">
              <w:rPr>
                <w:sz w:val="21"/>
              </w:rPr>
              <w:t>2501</w:t>
            </w:r>
          </w:p>
          <w:p w:rsidR="009F51A7" w:rsidRPr="00FE58EA" w:rsidRDefault="009F51A7" w:rsidP="00FE58EA">
            <w:pPr>
              <w:pStyle w:val="TableParagraph"/>
              <w:spacing w:before="3"/>
              <w:ind w:left="265"/>
              <w:rPr>
                <w:sz w:val="21"/>
              </w:rPr>
            </w:pPr>
            <w:r w:rsidRPr="00FE58EA">
              <w:rPr>
                <w:sz w:val="21"/>
              </w:rPr>
              <w:t>2811</w:t>
            </w:r>
          </w:p>
        </w:tc>
      </w:tr>
      <w:tr w:rsidR="009F51A7" w:rsidTr="00FE58EA">
        <w:trPr>
          <w:trHeight w:val="126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326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line="242" w:lineRule="auto"/>
              <w:ind w:left="112" w:right="91"/>
              <w:rPr>
                <w:sz w:val="21"/>
              </w:rPr>
            </w:pPr>
            <w:r w:rsidRPr="00FE58EA">
              <w:rPr>
                <w:rFonts w:hint="eastAsia"/>
                <w:sz w:val="21"/>
              </w:rPr>
              <w:t>三</w:t>
            </w:r>
            <w:r w:rsidRPr="00FE58EA">
              <w:rPr>
                <w:sz w:val="21"/>
              </w:rPr>
              <w:t>-(2,3-</w:t>
            </w:r>
            <w:r w:rsidRPr="00FE58EA">
              <w:rPr>
                <w:rFonts w:hint="eastAsia"/>
                <w:sz w:val="21"/>
              </w:rPr>
              <w:t>二溴丙基</w:t>
            </w:r>
            <w:r w:rsidRPr="00FE58EA">
              <w:rPr>
                <w:sz w:val="21"/>
              </w:rPr>
              <w:t>)</w:t>
            </w:r>
            <w:r w:rsidRPr="00FE58EA">
              <w:rPr>
                <w:rFonts w:hint="eastAsia"/>
                <w:sz w:val="21"/>
              </w:rPr>
              <w:t>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2"/>
              <w:rPr>
                <w:sz w:val="21"/>
              </w:rPr>
            </w:pPr>
            <w:r w:rsidRPr="00FE58EA">
              <w:rPr>
                <w:sz w:val="21"/>
              </w:rPr>
              <w:t xml:space="preserve">2,2- </w:t>
            </w:r>
            <w:r w:rsidRPr="00FE58EA">
              <w:rPr>
                <w:rFonts w:hint="eastAsia"/>
                <w:sz w:val="21"/>
              </w:rPr>
              <w:t>二溴</w:t>
            </w:r>
            <w:r w:rsidRPr="00FE58EA">
              <w:rPr>
                <w:sz w:val="21"/>
              </w:rPr>
              <w:t>-1-</w:t>
            </w:r>
          </w:p>
          <w:p w:rsidR="009F51A7" w:rsidRPr="00FE58EA" w:rsidRDefault="009F51A7" w:rsidP="00FE58EA">
            <w:pPr>
              <w:pStyle w:val="TableParagraph"/>
              <w:spacing w:before="2" w:line="242" w:lineRule="auto"/>
              <w:ind w:left="112" w:right="91"/>
              <w:rPr>
                <w:sz w:val="21"/>
              </w:rPr>
            </w:pPr>
            <w:r w:rsidRPr="00FE58EA">
              <w:rPr>
                <w:rFonts w:hint="eastAsia"/>
                <w:sz w:val="21"/>
              </w:rPr>
              <w:t>丙基磷酸</w:t>
            </w:r>
            <w:r w:rsidRPr="00FE58EA">
              <w:rPr>
                <w:sz w:val="21"/>
              </w:rPr>
              <w:t xml:space="preserve"> </w:t>
            </w:r>
            <w:r w:rsidRPr="00FE58EA">
              <w:rPr>
                <w:rFonts w:hint="eastAsia"/>
                <w:sz w:val="21"/>
              </w:rPr>
              <w:t>酯</w:t>
            </w:r>
            <w:r w:rsidRPr="00FE58EA">
              <w:rPr>
                <w:sz w:val="21"/>
              </w:rPr>
              <w:t>(3:1)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516"/>
              </w:tabs>
              <w:spacing w:before="86" w:line="242" w:lineRule="auto"/>
              <w:ind w:left="112" w:right="92"/>
              <w:rPr>
                <w:sz w:val="21"/>
              </w:rPr>
            </w:pPr>
            <w:r w:rsidRPr="00FE58EA">
              <w:rPr>
                <w:sz w:val="21"/>
              </w:rPr>
              <w:t>Tris-(2,3-dibromopropyl) phosphate;</w:t>
            </w:r>
            <w:r w:rsidRPr="00FE58EA">
              <w:rPr>
                <w:sz w:val="21"/>
              </w:rPr>
              <w:tab/>
            </w:r>
            <w:r w:rsidRPr="00FE58EA">
              <w:rPr>
                <w:spacing w:val="-1"/>
                <w:sz w:val="21"/>
              </w:rPr>
              <w:t xml:space="preserve">1-propanol, </w:t>
            </w:r>
            <w:r w:rsidRPr="00FE58EA">
              <w:rPr>
                <w:sz w:val="21"/>
              </w:rPr>
              <w:t>2,2-dibromo-, phosphate(3:1)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2" w:right="144"/>
              <w:jc w:val="center"/>
              <w:rPr>
                <w:sz w:val="21"/>
              </w:rPr>
            </w:pPr>
            <w:r w:rsidRPr="00FE58EA">
              <w:rPr>
                <w:sz w:val="21"/>
              </w:rPr>
              <w:t>126-72-7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0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right="187"/>
              <w:jc w:val="right"/>
              <w:rPr>
                <w:sz w:val="21"/>
              </w:rPr>
            </w:pPr>
            <w:r w:rsidRPr="00FE58EA">
              <w:rPr>
                <w:sz w:val="21"/>
              </w:rPr>
              <w:t>327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84"/>
              <w:rPr>
                <w:sz w:val="21"/>
              </w:rPr>
            </w:pPr>
            <w:r w:rsidRPr="00FE58EA">
              <w:rPr>
                <w:rFonts w:hint="eastAsia"/>
                <w:sz w:val="21"/>
              </w:rPr>
              <w:t>三吖丙啶基氧化磷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92"/>
              <w:rPr>
                <w:sz w:val="21"/>
              </w:rPr>
            </w:pPr>
            <w:r w:rsidRPr="00FE58EA">
              <w:rPr>
                <w:rFonts w:hint="eastAsia"/>
                <w:sz w:val="21"/>
              </w:rPr>
              <w:t>三</w:t>
            </w:r>
            <w:r w:rsidRPr="00FE58EA">
              <w:rPr>
                <w:sz w:val="21"/>
              </w:rPr>
              <w:t>(</w:t>
            </w:r>
            <w:r w:rsidRPr="00FE58EA">
              <w:rPr>
                <w:rFonts w:hint="eastAsia"/>
                <w:sz w:val="21"/>
              </w:rPr>
              <w:t>氮丙啶</w:t>
            </w:r>
            <w:r w:rsidRPr="00FE58EA">
              <w:rPr>
                <w:sz w:val="21"/>
              </w:rPr>
              <w:t xml:space="preserve">-1- </w:t>
            </w:r>
            <w:r w:rsidRPr="00FE58EA">
              <w:rPr>
                <w:rFonts w:hint="eastAsia"/>
                <w:sz w:val="21"/>
              </w:rPr>
              <w:t>基</w:t>
            </w:r>
            <w:r w:rsidRPr="00FE58EA">
              <w:rPr>
                <w:sz w:val="21"/>
              </w:rPr>
              <w:t>)</w:t>
            </w:r>
            <w:r w:rsidRPr="00FE58EA">
              <w:rPr>
                <w:rFonts w:hint="eastAsia"/>
                <w:sz w:val="21"/>
              </w:rPr>
              <w:t>氧化瞵</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112"/>
              <w:rPr>
                <w:sz w:val="21"/>
              </w:rPr>
            </w:pPr>
            <w:r w:rsidRPr="00FE58EA">
              <w:rPr>
                <w:sz w:val="21"/>
              </w:rPr>
              <w:t>Tri-(aziridin-1-yl)phosp hine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62" w:right="144"/>
              <w:jc w:val="center"/>
              <w:rPr>
                <w:sz w:val="21"/>
              </w:rPr>
            </w:pPr>
            <w:r w:rsidRPr="00FE58EA">
              <w:rPr>
                <w:sz w:val="21"/>
              </w:rPr>
              <w:t>545-55-1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28"/>
              <w:ind w:left="265"/>
              <w:rPr>
                <w:sz w:val="21"/>
              </w:rPr>
            </w:pPr>
            <w:r w:rsidRPr="00FE58EA">
              <w:rPr>
                <w:sz w:val="21"/>
              </w:rPr>
              <w:t>2501</w:t>
            </w:r>
          </w:p>
          <w:p w:rsidR="009F51A7" w:rsidRPr="00FE58EA" w:rsidRDefault="009F51A7" w:rsidP="00FE58EA">
            <w:pPr>
              <w:pStyle w:val="TableParagraph"/>
              <w:spacing w:before="3"/>
              <w:ind w:left="265"/>
              <w:rPr>
                <w:sz w:val="21"/>
              </w:rPr>
            </w:pPr>
            <w:r w:rsidRPr="00FE58EA">
              <w:rPr>
                <w:sz w:val="21"/>
              </w:rPr>
              <w:t>2811</w:t>
            </w:r>
          </w:p>
        </w:tc>
      </w:tr>
      <w:tr w:rsidR="009F51A7" w:rsidTr="00FE58EA">
        <w:trPr>
          <w:trHeight w:val="113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right="186"/>
              <w:jc w:val="right"/>
              <w:rPr>
                <w:sz w:val="21"/>
              </w:rPr>
            </w:pPr>
            <w:r w:rsidRPr="00FE58EA">
              <w:rPr>
                <w:sz w:val="21"/>
              </w:rPr>
              <w:t>328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1"/>
              <w:rPr>
                <w:sz w:val="21"/>
              </w:rPr>
            </w:pPr>
            <w:r w:rsidRPr="00FE58EA">
              <w:rPr>
                <w:rFonts w:hint="eastAsia"/>
                <w:sz w:val="21"/>
              </w:rPr>
              <w:t>三苯基氯化锡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12"/>
              <w:rPr>
                <w:sz w:val="21"/>
              </w:rPr>
            </w:pPr>
            <w:r w:rsidRPr="00FE58EA">
              <w:rPr>
                <w:rFonts w:hint="eastAsia"/>
                <w:sz w:val="21"/>
              </w:rPr>
              <w:t>氯三苯基锡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24"/>
              </w:tabs>
              <w:spacing w:before="158" w:line="242" w:lineRule="auto"/>
              <w:ind w:left="112" w:right="91"/>
              <w:rPr>
                <w:sz w:val="21"/>
              </w:rPr>
            </w:pPr>
            <w:r w:rsidRPr="00FE58EA">
              <w:rPr>
                <w:sz w:val="21"/>
              </w:rPr>
              <w:t>Triphenyltin</w:t>
            </w:r>
            <w:r w:rsidRPr="00FE58EA">
              <w:rPr>
                <w:sz w:val="21"/>
              </w:rPr>
              <w:tab/>
              <w:t>chloride; Stannane, chlorotriphenyl-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ind w:left="162" w:right="144"/>
              <w:jc w:val="center"/>
              <w:rPr>
                <w:sz w:val="21"/>
              </w:rPr>
            </w:pPr>
            <w:r w:rsidRPr="00FE58EA">
              <w:rPr>
                <w:sz w:val="21"/>
              </w:rPr>
              <w:t>639-58-7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7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right="187"/>
              <w:jc w:val="right"/>
              <w:rPr>
                <w:sz w:val="21"/>
              </w:rPr>
            </w:pPr>
            <w:r w:rsidRPr="00FE58EA">
              <w:rPr>
                <w:sz w:val="21"/>
              </w:rPr>
              <w:t>329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6" w:line="242" w:lineRule="auto"/>
              <w:ind w:left="112" w:right="84"/>
              <w:rPr>
                <w:sz w:val="21"/>
              </w:rPr>
            </w:pPr>
            <w:r w:rsidRPr="00FE58EA">
              <w:rPr>
                <w:rFonts w:hint="eastAsia"/>
                <w:sz w:val="21"/>
              </w:rPr>
              <w:t>三苯基氢氧化锡</w:t>
            </w:r>
            <w:r w:rsidRPr="00FE58EA">
              <w:rPr>
                <w:sz w:val="21"/>
              </w:rPr>
              <w:t>(</w:t>
            </w:r>
            <w:r w:rsidRPr="00FE58EA">
              <w:rPr>
                <w:rFonts w:hint="eastAsia"/>
                <w:sz w:val="21"/>
              </w:rPr>
              <w:t>含量</w:t>
            </w: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6" w:line="242" w:lineRule="auto"/>
              <w:ind w:left="112" w:right="91"/>
              <w:rPr>
                <w:sz w:val="21"/>
              </w:rPr>
            </w:pPr>
            <w:r w:rsidRPr="00FE58EA">
              <w:rPr>
                <w:rFonts w:hint="eastAsia"/>
                <w:sz w:val="21"/>
              </w:rPr>
              <w:t>羟基三苯</w:t>
            </w:r>
            <w:r w:rsidRPr="00FE58EA">
              <w:rPr>
                <w:sz w:val="21"/>
              </w:rPr>
              <w:t xml:space="preserve"> </w:t>
            </w:r>
            <w:r w:rsidRPr="00FE58EA">
              <w:rPr>
                <w:rFonts w:hint="eastAsia"/>
                <w:sz w:val="21"/>
              </w:rPr>
              <w:t>基锡；毒菌锡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620"/>
              </w:tabs>
              <w:spacing w:before="93" w:line="242" w:lineRule="auto"/>
              <w:ind w:left="112" w:right="91"/>
              <w:rPr>
                <w:sz w:val="21"/>
              </w:rPr>
            </w:pPr>
            <w:r w:rsidRPr="00FE58EA">
              <w:rPr>
                <w:sz w:val="21"/>
              </w:rPr>
              <w:t>Triphenyltin</w:t>
            </w:r>
            <w:r w:rsidRPr="00FE58EA">
              <w:rPr>
                <w:sz w:val="21"/>
              </w:rPr>
              <w:tab/>
              <w:t>hydroxide; Stannane, hydroxytriphenyl-; Fentin</w:t>
            </w:r>
            <w:r w:rsidRPr="00FE58EA">
              <w:rPr>
                <w:spacing w:val="-1"/>
                <w:sz w:val="21"/>
              </w:rPr>
              <w:t xml:space="preserve"> </w:t>
            </w:r>
            <w:r w:rsidRPr="00FE58EA">
              <w:rPr>
                <w:sz w:val="21"/>
              </w:rPr>
              <w:t>hydroxide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62" w:right="144"/>
              <w:jc w:val="center"/>
              <w:rPr>
                <w:sz w:val="21"/>
              </w:rPr>
            </w:pPr>
            <w:r w:rsidRPr="00FE58EA">
              <w:rPr>
                <w:sz w:val="21"/>
              </w:rPr>
              <w:t>76-87-9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3"/>
              </w:rPr>
            </w:pPr>
          </w:p>
          <w:p w:rsidR="009F51A7" w:rsidRPr="00FE58EA" w:rsidRDefault="009F51A7" w:rsidP="00FE58EA">
            <w:pPr>
              <w:pStyle w:val="TableParagraph"/>
              <w:ind w:left="140" w:right="115"/>
              <w:jc w:val="center"/>
              <w:rPr>
                <w:sz w:val="21"/>
              </w:rPr>
            </w:pPr>
            <w:r w:rsidRPr="00FE58EA">
              <w:rPr>
                <w:sz w:val="21"/>
              </w:rPr>
              <w:t>2786</w:t>
            </w:r>
          </w:p>
        </w:tc>
      </w:tr>
      <w:tr w:rsidR="009F51A7" w:rsidTr="00FE58EA">
        <w:trPr>
          <w:trHeight w:val="85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right="186"/>
              <w:jc w:val="right"/>
              <w:rPr>
                <w:sz w:val="21"/>
              </w:rPr>
            </w:pPr>
            <w:r w:rsidRPr="00FE58EA">
              <w:rPr>
                <w:sz w:val="21"/>
              </w:rPr>
              <w:t>330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1"/>
              <w:rPr>
                <w:sz w:val="21"/>
              </w:rPr>
            </w:pPr>
            <w:r w:rsidRPr="00FE58EA">
              <w:rPr>
                <w:rFonts w:hint="eastAsia"/>
                <w:sz w:val="21"/>
              </w:rPr>
              <w:t>三碘化砷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12"/>
              <w:rPr>
                <w:sz w:val="21"/>
              </w:rPr>
            </w:pPr>
            <w:r w:rsidRPr="00FE58EA">
              <w:rPr>
                <w:rFonts w:hint="eastAsia"/>
                <w:sz w:val="21"/>
              </w:rPr>
              <w:t>三碘化亚胂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3" w:line="242" w:lineRule="auto"/>
              <w:ind w:left="112" w:right="742"/>
              <w:rPr>
                <w:sz w:val="21"/>
              </w:rPr>
            </w:pPr>
            <w:r w:rsidRPr="00FE58EA">
              <w:rPr>
                <w:sz w:val="21"/>
              </w:rPr>
              <w:t>Arsenic triiodide; Arsenous triiodide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5"/>
              </w:rPr>
            </w:pPr>
          </w:p>
          <w:p w:rsidR="009F51A7" w:rsidRPr="00FE58EA" w:rsidRDefault="009F51A7" w:rsidP="00FE58EA">
            <w:pPr>
              <w:pStyle w:val="TableParagraph"/>
              <w:ind w:left="163" w:right="144"/>
              <w:jc w:val="center"/>
              <w:rPr>
                <w:sz w:val="21"/>
              </w:rPr>
            </w:pPr>
            <w:r w:rsidRPr="00FE58EA">
              <w:rPr>
                <w:sz w:val="21"/>
              </w:rPr>
              <w:t>7784-45-4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6"/>
              <w:jc w:val="right"/>
              <w:rPr>
                <w:sz w:val="21"/>
              </w:rPr>
            </w:pPr>
            <w:r w:rsidRPr="00FE58EA">
              <w:rPr>
                <w:sz w:val="21"/>
              </w:rPr>
              <w:t>331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三丁基氯化锡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2"/>
              <w:rPr>
                <w:sz w:val="21"/>
              </w:rPr>
            </w:pPr>
            <w:r w:rsidRPr="00FE58EA">
              <w:rPr>
                <w:rFonts w:hint="eastAsia"/>
                <w:spacing w:val="-29"/>
                <w:sz w:val="21"/>
              </w:rPr>
              <w:t>三正丁基氯化锡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970"/>
              <w:rPr>
                <w:sz w:val="21"/>
              </w:rPr>
            </w:pPr>
            <w:r w:rsidRPr="00FE58EA">
              <w:rPr>
                <w:sz w:val="21"/>
              </w:rPr>
              <w:t>Stannane, tributylchloro-;</w:t>
            </w:r>
          </w:p>
          <w:p w:rsidR="009F51A7" w:rsidRPr="00FE58EA" w:rsidRDefault="009F51A7" w:rsidP="00FE58EA">
            <w:pPr>
              <w:pStyle w:val="TableParagraph"/>
              <w:spacing w:before="1"/>
              <w:ind w:left="112"/>
              <w:rPr>
                <w:sz w:val="21"/>
              </w:rPr>
            </w:pPr>
            <w:r w:rsidRPr="00FE58EA">
              <w:rPr>
                <w:sz w:val="21"/>
              </w:rPr>
              <w:t>Tri-n-butyltin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3" w:right="144"/>
              <w:jc w:val="center"/>
              <w:rPr>
                <w:sz w:val="21"/>
              </w:rPr>
            </w:pPr>
            <w:r w:rsidRPr="00FE58EA">
              <w:rPr>
                <w:sz w:val="21"/>
              </w:rPr>
              <w:t>1461-22-9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0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right="186"/>
              <w:jc w:val="right"/>
              <w:rPr>
                <w:sz w:val="21"/>
              </w:rPr>
            </w:pPr>
            <w:r w:rsidRPr="00FE58EA">
              <w:rPr>
                <w:sz w:val="21"/>
              </w:rPr>
              <w:t>332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11"/>
              <w:rPr>
                <w:sz w:val="21"/>
              </w:rPr>
            </w:pPr>
            <w:r w:rsidRPr="00FE58EA">
              <w:rPr>
                <w:rFonts w:hint="eastAsia"/>
                <w:sz w:val="21"/>
              </w:rPr>
              <w:t>三丁基氧化锡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92"/>
              <w:rPr>
                <w:sz w:val="21"/>
              </w:rPr>
            </w:pPr>
            <w:r w:rsidRPr="00FE58EA">
              <w:rPr>
                <w:rFonts w:hint="eastAsia"/>
                <w:sz w:val="21"/>
              </w:rPr>
              <w:t>双</w:t>
            </w:r>
            <w:r w:rsidRPr="00FE58EA">
              <w:rPr>
                <w:sz w:val="21"/>
              </w:rPr>
              <w:t>(</w:t>
            </w:r>
            <w:r w:rsidRPr="00FE58EA">
              <w:rPr>
                <w:rFonts w:hint="eastAsia"/>
                <w:sz w:val="21"/>
              </w:rPr>
              <w:t>三丁基锡</w:t>
            </w:r>
            <w:r w:rsidRPr="00FE58EA">
              <w:rPr>
                <w:sz w:val="21"/>
              </w:rPr>
              <w:t xml:space="preserve">) </w:t>
            </w:r>
            <w:r w:rsidRPr="00FE58EA">
              <w:rPr>
                <w:rFonts w:hint="eastAsia"/>
                <w:sz w:val="21"/>
              </w:rPr>
              <w:t>氧化物</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322"/>
              <w:rPr>
                <w:sz w:val="21"/>
              </w:rPr>
            </w:pPr>
            <w:r w:rsidRPr="00FE58EA">
              <w:rPr>
                <w:sz w:val="21"/>
              </w:rPr>
              <w:t>Tributyltin oxide; Bis(tributyltin)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62" w:right="144"/>
              <w:jc w:val="center"/>
              <w:rPr>
                <w:sz w:val="21"/>
              </w:rPr>
            </w:pPr>
            <w:r w:rsidRPr="00FE58EA">
              <w:rPr>
                <w:sz w:val="21"/>
              </w:rPr>
              <w:t>56-35-9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2"/>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right="186"/>
              <w:jc w:val="right"/>
              <w:rPr>
                <w:sz w:val="21"/>
              </w:rPr>
            </w:pPr>
            <w:r w:rsidRPr="00FE58EA">
              <w:rPr>
                <w:sz w:val="21"/>
              </w:rPr>
              <w:t>333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11"/>
              <w:rPr>
                <w:sz w:val="21"/>
              </w:rPr>
            </w:pPr>
            <w:r w:rsidRPr="00FE58EA">
              <w:rPr>
                <w:rFonts w:hint="eastAsia"/>
                <w:sz w:val="21"/>
              </w:rPr>
              <w:t>三氟化氯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12"/>
              <w:rPr>
                <w:sz w:val="21"/>
              </w:rPr>
            </w:pPr>
            <w:r w:rsidRPr="00FE58EA">
              <w:rPr>
                <w:rFonts w:hint="eastAsia"/>
                <w:sz w:val="21"/>
              </w:rPr>
              <w:t>氟化氯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427"/>
              <w:rPr>
                <w:sz w:val="21"/>
              </w:rPr>
            </w:pPr>
            <w:r w:rsidRPr="00FE58EA">
              <w:rPr>
                <w:sz w:val="21"/>
              </w:rPr>
              <w:t>Chlorine trifluoride; Chlorine fluoride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63" w:right="144"/>
              <w:jc w:val="center"/>
              <w:rPr>
                <w:sz w:val="21"/>
              </w:rPr>
            </w:pPr>
            <w:r w:rsidRPr="00FE58EA">
              <w:rPr>
                <w:sz w:val="21"/>
              </w:rPr>
              <w:t>7790-91-2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40" w:right="115"/>
              <w:jc w:val="center"/>
              <w:rPr>
                <w:sz w:val="21"/>
              </w:rPr>
            </w:pPr>
            <w:r w:rsidRPr="00FE58EA">
              <w:rPr>
                <w:sz w:val="21"/>
              </w:rPr>
              <w:t>1749</w:t>
            </w:r>
          </w:p>
        </w:tc>
      </w:tr>
      <w:tr w:rsidR="009F51A7" w:rsidTr="00FE58EA">
        <w:trPr>
          <w:trHeight w:val="689"/>
        </w:trPr>
        <w:tc>
          <w:tcPr>
            <w:tcW w:w="724" w:type="dxa"/>
            <w:tcBorders>
              <w:top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right="186"/>
              <w:jc w:val="right"/>
              <w:rPr>
                <w:sz w:val="21"/>
              </w:rPr>
            </w:pPr>
            <w:r w:rsidRPr="00FE58EA">
              <w:rPr>
                <w:sz w:val="21"/>
              </w:rPr>
              <w:t>334</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1"/>
              <w:rPr>
                <w:sz w:val="21"/>
              </w:rPr>
            </w:pPr>
            <w:r w:rsidRPr="00FE58EA">
              <w:rPr>
                <w:rFonts w:hint="eastAsia"/>
                <w:sz w:val="21"/>
              </w:rPr>
              <w:t>三氟化硼</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2"/>
              <w:rPr>
                <w:sz w:val="21"/>
              </w:rPr>
            </w:pPr>
            <w:r w:rsidRPr="00FE58EA">
              <w:rPr>
                <w:rFonts w:hint="eastAsia"/>
                <w:sz w:val="21"/>
              </w:rPr>
              <w:t>氟化硼</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72" w:line="242" w:lineRule="auto"/>
              <w:ind w:left="112"/>
              <w:rPr>
                <w:sz w:val="21"/>
              </w:rPr>
            </w:pPr>
            <w:r w:rsidRPr="00FE58EA">
              <w:rPr>
                <w:sz w:val="21"/>
              </w:rPr>
              <w:t>Boron trifluoride; Boron fluoride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63" w:right="144"/>
              <w:jc w:val="center"/>
              <w:rPr>
                <w:sz w:val="21"/>
              </w:rPr>
            </w:pPr>
            <w:r w:rsidRPr="00FE58EA">
              <w:rPr>
                <w:sz w:val="21"/>
              </w:rPr>
              <w:t>7637-07-2</w:t>
            </w:r>
          </w:p>
        </w:tc>
        <w:tc>
          <w:tcPr>
            <w:tcW w:w="942" w:type="dxa"/>
            <w:tcBorders>
              <w:top w:val="single" w:sz="4" w:space="0" w:color="000000"/>
              <w:lef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40" w:right="115"/>
              <w:jc w:val="center"/>
              <w:rPr>
                <w:sz w:val="21"/>
              </w:rPr>
            </w:pPr>
            <w:r w:rsidRPr="00FE58EA">
              <w:rPr>
                <w:sz w:val="21"/>
              </w:rPr>
              <w:t>1008</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9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335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三氟化砷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三氟化亚胂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532"/>
              <w:rPr>
                <w:sz w:val="21"/>
              </w:rPr>
            </w:pPr>
            <w:r w:rsidRPr="00FE58EA">
              <w:rPr>
                <w:sz w:val="21"/>
              </w:rPr>
              <w:t>Arsenic trifluoride; Arsenous trifluoride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7784-35-2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92"/>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7"/>
              <w:jc w:val="right"/>
              <w:rPr>
                <w:sz w:val="21"/>
              </w:rPr>
            </w:pPr>
            <w:r w:rsidRPr="00FE58EA">
              <w:rPr>
                <w:sz w:val="21"/>
              </w:rPr>
              <w:t>336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三环锡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普特丹</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sz w:val="21"/>
              </w:rPr>
              <w:t>Cyhexatin; Plictran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13121-70-5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1" w:right="115"/>
              <w:jc w:val="center"/>
              <w:rPr>
                <w:sz w:val="21"/>
              </w:rPr>
            </w:pPr>
            <w:r w:rsidRPr="00FE58EA">
              <w:rPr>
                <w:sz w:val="21"/>
              </w:rPr>
              <w:t>2786</w:t>
            </w:r>
          </w:p>
        </w:tc>
      </w:tr>
      <w:tr w:rsidR="009F51A7" w:rsidTr="00FE58EA">
        <w:trPr>
          <w:trHeight w:val="79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337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三甲基乙酸锡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醋酸三甲基锡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Pr>
                <w:sz w:val="21"/>
              </w:rPr>
            </w:pPr>
            <w:r w:rsidRPr="00FE58EA">
              <w:rPr>
                <w:spacing w:val="-7"/>
                <w:sz w:val="21"/>
              </w:rPr>
              <w:t xml:space="preserve">Acetoxytrimethylstannane; </w:t>
            </w:r>
            <w:r w:rsidRPr="00FE58EA">
              <w:rPr>
                <w:sz w:val="21"/>
              </w:rPr>
              <w:t>Trimethyltin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1118-14-5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0" w:right="115"/>
              <w:jc w:val="center"/>
              <w:rPr>
                <w:sz w:val="21"/>
              </w:rPr>
            </w:pPr>
            <w:r w:rsidRPr="00FE58EA">
              <w:rPr>
                <w:sz w:val="21"/>
              </w:rPr>
              <w:t>2788</w:t>
            </w:r>
          </w:p>
        </w:tc>
      </w:tr>
      <w:tr w:rsidR="009F51A7" w:rsidTr="00FE58EA">
        <w:trPr>
          <w:trHeight w:val="79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338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三氯化磷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86"/>
              <w:rPr>
                <w:sz w:val="21"/>
              </w:rPr>
            </w:pPr>
            <w:r w:rsidRPr="00FE58EA">
              <w:rPr>
                <w:rFonts w:hint="eastAsia"/>
                <w:sz w:val="21"/>
              </w:rPr>
              <w:t>氯化磷；氯化亚磷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217"/>
              <w:rPr>
                <w:sz w:val="21"/>
              </w:rPr>
            </w:pPr>
            <w:r w:rsidRPr="00FE58EA">
              <w:rPr>
                <w:sz w:val="21"/>
              </w:rPr>
              <w:t>Phosphorus trichloride; Phosphorous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7719-12-2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0" w:right="115"/>
              <w:jc w:val="center"/>
              <w:rPr>
                <w:sz w:val="21"/>
              </w:rPr>
            </w:pPr>
            <w:r w:rsidRPr="00FE58EA">
              <w:rPr>
                <w:sz w:val="21"/>
              </w:rPr>
              <w:t>1809</w:t>
            </w:r>
          </w:p>
        </w:tc>
      </w:tr>
      <w:tr w:rsidR="009F51A7" w:rsidTr="00FE58EA">
        <w:trPr>
          <w:trHeight w:val="79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339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三氯化砷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氯化亚砷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532"/>
              <w:rPr>
                <w:sz w:val="21"/>
              </w:rPr>
            </w:pPr>
            <w:r w:rsidRPr="00FE58EA">
              <w:rPr>
                <w:sz w:val="21"/>
              </w:rPr>
              <w:t>Arsenic trichloride; Arsenious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7784-34-1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0" w:right="115"/>
              <w:jc w:val="center"/>
              <w:rPr>
                <w:sz w:val="21"/>
              </w:rPr>
            </w:pPr>
            <w:r w:rsidRPr="00FE58EA">
              <w:rPr>
                <w:sz w:val="21"/>
              </w:rPr>
              <w:t>1560</w:t>
            </w:r>
          </w:p>
        </w:tc>
      </w:tr>
      <w:tr w:rsidR="009F51A7" w:rsidTr="00FE58EA">
        <w:trPr>
          <w:trHeight w:val="81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right="186"/>
              <w:jc w:val="right"/>
              <w:rPr>
                <w:sz w:val="21"/>
              </w:rPr>
            </w:pPr>
            <w:r w:rsidRPr="00FE58EA">
              <w:rPr>
                <w:sz w:val="21"/>
              </w:rPr>
              <w:t>340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1"/>
              <w:rPr>
                <w:sz w:val="21"/>
              </w:rPr>
            </w:pPr>
            <w:r w:rsidRPr="00FE58EA">
              <w:rPr>
                <w:rFonts w:hint="eastAsia"/>
                <w:sz w:val="21"/>
              </w:rPr>
              <w:t>三氯甲烷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2"/>
              <w:rPr>
                <w:sz w:val="21"/>
              </w:rPr>
            </w:pPr>
            <w:r w:rsidRPr="00FE58EA">
              <w:rPr>
                <w:rFonts w:hint="eastAsia"/>
                <w:sz w:val="21"/>
              </w:rPr>
              <w:t>氯仿</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532"/>
              <w:rPr>
                <w:sz w:val="21"/>
              </w:rPr>
            </w:pPr>
            <w:r w:rsidRPr="00FE58EA">
              <w:rPr>
                <w:sz w:val="21"/>
              </w:rPr>
              <w:t>Methane, trichloro-; Chloroform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62" w:right="144"/>
              <w:jc w:val="center"/>
              <w:rPr>
                <w:sz w:val="21"/>
              </w:rPr>
            </w:pPr>
            <w:r w:rsidRPr="00FE58EA">
              <w:rPr>
                <w:sz w:val="21"/>
              </w:rPr>
              <w:t>67-66-3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40" w:right="115"/>
              <w:jc w:val="center"/>
              <w:rPr>
                <w:sz w:val="21"/>
              </w:rPr>
            </w:pPr>
            <w:r w:rsidRPr="00FE58EA">
              <w:rPr>
                <w:sz w:val="21"/>
              </w:rPr>
              <w:t>1888</w:t>
            </w:r>
          </w:p>
        </w:tc>
      </w:tr>
      <w:tr w:rsidR="009F51A7" w:rsidTr="00FE58EA">
        <w:trPr>
          <w:trHeight w:val="101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6"/>
              <w:jc w:val="right"/>
              <w:rPr>
                <w:sz w:val="21"/>
              </w:rPr>
            </w:pPr>
            <w:r w:rsidRPr="00FE58EA">
              <w:rPr>
                <w:sz w:val="21"/>
              </w:rPr>
              <w:t>341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三氯三乙胺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ind w:left="112"/>
              <w:rPr>
                <w:sz w:val="21"/>
              </w:rPr>
            </w:pPr>
            <w:r w:rsidRPr="00FE58EA">
              <w:rPr>
                <w:rFonts w:hint="eastAsia"/>
                <w:sz w:val="21"/>
              </w:rPr>
              <w:t>氮芥气；氮芥</w:t>
            </w:r>
          </w:p>
          <w:p w:rsidR="009F51A7" w:rsidRPr="00FE58EA" w:rsidRDefault="009F51A7" w:rsidP="00FE58EA">
            <w:pPr>
              <w:pStyle w:val="TableParagraph"/>
              <w:spacing w:before="3"/>
              <w:ind w:left="112"/>
              <w:rPr>
                <w:sz w:val="21"/>
              </w:rPr>
            </w:pPr>
            <w:r w:rsidRPr="00FE58EA">
              <w:rPr>
                <w:sz w:val="21"/>
              </w:rPr>
              <w:t>-A</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ight="112"/>
              <w:rPr>
                <w:sz w:val="21"/>
              </w:rPr>
            </w:pPr>
            <w:r w:rsidRPr="00FE58EA">
              <w:rPr>
                <w:sz w:val="21"/>
              </w:rPr>
              <w:t>2,2’,2’’-Trichlorotri ethylamine; Tris-(</w:t>
            </w:r>
            <w:r w:rsidRPr="00FE58EA">
              <w:rPr>
                <w:rFonts w:hint="eastAsia"/>
                <w:sz w:val="21"/>
              </w:rPr>
              <w:t>β</w:t>
            </w:r>
          </w:p>
          <w:p w:rsidR="009F51A7" w:rsidRPr="00FE58EA" w:rsidRDefault="009F51A7" w:rsidP="00FE58EA">
            <w:pPr>
              <w:pStyle w:val="TableParagraph"/>
              <w:spacing w:before="1"/>
              <w:ind w:left="112"/>
              <w:rPr>
                <w:sz w:val="21"/>
              </w:rPr>
            </w:pPr>
            <w:r w:rsidRPr="00FE58EA">
              <w:rPr>
                <w:sz w:val="21"/>
              </w:rPr>
              <w:t>-chloroethyl)amine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2" w:right="144"/>
              <w:jc w:val="center"/>
              <w:rPr>
                <w:sz w:val="21"/>
              </w:rPr>
            </w:pPr>
            <w:r w:rsidRPr="00FE58EA">
              <w:rPr>
                <w:sz w:val="21"/>
              </w:rPr>
              <w:t>555-77-1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40" w:right="115"/>
              <w:jc w:val="center"/>
              <w:rPr>
                <w:sz w:val="21"/>
              </w:rPr>
            </w:pPr>
            <w:r w:rsidRPr="00FE58EA">
              <w:rPr>
                <w:sz w:val="21"/>
              </w:rPr>
              <w:t>2810</w:t>
            </w:r>
          </w:p>
        </w:tc>
      </w:tr>
      <w:tr w:rsidR="009F51A7" w:rsidTr="00FE58EA">
        <w:trPr>
          <w:trHeight w:val="105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6"/>
              <w:jc w:val="right"/>
              <w:rPr>
                <w:sz w:val="21"/>
              </w:rPr>
            </w:pPr>
            <w:r w:rsidRPr="00FE58EA">
              <w:rPr>
                <w:sz w:val="21"/>
              </w:rPr>
              <w:t>342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1"/>
              <w:rPr>
                <w:sz w:val="21"/>
              </w:rPr>
            </w:pPr>
            <w:r w:rsidRPr="00FE58EA">
              <w:rPr>
                <w:rFonts w:hint="eastAsia"/>
                <w:sz w:val="21"/>
              </w:rPr>
              <w:t>三氯硝基甲烷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86"/>
              <w:rPr>
                <w:sz w:val="21"/>
              </w:rPr>
            </w:pPr>
            <w:r w:rsidRPr="00FE58EA">
              <w:rPr>
                <w:rFonts w:hint="eastAsia"/>
                <w:sz w:val="21"/>
              </w:rPr>
              <w:t>氯化苦；硝基三氯甲烷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line="242" w:lineRule="auto"/>
              <w:ind w:left="112" w:right="427"/>
              <w:rPr>
                <w:sz w:val="21"/>
              </w:rPr>
            </w:pPr>
            <w:r w:rsidRPr="00FE58EA">
              <w:rPr>
                <w:sz w:val="21"/>
              </w:rPr>
              <w:t>Nitrochloroform; Chloropicrin; Nitrotrichloromethane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2" w:right="144"/>
              <w:jc w:val="center"/>
              <w:rPr>
                <w:sz w:val="21"/>
              </w:rPr>
            </w:pPr>
            <w:r w:rsidRPr="00FE58EA">
              <w:rPr>
                <w:sz w:val="21"/>
              </w:rPr>
              <w:t>76-06-2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1580</w:t>
            </w:r>
          </w:p>
        </w:tc>
      </w:tr>
      <w:tr w:rsidR="009F51A7" w:rsidTr="00FE58EA">
        <w:trPr>
          <w:trHeight w:val="71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right="186"/>
              <w:jc w:val="right"/>
              <w:rPr>
                <w:sz w:val="21"/>
              </w:rPr>
            </w:pPr>
            <w:r w:rsidRPr="00FE58EA">
              <w:rPr>
                <w:sz w:val="21"/>
              </w:rPr>
              <w:t>343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2"/>
              <w:rPr>
                <w:sz w:val="21"/>
              </w:rPr>
            </w:pPr>
            <w:r w:rsidRPr="00FE58EA">
              <w:rPr>
                <w:rFonts w:hint="eastAsia"/>
                <w:sz w:val="21"/>
              </w:rPr>
              <w:t>三氯乙烯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12"/>
              <w:rPr>
                <w:sz w:val="21"/>
              </w:rPr>
            </w:pPr>
            <w:r w:rsidRPr="00FE58EA">
              <w:rPr>
                <w:spacing w:val="-15"/>
                <w:sz w:val="21"/>
              </w:rPr>
              <w:t>1,1,2</w:t>
            </w:r>
            <w:r w:rsidRPr="00FE58EA">
              <w:rPr>
                <w:spacing w:val="-30"/>
                <w:sz w:val="21"/>
              </w:rPr>
              <w:t>-</w:t>
            </w:r>
            <w:r w:rsidRPr="00FE58EA">
              <w:rPr>
                <w:rFonts w:hint="eastAsia"/>
                <w:spacing w:val="-30"/>
                <w:sz w:val="21"/>
              </w:rPr>
              <w:t>三氯乙烯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236"/>
              <w:rPr>
                <w:sz w:val="21"/>
              </w:rPr>
            </w:pPr>
            <w:r w:rsidRPr="00FE58EA">
              <w:rPr>
                <w:sz w:val="21"/>
              </w:rPr>
              <w:t>Ethene, trichloro-; 1,1,2-Trichloroethylene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62" w:right="144"/>
              <w:jc w:val="center"/>
              <w:rPr>
                <w:sz w:val="21"/>
              </w:rPr>
            </w:pPr>
            <w:r w:rsidRPr="00FE58EA">
              <w:rPr>
                <w:sz w:val="21"/>
              </w:rPr>
              <w:t>79-01-6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ind w:left="140" w:right="115"/>
              <w:jc w:val="center"/>
              <w:rPr>
                <w:sz w:val="21"/>
              </w:rPr>
            </w:pPr>
            <w:r w:rsidRPr="00FE58EA">
              <w:rPr>
                <w:sz w:val="21"/>
              </w:rPr>
              <w:t>1710</w:t>
            </w:r>
          </w:p>
        </w:tc>
      </w:tr>
      <w:tr w:rsidR="009F51A7" w:rsidTr="00FE58EA">
        <w:trPr>
          <w:trHeight w:val="9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right="186"/>
              <w:jc w:val="right"/>
              <w:rPr>
                <w:sz w:val="21"/>
              </w:rPr>
            </w:pPr>
            <w:r w:rsidRPr="00FE58EA">
              <w:rPr>
                <w:sz w:val="21"/>
              </w:rPr>
              <w:t>344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1"/>
              <w:rPr>
                <w:sz w:val="21"/>
              </w:rPr>
            </w:pPr>
            <w:r w:rsidRPr="00FE58EA">
              <w:rPr>
                <w:rFonts w:hint="eastAsia"/>
                <w:sz w:val="21"/>
              </w:rPr>
              <w:t>三氰铜酸二钠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spacing w:line="242" w:lineRule="auto"/>
              <w:ind w:left="112" w:right="86"/>
              <w:rPr>
                <w:sz w:val="21"/>
              </w:rPr>
            </w:pPr>
            <w:r w:rsidRPr="00FE58EA">
              <w:rPr>
                <w:rFonts w:hint="eastAsia"/>
                <w:sz w:val="21"/>
              </w:rPr>
              <w:t>氰化铜钠；紫铜盐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ind w:left="112"/>
              <w:rPr>
                <w:sz w:val="21"/>
              </w:rPr>
            </w:pPr>
            <w:r w:rsidRPr="00FE58EA">
              <w:rPr>
                <w:sz w:val="21"/>
              </w:rPr>
              <w:t>Disodium</w:t>
            </w:r>
          </w:p>
          <w:p w:rsidR="009F51A7" w:rsidRPr="00FE58EA" w:rsidRDefault="009F51A7" w:rsidP="00FE58EA">
            <w:pPr>
              <w:pStyle w:val="TableParagraph"/>
              <w:spacing w:before="4" w:line="242" w:lineRule="auto"/>
              <w:ind w:left="112" w:right="112"/>
              <w:rPr>
                <w:sz w:val="21"/>
              </w:rPr>
            </w:pPr>
            <w:r w:rsidRPr="00FE58EA">
              <w:rPr>
                <w:sz w:val="21"/>
              </w:rPr>
              <w:t>tri(cyano-C)cuprate(2-); Sodium copper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63" w:right="143"/>
              <w:jc w:val="center"/>
              <w:rPr>
                <w:sz w:val="21"/>
              </w:rPr>
            </w:pPr>
            <w:r w:rsidRPr="00FE58EA">
              <w:rPr>
                <w:sz w:val="21"/>
              </w:rPr>
              <w:t>14264-31-4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40" w:right="115"/>
              <w:jc w:val="center"/>
              <w:rPr>
                <w:sz w:val="21"/>
              </w:rPr>
            </w:pPr>
            <w:r w:rsidRPr="00FE58EA">
              <w:rPr>
                <w:sz w:val="21"/>
              </w:rPr>
              <w:t>2316</w:t>
            </w:r>
          </w:p>
        </w:tc>
      </w:tr>
      <w:tr w:rsidR="009F51A7" w:rsidTr="00FE58EA">
        <w:trPr>
          <w:trHeight w:val="76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right="186"/>
              <w:jc w:val="right"/>
              <w:rPr>
                <w:sz w:val="21"/>
              </w:rPr>
            </w:pPr>
            <w:r w:rsidRPr="00FE58EA">
              <w:rPr>
                <w:sz w:val="21"/>
              </w:rPr>
              <w:t>345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11"/>
              <w:rPr>
                <w:sz w:val="21"/>
              </w:rPr>
            </w:pPr>
            <w:r w:rsidRPr="00FE58EA">
              <w:rPr>
                <w:rFonts w:hint="eastAsia"/>
                <w:sz w:val="21"/>
              </w:rPr>
              <w:t>三溴化砷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12"/>
              <w:rPr>
                <w:sz w:val="21"/>
              </w:rPr>
            </w:pPr>
            <w:r w:rsidRPr="00FE58EA">
              <w:rPr>
                <w:rFonts w:hint="eastAsia"/>
                <w:sz w:val="21"/>
              </w:rPr>
              <w:t>三溴化亚胂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637"/>
              <w:rPr>
                <w:sz w:val="21"/>
              </w:rPr>
            </w:pPr>
            <w:r w:rsidRPr="00FE58EA">
              <w:rPr>
                <w:sz w:val="21"/>
              </w:rPr>
              <w:t>Arsenic tribromide; Arsenous tribromide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63" w:right="144"/>
              <w:jc w:val="center"/>
              <w:rPr>
                <w:sz w:val="21"/>
              </w:rPr>
            </w:pPr>
            <w:r w:rsidRPr="00FE58EA">
              <w:rPr>
                <w:sz w:val="21"/>
              </w:rPr>
              <w:t>7784-33-0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40" w:right="115"/>
              <w:jc w:val="center"/>
              <w:rPr>
                <w:sz w:val="21"/>
              </w:rPr>
            </w:pPr>
            <w:r w:rsidRPr="00FE58EA">
              <w:rPr>
                <w:sz w:val="21"/>
              </w:rPr>
              <w:t>1555</w:t>
            </w:r>
          </w:p>
        </w:tc>
      </w:tr>
      <w:tr w:rsidR="009F51A7" w:rsidTr="00FE58EA">
        <w:trPr>
          <w:trHeight w:val="119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right="187"/>
              <w:jc w:val="right"/>
              <w:rPr>
                <w:sz w:val="21"/>
              </w:rPr>
            </w:pPr>
            <w:r w:rsidRPr="00FE58EA">
              <w:rPr>
                <w:sz w:val="21"/>
              </w:rPr>
              <w:t>346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spacing w:line="242" w:lineRule="auto"/>
              <w:ind w:left="112" w:right="91"/>
              <w:rPr>
                <w:sz w:val="21"/>
              </w:rPr>
            </w:pPr>
            <w:r w:rsidRPr="00FE58EA">
              <w:rPr>
                <w:sz w:val="21"/>
              </w:rPr>
              <w:t>2,4,6-</w:t>
            </w:r>
            <w:r w:rsidRPr="00FE58EA">
              <w:rPr>
                <w:rFonts w:hint="eastAsia"/>
                <w:sz w:val="21"/>
              </w:rPr>
              <w:t>三亚乙基氨基</w:t>
            </w:r>
          </w:p>
          <w:p w:rsidR="009F51A7" w:rsidRPr="00FE58EA" w:rsidRDefault="009F51A7" w:rsidP="00FE58EA">
            <w:pPr>
              <w:pStyle w:val="TableParagraph"/>
              <w:spacing w:before="1"/>
              <w:ind w:left="112"/>
              <w:rPr>
                <w:sz w:val="21"/>
              </w:rPr>
            </w:pPr>
            <w:r w:rsidRPr="00FE58EA">
              <w:rPr>
                <w:sz w:val="21"/>
              </w:rPr>
              <w:t>-1,3,5-</w:t>
            </w:r>
            <w:r w:rsidRPr="00FE58EA">
              <w:rPr>
                <w:rFonts w:hint="eastAsia"/>
                <w:sz w:val="21"/>
              </w:rPr>
              <w:t>三嗪</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8"/>
              </w:rPr>
            </w:pPr>
          </w:p>
          <w:p w:rsidR="009F51A7" w:rsidRPr="00FE58EA" w:rsidRDefault="009F51A7" w:rsidP="00FE58EA">
            <w:pPr>
              <w:pStyle w:val="TableParagraph"/>
              <w:spacing w:before="1" w:line="242" w:lineRule="auto"/>
              <w:ind w:left="112" w:right="325"/>
              <w:rPr>
                <w:sz w:val="21"/>
              </w:rPr>
            </w:pPr>
            <w:r w:rsidRPr="00FE58EA">
              <w:rPr>
                <w:rFonts w:hint="eastAsia"/>
                <w:sz w:val="21"/>
              </w:rPr>
              <w:t>三亚乙基密胺；不膏津</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12"/>
              <w:rPr>
                <w:sz w:val="21"/>
              </w:rPr>
            </w:pPr>
            <w:r w:rsidRPr="00FE58EA">
              <w:rPr>
                <w:sz w:val="21"/>
              </w:rPr>
              <w:t>2,4,6-Tri(ethyleneimino)</w:t>
            </w:r>
          </w:p>
          <w:p w:rsidR="009F51A7" w:rsidRPr="00FE58EA" w:rsidRDefault="009F51A7" w:rsidP="00FE58EA">
            <w:pPr>
              <w:pStyle w:val="TableParagraph"/>
              <w:spacing w:before="3" w:line="242" w:lineRule="auto"/>
              <w:ind w:left="112" w:right="637"/>
              <w:rPr>
                <w:sz w:val="21"/>
              </w:rPr>
            </w:pPr>
            <w:r w:rsidRPr="00FE58EA">
              <w:rPr>
                <w:sz w:val="21"/>
              </w:rPr>
              <w:t>-1,3,5-triazine; Triethylenemelamine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162" w:right="144"/>
              <w:jc w:val="center"/>
              <w:rPr>
                <w:sz w:val="21"/>
              </w:rPr>
            </w:pPr>
            <w:r w:rsidRPr="00FE58EA">
              <w:rPr>
                <w:sz w:val="21"/>
              </w:rPr>
              <w:t>51-18-3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1038"/>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right="186"/>
              <w:jc w:val="right"/>
              <w:rPr>
                <w:sz w:val="21"/>
              </w:rPr>
            </w:pPr>
            <w:r w:rsidRPr="00FE58EA">
              <w:rPr>
                <w:sz w:val="21"/>
              </w:rPr>
              <w:t>347</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11"/>
              <w:rPr>
                <w:sz w:val="21"/>
              </w:rPr>
            </w:pPr>
            <w:r w:rsidRPr="00FE58EA">
              <w:rPr>
                <w:rFonts w:hint="eastAsia"/>
                <w:sz w:val="21"/>
              </w:rPr>
              <w:t>三氧化</w:t>
            </w:r>
            <w:r w:rsidRPr="00FE58EA">
              <w:rPr>
                <w:sz w:val="21"/>
              </w:rPr>
              <w:t>(</w:t>
            </w:r>
            <w:r w:rsidRPr="00FE58EA">
              <w:rPr>
                <w:rFonts w:hint="eastAsia"/>
                <w:sz w:val="21"/>
              </w:rPr>
              <w:t>二</w:t>
            </w:r>
            <w:r w:rsidRPr="00FE58EA">
              <w:rPr>
                <w:sz w:val="21"/>
              </w:rPr>
              <w:t>)</w:t>
            </w:r>
            <w:r w:rsidRPr="00FE58EA">
              <w:rPr>
                <w:rFonts w:hint="eastAsia"/>
                <w:sz w:val="21"/>
              </w:rPr>
              <w:t>砷</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5"/>
              <w:rPr>
                <w:rFonts w:ascii="Times New Roman"/>
                <w:sz w:val="21"/>
              </w:rPr>
            </w:pPr>
          </w:p>
          <w:p w:rsidR="009F51A7" w:rsidRPr="00FE58EA" w:rsidRDefault="009F51A7" w:rsidP="00FE58EA">
            <w:pPr>
              <w:pStyle w:val="TableParagraph"/>
              <w:spacing w:line="242" w:lineRule="auto"/>
              <w:ind w:left="112" w:right="86"/>
              <w:rPr>
                <w:sz w:val="21"/>
              </w:rPr>
            </w:pPr>
            <w:r w:rsidRPr="00FE58EA">
              <w:rPr>
                <w:rFonts w:hint="eastAsia"/>
                <w:sz w:val="21"/>
              </w:rPr>
              <w:t>白砒；砒霜；</w:t>
            </w:r>
            <w:r w:rsidRPr="00FE58EA">
              <w:rPr>
                <w:sz w:val="21"/>
              </w:rPr>
              <w:t xml:space="preserve"> </w:t>
            </w:r>
            <w:r w:rsidRPr="00FE58EA">
              <w:rPr>
                <w:rFonts w:hint="eastAsia"/>
                <w:sz w:val="21"/>
              </w:rPr>
              <w:t>亚砷酸酐</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11" w:line="242" w:lineRule="auto"/>
              <w:ind w:left="112"/>
              <w:rPr>
                <w:sz w:val="21"/>
              </w:rPr>
            </w:pPr>
            <w:r w:rsidRPr="00FE58EA">
              <w:rPr>
                <w:sz w:val="21"/>
              </w:rPr>
              <w:t>Arsenic trioxide; White arsenic; Arsenous acid anhydride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3"/>
              <w:ind w:left="163" w:right="144"/>
              <w:jc w:val="center"/>
              <w:rPr>
                <w:sz w:val="21"/>
              </w:rPr>
            </w:pPr>
            <w:r w:rsidRPr="00FE58EA">
              <w:rPr>
                <w:sz w:val="21"/>
              </w:rPr>
              <w:t>1327-53-3</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3"/>
              <w:ind w:left="140" w:right="115"/>
              <w:jc w:val="center"/>
              <w:rPr>
                <w:sz w:val="21"/>
              </w:rPr>
            </w:pPr>
            <w:r w:rsidRPr="00FE58EA">
              <w:rPr>
                <w:sz w:val="21"/>
              </w:rPr>
              <w:t>1561</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37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7"/>
              </w:rPr>
            </w:pPr>
          </w:p>
          <w:p w:rsidR="009F51A7" w:rsidRPr="00FE58EA" w:rsidRDefault="009F51A7" w:rsidP="00FE58EA">
            <w:pPr>
              <w:pStyle w:val="TableParagraph"/>
              <w:ind w:right="186"/>
              <w:jc w:val="right"/>
              <w:rPr>
                <w:sz w:val="21"/>
              </w:rPr>
            </w:pPr>
            <w:r w:rsidRPr="00FE58EA">
              <w:rPr>
                <w:sz w:val="21"/>
              </w:rPr>
              <w:t>348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7"/>
              </w:rPr>
            </w:pPr>
          </w:p>
          <w:p w:rsidR="009F51A7" w:rsidRPr="00FE58EA" w:rsidRDefault="009F51A7" w:rsidP="00FE58EA">
            <w:pPr>
              <w:pStyle w:val="TableParagraph"/>
              <w:ind w:left="112"/>
              <w:rPr>
                <w:sz w:val="21"/>
              </w:rPr>
            </w:pPr>
            <w:r w:rsidRPr="00FE58EA">
              <w:rPr>
                <w:rFonts w:hint="eastAsia"/>
                <w:sz w:val="21"/>
              </w:rPr>
              <w:t>杀虫脒</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112"/>
              <w:rPr>
                <w:sz w:val="21"/>
              </w:rPr>
            </w:pPr>
            <w:r w:rsidRPr="00FE58EA">
              <w:rPr>
                <w:sz w:val="21"/>
              </w:rPr>
              <w:t xml:space="preserve">N'-(2- </w:t>
            </w:r>
            <w:r w:rsidRPr="00FE58EA">
              <w:rPr>
                <w:rFonts w:hint="eastAsia"/>
                <w:sz w:val="21"/>
              </w:rPr>
              <w:t>甲</w:t>
            </w:r>
            <w:r w:rsidRPr="00FE58EA">
              <w:rPr>
                <w:sz w:val="21"/>
              </w:rPr>
              <w:t xml:space="preserve"> </w:t>
            </w:r>
            <w:r w:rsidRPr="00FE58EA">
              <w:rPr>
                <w:rFonts w:hint="eastAsia"/>
                <w:sz w:val="21"/>
              </w:rPr>
              <w:t>基</w:t>
            </w:r>
          </w:p>
          <w:p w:rsidR="009F51A7" w:rsidRPr="00FE58EA" w:rsidRDefault="009F51A7" w:rsidP="00FE58EA">
            <w:pPr>
              <w:pStyle w:val="TableParagraph"/>
              <w:spacing w:before="2" w:line="242" w:lineRule="auto"/>
              <w:ind w:left="112" w:right="91"/>
              <w:jc w:val="both"/>
              <w:rPr>
                <w:sz w:val="21"/>
              </w:rPr>
            </w:pPr>
            <w:r w:rsidRPr="00FE58EA">
              <w:rPr>
                <w:sz w:val="21"/>
              </w:rPr>
              <w:t xml:space="preserve">-4- </w:t>
            </w:r>
            <w:r w:rsidRPr="00FE58EA">
              <w:rPr>
                <w:rFonts w:hint="eastAsia"/>
                <w:sz w:val="21"/>
              </w:rPr>
              <w:t>氯</w:t>
            </w:r>
            <w:r w:rsidRPr="00FE58EA">
              <w:rPr>
                <w:sz w:val="21"/>
              </w:rPr>
              <w:t xml:space="preserve">  </w:t>
            </w:r>
            <w:r w:rsidRPr="00FE58EA">
              <w:rPr>
                <w:rFonts w:hint="eastAsia"/>
                <w:sz w:val="21"/>
              </w:rPr>
              <w:t>苯基</w:t>
            </w:r>
            <w:r w:rsidRPr="00FE58EA">
              <w:rPr>
                <w:sz w:val="21"/>
              </w:rPr>
              <w:t>)-N,N-</w:t>
            </w:r>
            <w:r w:rsidRPr="00FE58EA">
              <w:rPr>
                <w:rFonts w:hint="eastAsia"/>
                <w:sz w:val="21"/>
              </w:rPr>
              <w:t>二甲基甲脒</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112"/>
              <w:rPr>
                <w:sz w:val="21"/>
              </w:rPr>
            </w:pPr>
            <w:r w:rsidRPr="00FE58EA">
              <w:rPr>
                <w:sz w:val="21"/>
              </w:rPr>
              <w:t>Chlordimeform;</w:t>
            </w:r>
          </w:p>
          <w:p w:rsidR="009F51A7" w:rsidRPr="00FE58EA" w:rsidRDefault="009F51A7" w:rsidP="00FE58EA">
            <w:pPr>
              <w:pStyle w:val="TableParagraph"/>
              <w:spacing w:before="2" w:line="242" w:lineRule="auto"/>
              <w:ind w:left="112" w:right="130"/>
              <w:jc w:val="both"/>
              <w:rPr>
                <w:sz w:val="21"/>
              </w:rPr>
            </w:pPr>
            <w:r w:rsidRPr="00FE58EA">
              <w:rPr>
                <w:sz w:val="21"/>
              </w:rPr>
              <w:t>N'-(2-Methyl-4-chlorophe nyl)-N,N-dimethylformami 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7"/>
              </w:rPr>
            </w:pPr>
          </w:p>
          <w:p w:rsidR="009F51A7" w:rsidRPr="00FE58EA" w:rsidRDefault="009F51A7" w:rsidP="00FE58EA">
            <w:pPr>
              <w:pStyle w:val="TableParagraph"/>
              <w:ind w:left="163" w:right="144"/>
              <w:jc w:val="center"/>
              <w:rPr>
                <w:sz w:val="21"/>
              </w:rPr>
            </w:pPr>
            <w:r w:rsidRPr="00FE58EA">
              <w:rPr>
                <w:sz w:val="21"/>
              </w:rPr>
              <w:t>6164-98-3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349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3"/>
              <w:rPr>
                <w:sz w:val="21"/>
              </w:rPr>
            </w:pPr>
            <w:r w:rsidRPr="00FE58EA">
              <w:rPr>
                <w:sz w:val="21"/>
              </w:rPr>
              <w:t>Arsenic</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3"/>
              <w:jc w:val="center"/>
              <w:rPr>
                <w:sz w:val="21"/>
              </w:rPr>
            </w:pPr>
            <w:r w:rsidRPr="00FE58EA">
              <w:rPr>
                <w:sz w:val="21"/>
              </w:rPr>
              <w:t>7440-38-2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0" w:right="115"/>
              <w:jc w:val="center"/>
              <w:rPr>
                <w:sz w:val="21"/>
              </w:rPr>
            </w:pPr>
            <w:r w:rsidRPr="00FE58EA">
              <w:rPr>
                <w:sz w:val="21"/>
              </w:rPr>
              <w:t>1558</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350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砷化汞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Mercury arsenide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9"/>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6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right="186"/>
              <w:jc w:val="right"/>
              <w:rPr>
                <w:sz w:val="21"/>
              </w:rPr>
            </w:pPr>
            <w:r w:rsidRPr="00FE58EA">
              <w:rPr>
                <w:sz w:val="21"/>
              </w:rPr>
              <w:t>351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11"/>
              <w:rPr>
                <w:sz w:val="21"/>
              </w:rPr>
            </w:pPr>
            <w:r w:rsidRPr="00FE58EA">
              <w:rPr>
                <w:rFonts w:hint="eastAsia"/>
                <w:sz w:val="21"/>
              </w:rPr>
              <w:t>砷化氢</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12"/>
              <w:rPr>
                <w:sz w:val="21"/>
              </w:rPr>
            </w:pPr>
            <w:r w:rsidRPr="00FE58EA">
              <w:rPr>
                <w:rFonts w:hint="eastAsia"/>
                <w:sz w:val="21"/>
              </w:rPr>
              <w:t>砷化三氢；胂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0" w:line="242" w:lineRule="auto"/>
              <w:ind w:left="112"/>
              <w:rPr>
                <w:sz w:val="21"/>
              </w:rPr>
            </w:pPr>
            <w:r w:rsidRPr="00FE58EA">
              <w:rPr>
                <w:sz w:val="21"/>
              </w:rPr>
              <w:t>Arsenic hydride; Arsenic trihydride; Arsine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63" w:right="144"/>
              <w:jc w:val="center"/>
              <w:rPr>
                <w:sz w:val="21"/>
              </w:rPr>
            </w:pPr>
            <w:r w:rsidRPr="00FE58EA">
              <w:rPr>
                <w:sz w:val="21"/>
              </w:rPr>
              <w:t>7784-42-1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40" w:right="115"/>
              <w:jc w:val="center"/>
              <w:rPr>
                <w:sz w:val="21"/>
              </w:rPr>
            </w:pPr>
            <w:r w:rsidRPr="00FE58EA">
              <w:rPr>
                <w:sz w:val="21"/>
              </w:rPr>
              <w:t>2188</w:t>
            </w:r>
          </w:p>
        </w:tc>
      </w:tr>
      <w:tr w:rsidR="009F51A7" w:rsidTr="00FE58EA">
        <w:trPr>
          <w:trHeight w:val="85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right="186"/>
              <w:jc w:val="right"/>
              <w:rPr>
                <w:sz w:val="21"/>
              </w:rPr>
            </w:pPr>
            <w:r w:rsidRPr="00FE58EA">
              <w:rPr>
                <w:sz w:val="21"/>
              </w:rPr>
              <w:t>352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1"/>
              <w:rPr>
                <w:sz w:val="21"/>
              </w:rPr>
            </w:pPr>
            <w:r w:rsidRPr="00FE58EA">
              <w:rPr>
                <w:rFonts w:hint="eastAsia"/>
                <w:sz w:val="21"/>
              </w:rPr>
              <w:t>砷酸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12"/>
              <w:rPr>
                <w:sz w:val="21"/>
              </w:rPr>
            </w:pPr>
            <w:r w:rsidRPr="00FE58EA">
              <w:rPr>
                <w:rFonts w:hint="eastAsia"/>
                <w:sz w:val="21"/>
              </w:rPr>
              <w:t>原砷酸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56" w:line="242" w:lineRule="auto"/>
              <w:ind w:left="112" w:right="847"/>
              <w:rPr>
                <w:sz w:val="21"/>
              </w:rPr>
            </w:pPr>
            <w:r w:rsidRPr="00FE58EA">
              <w:rPr>
                <w:sz w:val="21"/>
              </w:rPr>
              <w:t>Arsenic acid; Orthoarsenic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25"/>
              </w:rPr>
            </w:pPr>
          </w:p>
          <w:p w:rsidR="009F51A7" w:rsidRPr="00FE58EA" w:rsidRDefault="009F51A7" w:rsidP="00FE58EA">
            <w:pPr>
              <w:pStyle w:val="TableParagraph"/>
              <w:ind w:left="163" w:right="144"/>
              <w:jc w:val="center"/>
              <w:rPr>
                <w:sz w:val="21"/>
              </w:rPr>
            </w:pPr>
            <w:r w:rsidRPr="00FE58EA">
              <w:rPr>
                <w:sz w:val="21"/>
              </w:rPr>
              <w:t>7778-39-4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56"/>
              <w:ind w:left="265"/>
              <w:rPr>
                <w:sz w:val="21"/>
              </w:rPr>
            </w:pPr>
            <w:r w:rsidRPr="00FE58EA">
              <w:rPr>
                <w:sz w:val="21"/>
              </w:rPr>
              <w:t>1553</w:t>
            </w:r>
          </w:p>
          <w:p w:rsidR="009F51A7" w:rsidRPr="00FE58EA" w:rsidRDefault="009F51A7" w:rsidP="00FE58EA">
            <w:pPr>
              <w:pStyle w:val="TableParagraph"/>
              <w:spacing w:before="3"/>
              <w:ind w:left="265"/>
              <w:rPr>
                <w:sz w:val="21"/>
              </w:rPr>
            </w:pPr>
            <w:r w:rsidRPr="00FE58EA">
              <w:rPr>
                <w:sz w:val="21"/>
              </w:rPr>
              <w:t>1554</w:t>
            </w:r>
          </w:p>
        </w:tc>
      </w:tr>
      <w:tr w:rsidR="009F51A7" w:rsidTr="00FE58EA">
        <w:trPr>
          <w:trHeight w:val="67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right="186"/>
              <w:jc w:val="right"/>
              <w:rPr>
                <w:sz w:val="21"/>
              </w:rPr>
            </w:pPr>
            <w:r w:rsidRPr="00FE58EA">
              <w:rPr>
                <w:sz w:val="21"/>
              </w:rPr>
              <w:t>353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12"/>
              <w:rPr>
                <w:sz w:val="21"/>
              </w:rPr>
            </w:pPr>
            <w:r w:rsidRPr="00FE58EA">
              <w:rPr>
                <w:rFonts w:hint="eastAsia"/>
                <w:sz w:val="21"/>
              </w:rPr>
              <w:t>砷酸钡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Pr>
                <w:sz w:val="21"/>
              </w:rPr>
            </w:pPr>
            <w:r w:rsidRPr="00FE58EA">
              <w:rPr>
                <w:rFonts w:hint="eastAsia"/>
                <w:sz w:val="21"/>
              </w:rPr>
              <w:t>砷酸钡盐</w:t>
            </w:r>
            <w:r w:rsidRPr="00FE58EA">
              <w:rPr>
                <w:sz w:val="21"/>
              </w:rPr>
              <w:t>(2</w:t>
            </w:r>
            <w:r w:rsidRPr="00FE58EA">
              <w:rPr>
                <w:rFonts w:hint="eastAsia"/>
                <w:sz w:val="21"/>
              </w:rPr>
              <w:t>：</w:t>
            </w:r>
            <w:r w:rsidRPr="00FE58EA">
              <w:rPr>
                <w:sz w:val="21"/>
              </w:rPr>
              <w:t xml:space="preserve"> 3)</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Pr>
                <w:sz w:val="21"/>
              </w:rPr>
            </w:pPr>
            <w:r w:rsidRPr="00FE58EA">
              <w:rPr>
                <w:sz w:val="21"/>
              </w:rPr>
              <w:t>Barium arsenate; Arsenic acid, barium salt (2:3)</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7"/>
              </w:rPr>
            </w:pPr>
          </w:p>
          <w:p w:rsidR="009F51A7" w:rsidRPr="00FE58EA" w:rsidRDefault="009F51A7" w:rsidP="00FE58EA">
            <w:pPr>
              <w:pStyle w:val="TableParagraph"/>
              <w:spacing w:before="1"/>
              <w:ind w:left="163" w:right="143"/>
              <w:jc w:val="center"/>
              <w:rPr>
                <w:sz w:val="21"/>
              </w:rPr>
            </w:pPr>
            <w:r w:rsidRPr="00FE58EA">
              <w:rPr>
                <w:sz w:val="21"/>
              </w:rPr>
              <w:t>13477-04-8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1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6"/>
              <w:jc w:val="right"/>
              <w:rPr>
                <w:sz w:val="21"/>
              </w:rPr>
            </w:pPr>
            <w:r w:rsidRPr="00FE58EA">
              <w:rPr>
                <w:sz w:val="21"/>
              </w:rPr>
              <w:t>354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砷酸二氢钾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2"/>
              <w:rPr>
                <w:sz w:val="21"/>
              </w:rPr>
            </w:pPr>
            <w:r w:rsidRPr="00FE58EA">
              <w:rPr>
                <w:rFonts w:hint="eastAsia"/>
                <w:sz w:val="21"/>
              </w:rPr>
              <w:t>砷酸一钾盐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Pr>
                <w:sz w:val="21"/>
              </w:rPr>
            </w:pPr>
            <w:r w:rsidRPr="00FE58EA">
              <w:rPr>
                <w:sz w:val="21"/>
              </w:rPr>
              <w:t>Potassium dihydrogen arsenate; Arsenic acid, monopotassium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3" w:right="144"/>
              <w:jc w:val="center"/>
              <w:rPr>
                <w:sz w:val="21"/>
              </w:rPr>
            </w:pPr>
            <w:r w:rsidRPr="00FE58EA">
              <w:rPr>
                <w:sz w:val="21"/>
              </w:rPr>
              <w:t>7784-41-0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01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right="186"/>
              <w:jc w:val="right"/>
              <w:rPr>
                <w:sz w:val="21"/>
              </w:rPr>
            </w:pPr>
            <w:r w:rsidRPr="00FE58EA">
              <w:rPr>
                <w:sz w:val="21"/>
              </w:rPr>
              <w:t>355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1"/>
              <w:rPr>
                <w:sz w:val="21"/>
              </w:rPr>
            </w:pPr>
            <w:r w:rsidRPr="00FE58EA">
              <w:rPr>
                <w:rFonts w:hint="eastAsia"/>
                <w:sz w:val="21"/>
              </w:rPr>
              <w:t>砷酸二氢钠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12"/>
              <w:rPr>
                <w:sz w:val="21"/>
              </w:rPr>
            </w:pPr>
            <w:r w:rsidRPr="00FE58EA">
              <w:rPr>
                <w:rFonts w:hint="eastAsia"/>
                <w:sz w:val="21"/>
              </w:rPr>
              <w:t>砷酸一钠盐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line="242" w:lineRule="auto"/>
              <w:ind w:left="112"/>
              <w:rPr>
                <w:sz w:val="21"/>
              </w:rPr>
            </w:pPr>
            <w:r w:rsidRPr="00FE58EA">
              <w:rPr>
                <w:sz w:val="21"/>
              </w:rPr>
              <w:t>Sodium dihydrogen arsenate; Arsenic acid, monosodium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9"/>
              <w:ind w:left="163" w:right="143"/>
              <w:jc w:val="center"/>
              <w:rPr>
                <w:sz w:val="21"/>
              </w:rPr>
            </w:pPr>
            <w:r w:rsidRPr="00FE58EA">
              <w:rPr>
                <w:sz w:val="21"/>
              </w:rPr>
              <w:t>10103-60-3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0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right="186"/>
              <w:jc w:val="right"/>
              <w:rPr>
                <w:sz w:val="21"/>
              </w:rPr>
            </w:pPr>
            <w:r w:rsidRPr="00FE58EA">
              <w:rPr>
                <w:sz w:val="21"/>
              </w:rPr>
              <w:t>356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12"/>
              <w:rPr>
                <w:sz w:val="21"/>
              </w:rPr>
            </w:pPr>
            <w:r w:rsidRPr="00FE58EA">
              <w:rPr>
                <w:rFonts w:hint="eastAsia"/>
                <w:sz w:val="21"/>
              </w:rPr>
              <w:t>砷酸钙</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Pr>
                <w:sz w:val="21"/>
              </w:rPr>
            </w:pPr>
            <w:r w:rsidRPr="00FE58EA">
              <w:rPr>
                <w:rFonts w:hint="eastAsia"/>
                <w:sz w:val="21"/>
              </w:rPr>
              <w:t>砷酸钙盐</w:t>
            </w:r>
            <w:r w:rsidRPr="00FE58EA">
              <w:rPr>
                <w:sz w:val="21"/>
              </w:rPr>
              <w:t>(2</w:t>
            </w:r>
            <w:r w:rsidRPr="00FE58EA">
              <w:rPr>
                <w:rFonts w:hint="eastAsia"/>
                <w:sz w:val="21"/>
              </w:rPr>
              <w:t>：</w:t>
            </w:r>
            <w:r w:rsidRPr="00FE58EA">
              <w:rPr>
                <w:sz w:val="21"/>
              </w:rPr>
              <w:t xml:space="preserve"> 3)</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85"/>
              <w:rPr>
                <w:sz w:val="21"/>
              </w:rPr>
            </w:pPr>
            <w:r w:rsidRPr="00FE58EA">
              <w:rPr>
                <w:sz w:val="21"/>
              </w:rPr>
              <w:t>Calcium arsenate;</w:t>
            </w:r>
            <w:r w:rsidRPr="00FE58EA">
              <w:rPr>
                <w:spacing w:val="-78"/>
                <w:sz w:val="21"/>
              </w:rPr>
              <w:t xml:space="preserve"> </w:t>
            </w:r>
            <w:r w:rsidRPr="00FE58EA">
              <w:rPr>
                <w:sz w:val="21"/>
              </w:rPr>
              <w:t>Arsenic acid, calcium salt (2:3)</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63" w:right="144"/>
              <w:jc w:val="center"/>
              <w:rPr>
                <w:sz w:val="21"/>
              </w:rPr>
            </w:pPr>
            <w:r w:rsidRPr="00FE58EA">
              <w:rPr>
                <w:sz w:val="21"/>
              </w:rPr>
              <w:t>7778-44-1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40" w:right="115"/>
              <w:jc w:val="center"/>
              <w:rPr>
                <w:sz w:val="21"/>
              </w:rPr>
            </w:pPr>
            <w:r w:rsidRPr="00FE58EA">
              <w:rPr>
                <w:sz w:val="21"/>
              </w:rPr>
              <w:t>1573</w:t>
            </w:r>
          </w:p>
        </w:tc>
      </w:tr>
      <w:tr w:rsidR="009F51A7" w:rsidTr="00FE58EA">
        <w:trPr>
          <w:trHeight w:val="134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6"/>
              <w:jc w:val="right"/>
              <w:rPr>
                <w:sz w:val="21"/>
              </w:rPr>
            </w:pPr>
            <w:r w:rsidRPr="00FE58EA">
              <w:rPr>
                <w:sz w:val="21"/>
              </w:rPr>
              <w:t>357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z w:val="21"/>
              </w:rPr>
              <w:t>砷酸汞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spacing w:line="242" w:lineRule="auto"/>
              <w:ind w:left="112" w:right="14"/>
              <w:rPr>
                <w:sz w:val="21"/>
              </w:rPr>
            </w:pPr>
            <w:r w:rsidRPr="00FE58EA">
              <w:rPr>
                <w:rFonts w:hint="eastAsia"/>
                <w:sz w:val="21"/>
              </w:rPr>
              <w:t>砷酸氢汞；砷酸汞</w:t>
            </w:r>
            <w:r w:rsidRPr="00FE58EA">
              <w:rPr>
                <w:sz w:val="21"/>
              </w:rPr>
              <w:t xml:space="preserve"> (2+)</w:t>
            </w:r>
            <w:r w:rsidRPr="00FE58EA">
              <w:rPr>
                <w:rFonts w:hint="eastAsia"/>
                <w:sz w:val="21"/>
              </w:rPr>
              <w:t>盐</w:t>
            </w:r>
            <w:r w:rsidRPr="00FE58EA">
              <w:rPr>
                <w:sz w:val="21"/>
              </w:rPr>
              <w:t>(1</w:t>
            </w:r>
            <w:r w:rsidRPr="00FE58EA">
              <w:rPr>
                <w:rFonts w:hint="eastAsia"/>
                <w:sz w:val="21"/>
              </w:rPr>
              <w:t>：</w:t>
            </w:r>
            <w:r w:rsidRPr="00FE58EA">
              <w:rPr>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112"/>
              <w:rPr>
                <w:sz w:val="21"/>
              </w:rPr>
            </w:pPr>
            <w:r w:rsidRPr="00FE58EA">
              <w:rPr>
                <w:sz w:val="21"/>
              </w:rPr>
              <w:t>Mercuric arsenate; Mercury ydrogenarsenate; arsenic acid, mercury(2+)salt(1:1)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7784-37-4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1623</w:t>
            </w:r>
          </w:p>
        </w:tc>
      </w:tr>
      <w:tr w:rsidR="009F51A7" w:rsidTr="00FE58EA">
        <w:trPr>
          <w:trHeight w:val="87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right="186"/>
              <w:jc w:val="right"/>
              <w:rPr>
                <w:sz w:val="21"/>
              </w:rPr>
            </w:pPr>
            <w:r w:rsidRPr="00FE58EA">
              <w:rPr>
                <w:sz w:val="21"/>
              </w:rPr>
              <w:t>358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111"/>
              <w:rPr>
                <w:sz w:val="21"/>
              </w:rPr>
            </w:pPr>
            <w:r w:rsidRPr="00FE58EA">
              <w:rPr>
                <w:rFonts w:hint="eastAsia"/>
                <w:sz w:val="21"/>
              </w:rPr>
              <w:t>砷酸钾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112"/>
              <w:rPr>
                <w:sz w:val="21"/>
              </w:rPr>
            </w:pPr>
            <w:r w:rsidRPr="00FE58EA">
              <w:rPr>
                <w:rFonts w:hint="eastAsia"/>
                <w:sz w:val="21"/>
              </w:rPr>
              <w:t>砷酸二钾盐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7" w:line="242" w:lineRule="auto"/>
              <w:ind w:left="112" w:right="84"/>
              <w:rPr>
                <w:sz w:val="21"/>
              </w:rPr>
            </w:pPr>
            <w:r w:rsidRPr="00FE58EA">
              <w:rPr>
                <w:sz w:val="21"/>
              </w:rPr>
              <w:t>Potassium arsenate; Arsenic acid,</w:t>
            </w:r>
            <w:r w:rsidRPr="00FE58EA">
              <w:rPr>
                <w:spacing w:val="-77"/>
                <w:sz w:val="21"/>
              </w:rPr>
              <w:t xml:space="preserve"> </w:t>
            </w:r>
            <w:r w:rsidRPr="00FE58EA">
              <w:rPr>
                <w:sz w:val="21"/>
              </w:rPr>
              <w:t>dipotassium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163" w:right="143"/>
              <w:jc w:val="center"/>
              <w:rPr>
                <w:sz w:val="21"/>
              </w:rPr>
            </w:pPr>
            <w:r w:rsidRPr="00FE58EA">
              <w:rPr>
                <w:sz w:val="21"/>
              </w:rPr>
              <w:t>21093-83-4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6"/>
              </w:rPr>
            </w:pPr>
          </w:p>
          <w:p w:rsidR="009F51A7" w:rsidRPr="00FE58EA" w:rsidRDefault="009F51A7" w:rsidP="00FE58EA">
            <w:pPr>
              <w:pStyle w:val="TableParagraph"/>
              <w:spacing w:before="1"/>
              <w:ind w:left="140" w:right="115"/>
              <w:jc w:val="center"/>
              <w:rPr>
                <w:sz w:val="21"/>
              </w:rPr>
            </w:pPr>
            <w:r w:rsidRPr="00FE58EA">
              <w:rPr>
                <w:sz w:val="21"/>
              </w:rPr>
              <w:t>1677</w:t>
            </w:r>
          </w:p>
        </w:tc>
      </w:tr>
      <w:tr w:rsidR="009F51A7" w:rsidTr="00FE58EA">
        <w:trPr>
          <w:trHeight w:val="89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right="186"/>
              <w:jc w:val="right"/>
              <w:rPr>
                <w:sz w:val="21"/>
              </w:rPr>
            </w:pPr>
            <w:r w:rsidRPr="00FE58EA">
              <w:rPr>
                <w:sz w:val="21"/>
              </w:rPr>
              <w:t>359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11"/>
              <w:rPr>
                <w:sz w:val="21"/>
              </w:rPr>
            </w:pPr>
            <w:r w:rsidRPr="00FE58EA">
              <w:rPr>
                <w:rFonts w:hint="eastAsia"/>
                <w:sz w:val="21"/>
              </w:rPr>
              <w:t>砷酸镁</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12"/>
              <w:rPr>
                <w:sz w:val="21"/>
              </w:rPr>
            </w:pPr>
            <w:r w:rsidRPr="00FE58EA">
              <w:rPr>
                <w:rFonts w:hint="eastAsia"/>
                <w:sz w:val="21"/>
              </w:rPr>
              <w:t>砷酸镁盐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0" w:line="242" w:lineRule="auto"/>
              <w:ind w:left="112"/>
              <w:rPr>
                <w:sz w:val="21"/>
              </w:rPr>
            </w:pPr>
            <w:r w:rsidRPr="00FE58EA">
              <w:rPr>
                <w:sz w:val="21"/>
              </w:rPr>
              <w:t>Magnesium arsenate; Arsenic acid, magnesium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63" w:right="143"/>
              <w:jc w:val="center"/>
              <w:rPr>
                <w:sz w:val="21"/>
              </w:rPr>
            </w:pPr>
            <w:r w:rsidRPr="00FE58EA">
              <w:rPr>
                <w:sz w:val="21"/>
              </w:rPr>
              <w:t>10103-50-1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40" w:right="115"/>
              <w:jc w:val="center"/>
              <w:rPr>
                <w:sz w:val="21"/>
              </w:rPr>
            </w:pPr>
            <w:r w:rsidRPr="00FE58EA">
              <w:rPr>
                <w:sz w:val="21"/>
              </w:rPr>
              <w:t>1622</w:t>
            </w:r>
          </w:p>
        </w:tc>
      </w:tr>
      <w:tr w:rsidR="009F51A7" w:rsidTr="00FE58EA">
        <w:trPr>
          <w:trHeight w:val="899"/>
        </w:trPr>
        <w:tc>
          <w:tcPr>
            <w:tcW w:w="724" w:type="dxa"/>
            <w:tcBorders>
              <w:top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right="186"/>
              <w:jc w:val="right"/>
              <w:rPr>
                <w:sz w:val="21"/>
              </w:rPr>
            </w:pPr>
            <w:r w:rsidRPr="00FE58EA">
              <w:rPr>
                <w:sz w:val="21"/>
              </w:rPr>
              <w:t>360</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11"/>
              <w:rPr>
                <w:sz w:val="21"/>
              </w:rPr>
            </w:pPr>
            <w:r w:rsidRPr="00FE58EA">
              <w:rPr>
                <w:rFonts w:hint="eastAsia"/>
                <w:sz w:val="21"/>
              </w:rPr>
              <w:t>砷酸钠</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12"/>
              <w:rPr>
                <w:sz w:val="21"/>
              </w:rPr>
            </w:pPr>
            <w:r w:rsidRPr="00FE58EA">
              <w:rPr>
                <w:rFonts w:hint="eastAsia"/>
                <w:sz w:val="21"/>
              </w:rPr>
              <w:t>砷酸钠盐</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77" w:line="242" w:lineRule="auto"/>
              <w:ind w:left="112"/>
              <w:rPr>
                <w:sz w:val="21"/>
              </w:rPr>
            </w:pPr>
            <w:r w:rsidRPr="00FE58EA">
              <w:rPr>
                <w:sz w:val="21"/>
              </w:rPr>
              <w:t>Sodium arsenate; Arsenic acid, sodium salt</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63" w:right="144"/>
              <w:jc w:val="center"/>
              <w:rPr>
                <w:sz w:val="21"/>
              </w:rPr>
            </w:pPr>
            <w:r w:rsidRPr="00FE58EA">
              <w:rPr>
                <w:sz w:val="21"/>
              </w:rPr>
              <w:t>7631-89-2</w:t>
            </w:r>
          </w:p>
        </w:tc>
        <w:tc>
          <w:tcPr>
            <w:tcW w:w="942" w:type="dxa"/>
            <w:tcBorders>
              <w:top w:val="single" w:sz="4" w:space="0" w:color="000000"/>
              <w:left w:val="single" w:sz="4" w:space="0" w:color="000000"/>
            </w:tcBorders>
          </w:tcPr>
          <w:p w:rsidR="009F51A7" w:rsidRPr="00FE58EA" w:rsidRDefault="009F51A7" w:rsidP="00FE58EA">
            <w:pPr>
              <w:pStyle w:val="TableParagraph"/>
              <w:spacing w:before="2"/>
              <w:rPr>
                <w:rFonts w:ascii="Times New Roman"/>
                <w:sz w:val="27"/>
              </w:rPr>
            </w:pPr>
          </w:p>
          <w:p w:rsidR="009F51A7" w:rsidRPr="00FE58EA" w:rsidRDefault="009F51A7" w:rsidP="00FE58EA">
            <w:pPr>
              <w:pStyle w:val="TableParagraph"/>
              <w:ind w:left="140" w:right="115"/>
              <w:jc w:val="center"/>
              <w:rPr>
                <w:sz w:val="21"/>
              </w:rPr>
            </w:pPr>
            <w:r w:rsidRPr="00FE58EA">
              <w:rPr>
                <w:sz w:val="21"/>
              </w:rPr>
              <w:t>1685</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9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361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1"/>
              <w:rPr>
                <w:sz w:val="21"/>
              </w:rPr>
            </w:pPr>
            <w:r w:rsidRPr="00FE58EA">
              <w:rPr>
                <w:rFonts w:hint="eastAsia"/>
                <w:sz w:val="21"/>
              </w:rPr>
              <w:t>砷酸铅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二砷酸三铅</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322"/>
              <w:rPr>
                <w:sz w:val="21"/>
              </w:rPr>
            </w:pPr>
            <w:r w:rsidRPr="00FE58EA">
              <w:rPr>
                <w:sz w:val="21"/>
              </w:rPr>
              <w:t>Lead arsenate; Trilead diarsenate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4"/>
              <w:jc w:val="center"/>
              <w:rPr>
                <w:sz w:val="21"/>
              </w:rPr>
            </w:pPr>
            <w:r w:rsidRPr="00FE58EA">
              <w:rPr>
                <w:sz w:val="21"/>
              </w:rPr>
              <w:t>3687-31-8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0" w:right="115"/>
              <w:jc w:val="center"/>
              <w:rPr>
                <w:sz w:val="21"/>
              </w:rPr>
            </w:pPr>
            <w:r w:rsidRPr="00FE58EA">
              <w:rPr>
                <w:sz w:val="21"/>
              </w:rPr>
              <w:t>1617</w:t>
            </w:r>
          </w:p>
        </w:tc>
      </w:tr>
      <w:tr w:rsidR="009F51A7" w:rsidTr="00FE58EA">
        <w:trPr>
          <w:trHeight w:val="108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right="186"/>
              <w:jc w:val="right"/>
              <w:rPr>
                <w:sz w:val="21"/>
              </w:rPr>
            </w:pPr>
            <w:r w:rsidRPr="00FE58EA">
              <w:rPr>
                <w:sz w:val="21"/>
              </w:rPr>
              <w:t>362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11"/>
              <w:rPr>
                <w:sz w:val="21"/>
              </w:rPr>
            </w:pPr>
            <w:r w:rsidRPr="00FE58EA">
              <w:rPr>
                <w:rFonts w:hint="eastAsia"/>
                <w:sz w:val="21"/>
              </w:rPr>
              <w:t>砷酸氢二铵</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12"/>
              <w:rPr>
                <w:sz w:val="21"/>
              </w:rPr>
            </w:pPr>
            <w:r w:rsidRPr="00FE58EA">
              <w:rPr>
                <w:rFonts w:hint="eastAsia"/>
                <w:sz w:val="21"/>
              </w:rPr>
              <w:t>砷酸二铵盐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1" w:line="242" w:lineRule="auto"/>
              <w:ind w:left="112"/>
              <w:rPr>
                <w:sz w:val="21"/>
              </w:rPr>
            </w:pPr>
            <w:r w:rsidRPr="00FE58EA">
              <w:rPr>
                <w:sz w:val="21"/>
              </w:rPr>
              <w:t>Diammonium hydrogen arsenate; Arsenic acid, diammonium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5"/>
              <w:ind w:left="163" w:right="144"/>
              <w:jc w:val="center"/>
              <w:rPr>
                <w:sz w:val="21"/>
              </w:rPr>
            </w:pPr>
            <w:r w:rsidRPr="00FE58EA">
              <w:rPr>
                <w:sz w:val="21"/>
              </w:rPr>
              <w:t>7784-44-3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1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right="186"/>
              <w:jc w:val="right"/>
              <w:rPr>
                <w:sz w:val="21"/>
              </w:rPr>
            </w:pPr>
            <w:r w:rsidRPr="00FE58EA">
              <w:rPr>
                <w:sz w:val="21"/>
              </w:rPr>
              <w:t>363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1"/>
              <w:rPr>
                <w:sz w:val="21"/>
              </w:rPr>
            </w:pPr>
            <w:r w:rsidRPr="00FE58EA">
              <w:rPr>
                <w:rFonts w:hint="eastAsia"/>
                <w:sz w:val="21"/>
              </w:rPr>
              <w:t>砷酸氢二钠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12"/>
              <w:rPr>
                <w:sz w:val="21"/>
              </w:rPr>
            </w:pPr>
            <w:r w:rsidRPr="00FE58EA">
              <w:rPr>
                <w:rFonts w:hint="eastAsia"/>
                <w:sz w:val="21"/>
              </w:rPr>
              <w:t>砷酸二钠盐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line="242" w:lineRule="auto"/>
              <w:ind w:left="112"/>
              <w:rPr>
                <w:sz w:val="21"/>
              </w:rPr>
            </w:pPr>
            <w:r w:rsidRPr="00FE58EA">
              <w:rPr>
                <w:sz w:val="21"/>
              </w:rPr>
              <w:t>Disodium hydrogen arsenate; Arsenic acid,</w:t>
            </w:r>
          </w:p>
          <w:p w:rsidR="009F51A7" w:rsidRPr="00FE58EA" w:rsidRDefault="009F51A7" w:rsidP="00FE58EA">
            <w:pPr>
              <w:pStyle w:val="TableParagraph"/>
              <w:spacing w:before="1" w:line="253" w:lineRule="exact"/>
              <w:ind w:left="112"/>
              <w:rPr>
                <w:sz w:val="21"/>
              </w:rPr>
            </w:pPr>
            <w:r w:rsidRPr="00FE58EA">
              <w:rPr>
                <w:sz w:val="21"/>
              </w:rPr>
              <w:t>disodium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3"/>
              </w:rPr>
            </w:pPr>
          </w:p>
          <w:p w:rsidR="009F51A7" w:rsidRPr="00FE58EA" w:rsidRDefault="009F51A7" w:rsidP="00FE58EA">
            <w:pPr>
              <w:pStyle w:val="TableParagraph"/>
              <w:ind w:left="163" w:right="144"/>
              <w:jc w:val="center"/>
              <w:rPr>
                <w:sz w:val="21"/>
              </w:rPr>
            </w:pPr>
            <w:r w:rsidRPr="00FE58EA">
              <w:rPr>
                <w:sz w:val="21"/>
              </w:rPr>
              <w:t>7778-43-0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364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砷酸锑</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Antimony arsenate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28980-47-4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9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right="186"/>
              <w:jc w:val="right"/>
              <w:rPr>
                <w:sz w:val="21"/>
              </w:rPr>
            </w:pPr>
            <w:r w:rsidRPr="00FE58EA">
              <w:rPr>
                <w:sz w:val="21"/>
              </w:rPr>
              <w:t>365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砷酸铁</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Pr>
                <w:sz w:val="21"/>
              </w:rPr>
            </w:pPr>
            <w:r w:rsidRPr="00FE58EA">
              <w:rPr>
                <w:rFonts w:hint="eastAsia"/>
                <w:sz w:val="21"/>
              </w:rPr>
              <w:t>砷酸铁盐</w:t>
            </w:r>
            <w:r w:rsidRPr="00FE58EA">
              <w:rPr>
                <w:sz w:val="21"/>
              </w:rPr>
              <w:t>(1</w:t>
            </w:r>
            <w:r w:rsidRPr="00FE58EA">
              <w:rPr>
                <w:rFonts w:hint="eastAsia"/>
                <w:sz w:val="21"/>
              </w:rPr>
              <w:t>：</w:t>
            </w:r>
            <w:r w:rsidRPr="00FE58EA">
              <w:rPr>
                <w:sz w:val="21"/>
              </w:rPr>
              <w:t xml:space="preserve"> 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83"/>
              <w:rPr>
                <w:sz w:val="21"/>
              </w:rPr>
            </w:pPr>
            <w:r w:rsidRPr="00FE58EA">
              <w:rPr>
                <w:sz w:val="21"/>
              </w:rPr>
              <w:t>Ferric arsenate; Arsenic acid, iron(3+) salt</w:t>
            </w:r>
            <w:r w:rsidRPr="00FE58EA">
              <w:rPr>
                <w:spacing w:val="-76"/>
                <w:sz w:val="21"/>
              </w:rPr>
              <w:t xml:space="preserve"> </w:t>
            </w:r>
            <w:r w:rsidRPr="00FE58EA">
              <w:rPr>
                <w:sz w:val="21"/>
              </w:rPr>
              <w:t>(1:1)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3"/>
              <w:jc w:val="center"/>
              <w:rPr>
                <w:sz w:val="21"/>
              </w:rPr>
            </w:pPr>
            <w:r w:rsidRPr="00FE58EA">
              <w:rPr>
                <w:sz w:val="21"/>
              </w:rPr>
              <w:t>10102-49-5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40" w:right="115"/>
              <w:jc w:val="center"/>
              <w:rPr>
                <w:sz w:val="21"/>
              </w:rPr>
            </w:pPr>
            <w:r w:rsidRPr="00FE58EA">
              <w:rPr>
                <w:sz w:val="21"/>
              </w:rPr>
              <w:t>1606</w:t>
            </w:r>
          </w:p>
        </w:tc>
      </w:tr>
      <w:tr w:rsidR="009F51A7" w:rsidTr="00FE58EA">
        <w:trPr>
          <w:trHeight w:val="788"/>
        </w:trPr>
        <w:tc>
          <w:tcPr>
            <w:tcW w:w="724" w:type="dxa"/>
            <w:vMerge w:val="restart"/>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5"/>
              </w:rPr>
            </w:pPr>
          </w:p>
          <w:p w:rsidR="009F51A7" w:rsidRPr="00FE58EA" w:rsidRDefault="009F51A7" w:rsidP="00FE58EA">
            <w:pPr>
              <w:pStyle w:val="TableParagraph"/>
              <w:ind w:left="204"/>
              <w:rPr>
                <w:sz w:val="21"/>
              </w:rPr>
            </w:pPr>
            <w:r w:rsidRPr="00FE58EA">
              <w:rPr>
                <w:sz w:val="21"/>
              </w:rPr>
              <w:t>366</w:t>
            </w:r>
          </w:p>
        </w:tc>
        <w:tc>
          <w:tcPr>
            <w:tcW w:w="1512" w:type="dxa"/>
            <w:vMerge w:val="restart"/>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5"/>
              </w:rPr>
            </w:pPr>
          </w:p>
          <w:p w:rsidR="009F51A7" w:rsidRPr="00FE58EA" w:rsidRDefault="009F51A7" w:rsidP="00FE58EA">
            <w:pPr>
              <w:pStyle w:val="TableParagraph"/>
              <w:ind w:left="112"/>
              <w:rPr>
                <w:sz w:val="21"/>
              </w:rPr>
            </w:pPr>
            <w:r w:rsidRPr="00FE58EA">
              <w:rPr>
                <w:rFonts w:hint="eastAsia"/>
                <w:sz w:val="21"/>
              </w:rPr>
              <w:t>砷酸铜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1" w:line="242" w:lineRule="auto"/>
              <w:ind w:left="112" w:right="91"/>
              <w:rPr>
                <w:sz w:val="21"/>
              </w:rPr>
            </w:pPr>
            <w:r w:rsidRPr="00FE58EA">
              <w:rPr>
                <w:rFonts w:hint="eastAsia"/>
                <w:sz w:val="21"/>
              </w:rPr>
              <w:t>砷</w:t>
            </w:r>
            <w:r w:rsidRPr="00FE58EA">
              <w:rPr>
                <w:sz w:val="21"/>
              </w:rPr>
              <w:t xml:space="preserve"> </w:t>
            </w:r>
            <w:r w:rsidRPr="00FE58EA">
              <w:rPr>
                <w:rFonts w:hint="eastAsia"/>
                <w:sz w:val="21"/>
              </w:rPr>
              <w:t>酸</w:t>
            </w:r>
            <w:r w:rsidRPr="00FE58EA">
              <w:rPr>
                <w:sz w:val="21"/>
              </w:rPr>
              <w:t xml:space="preserve"> </w:t>
            </w:r>
            <w:r w:rsidRPr="00FE58EA">
              <w:rPr>
                <w:rFonts w:hint="eastAsia"/>
                <w:sz w:val="21"/>
              </w:rPr>
              <w:t>铜</w:t>
            </w:r>
            <w:r w:rsidRPr="00FE58EA">
              <w:rPr>
                <w:sz w:val="21"/>
              </w:rPr>
              <w:t xml:space="preserve"> </w:t>
            </w:r>
            <w:r w:rsidRPr="00FE58EA">
              <w:rPr>
                <w:rFonts w:hint="eastAsia"/>
                <w:sz w:val="21"/>
              </w:rPr>
              <w:t>盐</w:t>
            </w:r>
            <w:r w:rsidRPr="00FE58EA">
              <w:rPr>
                <w:position w:val="1"/>
                <w:sz w:val="21"/>
              </w:rPr>
              <w:t>(H</w:t>
            </w:r>
            <w:r w:rsidRPr="00FE58EA">
              <w:rPr>
                <w:sz w:val="11"/>
              </w:rPr>
              <w:t>3</w:t>
            </w:r>
            <w:r w:rsidRPr="00FE58EA">
              <w:rPr>
                <w:position w:val="1"/>
                <w:sz w:val="21"/>
              </w:rPr>
              <w:t>AsO</w:t>
            </w:r>
            <w:r w:rsidRPr="00FE58EA">
              <w:rPr>
                <w:sz w:val="11"/>
              </w:rPr>
              <w:t>4</w:t>
            </w:r>
            <w:r w:rsidRPr="00FE58EA">
              <w:rPr>
                <w:position w:val="1"/>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796"/>
              </w:tabs>
              <w:spacing w:before="121" w:line="242" w:lineRule="auto"/>
              <w:ind w:left="112" w:right="543"/>
              <w:rPr>
                <w:sz w:val="21"/>
              </w:rPr>
            </w:pPr>
            <w:r w:rsidRPr="00FE58EA">
              <w:rPr>
                <w:sz w:val="21"/>
              </w:rPr>
              <w:t xml:space="preserve">Arsenic acid, </w:t>
            </w:r>
            <w:r w:rsidRPr="00FE58EA">
              <w:rPr>
                <w:position w:val="1"/>
                <w:sz w:val="21"/>
              </w:rPr>
              <w:t>copper(H</w:t>
            </w:r>
            <w:r w:rsidRPr="00FE58EA">
              <w:rPr>
                <w:sz w:val="11"/>
              </w:rPr>
              <w:t>3</w:t>
            </w:r>
            <w:r w:rsidRPr="00FE58EA">
              <w:rPr>
                <w:position w:val="1"/>
                <w:sz w:val="21"/>
              </w:rPr>
              <w:t>AsO</w:t>
            </w:r>
            <w:r w:rsidRPr="00FE58EA">
              <w:rPr>
                <w:sz w:val="11"/>
              </w:rPr>
              <w:t>4</w:t>
            </w:r>
            <w:r w:rsidRPr="00FE58EA">
              <w:rPr>
                <w:position w:val="1"/>
                <w:sz w:val="21"/>
              </w:rPr>
              <w:t>),</w:t>
            </w:r>
            <w:r w:rsidRPr="00FE58EA">
              <w:rPr>
                <w:position w:val="1"/>
                <w:sz w:val="21"/>
              </w:rPr>
              <w:tab/>
              <w:t>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rPr>
            </w:pPr>
          </w:p>
          <w:p w:rsidR="009F51A7" w:rsidRPr="00FE58EA" w:rsidRDefault="009F51A7" w:rsidP="00FE58EA">
            <w:pPr>
              <w:pStyle w:val="TableParagraph"/>
              <w:spacing w:before="1"/>
              <w:ind w:left="163" w:right="143"/>
              <w:jc w:val="center"/>
              <w:rPr>
                <w:sz w:val="21"/>
              </w:rPr>
            </w:pPr>
            <w:r w:rsidRPr="00FE58EA">
              <w:rPr>
                <w:sz w:val="21"/>
              </w:rPr>
              <w:t>10103-61-4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93"/>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12"/>
              <w:rPr>
                <w:sz w:val="21"/>
              </w:rPr>
            </w:pPr>
            <w:r w:rsidRPr="00FE58EA">
              <w:rPr>
                <w:rFonts w:hint="eastAsia"/>
                <w:sz w:val="21"/>
              </w:rPr>
              <w:t>砷酸铜</w:t>
            </w:r>
            <w:r w:rsidRPr="00FE58EA">
              <w:rPr>
                <w:sz w:val="21"/>
              </w:rPr>
              <w:t>(2+)</w:t>
            </w:r>
            <w:r w:rsidRPr="00FE58EA">
              <w:rPr>
                <w:rFonts w:hint="eastAsia"/>
                <w:sz w:val="21"/>
              </w:rPr>
              <w:t>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Pr>
                <w:sz w:val="21"/>
              </w:rPr>
            </w:pPr>
            <w:r w:rsidRPr="00FE58EA">
              <w:rPr>
                <w:sz w:val="21"/>
              </w:rPr>
              <w:t>Copper arsenate; Arsenic acid, copper(2+)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3"/>
              <w:jc w:val="center"/>
              <w:rPr>
                <w:sz w:val="21"/>
              </w:rPr>
            </w:pPr>
            <w:r w:rsidRPr="00FE58EA">
              <w:rPr>
                <w:sz w:val="21"/>
              </w:rPr>
              <w:t>29871-13-4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60"/>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86"/>
              <w:rPr>
                <w:sz w:val="21"/>
              </w:rPr>
            </w:pPr>
            <w:r w:rsidRPr="00FE58EA">
              <w:rPr>
                <w:rFonts w:hint="eastAsia"/>
                <w:sz w:val="21"/>
              </w:rPr>
              <w:t>砷酸铜</w:t>
            </w:r>
            <w:r w:rsidRPr="00FE58EA">
              <w:rPr>
                <w:sz w:val="21"/>
              </w:rPr>
              <w:t>(2+)</w:t>
            </w:r>
            <w:r w:rsidRPr="00FE58EA">
              <w:rPr>
                <w:rFonts w:hint="eastAsia"/>
                <w:sz w:val="21"/>
              </w:rPr>
              <w:t>盐</w:t>
            </w:r>
            <w:r w:rsidRPr="00FE58EA">
              <w:rPr>
                <w:sz w:val="21"/>
              </w:rPr>
              <w:t>(2</w:t>
            </w:r>
            <w:r w:rsidRPr="00FE58EA">
              <w:rPr>
                <w:rFonts w:hint="eastAsia"/>
                <w:sz w:val="21"/>
              </w:rPr>
              <w:t>：</w:t>
            </w:r>
            <w:r w:rsidRPr="00FE58EA">
              <w:rPr>
                <w:sz w:val="21"/>
              </w:rPr>
              <w:t>3)</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Pr>
                <w:sz w:val="21"/>
              </w:rPr>
            </w:pPr>
            <w:r w:rsidRPr="00FE58EA">
              <w:rPr>
                <w:sz w:val="21"/>
              </w:rPr>
              <w:t>Arsenic acid, copper(2+) salt (2:3)</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1"/>
              </w:rPr>
            </w:pPr>
          </w:p>
          <w:p w:rsidR="009F51A7" w:rsidRPr="00FE58EA" w:rsidRDefault="009F51A7" w:rsidP="00FE58EA">
            <w:pPr>
              <w:pStyle w:val="TableParagraph"/>
              <w:spacing w:before="1"/>
              <w:ind w:left="163" w:right="144"/>
              <w:jc w:val="center"/>
              <w:rPr>
                <w:sz w:val="21"/>
              </w:rPr>
            </w:pPr>
            <w:r w:rsidRPr="00FE58EA">
              <w:rPr>
                <w:sz w:val="21"/>
              </w:rPr>
              <w:t>7778-41-8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94"/>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ight="86"/>
              <w:rPr>
                <w:sz w:val="21"/>
              </w:rPr>
            </w:pPr>
            <w:r w:rsidRPr="00FE58EA">
              <w:rPr>
                <w:rFonts w:hint="eastAsia"/>
                <w:sz w:val="21"/>
              </w:rPr>
              <w:t>四水合砷酸铜</w:t>
            </w:r>
            <w:r w:rsidRPr="00FE58EA">
              <w:rPr>
                <w:sz w:val="21"/>
              </w:rPr>
              <w:t>(2+)</w:t>
            </w:r>
            <w:r w:rsidRPr="00FE58EA">
              <w:rPr>
                <w:rFonts w:hint="eastAsia"/>
                <w:sz w:val="21"/>
              </w:rPr>
              <w:t>盐</w:t>
            </w:r>
            <w:r w:rsidRPr="00FE58EA">
              <w:rPr>
                <w:sz w:val="21"/>
              </w:rPr>
              <w:t>(2</w:t>
            </w:r>
            <w:r w:rsidRPr="00FE58EA">
              <w:rPr>
                <w:rFonts w:hint="eastAsia"/>
                <w:sz w:val="21"/>
              </w:rPr>
              <w:t>：</w:t>
            </w:r>
            <w:r w:rsidRPr="00FE58EA">
              <w:rPr>
                <w:sz w:val="21"/>
              </w:rPr>
              <w:t>3)</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line="242" w:lineRule="auto"/>
              <w:ind w:left="112"/>
              <w:rPr>
                <w:sz w:val="21"/>
              </w:rPr>
            </w:pPr>
            <w:r w:rsidRPr="00FE58EA">
              <w:rPr>
                <w:sz w:val="21"/>
              </w:rPr>
              <w:t>Arsenic acid, copper(2+) salt (2:3), tetrahydrate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rPr>
            </w:pPr>
          </w:p>
          <w:p w:rsidR="009F51A7" w:rsidRPr="00FE58EA" w:rsidRDefault="009F51A7" w:rsidP="00FE58EA">
            <w:pPr>
              <w:pStyle w:val="TableParagraph"/>
              <w:ind w:left="163" w:right="143"/>
              <w:jc w:val="center"/>
              <w:rPr>
                <w:sz w:val="21"/>
              </w:rPr>
            </w:pPr>
            <w:r w:rsidRPr="00FE58EA">
              <w:rPr>
                <w:sz w:val="21"/>
              </w:rPr>
              <w:t>13478-34-7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367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砷酸锌</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砷酸锌盐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761"/>
                <w:tab w:val="left" w:pos="1934"/>
              </w:tabs>
              <w:spacing w:before="95" w:line="242" w:lineRule="auto"/>
              <w:ind w:left="112" w:right="91"/>
              <w:rPr>
                <w:sz w:val="21"/>
              </w:rPr>
            </w:pPr>
            <w:r w:rsidRPr="00FE58EA">
              <w:rPr>
                <w:sz w:val="21"/>
              </w:rPr>
              <w:t>Zinc</w:t>
            </w:r>
            <w:r w:rsidRPr="00FE58EA">
              <w:rPr>
                <w:sz w:val="21"/>
              </w:rPr>
              <w:tab/>
              <w:t>arsenate;</w:t>
            </w:r>
            <w:r w:rsidRPr="00FE58EA">
              <w:rPr>
                <w:sz w:val="21"/>
              </w:rPr>
              <w:tab/>
              <w:t>Arsenic acid, zinc</w:t>
            </w:r>
            <w:r w:rsidRPr="00FE58EA">
              <w:rPr>
                <w:spacing w:val="-3"/>
                <w:sz w:val="21"/>
              </w:rPr>
              <w:t xml:space="preserve"> </w:t>
            </w:r>
            <w:r w:rsidRPr="00FE58EA">
              <w:rPr>
                <w:sz w:val="21"/>
              </w:rPr>
              <w:t>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1303-39-5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1712</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368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砷酸亚铁</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91"/>
              <w:rPr>
                <w:sz w:val="21"/>
              </w:rPr>
            </w:pPr>
            <w:r w:rsidRPr="00FE58EA">
              <w:rPr>
                <w:rFonts w:hint="eastAsia"/>
                <w:sz w:val="21"/>
              </w:rPr>
              <w:t>砷酸亚铁</w:t>
            </w:r>
            <w:r w:rsidRPr="00FE58EA">
              <w:rPr>
                <w:sz w:val="21"/>
              </w:rPr>
              <w:t xml:space="preserve"> </w:t>
            </w:r>
            <w:r w:rsidRPr="00FE58EA">
              <w:rPr>
                <w:rFonts w:hint="eastAsia"/>
                <w:sz w:val="21"/>
              </w:rPr>
              <w:t>盐</w:t>
            </w:r>
            <w:r w:rsidRPr="00FE58EA">
              <w:rPr>
                <w:sz w:val="21"/>
              </w:rPr>
              <w:t>(2</w:t>
            </w:r>
            <w:r w:rsidRPr="00FE58EA">
              <w:rPr>
                <w:rFonts w:hint="eastAsia"/>
                <w:sz w:val="21"/>
              </w:rPr>
              <w:t>：</w:t>
            </w:r>
            <w:r w:rsidRPr="00FE58EA">
              <w:rPr>
                <w:sz w:val="21"/>
              </w:rPr>
              <w:t>3)</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3"/>
              <w:rPr>
                <w:sz w:val="21"/>
              </w:rPr>
            </w:pPr>
            <w:r w:rsidRPr="00FE58EA">
              <w:rPr>
                <w:sz w:val="21"/>
              </w:rPr>
              <w:t>Ferrous arsenate;</w:t>
            </w:r>
            <w:r w:rsidRPr="00FE58EA">
              <w:rPr>
                <w:spacing w:val="-78"/>
                <w:sz w:val="21"/>
              </w:rPr>
              <w:t xml:space="preserve"> </w:t>
            </w:r>
            <w:r w:rsidRPr="00FE58EA">
              <w:rPr>
                <w:sz w:val="21"/>
              </w:rPr>
              <w:t>Arsenic acid, iron(2+) salt</w:t>
            </w:r>
            <w:r w:rsidRPr="00FE58EA">
              <w:rPr>
                <w:spacing w:val="-76"/>
                <w:sz w:val="21"/>
              </w:rPr>
              <w:t xml:space="preserve"> </w:t>
            </w:r>
            <w:r w:rsidRPr="00FE58EA">
              <w:rPr>
                <w:sz w:val="21"/>
              </w:rPr>
              <w:t>(2:3)</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10102-50-8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1608</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369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砷酸银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5"/>
                <w:sz w:val="21"/>
              </w:rPr>
              <w:t>砷酸三银</w:t>
            </w:r>
            <w:r w:rsidRPr="00FE58EA">
              <w:rPr>
                <w:spacing w:val="-17"/>
                <w:sz w:val="21"/>
              </w:rPr>
              <w:t>(1</w:t>
            </w:r>
            <w:r w:rsidRPr="00FE58EA">
              <w:rPr>
                <w:spacing w:val="-12"/>
                <w:sz w:val="21"/>
              </w:rPr>
              <w:t>+)</w:t>
            </w:r>
            <w:r w:rsidRPr="00FE58EA">
              <w:rPr>
                <w:rFonts w:hint="eastAsia"/>
                <w:spacing w:val="-12"/>
                <w:sz w:val="21"/>
              </w:rPr>
              <w:t>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Pr>
                <w:sz w:val="21"/>
              </w:rPr>
            </w:pPr>
            <w:r w:rsidRPr="00FE58EA">
              <w:rPr>
                <w:sz w:val="21"/>
              </w:rPr>
              <w:t>Silver arsenate; Arsenic acid, trisilver(1+)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13510-44-6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2100"/>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right="187"/>
              <w:jc w:val="right"/>
              <w:rPr>
                <w:sz w:val="21"/>
              </w:rPr>
            </w:pPr>
            <w:r w:rsidRPr="00FE58EA">
              <w:rPr>
                <w:sz w:val="21"/>
              </w:rPr>
              <w:t>370</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before="1"/>
              <w:ind w:left="112"/>
              <w:rPr>
                <w:sz w:val="21"/>
              </w:rPr>
            </w:pPr>
            <w:r w:rsidRPr="00FE58EA">
              <w:rPr>
                <w:sz w:val="21"/>
              </w:rPr>
              <w:t xml:space="preserve">2,5- </w:t>
            </w:r>
            <w:r w:rsidRPr="00FE58EA">
              <w:rPr>
                <w:rFonts w:hint="eastAsia"/>
                <w:sz w:val="21"/>
              </w:rPr>
              <w:t>双</w:t>
            </w:r>
            <w:r w:rsidRPr="00FE58EA">
              <w:rPr>
                <w:sz w:val="21"/>
              </w:rPr>
              <w:t xml:space="preserve">(1- </w:t>
            </w:r>
            <w:r w:rsidRPr="00FE58EA">
              <w:rPr>
                <w:rFonts w:hint="eastAsia"/>
                <w:sz w:val="21"/>
              </w:rPr>
              <w:t>吖</w:t>
            </w:r>
          </w:p>
          <w:p w:rsidR="009F51A7" w:rsidRPr="00FE58EA" w:rsidRDefault="009F51A7" w:rsidP="00FE58EA">
            <w:pPr>
              <w:pStyle w:val="TableParagraph"/>
              <w:spacing w:before="2"/>
              <w:ind w:left="112"/>
              <w:rPr>
                <w:sz w:val="21"/>
              </w:rPr>
            </w:pPr>
            <w:r w:rsidRPr="00FE58EA">
              <w:rPr>
                <w:rFonts w:hint="eastAsia"/>
                <w:sz w:val="21"/>
              </w:rPr>
              <w:t>丙啶</w:t>
            </w:r>
          </w:p>
          <w:p w:rsidR="009F51A7" w:rsidRPr="00FE58EA" w:rsidRDefault="009F51A7" w:rsidP="00FE58EA">
            <w:pPr>
              <w:pStyle w:val="TableParagraph"/>
              <w:spacing w:before="3"/>
              <w:ind w:left="112"/>
              <w:rPr>
                <w:sz w:val="21"/>
              </w:rPr>
            </w:pPr>
            <w:r w:rsidRPr="00FE58EA">
              <w:rPr>
                <w:rFonts w:hint="eastAsia"/>
                <w:sz w:val="21"/>
              </w:rPr>
              <w:t>基</w:t>
            </w:r>
            <w:r w:rsidRPr="00FE58EA">
              <w:rPr>
                <w:sz w:val="21"/>
              </w:rPr>
              <w:t xml:space="preserve"> )-3-(2</w:t>
            </w:r>
            <w:r w:rsidRPr="00FE58EA">
              <w:rPr>
                <w:spacing w:val="-25"/>
                <w:sz w:val="21"/>
              </w:rPr>
              <w:t xml:space="preserve">- </w:t>
            </w:r>
            <w:r w:rsidRPr="00FE58EA">
              <w:rPr>
                <w:rFonts w:hint="eastAsia"/>
                <w:spacing w:val="-25"/>
                <w:sz w:val="21"/>
              </w:rPr>
              <w:t>氨</w:t>
            </w:r>
          </w:p>
          <w:p w:rsidR="009F51A7" w:rsidRPr="00FE58EA" w:rsidRDefault="009F51A7" w:rsidP="00FE58EA">
            <w:pPr>
              <w:pStyle w:val="TableParagraph"/>
              <w:spacing w:before="3" w:line="242" w:lineRule="auto"/>
              <w:ind w:left="112" w:right="91"/>
              <w:rPr>
                <w:sz w:val="21"/>
              </w:rPr>
            </w:pPr>
            <w:r w:rsidRPr="00FE58EA">
              <w:rPr>
                <w:rFonts w:hint="eastAsia"/>
                <w:spacing w:val="34"/>
                <w:sz w:val="21"/>
              </w:rPr>
              <w:t>甲酰氧</w:t>
            </w:r>
            <w:r w:rsidRPr="00FE58EA">
              <w:rPr>
                <w:sz w:val="21"/>
              </w:rPr>
              <w:t>-1-</w:t>
            </w:r>
            <w:r w:rsidRPr="00FE58EA">
              <w:rPr>
                <w:spacing w:val="-35"/>
                <w:sz w:val="21"/>
              </w:rPr>
              <w:t xml:space="preserve"> </w:t>
            </w:r>
            <w:r w:rsidRPr="00FE58EA">
              <w:rPr>
                <w:rFonts w:hint="eastAsia"/>
                <w:spacing w:val="-35"/>
                <w:sz w:val="21"/>
              </w:rPr>
              <w:t>甲</w:t>
            </w:r>
            <w:r w:rsidRPr="00FE58EA">
              <w:rPr>
                <w:rFonts w:hint="eastAsia"/>
                <w:spacing w:val="8"/>
                <w:sz w:val="21"/>
              </w:rPr>
              <w:t>氧乙基</w:t>
            </w:r>
            <w:r w:rsidRPr="00FE58EA">
              <w:rPr>
                <w:sz w:val="21"/>
              </w:rPr>
              <w:t>)-6-</w:t>
            </w:r>
            <w:r w:rsidRPr="00FE58EA">
              <w:rPr>
                <w:rFonts w:hint="eastAsia"/>
                <w:sz w:val="21"/>
              </w:rPr>
              <w:t>甲</w:t>
            </w:r>
          </w:p>
          <w:p w:rsidR="009F51A7" w:rsidRPr="00FE58EA" w:rsidRDefault="009F51A7" w:rsidP="00FE58EA">
            <w:pPr>
              <w:pStyle w:val="TableParagraph"/>
              <w:spacing w:before="2"/>
              <w:ind w:left="112"/>
              <w:rPr>
                <w:sz w:val="21"/>
              </w:rPr>
            </w:pPr>
            <w:r w:rsidRPr="00FE58EA">
              <w:rPr>
                <w:rFonts w:hint="eastAsia"/>
                <w:sz w:val="21"/>
              </w:rPr>
              <w:t>基</w:t>
            </w:r>
            <w:r w:rsidRPr="00FE58EA">
              <w:rPr>
                <w:sz w:val="21"/>
              </w:rPr>
              <w:t>-1,4-</w:t>
            </w:r>
            <w:r w:rsidRPr="00FE58EA">
              <w:rPr>
                <w:rFonts w:hint="eastAsia"/>
                <w:sz w:val="21"/>
              </w:rPr>
              <w:t>苯醌</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12"/>
              <w:rPr>
                <w:sz w:val="21"/>
              </w:rPr>
            </w:pPr>
            <w:r w:rsidRPr="00FE58EA">
              <w:rPr>
                <w:rFonts w:hint="eastAsia"/>
                <w:spacing w:val="-33"/>
                <w:sz w:val="21"/>
              </w:rPr>
              <w:t>卡巴醌；卡波醌</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
              <w:rPr>
                <w:rFonts w:ascii="Times New Roman"/>
                <w:sz w:val="20"/>
              </w:rPr>
            </w:pPr>
          </w:p>
          <w:p w:rsidR="009F51A7" w:rsidRPr="00FE58EA" w:rsidRDefault="009F51A7" w:rsidP="00FE58EA">
            <w:pPr>
              <w:pStyle w:val="TableParagraph"/>
              <w:spacing w:line="242" w:lineRule="auto"/>
              <w:ind w:left="112" w:right="130"/>
              <w:rPr>
                <w:sz w:val="21"/>
              </w:rPr>
            </w:pPr>
            <w:r w:rsidRPr="00FE58EA">
              <w:rPr>
                <w:sz w:val="21"/>
              </w:rPr>
              <w:t>2,5-Bis(1-aziridinyl)-3- (2-carbamoyloxy-1-methox yethyl)-6-methyl-1,4-ben zoquinone; Carbazilquinone; Carboquone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63" w:right="143"/>
              <w:jc w:val="center"/>
              <w:rPr>
                <w:sz w:val="21"/>
              </w:rPr>
            </w:pPr>
            <w:r w:rsidRPr="00FE58EA">
              <w:rPr>
                <w:sz w:val="21"/>
              </w:rPr>
              <w:t>24279-91-2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sz w:val="19"/>
              </w:rPr>
            </w:pPr>
          </w:p>
          <w:p w:rsidR="009F51A7" w:rsidRPr="00FE58EA" w:rsidRDefault="009F51A7" w:rsidP="00FE58EA">
            <w:pPr>
              <w:pStyle w:val="TableParagraph"/>
              <w:ind w:left="140" w:right="115"/>
              <w:jc w:val="center"/>
              <w:rPr>
                <w:sz w:val="21"/>
              </w:rPr>
            </w:pPr>
            <w:r w:rsidRPr="00FE58EA">
              <w:rPr>
                <w:sz w:val="21"/>
              </w:rPr>
              <w:t>3249</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right="187"/>
              <w:jc w:val="right"/>
              <w:rPr>
                <w:sz w:val="21"/>
              </w:rPr>
            </w:pPr>
            <w:r w:rsidRPr="00FE58EA">
              <w:rPr>
                <w:sz w:val="21"/>
              </w:rPr>
              <w:t>371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56"/>
              <w:rPr>
                <w:sz w:val="21"/>
              </w:rPr>
            </w:pPr>
            <w:r w:rsidRPr="00FE58EA">
              <w:rPr>
                <w:rFonts w:hint="eastAsia"/>
                <w:sz w:val="21"/>
              </w:rPr>
              <w:t>双</w:t>
            </w:r>
            <w:r w:rsidRPr="00FE58EA">
              <w:rPr>
                <w:sz w:val="21"/>
              </w:rPr>
              <w:t xml:space="preserve">(1- </w:t>
            </w:r>
            <w:r w:rsidRPr="00FE58EA">
              <w:rPr>
                <w:rFonts w:hint="eastAsia"/>
                <w:sz w:val="21"/>
              </w:rPr>
              <w:t>甲基乙基</w:t>
            </w:r>
            <w:r w:rsidRPr="00FE58EA">
              <w:rPr>
                <w:sz w:val="21"/>
              </w:rPr>
              <w:t>)</w:t>
            </w:r>
            <w:r w:rsidRPr="00FE58EA">
              <w:rPr>
                <w:rFonts w:hint="eastAsia"/>
                <w:sz w:val="21"/>
              </w:rPr>
              <w:t>氟磷酸酯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86"/>
              <w:jc w:val="both"/>
              <w:rPr>
                <w:sz w:val="21"/>
              </w:rPr>
            </w:pPr>
            <w:r w:rsidRPr="00FE58EA">
              <w:rPr>
                <w:rFonts w:hint="eastAsia"/>
                <w:sz w:val="21"/>
              </w:rPr>
              <w:t>丙氟磷；异丙氟；二异丙基氟磷酸酯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112"/>
              <w:rPr>
                <w:sz w:val="21"/>
              </w:rPr>
            </w:pPr>
            <w:r w:rsidRPr="00FE58EA">
              <w:rPr>
                <w:sz w:val="21"/>
              </w:rPr>
              <w:t>Bis(1-methylethyl)phosph orofluoridate; DFP</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62" w:right="144"/>
              <w:jc w:val="center"/>
              <w:rPr>
                <w:sz w:val="21"/>
              </w:rPr>
            </w:pPr>
            <w:r w:rsidRPr="00FE58EA">
              <w:rPr>
                <w:sz w:val="21"/>
              </w:rPr>
              <w:t>55-91-4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40" w:right="115"/>
              <w:jc w:val="center"/>
              <w:rPr>
                <w:sz w:val="21"/>
              </w:rPr>
            </w:pPr>
            <w:r w:rsidRPr="00FE58EA">
              <w:rPr>
                <w:sz w:val="21"/>
              </w:rPr>
              <w:t>3018</w:t>
            </w:r>
          </w:p>
        </w:tc>
      </w:tr>
      <w:tr w:rsidR="009F51A7" w:rsidTr="00FE58EA">
        <w:trPr>
          <w:trHeight w:val="123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right="187"/>
              <w:jc w:val="right"/>
              <w:rPr>
                <w:sz w:val="21"/>
              </w:rPr>
            </w:pPr>
            <w:r w:rsidRPr="00FE58EA">
              <w:rPr>
                <w:sz w:val="21"/>
              </w:rPr>
              <w:t>372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3"/>
              <w:ind w:left="112"/>
              <w:rPr>
                <w:sz w:val="21"/>
              </w:rPr>
            </w:pPr>
            <w:r w:rsidRPr="00FE58EA">
              <w:rPr>
                <w:sz w:val="21"/>
              </w:rPr>
              <w:t>5-[</w:t>
            </w:r>
            <w:r w:rsidRPr="00FE58EA">
              <w:rPr>
                <w:rFonts w:hint="eastAsia"/>
                <w:sz w:val="21"/>
              </w:rPr>
              <w:t>双</w:t>
            </w:r>
            <w:r w:rsidRPr="00FE58EA">
              <w:rPr>
                <w:sz w:val="21"/>
              </w:rPr>
              <w:t>(2-</w:t>
            </w:r>
            <w:r w:rsidRPr="00FE58EA">
              <w:rPr>
                <w:rFonts w:hint="eastAsia"/>
                <w:sz w:val="21"/>
              </w:rPr>
              <w:t>氯乙</w:t>
            </w:r>
          </w:p>
          <w:p w:rsidR="009F51A7" w:rsidRPr="00FE58EA" w:rsidRDefault="009F51A7" w:rsidP="00FE58EA">
            <w:pPr>
              <w:pStyle w:val="TableParagraph"/>
              <w:spacing w:before="3"/>
              <w:ind w:left="112"/>
              <w:rPr>
                <w:sz w:val="21"/>
              </w:rPr>
            </w:pPr>
            <w:r w:rsidRPr="00FE58EA">
              <w:rPr>
                <w:rFonts w:hint="eastAsia"/>
                <w:sz w:val="21"/>
              </w:rPr>
              <w:t>基</w:t>
            </w:r>
            <w:r w:rsidRPr="00FE58EA">
              <w:rPr>
                <w:sz w:val="21"/>
              </w:rPr>
              <w:t>)</w:t>
            </w:r>
            <w:r w:rsidRPr="00FE58EA">
              <w:rPr>
                <w:rFonts w:hint="eastAsia"/>
                <w:sz w:val="21"/>
              </w:rPr>
              <w:t>氨基</w:t>
            </w:r>
            <w:r w:rsidRPr="00FE58EA">
              <w:rPr>
                <w:sz w:val="21"/>
              </w:rPr>
              <w:t>]-2,</w:t>
            </w:r>
          </w:p>
          <w:p w:rsidR="009F51A7" w:rsidRPr="00FE58EA" w:rsidRDefault="009F51A7" w:rsidP="00FE58EA">
            <w:pPr>
              <w:pStyle w:val="TableParagraph"/>
              <w:spacing w:before="3"/>
              <w:ind w:left="112"/>
              <w:rPr>
                <w:sz w:val="21"/>
              </w:rPr>
            </w:pPr>
            <w:r w:rsidRPr="00FE58EA">
              <w:rPr>
                <w:sz w:val="21"/>
              </w:rPr>
              <w:t xml:space="preserve">4(1H,3H) </w:t>
            </w:r>
            <w:r w:rsidRPr="00FE58EA">
              <w:rPr>
                <w:rFonts w:hint="eastAsia"/>
                <w:sz w:val="21"/>
              </w:rPr>
              <w:t>嘧啶</w:t>
            </w:r>
          </w:p>
          <w:p w:rsidR="009F51A7" w:rsidRPr="00FE58EA" w:rsidRDefault="009F51A7" w:rsidP="00FE58EA">
            <w:pPr>
              <w:pStyle w:val="TableParagraph"/>
              <w:spacing w:before="4"/>
              <w:ind w:left="112"/>
              <w:rPr>
                <w:sz w:val="21"/>
              </w:rPr>
            </w:pPr>
            <w:r w:rsidRPr="00FE58EA">
              <w:rPr>
                <w:rFonts w:hint="eastAsia"/>
                <w:sz w:val="21"/>
              </w:rPr>
              <w:t>二酮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5" w:line="242" w:lineRule="auto"/>
              <w:ind w:left="112" w:right="86"/>
              <w:rPr>
                <w:sz w:val="21"/>
              </w:rPr>
            </w:pPr>
            <w:r w:rsidRPr="00FE58EA">
              <w:rPr>
                <w:rFonts w:hint="eastAsia"/>
                <w:sz w:val="21"/>
              </w:rPr>
              <w:t>尿嘧啶芥；嘧啶苯芥</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spacing w:line="242" w:lineRule="auto"/>
              <w:ind w:left="112" w:right="130"/>
              <w:jc w:val="both"/>
              <w:rPr>
                <w:sz w:val="21"/>
              </w:rPr>
            </w:pPr>
            <w:r w:rsidRPr="00FE58EA">
              <w:rPr>
                <w:sz w:val="21"/>
              </w:rPr>
              <w:t>5-(Bis(2-chloroethyl)ami no)-2,4(1H,3H)pyrimidine dione; Uracil mustard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62" w:right="144"/>
              <w:jc w:val="center"/>
              <w:rPr>
                <w:sz w:val="21"/>
              </w:rPr>
            </w:pPr>
            <w:r w:rsidRPr="00FE58EA">
              <w:rPr>
                <w:sz w:val="21"/>
              </w:rPr>
              <w:t>66-75-1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21"/>
              </w:rPr>
            </w:pPr>
          </w:p>
          <w:p w:rsidR="009F51A7" w:rsidRPr="00FE58EA" w:rsidRDefault="009F51A7" w:rsidP="00FE58EA">
            <w:pPr>
              <w:pStyle w:val="TableParagraph"/>
              <w:ind w:left="140" w:right="115"/>
              <w:jc w:val="center"/>
              <w:rPr>
                <w:sz w:val="21"/>
              </w:rPr>
            </w:pPr>
            <w:r w:rsidRPr="00FE58EA">
              <w:rPr>
                <w:sz w:val="21"/>
              </w:rPr>
              <w:t>3249</w:t>
            </w:r>
          </w:p>
        </w:tc>
      </w:tr>
      <w:tr w:rsidR="009F51A7" w:rsidTr="00FE58EA">
        <w:trPr>
          <w:trHeight w:val="91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right="187"/>
              <w:jc w:val="right"/>
              <w:rPr>
                <w:sz w:val="21"/>
              </w:rPr>
            </w:pPr>
            <w:r w:rsidRPr="00FE58EA">
              <w:rPr>
                <w:sz w:val="21"/>
              </w:rPr>
              <w:t>373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92"/>
              <w:rPr>
                <w:sz w:val="21"/>
              </w:rPr>
            </w:pPr>
            <w:r w:rsidRPr="00FE58EA">
              <w:rPr>
                <w:rFonts w:hint="eastAsia"/>
                <w:sz w:val="21"/>
              </w:rPr>
              <w:t>双</w:t>
            </w:r>
            <w:r w:rsidRPr="00FE58EA">
              <w:rPr>
                <w:sz w:val="21"/>
              </w:rPr>
              <w:t>(2-</w:t>
            </w:r>
            <w:r w:rsidRPr="00FE58EA">
              <w:rPr>
                <w:rFonts w:hint="eastAsia"/>
                <w:sz w:val="21"/>
              </w:rPr>
              <w:t>氯乙基</w:t>
            </w:r>
            <w:r w:rsidRPr="00FE58EA">
              <w:rPr>
                <w:sz w:val="21"/>
              </w:rPr>
              <w:t xml:space="preserve">) </w:t>
            </w:r>
            <w:r w:rsidRPr="00FE58EA">
              <w:rPr>
                <w:rFonts w:hint="eastAsia"/>
                <w:sz w:val="21"/>
              </w:rPr>
              <w:t>甲胺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6"/>
              </w:rPr>
            </w:pPr>
          </w:p>
          <w:p w:rsidR="009F51A7" w:rsidRPr="00FE58EA" w:rsidRDefault="009F51A7" w:rsidP="00FE58EA">
            <w:pPr>
              <w:pStyle w:val="TableParagraph"/>
              <w:spacing w:line="242" w:lineRule="auto"/>
              <w:ind w:left="112" w:right="12"/>
              <w:rPr>
                <w:sz w:val="21"/>
              </w:rPr>
            </w:pPr>
            <w:r w:rsidRPr="00FE58EA">
              <w:rPr>
                <w:rFonts w:hint="eastAsia"/>
                <w:sz w:val="21"/>
              </w:rPr>
              <w:t>氮芥；双</w:t>
            </w:r>
            <w:r w:rsidRPr="00FE58EA">
              <w:rPr>
                <w:sz w:val="21"/>
              </w:rPr>
              <w:t>(</w:t>
            </w:r>
            <w:r w:rsidRPr="00FE58EA">
              <w:rPr>
                <w:rFonts w:hint="eastAsia"/>
                <w:sz w:val="21"/>
              </w:rPr>
              <w:t>氯乙基</w:t>
            </w:r>
            <w:r w:rsidRPr="00FE58EA">
              <w:rPr>
                <w:sz w:val="21"/>
              </w:rPr>
              <w:t>)</w:t>
            </w:r>
            <w:r w:rsidRPr="00FE58EA">
              <w:rPr>
                <w:rFonts w:hint="eastAsia"/>
                <w:sz w:val="21"/>
              </w:rPr>
              <w:t>甲胺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7" w:line="242" w:lineRule="auto"/>
              <w:ind w:left="112" w:right="427"/>
              <w:rPr>
                <w:sz w:val="21"/>
              </w:rPr>
            </w:pPr>
            <w:r w:rsidRPr="00FE58EA">
              <w:rPr>
                <w:sz w:val="21"/>
              </w:rPr>
              <w:t>Bis-(2-chloroethyl) methylamine; Nitrogen mustard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62" w:right="144"/>
              <w:jc w:val="center"/>
              <w:rPr>
                <w:sz w:val="21"/>
              </w:rPr>
            </w:pPr>
            <w:r w:rsidRPr="00FE58EA">
              <w:rPr>
                <w:sz w:val="21"/>
              </w:rPr>
              <w:t>51-75-2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9"/>
              <w:rPr>
                <w:rFonts w:ascii="Times New Roman"/>
                <w:sz w:val="27"/>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95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7"/>
              <w:jc w:val="right"/>
              <w:rPr>
                <w:sz w:val="21"/>
              </w:rPr>
            </w:pPr>
            <w:r w:rsidRPr="00FE58EA">
              <w:rPr>
                <w:sz w:val="21"/>
              </w:rPr>
              <w:t>374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65"/>
              <w:jc w:val="both"/>
              <w:rPr>
                <w:sz w:val="21"/>
              </w:rPr>
            </w:pPr>
            <w:r w:rsidRPr="00FE58EA">
              <w:rPr>
                <w:rFonts w:hint="eastAsia"/>
                <w:sz w:val="21"/>
              </w:rPr>
              <w:t>双</w:t>
            </w:r>
            <w:r w:rsidRPr="00FE58EA">
              <w:rPr>
                <w:sz w:val="21"/>
              </w:rPr>
              <w:t>(</w:t>
            </w:r>
            <w:r w:rsidRPr="00FE58EA">
              <w:rPr>
                <w:rFonts w:hint="eastAsia"/>
                <w:sz w:val="21"/>
              </w:rPr>
              <w:t>二甲氨基</w:t>
            </w:r>
            <w:r w:rsidRPr="00FE58EA">
              <w:rPr>
                <w:sz w:val="21"/>
              </w:rPr>
              <w:t xml:space="preserve">) </w:t>
            </w:r>
            <w:r w:rsidRPr="00FE58EA">
              <w:rPr>
                <w:rFonts w:hint="eastAsia"/>
                <w:sz w:val="21"/>
              </w:rPr>
              <w:t>氟代磷酰</w:t>
            </w:r>
            <w:r w:rsidRPr="00FE58EA">
              <w:rPr>
                <w:sz w:val="21"/>
              </w:rPr>
              <w:t>(</w:t>
            </w:r>
            <w:r w:rsidRPr="00FE58EA">
              <w:rPr>
                <w:rFonts w:hint="eastAsia"/>
                <w:sz w:val="21"/>
              </w:rPr>
              <w:t>含量</w:t>
            </w:r>
            <w:r w:rsidRPr="00FE58EA">
              <w:rPr>
                <w:sz w:val="21"/>
              </w:rPr>
              <w:t>&gt;2%)</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pacing w:val="-29"/>
                <w:sz w:val="21"/>
              </w:rPr>
              <w:t>甲氟磷；四甲氟</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322"/>
              <w:rPr>
                <w:sz w:val="21"/>
              </w:rPr>
            </w:pPr>
            <w:r w:rsidRPr="00FE58EA">
              <w:rPr>
                <w:sz w:val="21"/>
              </w:rPr>
              <w:t>Bis(dimethylamino) fluorophosphine oxide; Dimefox</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2" w:right="144"/>
              <w:jc w:val="center"/>
              <w:rPr>
                <w:sz w:val="21"/>
              </w:rPr>
            </w:pPr>
            <w:r w:rsidRPr="00FE58EA">
              <w:rPr>
                <w:sz w:val="21"/>
              </w:rPr>
              <w:t>115-26-4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1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right="186"/>
              <w:jc w:val="right"/>
              <w:rPr>
                <w:sz w:val="21"/>
              </w:rPr>
            </w:pPr>
            <w:r w:rsidRPr="00FE58EA">
              <w:rPr>
                <w:sz w:val="21"/>
              </w:rPr>
              <w:t>375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11"/>
              <w:rPr>
                <w:sz w:val="21"/>
              </w:rPr>
            </w:pPr>
            <w:r w:rsidRPr="00FE58EA">
              <w:rPr>
                <w:rFonts w:hint="eastAsia"/>
                <w:sz w:val="21"/>
              </w:rPr>
              <w:t>水杨酸汞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12"/>
              <w:rPr>
                <w:sz w:val="21"/>
              </w:rPr>
            </w:pPr>
            <w:r w:rsidRPr="00FE58EA">
              <w:rPr>
                <w:rFonts w:hint="eastAsia"/>
                <w:sz w:val="21"/>
              </w:rPr>
              <w:t>水杨酸亚汞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7" w:line="242" w:lineRule="auto"/>
              <w:ind w:left="112" w:right="130"/>
              <w:rPr>
                <w:sz w:val="21"/>
              </w:rPr>
            </w:pPr>
            <w:r w:rsidRPr="00FE58EA">
              <w:rPr>
                <w:sz w:val="21"/>
              </w:rPr>
              <w:t>Mercury salicylate; Mercurous salicylate; [Salicylato(2-)-O1,O2]me rcury</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63" w:right="144"/>
              <w:jc w:val="center"/>
              <w:rPr>
                <w:sz w:val="21"/>
              </w:rPr>
            </w:pPr>
            <w:r w:rsidRPr="00FE58EA">
              <w:rPr>
                <w:sz w:val="21"/>
              </w:rPr>
              <w:t>5970-32-1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8"/>
              </w:rPr>
            </w:pPr>
          </w:p>
          <w:p w:rsidR="009F51A7" w:rsidRPr="00FE58EA" w:rsidRDefault="009F51A7" w:rsidP="00FE58EA">
            <w:pPr>
              <w:pStyle w:val="TableParagraph"/>
              <w:ind w:left="140" w:right="115"/>
              <w:jc w:val="center"/>
              <w:rPr>
                <w:sz w:val="21"/>
              </w:rPr>
            </w:pPr>
            <w:r w:rsidRPr="00FE58EA">
              <w:rPr>
                <w:sz w:val="21"/>
              </w:rPr>
              <w:t>1644</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376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丝裂霉素</w:t>
            </w:r>
            <w:r w:rsidRPr="00FE58EA">
              <w:rPr>
                <w:sz w:val="21"/>
              </w:rPr>
              <w:t xml:space="preserve"> C</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自力霉素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Mitomycin C; Mitomycin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50-07-7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3249</w:t>
            </w:r>
          </w:p>
        </w:tc>
      </w:tr>
      <w:tr w:rsidR="009F51A7" w:rsidTr="00FE58EA">
        <w:trPr>
          <w:trHeight w:val="73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right="186"/>
              <w:jc w:val="right"/>
              <w:rPr>
                <w:sz w:val="21"/>
              </w:rPr>
            </w:pPr>
            <w:r w:rsidRPr="00FE58EA">
              <w:rPr>
                <w:sz w:val="21"/>
              </w:rPr>
              <w:t>377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11"/>
              <w:rPr>
                <w:sz w:val="21"/>
              </w:rPr>
            </w:pPr>
            <w:r w:rsidRPr="00FE58EA">
              <w:rPr>
                <w:rFonts w:hint="eastAsia"/>
                <w:sz w:val="21"/>
              </w:rPr>
              <w:t>四氟化铅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322"/>
              <w:rPr>
                <w:sz w:val="21"/>
              </w:rPr>
            </w:pPr>
            <w:r w:rsidRPr="00FE58EA">
              <w:rPr>
                <w:sz w:val="21"/>
              </w:rPr>
              <w:t>Lead(IV) fluoride; Plumbane, tetrafluoro-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9"/>
              </w:rPr>
            </w:pPr>
          </w:p>
          <w:p w:rsidR="009F51A7" w:rsidRPr="00FE58EA" w:rsidRDefault="009F51A7" w:rsidP="00FE58EA">
            <w:pPr>
              <w:pStyle w:val="TableParagraph"/>
              <w:ind w:left="163" w:right="144"/>
              <w:jc w:val="center"/>
              <w:rPr>
                <w:sz w:val="21"/>
              </w:rPr>
            </w:pPr>
            <w:r w:rsidRPr="00FE58EA">
              <w:rPr>
                <w:sz w:val="21"/>
              </w:rPr>
              <w:t>7783-59-7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0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right="186"/>
              <w:jc w:val="right"/>
              <w:rPr>
                <w:sz w:val="21"/>
              </w:rPr>
            </w:pPr>
            <w:r w:rsidRPr="00FE58EA">
              <w:rPr>
                <w:sz w:val="21"/>
              </w:rPr>
              <w:t>378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1"/>
              <w:rPr>
                <w:sz w:val="21"/>
              </w:rPr>
            </w:pPr>
            <w:r w:rsidRPr="00FE58EA">
              <w:rPr>
                <w:rFonts w:hint="eastAsia"/>
                <w:sz w:val="21"/>
              </w:rPr>
              <w:t>四甲基铅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304"/>
              </w:tabs>
              <w:spacing w:before="80" w:line="242" w:lineRule="auto"/>
              <w:ind w:left="112" w:right="92"/>
              <w:rPr>
                <w:sz w:val="21"/>
              </w:rPr>
            </w:pPr>
            <w:r w:rsidRPr="00FE58EA">
              <w:rPr>
                <w:sz w:val="21"/>
              </w:rPr>
              <w:t>Plumbane,</w:t>
            </w:r>
            <w:r w:rsidRPr="00FE58EA">
              <w:rPr>
                <w:sz w:val="21"/>
              </w:rPr>
              <w:tab/>
              <w:t>tetramethyl-; Tetramethyllead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62" w:right="144"/>
              <w:jc w:val="center"/>
              <w:rPr>
                <w:sz w:val="21"/>
              </w:rPr>
            </w:pPr>
            <w:r w:rsidRPr="00FE58EA">
              <w:rPr>
                <w:sz w:val="21"/>
              </w:rPr>
              <w:t>75-74-1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8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right="186"/>
              <w:jc w:val="right"/>
              <w:rPr>
                <w:sz w:val="21"/>
              </w:rPr>
            </w:pPr>
            <w:r w:rsidRPr="00FE58EA">
              <w:rPr>
                <w:sz w:val="21"/>
              </w:rPr>
              <w:t>379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rFonts w:hint="eastAsia"/>
                <w:sz w:val="21"/>
              </w:rPr>
              <w:t>四磷酸六乙酯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2"/>
              <w:rPr>
                <w:sz w:val="21"/>
              </w:rPr>
            </w:pPr>
            <w:r w:rsidRPr="00FE58EA">
              <w:rPr>
                <w:rFonts w:hint="eastAsia"/>
                <w:sz w:val="21"/>
              </w:rPr>
              <w:t>乙基四磷酸酯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427"/>
              <w:rPr>
                <w:sz w:val="21"/>
              </w:rPr>
            </w:pPr>
            <w:r w:rsidRPr="00FE58EA">
              <w:rPr>
                <w:sz w:val="21"/>
              </w:rPr>
              <w:t>Hexaethyl tetraphosphate; Ethyl tetraphosphate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2" w:right="144"/>
              <w:jc w:val="center"/>
              <w:rPr>
                <w:sz w:val="21"/>
              </w:rPr>
            </w:pPr>
            <w:r w:rsidRPr="00FE58EA">
              <w:rPr>
                <w:sz w:val="21"/>
              </w:rPr>
              <w:t>757-58-4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1611</w:t>
            </w:r>
          </w:p>
        </w:tc>
      </w:tr>
      <w:tr w:rsidR="009F51A7" w:rsidTr="00FE58EA">
        <w:trPr>
          <w:trHeight w:val="941"/>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right="187"/>
              <w:jc w:val="right"/>
              <w:rPr>
                <w:sz w:val="21"/>
              </w:rPr>
            </w:pPr>
            <w:r w:rsidRPr="00FE58EA">
              <w:rPr>
                <w:sz w:val="21"/>
              </w:rPr>
              <w:t>380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12"/>
              <w:rPr>
                <w:sz w:val="21"/>
              </w:rPr>
            </w:pPr>
            <w:r w:rsidRPr="00FE58EA">
              <w:rPr>
                <w:sz w:val="21"/>
              </w:rPr>
              <w:t xml:space="preserve">1,1,3,3- </w:t>
            </w:r>
            <w:r w:rsidRPr="00FE58EA">
              <w:rPr>
                <w:rFonts w:hint="eastAsia"/>
                <w:sz w:val="21"/>
              </w:rPr>
              <w:t>四氯</w:t>
            </w:r>
          </w:p>
          <w:p w:rsidR="009F51A7" w:rsidRPr="00FE58EA" w:rsidRDefault="009F51A7" w:rsidP="00FE58EA">
            <w:pPr>
              <w:pStyle w:val="TableParagraph"/>
              <w:spacing w:before="2"/>
              <w:ind w:left="112"/>
              <w:rPr>
                <w:sz w:val="21"/>
              </w:rPr>
            </w:pPr>
            <w:r w:rsidRPr="00FE58EA">
              <w:rPr>
                <w:rFonts w:hint="eastAsia"/>
                <w:sz w:val="21"/>
              </w:rPr>
              <w:t>丙酮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17"/>
              </w:rPr>
            </w:pPr>
          </w:p>
          <w:p w:rsidR="009F51A7" w:rsidRPr="00FE58EA" w:rsidRDefault="009F51A7" w:rsidP="00FE58EA">
            <w:pPr>
              <w:pStyle w:val="TableParagraph"/>
              <w:ind w:left="112"/>
              <w:rPr>
                <w:sz w:val="21"/>
              </w:rPr>
            </w:pPr>
            <w:r w:rsidRPr="00FE58EA">
              <w:rPr>
                <w:sz w:val="21"/>
              </w:rPr>
              <w:t>1,1,3,3-</w:t>
            </w:r>
            <w:r w:rsidRPr="00FE58EA">
              <w:rPr>
                <w:rFonts w:hint="eastAsia"/>
                <w:sz w:val="21"/>
              </w:rPr>
              <w:t>四氯</w:t>
            </w:r>
          </w:p>
          <w:p w:rsidR="009F51A7" w:rsidRPr="00FE58EA" w:rsidRDefault="009F51A7" w:rsidP="00FE58EA">
            <w:pPr>
              <w:pStyle w:val="TableParagraph"/>
              <w:spacing w:before="2"/>
              <w:ind w:left="112"/>
              <w:rPr>
                <w:sz w:val="21"/>
              </w:rPr>
            </w:pPr>
            <w:r w:rsidRPr="00FE58EA">
              <w:rPr>
                <w:sz w:val="21"/>
              </w:rPr>
              <w:t>-2-</w:t>
            </w:r>
            <w:r w:rsidRPr="00FE58EA">
              <w:rPr>
                <w:rFonts w:hint="eastAsia"/>
                <w:sz w:val="21"/>
              </w:rPr>
              <w:t>丙酮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130"/>
              <w:jc w:val="both"/>
              <w:rPr>
                <w:sz w:val="21"/>
              </w:rPr>
            </w:pPr>
            <w:r w:rsidRPr="00FE58EA">
              <w:rPr>
                <w:spacing w:val="-13"/>
                <w:sz w:val="21"/>
              </w:rPr>
              <w:t xml:space="preserve">1,1,3,3-Tetrachloroacetone; </w:t>
            </w:r>
            <w:r w:rsidRPr="00FE58EA">
              <w:rPr>
                <w:spacing w:val="-1"/>
                <w:sz w:val="21"/>
              </w:rPr>
              <w:t xml:space="preserve">1,1,3,3-Tetrachloro-2-ac </w:t>
            </w:r>
            <w:r w:rsidRPr="00FE58EA">
              <w:rPr>
                <w:sz w:val="21"/>
              </w:rPr>
              <w:t>etone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62" w:right="144"/>
              <w:jc w:val="center"/>
              <w:rPr>
                <w:sz w:val="21"/>
              </w:rPr>
            </w:pPr>
            <w:r w:rsidRPr="00FE58EA">
              <w:rPr>
                <w:sz w:val="21"/>
              </w:rPr>
              <w:t>632-21-3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29"/>
              </w:rPr>
            </w:pPr>
          </w:p>
          <w:p w:rsidR="009F51A7" w:rsidRPr="00FE58EA" w:rsidRDefault="009F51A7" w:rsidP="00FE58EA">
            <w:pPr>
              <w:pStyle w:val="TableParagraph"/>
              <w:ind w:left="140" w:right="115"/>
              <w:jc w:val="center"/>
              <w:rPr>
                <w:sz w:val="21"/>
              </w:rPr>
            </w:pPr>
            <w:r w:rsidRPr="00FE58EA">
              <w:rPr>
                <w:sz w:val="21"/>
              </w:rPr>
              <w:t>2929</w:t>
            </w:r>
          </w:p>
        </w:tc>
      </w:tr>
      <w:tr w:rsidR="009F51A7" w:rsidTr="00FE58EA">
        <w:trPr>
          <w:trHeight w:val="83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right="187"/>
              <w:jc w:val="right"/>
              <w:rPr>
                <w:sz w:val="21"/>
              </w:rPr>
            </w:pPr>
            <w:r w:rsidRPr="00FE58EA">
              <w:rPr>
                <w:sz w:val="21"/>
              </w:rPr>
              <w:t>381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ind w:left="112"/>
              <w:rPr>
                <w:sz w:val="21"/>
              </w:rPr>
            </w:pPr>
            <w:r w:rsidRPr="00FE58EA">
              <w:rPr>
                <w:spacing w:val="-14"/>
                <w:sz w:val="21"/>
              </w:rPr>
              <w:t>2,3,7,8</w:t>
            </w:r>
            <w:r w:rsidRPr="00FE58EA">
              <w:rPr>
                <w:spacing w:val="-15"/>
                <w:sz w:val="21"/>
              </w:rPr>
              <w:t>-</w:t>
            </w:r>
            <w:r w:rsidRPr="00FE58EA">
              <w:rPr>
                <w:rFonts w:hint="eastAsia"/>
                <w:spacing w:val="-15"/>
                <w:sz w:val="21"/>
              </w:rPr>
              <w:t>四氯二</w:t>
            </w:r>
          </w:p>
          <w:p w:rsidR="009F51A7" w:rsidRPr="00FE58EA" w:rsidRDefault="009F51A7" w:rsidP="00FE58EA">
            <w:pPr>
              <w:pStyle w:val="TableParagraph"/>
              <w:spacing w:before="4"/>
              <w:ind w:left="112"/>
              <w:rPr>
                <w:sz w:val="21"/>
              </w:rPr>
            </w:pPr>
            <w:r w:rsidRPr="00FE58EA">
              <w:rPr>
                <w:rFonts w:hint="eastAsia"/>
                <w:sz w:val="21"/>
              </w:rPr>
              <w:t>苯并对二噁英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2"/>
              <w:rPr>
                <w:sz w:val="21"/>
              </w:rPr>
            </w:pPr>
            <w:r w:rsidRPr="00FE58EA">
              <w:rPr>
                <w:rFonts w:hint="eastAsia"/>
                <w:sz w:val="21"/>
              </w:rPr>
              <w:t>二噁英</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line="242" w:lineRule="auto"/>
              <w:ind w:left="112" w:right="130"/>
              <w:rPr>
                <w:sz w:val="21"/>
              </w:rPr>
            </w:pPr>
            <w:r w:rsidRPr="00FE58EA">
              <w:rPr>
                <w:sz w:val="21"/>
              </w:rPr>
              <w:t>2,3,7,8-Tetrachlorodiben zo-p-dioxin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3" w:right="144"/>
              <w:jc w:val="center"/>
              <w:rPr>
                <w:sz w:val="21"/>
              </w:rPr>
            </w:pPr>
            <w:r w:rsidRPr="00FE58EA">
              <w:rPr>
                <w:sz w:val="21"/>
              </w:rPr>
              <w:t>1746-01-6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40" w:right="115"/>
              <w:jc w:val="center"/>
              <w:rPr>
                <w:sz w:val="21"/>
              </w:rPr>
            </w:pPr>
            <w:r w:rsidRPr="00FE58EA">
              <w:rPr>
                <w:sz w:val="21"/>
              </w:rPr>
              <w:t>2811</w:t>
            </w:r>
          </w:p>
        </w:tc>
      </w:tr>
      <w:tr w:rsidR="009F51A7" w:rsidTr="00FE58EA">
        <w:trPr>
          <w:trHeight w:val="1555"/>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right="186"/>
              <w:jc w:val="right"/>
              <w:rPr>
                <w:sz w:val="21"/>
              </w:rPr>
            </w:pPr>
            <w:r w:rsidRPr="00FE58EA">
              <w:rPr>
                <w:sz w:val="21"/>
              </w:rPr>
              <w:t>382</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11"/>
              <w:rPr>
                <w:sz w:val="21"/>
              </w:rPr>
            </w:pPr>
            <w:r w:rsidRPr="00FE58EA">
              <w:rPr>
                <w:rFonts w:hint="eastAsia"/>
                <w:sz w:val="21"/>
              </w:rPr>
              <w:t>四氯化汞化钾</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12"/>
              <w:rPr>
                <w:sz w:val="21"/>
              </w:rPr>
            </w:pPr>
            <w:r w:rsidRPr="00FE58EA">
              <w:rPr>
                <w:rFonts w:hint="eastAsia"/>
                <w:sz w:val="21"/>
              </w:rPr>
              <w:t>四氯汞化二钾</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7" w:line="242" w:lineRule="auto"/>
              <w:ind w:left="112" w:right="444"/>
              <w:rPr>
                <w:sz w:val="21"/>
              </w:rPr>
            </w:pPr>
            <w:r w:rsidRPr="00FE58EA">
              <w:rPr>
                <w:sz w:val="21"/>
              </w:rPr>
              <w:t>Potassium tetrachloromercurate; Mercurate(2-), tetrachloro-, dipotassium, (T-4)-</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9"/>
              <w:rPr>
                <w:rFonts w:ascii="Times New Roman"/>
                <w:sz w:val="15"/>
              </w:rPr>
            </w:pPr>
          </w:p>
          <w:p w:rsidR="009F51A7" w:rsidRPr="00FE58EA" w:rsidRDefault="009F51A7" w:rsidP="00FE58EA">
            <w:pPr>
              <w:pStyle w:val="TableParagraph"/>
              <w:ind w:left="163" w:right="143"/>
              <w:jc w:val="center"/>
              <w:rPr>
                <w:sz w:val="21"/>
              </w:rPr>
            </w:pPr>
            <w:r w:rsidRPr="00FE58EA">
              <w:rPr>
                <w:sz w:val="21"/>
              </w:rPr>
              <w:t>20582-71-2</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1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right="186"/>
              <w:jc w:val="right"/>
              <w:rPr>
                <w:sz w:val="21"/>
              </w:rPr>
            </w:pPr>
            <w:r w:rsidRPr="00FE58EA">
              <w:rPr>
                <w:sz w:val="21"/>
              </w:rPr>
              <w:t>383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11"/>
              <w:rPr>
                <w:sz w:val="21"/>
              </w:rPr>
            </w:pPr>
            <w:r w:rsidRPr="00FE58EA">
              <w:rPr>
                <w:rFonts w:hint="eastAsia"/>
                <w:sz w:val="21"/>
              </w:rPr>
              <w:t>四氯乙烯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12"/>
              <w:rPr>
                <w:sz w:val="21"/>
              </w:rPr>
            </w:pPr>
            <w:r w:rsidRPr="00FE58EA">
              <w:rPr>
                <w:rFonts w:hint="eastAsia"/>
                <w:sz w:val="21"/>
              </w:rPr>
              <w:t>全氯乙烯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2" w:right="427"/>
              <w:rPr>
                <w:sz w:val="21"/>
              </w:rPr>
            </w:pPr>
            <w:r w:rsidRPr="00FE58EA">
              <w:rPr>
                <w:sz w:val="21"/>
              </w:rPr>
              <w:t>Ethene, tetrachloro-; Perchlorethylene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62" w:right="144"/>
              <w:jc w:val="center"/>
              <w:rPr>
                <w:sz w:val="21"/>
              </w:rPr>
            </w:pPr>
            <w:r w:rsidRPr="00FE58EA">
              <w:rPr>
                <w:sz w:val="21"/>
              </w:rPr>
              <w:t>127-18-4</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19"/>
              </w:rPr>
            </w:pPr>
          </w:p>
          <w:p w:rsidR="009F51A7" w:rsidRPr="00FE58EA" w:rsidRDefault="009F51A7" w:rsidP="00FE58EA">
            <w:pPr>
              <w:pStyle w:val="TableParagraph"/>
              <w:ind w:left="140" w:right="115"/>
              <w:jc w:val="center"/>
              <w:rPr>
                <w:sz w:val="21"/>
              </w:rPr>
            </w:pPr>
            <w:r w:rsidRPr="00FE58EA">
              <w:rPr>
                <w:sz w:val="21"/>
              </w:rPr>
              <w:t>1897</w:t>
            </w:r>
          </w:p>
        </w:tc>
      </w:tr>
      <w:tr w:rsidR="009F51A7" w:rsidTr="00FE58EA">
        <w:trPr>
          <w:trHeight w:val="95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7"/>
              <w:jc w:val="right"/>
              <w:rPr>
                <w:sz w:val="21"/>
              </w:rPr>
            </w:pPr>
            <w:r w:rsidRPr="00FE58EA">
              <w:rPr>
                <w:sz w:val="21"/>
              </w:rPr>
              <w:t>384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7"/>
              </w:rPr>
            </w:pPr>
          </w:p>
          <w:p w:rsidR="009F51A7" w:rsidRPr="00FE58EA" w:rsidRDefault="009F51A7" w:rsidP="00FE58EA">
            <w:pPr>
              <w:pStyle w:val="TableParagraph"/>
              <w:spacing w:line="242" w:lineRule="auto"/>
              <w:ind w:left="112" w:right="91"/>
              <w:rPr>
                <w:sz w:val="21"/>
              </w:rPr>
            </w:pPr>
            <w:r w:rsidRPr="00FE58EA">
              <w:rPr>
                <w:rFonts w:hint="eastAsia"/>
                <w:sz w:val="21"/>
              </w:rPr>
              <w:t>四氰金酸</w:t>
            </w:r>
            <w:r w:rsidRPr="00FE58EA">
              <w:rPr>
                <w:sz w:val="21"/>
              </w:rPr>
              <w:t xml:space="preserve"> </w:t>
            </w:r>
            <w:r w:rsidRPr="00FE58EA">
              <w:rPr>
                <w:rFonts w:hint="eastAsia"/>
                <w:sz w:val="21"/>
              </w:rPr>
              <w:t>钾</w:t>
            </w:r>
            <w:r w:rsidRPr="00FE58EA">
              <w:rPr>
                <w:sz w:val="21"/>
              </w:rPr>
              <w:t>(</w:t>
            </w:r>
            <w:r w:rsidRPr="00FE58EA">
              <w:rPr>
                <w:rFonts w:hint="eastAsia"/>
                <w:sz w:val="21"/>
              </w:rPr>
              <w:t>含金</w:t>
            </w:r>
            <w:r w:rsidRPr="00FE58EA">
              <w:rPr>
                <w:sz w:val="21"/>
              </w:rPr>
              <w:t xml:space="preserve"> 57%)</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z w:val="21"/>
              </w:rPr>
              <w:t>氰化金</w:t>
            </w:r>
            <w:r w:rsidRPr="00FE58EA">
              <w:rPr>
                <w:sz w:val="21"/>
              </w:rPr>
              <w:t>(III)</w:t>
            </w:r>
            <w:r w:rsidRPr="00FE58EA">
              <w:rPr>
                <w:rFonts w:hint="eastAsia"/>
                <w:sz w:val="21"/>
              </w:rPr>
              <w:t>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552"/>
              <w:jc w:val="both"/>
              <w:rPr>
                <w:sz w:val="21"/>
              </w:rPr>
            </w:pPr>
            <w:r w:rsidRPr="00FE58EA">
              <w:rPr>
                <w:sz w:val="21"/>
              </w:rPr>
              <w:t>Aurate, tetracyano-, potassium; Potassium gold(III)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3"/>
              <w:jc w:val="center"/>
              <w:rPr>
                <w:sz w:val="21"/>
              </w:rPr>
            </w:pPr>
            <w:r w:rsidRPr="00FE58EA">
              <w:rPr>
                <w:sz w:val="21"/>
              </w:rPr>
              <w:t>14263-59-3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385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四硝基甲烷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Tetranitromethane;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509-14-8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1510</w:t>
            </w:r>
          </w:p>
        </w:tc>
      </w:tr>
      <w:tr w:rsidR="009F51A7" w:rsidTr="00FE58EA">
        <w:trPr>
          <w:trHeight w:val="70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right="186"/>
              <w:jc w:val="right"/>
              <w:rPr>
                <w:sz w:val="21"/>
              </w:rPr>
            </w:pPr>
            <w:r w:rsidRPr="00FE58EA">
              <w:rPr>
                <w:sz w:val="21"/>
              </w:rPr>
              <w:t>386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1"/>
              <w:rPr>
                <w:sz w:val="21"/>
              </w:rPr>
            </w:pPr>
            <w:r w:rsidRPr="00FE58EA">
              <w:rPr>
                <w:rFonts w:hint="eastAsia"/>
                <w:sz w:val="21"/>
              </w:rPr>
              <w:t>四氧化</w:t>
            </w:r>
            <w:r w:rsidRPr="00FE58EA">
              <w:rPr>
                <w:sz w:val="21"/>
              </w:rPr>
              <w:t>(</w:t>
            </w:r>
            <w:r w:rsidRPr="00FE58EA">
              <w:rPr>
                <w:rFonts w:hint="eastAsia"/>
                <w:sz w:val="21"/>
              </w:rPr>
              <w:t>三</w:t>
            </w:r>
            <w:r w:rsidRPr="00FE58EA">
              <w:rPr>
                <w:sz w:val="21"/>
              </w:rPr>
              <w:t>)</w:t>
            </w:r>
            <w:r w:rsidRPr="00FE58EA">
              <w:rPr>
                <w:rFonts w:hint="eastAsia"/>
                <w:sz w:val="21"/>
              </w:rPr>
              <w:t>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2"/>
              <w:rPr>
                <w:sz w:val="21"/>
              </w:rPr>
            </w:pPr>
            <w:r w:rsidRPr="00FE58EA">
              <w:rPr>
                <w:rFonts w:hint="eastAsia"/>
                <w:sz w:val="21"/>
              </w:rPr>
              <w:t>红丹；铅丹</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637"/>
              <w:rPr>
                <w:sz w:val="21"/>
              </w:rPr>
            </w:pPr>
            <w:r w:rsidRPr="00FE58EA">
              <w:rPr>
                <w:sz w:val="21"/>
              </w:rPr>
              <w:t>Trilead tetraoxide; Orange lead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63" w:right="144"/>
              <w:jc w:val="center"/>
              <w:rPr>
                <w:sz w:val="21"/>
              </w:rPr>
            </w:pPr>
            <w:r w:rsidRPr="00FE58EA">
              <w:rPr>
                <w:sz w:val="21"/>
              </w:rPr>
              <w:t>1314-41-6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9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right="186"/>
              <w:jc w:val="right"/>
              <w:rPr>
                <w:sz w:val="21"/>
              </w:rPr>
            </w:pPr>
            <w:r w:rsidRPr="00FE58EA">
              <w:rPr>
                <w:sz w:val="21"/>
              </w:rPr>
              <w:t>387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1"/>
              <w:rPr>
                <w:sz w:val="21"/>
              </w:rPr>
            </w:pPr>
            <w:r w:rsidRPr="00FE58EA">
              <w:rPr>
                <w:rFonts w:hint="eastAsia"/>
                <w:sz w:val="21"/>
              </w:rPr>
              <w:t>四氧化锇</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12"/>
              <w:rPr>
                <w:sz w:val="21"/>
              </w:rPr>
            </w:pPr>
            <w:r w:rsidRPr="00FE58EA">
              <w:rPr>
                <w:rFonts w:hint="eastAsia"/>
                <w:sz w:val="21"/>
              </w:rPr>
              <w:t>锇酸酐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1" w:line="242" w:lineRule="auto"/>
              <w:ind w:left="112" w:right="217"/>
              <w:rPr>
                <w:sz w:val="21"/>
              </w:rPr>
            </w:pPr>
            <w:r w:rsidRPr="00FE58EA">
              <w:rPr>
                <w:sz w:val="21"/>
              </w:rPr>
              <w:t>Osmium tetroxide; Osmic acid anhydride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63" w:right="143"/>
              <w:jc w:val="center"/>
              <w:rPr>
                <w:sz w:val="21"/>
              </w:rPr>
            </w:pPr>
            <w:r w:rsidRPr="00FE58EA">
              <w:rPr>
                <w:sz w:val="21"/>
              </w:rPr>
              <w:t>20816-12-0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ind w:left="140" w:right="115"/>
              <w:jc w:val="center"/>
              <w:rPr>
                <w:sz w:val="21"/>
              </w:rPr>
            </w:pPr>
            <w:r w:rsidRPr="00FE58EA">
              <w:rPr>
                <w:sz w:val="21"/>
              </w:rPr>
              <w:t>2471</w:t>
            </w:r>
          </w:p>
        </w:tc>
      </w:tr>
      <w:tr w:rsidR="009F51A7" w:rsidTr="00FE58EA">
        <w:trPr>
          <w:trHeight w:val="98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right="186"/>
              <w:jc w:val="right"/>
              <w:rPr>
                <w:sz w:val="21"/>
              </w:rPr>
            </w:pPr>
            <w:r w:rsidRPr="00FE58EA">
              <w:rPr>
                <w:sz w:val="21"/>
              </w:rPr>
              <w:t>388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rFonts w:hint="eastAsia"/>
                <w:sz w:val="21"/>
              </w:rPr>
              <w:t>四氧化二氮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86"/>
              <w:rPr>
                <w:sz w:val="21"/>
              </w:rPr>
            </w:pPr>
            <w:r w:rsidRPr="00FE58EA">
              <w:rPr>
                <w:rFonts w:hint="eastAsia"/>
                <w:sz w:val="21"/>
              </w:rPr>
              <w:t>二氧化氮；过氧化氮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427"/>
              <w:rPr>
                <w:sz w:val="21"/>
              </w:rPr>
            </w:pPr>
            <w:r w:rsidRPr="00FE58EA">
              <w:rPr>
                <w:sz w:val="21"/>
              </w:rPr>
              <w:t>Dinitrogen tetroxide; Nitrogen dioxide; Nitrogen peroxide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3" w:right="143"/>
              <w:jc w:val="center"/>
              <w:rPr>
                <w:sz w:val="21"/>
              </w:rPr>
            </w:pPr>
            <w:r w:rsidRPr="00FE58EA">
              <w:rPr>
                <w:sz w:val="21"/>
              </w:rPr>
              <w:t>10102-44-0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1067</w:t>
            </w:r>
          </w:p>
        </w:tc>
      </w:tr>
      <w:tr w:rsidR="009F51A7" w:rsidTr="00FE58EA">
        <w:trPr>
          <w:trHeight w:val="161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right="187"/>
              <w:jc w:val="right"/>
              <w:rPr>
                <w:sz w:val="21"/>
              </w:rPr>
            </w:pPr>
            <w:r w:rsidRPr="00FE58EA">
              <w:rPr>
                <w:sz w:val="21"/>
              </w:rPr>
              <w:t>389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ind w:left="112"/>
              <w:rPr>
                <w:sz w:val="21"/>
              </w:rPr>
            </w:pPr>
            <w:r w:rsidRPr="00FE58EA">
              <w:rPr>
                <w:sz w:val="21"/>
              </w:rPr>
              <w:t>O,O,O,O-</w:t>
            </w:r>
            <w:r w:rsidRPr="00FE58EA">
              <w:rPr>
                <w:spacing w:val="-25"/>
                <w:sz w:val="21"/>
              </w:rPr>
              <w:t xml:space="preserve"> </w:t>
            </w:r>
            <w:r w:rsidRPr="00FE58EA">
              <w:rPr>
                <w:rFonts w:hint="eastAsia"/>
                <w:spacing w:val="-25"/>
                <w:sz w:val="21"/>
              </w:rPr>
              <w:t>四乙</w:t>
            </w:r>
          </w:p>
          <w:p w:rsidR="009F51A7" w:rsidRPr="00FE58EA" w:rsidRDefault="009F51A7" w:rsidP="00FE58EA">
            <w:pPr>
              <w:pStyle w:val="TableParagraph"/>
              <w:spacing w:before="4"/>
              <w:ind w:left="112"/>
              <w:rPr>
                <w:sz w:val="21"/>
              </w:rPr>
            </w:pPr>
            <w:r w:rsidRPr="00FE58EA">
              <w:rPr>
                <w:rFonts w:hint="eastAsia"/>
                <w:spacing w:val="12"/>
                <w:sz w:val="21"/>
              </w:rPr>
              <w:t>基</w:t>
            </w:r>
            <w:r w:rsidRPr="00FE58EA">
              <w:rPr>
                <w:sz w:val="21"/>
              </w:rPr>
              <w:t>-S,</w:t>
            </w:r>
            <w:r w:rsidRPr="00FE58EA">
              <w:rPr>
                <w:spacing w:val="13"/>
                <w:sz w:val="21"/>
              </w:rPr>
              <w:t xml:space="preserve"> </w:t>
            </w:r>
            <w:r w:rsidRPr="00FE58EA">
              <w:rPr>
                <w:spacing w:val="3"/>
                <w:sz w:val="21"/>
              </w:rPr>
              <w:t>S’</w:t>
            </w:r>
            <w:r w:rsidRPr="00FE58EA">
              <w:rPr>
                <w:spacing w:val="1"/>
                <w:sz w:val="21"/>
              </w:rPr>
              <w:t>-</w:t>
            </w:r>
            <w:r w:rsidRPr="00FE58EA">
              <w:rPr>
                <w:rFonts w:hint="eastAsia"/>
                <w:spacing w:val="1"/>
                <w:sz w:val="21"/>
              </w:rPr>
              <w:t>亚</w:t>
            </w:r>
          </w:p>
          <w:p w:rsidR="009F51A7" w:rsidRPr="00FE58EA" w:rsidRDefault="009F51A7" w:rsidP="00FE58EA">
            <w:pPr>
              <w:pStyle w:val="TableParagraph"/>
              <w:spacing w:before="3" w:line="242" w:lineRule="auto"/>
              <w:ind w:left="112" w:right="84"/>
              <w:jc w:val="both"/>
              <w:rPr>
                <w:sz w:val="21"/>
              </w:rPr>
            </w:pPr>
            <w:r w:rsidRPr="00FE58EA">
              <w:rPr>
                <w:rFonts w:hint="eastAsia"/>
                <w:sz w:val="21"/>
              </w:rPr>
              <w:t>甲基双</w:t>
            </w:r>
            <w:r w:rsidRPr="00FE58EA">
              <w:rPr>
                <w:sz w:val="21"/>
              </w:rPr>
              <w:t>(</w:t>
            </w:r>
            <w:r w:rsidRPr="00FE58EA">
              <w:rPr>
                <w:rFonts w:hint="eastAsia"/>
                <w:sz w:val="21"/>
              </w:rPr>
              <w:t>二硫代磷酸酯</w:t>
            </w:r>
            <w:r w:rsidRPr="00FE58EA">
              <w:rPr>
                <w:sz w:val="21"/>
              </w:rPr>
              <w:t>)(</w:t>
            </w:r>
            <w:r w:rsidRPr="00FE58EA">
              <w:rPr>
                <w:rFonts w:hint="eastAsia"/>
                <w:sz w:val="21"/>
              </w:rPr>
              <w:t>含量</w:t>
            </w:r>
            <w:r w:rsidRPr="00FE58EA">
              <w:rPr>
                <w:sz w:val="21"/>
              </w:rPr>
              <w:t>&gt;25%)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line="242" w:lineRule="auto"/>
              <w:ind w:left="112" w:right="-15"/>
              <w:rPr>
                <w:sz w:val="21"/>
              </w:rPr>
            </w:pPr>
            <w:r w:rsidRPr="00FE58EA">
              <w:rPr>
                <w:rFonts w:hint="eastAsia"/>
                <w:spacing w:val="4"/>
                <w:sz w:val="21"/>
              </w:rPr>
              <w:t>乙硫磷；</w:t>
            </w:r>
            <w:r w:rsidRPr="00FE58EA">
              <w:rPr>
                <w:sz w:val="21"/>
              </w:rPr>
              <w:t xml:space="preserve">1240 </w:t>
            </w:r>
            <w:r w:rsidRPr="00FE58EA">
              <w:rPr>
                <w:rFonts w:hint="eastAsia"/>
                <w:spacing w:val="4"/>
                <w:sz w:val="21"/>
              </w:rPr>
              <w:t>蚜螨立死；益</w:t>
            </w:r>
            <w:r w:rsidRPr="00FE58EA">
              <w:rPr>
                <w:rFonts w:hint="eastAsia"/>
                <w:spacing w:val="-13"/>
                <w:sz w:val="21"/>
              </w:rPr>
              <w:t>赛昂；乙赛昂；</w:t>
            </w:r>
            <w:r w:rsidRPr="00FE58EA">
              <w:rPr>
                <w:spacing w:val="-13"/>
                <w:sz w:val="21"/>
              </w:rPr>
              <w:t xml:space="preserve"> </w:t>
            </w:r>
            <w:r w:rsidRPr="00FE58EA">
              <w:rPr>
                <w:rFonts w:hint="eastAsia"/>
                <w:spacing w:val="-13"/>
                <w:sz w:val="21"/>
              </w:rPr>
              <w:t>蚜螨</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ind w:left="112"/>
              <w:rPr>
                <w:sz w:val="21"/>
              </w:rPr>
            </w:pPr>
            <w:r w:rsidRPr="00FE58EA">
              <w:rPr>
                <w:sz w:val="21"/>
              </w:rPr>
              <w:t>O,O,O,O-Tetraethyl-S,S’</w:t>
            </w:r>
          </w:p>
          <w:p w:rsidR="009F51A7" w:rsidRPr="00FE58EA" w:rsidRDefault="009F51A7" w:rsidP="00FE58EA">
            <w:pPr>
              <w:pStyle w:val="TableParagraph"/>
              <w:spacing w:before="3" w:line="242" w:lineRule="auto"/>
              <w:ind w:left="112" w:right="217"/>
              <w:rPr>
                <w:sz w:val="21"/>
              </w:rPr>
            </w:pPr>
            <w:r w:rsidRPr="00FE58EA">
              <w:rPr>
                <w:sz w:val="21"/>
              </w:rPr>
              <w:t>-methylene di(phosphorodithioate); Ethion; Tenathion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62" w:right="144"/>
              <w:jc w:val="center"/>
              <w:rPr>
                <w:sz w:val="21"/>
              </w:rPr>
            </w:pPr>
            <w:r w:rsidRPr="00FE58EA">
              <w:rPr>
                <w:sz w:val="21"/>
              </w:rPr>
              <w:t>563-12-2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390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pacing w:val="-29"/>
                <w:sz w:val="21"/>
              </w:rPr>
              <w:t>四乙基焦磷酸酯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特普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37"/>
              <w:rPr>
                <w:sz w:val="21"/>
              </w:rPr>
            </w:pPr>
            <w:r w:rsidRPr="00FE58EA">
              <w:rPr>
                <w:sz w:val="21"/>
              </w:rPr>
              <w:t>Tetraethyl pyrophosphate; TEPP</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107-49-3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391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四乙基铅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
              <w:rPr>
                <w:sz w:val="21"/>
              </w:rPr>
            </w:pPr>
            <w:r w:rsidRPr="00FE58EA">
              <w:rPr>
                <w:rFonts w:hint="eastAsia"/>
                <w:sz w:val="21"/>
              </w:rPr>
              <w:t>发动机燃料抗爆混合物</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427"/>
              <w:rPr>
                <w:sz w:val="21"/>
              </w:rPr>
            </w:pPr>
            <w:r w:rsidRPr="00FE58EA">
              <w:rPr>
                <w:sz w:val="21"/>
              </w:rPr>
              <w:t>Tetraethyl lead; Plumbane, tetraethyl-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78-00-2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1649</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392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四乙基锡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四乙锡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742"/>
              <w:rPr>
                <w:sz w:val="21"/>
              </w:rPr>
            </w:pPr>
            <w:r w:rsidRPr="00FE58EA">
              <w:rPr>
                <w:sz w:val="21"/>
              </w:rPr>
              <w:t>Tetra ethyltin; Tetraethylstannane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597-64-8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2929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393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金属铊</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637"/>
              <w:rPr>
                <w:sz w:val="21"/>
              </w:rPr>
            </w:pPr>
            <w:r w:rsidRPr="00FE58EA">
              <w:rPr>
                <w:sz w:val="21"/>
              </w:rPr>
              <w:t>Thallium; Thallium, metallic</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7440-28-0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3288</w:t>
            </w:r>
          </w:p>
        </w:tc>
      </w:tr>
      <w:tr w:rsidR="009F51A7" w:rsidTr="00FE58EA">
        <w:trPr>
          <w:trHeight w:val="56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394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碳酸亚铊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Thallous carbonate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6533-73-9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1707</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395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碳酰氯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光气</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742"/>
              <w:rPr>
                <w:sz w:val="21"/>
              </w:rPr>
            </w:pPr>
            <w:r w:rsidRPr="00FE58EA">
              <w:rPr>
                <w:sz w:val="21"/>
              </w:rPr>
              <w:t>Carbonyl chloride; Phosgene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75-44-5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1076</w:t>
            </w:r>
          </w:p>
        </w:tc>
      </w:tr>
      <w:tr w:rsidR="009F51A7" w:rsidTr="00FE58EA">
        <w:trPr>
          <w:trHeight w:val="1095"/>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right="186"/>
              <w:jc w:val="right"/>
              <w:rPr>
                <w:sz w:val="21"/>
              </w:rPr>
            </w:pPr>
            <w:r w:rsidRPr="00FE58EA">
              <w:rPr>
                <w:sz w:val="21"/>
              </w:rPr>
              <w:t>396</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12"/>
              <w:rPr>
                <w:sz w:val="21"/>
              </w:rPr>
            </w:pPr>
            <w:r w:rsidRPr="00FE58EA">
              <w:rPr>
                <w:rFonts w:hint="eastAsia"/>
                <w:sz w:val="21"/>
              </w:rPr>
              <w:t>羰基氟</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1"/>
              <w:rPr>
                <w:rFonts w:ascii="Times New Roman"/>
                <w:sz w:val="23"/>
              </w:rPr>
            </w:pPr>
          </w:p>
          <w:p w:rsidR="009F51A7" w:rsidRPr="00FE58EA" w:rsidRDefault="009F51A7" w:rsidP="00FE58EA">
            <w:pPr>
              <w:pStyle w:val="TableParagraph"/>
              <w:spacing w:line="242" w:lineRule="auto"/>
              <w:ind w:left="112" w:right="86"/>
              <w:rPr>
                <w:sz w:val="21"/>
              </w:rPr>
            </w:pPr>
            <w:r w:rsidRPr="00FE58EA">
              <w:rPr>
                <w:rFonts w:hint="eastAsia"/>
                <w:sz w:val="21"/>
              </w:rPr>
              <w:t>氟光气；氟氧化碳</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39" w:line="242" w:lineRule="auto"/>
              <w:ind w:left="112" w:right="532"/>
              <w:rPr>
                <w:sz w:val="21"/>
              </w:rPr>
            </w:pPr>
            <w:r w:rsidRPr="00FE58EA">
              <w:rPr>
                <w:sz w:val="21"/>
              </w:rPr>
              <w:t>Carbonyl fluoride; Fluophosgene; Carbon oxyfluoride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62" w:right="144"/>
              <w:jc w:val="center"/>
              <w:rPr>
                <w:sz w:val="21"/>
              </w:rPr>
            </w:pPr>
            <w:r w:rsidRPr="00FE58EA">
              <w:rPr>
                <w:sz w:val="21"/>
              </w:rPr>
              <w:t>353-50-4</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40" w:right="115"/>
              <w:jc w:val="center"/>
              <w:rPr>
                <w:sz w:val="21"/>
              </w:rPr>
            </w:pPr>
            <w:r w:rsidRPr="00FE58EA">
              <w:rPr>
                <w:sz w:val="21"/>
              </w:rPr>
              <w:t>2417</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397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羰基镍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四羰基镍</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Pr>
                <w:sz w:val="21"/>
              </w:rPr>
            </w:pPr>
            <w:r w:rsidRPr="00FE58EA">
              <w:rPr>
                <w:sz w:val="21"/>
              </w:rPr>
              <w:t>Nickel carbonyl; Nickel tetracarbonyl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13463-39-3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1259</w:t>
            </w:r>
          </w:p>
        </w:tc>
      </w:tr>
      <w:tr w:rsidR="009F51A7" w:rsidTr="00FE58EA">
        <w:trPr>
          <w:trHeight w:val="73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right="187"/>
              <w:jc w:val="right"/>
              <w:rPr>
                <w:sz w:val="21"/>
              </w:rPr>
            </w:pPr>
            <w:r w:rsidRPr="00FE58EA">
              <w:rPr>
                <w:sz w:val="21"/>
              </w:rPr>
              <w:t>398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12"/>
              <w:rPr>
                <w:sz w:val="21"/>
              </w:rPr>
            </w:pPr>
            <w:r w:rsidRPr="00FE58EA">
              <w:rPr>
                <w:sz w:val="21"/>
              </w:rPr>
              <w:t>2,4,5-</w:t>
            </w:r>
            <w:r w:rsidRPr="00FE58EA">
              <w:rPr>
                <w:rFonts w:hint="eastAsia"/>
                <w:sz w:val="21"/>
              </w:rPr>
              <w:t>涕</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91"/>
              <w:rPr>
                <w:sz w:val="21"/>
              </w:rPr>
            </w:pPr>
            <w:r w:rsidRPr="00FE58EA">
              <w:rPr>
                <w:sz w:val="21"/>
              </w:rPr>
              <w:t>2,4,5-</w:t>
            </w:r>
            <w:r w:rsidRPr="00FE58EA">
              <w:rPr>
                <w:rFonts w:hint="eastAsia"/>
                <w:sz w:val="21"/>
              </w:rPr>
              <w:t>三氯苯氧乙酸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line="242" w:lineRule="auto"/>
              <w:ind w:left="112" w:right="126"/>
              <w:rPr>
                <w:sz w:val="21"/>
              </w:rPr>
            </w:pPr>
            <w:r w:rsidRPr="00FE58EA">
              <w:rPr>
                <w:spacing w:val="-4"/>
                <w:sz w:val="21"/>
              </w:rPr>
              <w:t xml:space="preserve">2,4,5-T; Acetic acid, </w:t>
            </w:r>
            <w:r w:rsidRPr="00FE58EA">
              <w:rPr>
                <w:spacing w:val="-5"/>
                <w:sz w:val="21"/>
              </w:rPr>
              <w:t>(2,4,5-trichlorophenoxy)-</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ind w:left="162" w:right="144"/>
              <w:jc w:val="center"/>
              <w:rPr>
                <w:sz w:val="21"/>
              </w:rPr>
            </w:pPr>
            <w:r w:rsidRPr="00FE58EA">
              <w:rPr>
                <w:sz w:val="21"/>
              </w:rPr>
              <w:t>93-76-5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399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铁石棉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Amosite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12172-73-5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2212</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400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透闪石石棉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Tremolite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77536-68-6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2590</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401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乌头碱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附子精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Aconitine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302-27-2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1544</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402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无水肼</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无水联胺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Hydrazine anhydrous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302-01-2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2029</w:t>
            </w:r>
          </w:p>
        </w:tc>
      </w:tr>
      <w:tr w:rsidR="009F51A7" w:rsidTr="00FE58EA">
        <w:trPr>
          <w:trHeight w:val="152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7"/>
              <w:jc w:val="right"/>
              <w:rPr>
                <w:sz w:val="21"/>
              </w:rPr>
            </w:pPr>
            <w:r w:rsidRPr="00FE58EA">
              <w:rPr>
                <w:sz w:val="21"/>
              </w:rPr>
              <w:t>403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before="1" w:line="242" w:lineRule="auto"/>
              <w:ind w:left="112" w:right="92"/>
              <w:rPr>
                <w:sz w:val="21"/>
              </w:rPr>
            </w:pPr>
            <w:r w:rsidRPr="00FE58EA">
              <w:rPr>
                <w:rFonts w:hint="eastAsia"/>
                <w:sz w:val="21"/>
              </w:rPr>
              <w:t>五</w:t>
            </w:r>
            <w:r w:rsidRPr="00FE58EA">
              <w:rPr>
                <w:sz w:val="21"/>
              </w:rPr>
              <w:t>(</w:t>
            </w:r>
            <w:r w:rsidRPr="00FE58EA">
              <w:rPr>
                <w:rFonts w:hint="eastAsia"/>
                <w:sz w:val="21"/>
              </w:rPr>
              <w:t>氰</w:t>
            </w:r>
            <w:r w:rsidRPr="00FE58EA">
              <w:rPr>
                <w:sz w:val="21"/>
              </w:rPr>
              <w:t>)</w:t>
            </w:r>
            <w:r w:rsidRPr="00FE58EA">
              <w:rPr>
                <w:rFonts w:hint="eastAsia"/>
                <w:sz w:val="21"/>
              </w:rPr>
              <w:t>金酸四钾</w:t>
            </w:r>
            <w:r w:rsidRPr="00FE58EA">
              <w:rPr>
                <w:sz w:val="21"/>
              </w:rPr>
              <w:t>(</w:t>
            </w:r>
            <w:r w:rsidRPr="00FE58EA">
              <w:rPr>
                <w:rFonts w:hint="eastAsia"/>
                <w:sz w:val="21"/>
              </w:rPr>
              <w:t>含金</w:t>
            </w:r>
            <w:r w:rsidRPr="00FE58EA">
              <w:rPr>
                <w:sz w:val="21"/>
              </w:rPr>
              <w:t xml:space="preserve"> 40%)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rPr>
            </w:pPr>
          </w:p>
          <w:p w:rsidR="009F51A7" w:rsidRPr="00FE58EA" w:rsidRDefault="009F51A7" w:rsidP="00FE58EA">
            <w:pPr>
              <w:pStyle w:val="TableParagraph"/>
              <w:spacing w:before="1" w:line="242" w:lineRule="auto"/>
              <w:ind w:left="112" w:right="91"/>
              <w:rPr>
                <w:sz w:val="21"/>
              </w:rPr>
            </w:pPr>
            <w:r w:rsidRPr="00FE58EA">
              <w:rPr>
                <w:rFonts w:hint="eastAsia"/>
                <w:sz w:val="21"/>
              </w:rPr>
              <w:t>三</w:t>
            </w:r>
            <w:r w:rsidRPr="00FE58EA">
              <w:rPr>
                <w:sz w:val="21"/>
              </w:rPr>
              <w:t>(</w:t>
            </w:r>
            <w:r w:rsidRPr="00FE58EA">
              <w:rPr>
                <w:rFonts w:hint="eastAsia"/>
                <w:sz w:val="21"/>
              </w:rPr>
              <w:t>氰化钾</w:t>
            </w:r>
            <w:r w:rsidRPr="00FE58EA">
              <w:rPr>
                <w:sz w:val="21"/>
              </w:rPr>
              <w:t>)</w:t>
            </w:r>
            <w:r w:rsidRPr="00FE58EA">
              <w:rPr>
                <w:rFonts w:hint="eastAsia"/>
                <w:sz w:val="21"/>
              </w:rPr>
              <w:t>氰金酸</w:t>
            </w:r>
            <w:r w:rsidRPr="00FE58EA">
              <w:rPr>
                <w:sz w:val="21"/>
              </w:rPr>
              <w:t>(I)</w:t>
            </w:r>
            <w:r w:rsidRPr="00FE58EA">
              <w:rPr>
                <w:rFonts w:hint="eastAsia"/>
                <w:sz w:val="21"/>
              </w:rPr>
              <w:t>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130"/>
              <w:rPr>
                <w:sz w:val="21"/>
              </w:rPr>
            </w:pPr>
            <w:r w:rsidRPr="00FE58EA">
              <w:rPr>
                <w:sz w:val="21"/>
              </w:rPr>
              <w:t xml:space="preserve">Tetrapotassium </w:t>
            </w:r>
            <w:r w:rsidRPr="00FE58EA">
              <w:rPr>
                <w:spacing w:val="-1"/>
                <w:sz w:val="21"/>
              </w:rPr>
              <w:t xml:space="preserve">pentakis(cyano-C)aurate; </w:t>
            </w:r>
            <w:r w:rsidRPr="00FE58EA">
              <w:rPr>
                <w:sz w:val="21"/>
              </w:rPr>
              <w:t>Potassium cyanoaurate(I), tri(potassium</w:t>
            </w:r>
            <w:r w:rsidRPr="00FE58EA">
              <w:rPr>
                <w:spacing w:val="-4"/>
                <w:sz w:val="21"/>
              </w:rPr>
              <w:t xml:space="preserve"> </w:t>
            </w:r>
            <w:r w:rsidRPr="00FE58EA">
              <w:rPr>
                <w:sz w:val="21"/>
              </w:rPr>
              <w:t>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3"/>
              <w:jc w:val="center"/>
              <w:rPr>
                <w:sz w:val="21"/>
              </w:rPr>
            </w:pPr>
            <w:r w:rsidRPr="00FE58EA">
              <w:rPr>
                <w:sz w:val="21"/>
              </w:rPr>
              <w:t>68133-87-9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404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五氟化氯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position w:val="1"/>
                <w:sz w:val="21"/>
              </w:rPr>
              <w:t>氟化氯</w:t>
            </w:r>
            <w:r w:rsidRPr="00FE58EA">
              <w:rPr>
                <w:position w:val="1"/>
                <w:sz w:val="21"/>
              </w:rPr>
              <w:t>(ClF</w:t>
            </w:r>
            <w:r w:rsidRPr="00FE58EA">
              <w:rPr>
                <w:sz w:val="11"/>
              </w:rPr>
              <w:t>5</w:t>
            </w:r>
            <w:r w:rsidRPr="00FE58EA">
              <w:rPr>
                <w:position w:val="1"/>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200"/>
              </w:tabs>
              <w:spacing w:before="95" w:line="242" w:lineRule="auto"/>
              <w:ind w:left="112" w:right="93"/>
              <w:rPr>
                <w:sz w:val="21"/>
              </w:rPr>
            </w:pPr>
            <w:r w:rsidRPr="00FE58EA">
              <w:rPr>
                <w:sz w:val="21"/>
              </w:rPr>
              <w:t>Chlorine</w:t>
            </w:r>
            <w:r w:rsidRPr="00FE58EA">
              <w:rPr>
                <w:sz w:val="21"/>
              </w:rPr>
              <w:tab/>
            </w:r>
            <w:r w:rsidRPr="00FE58EA">
              <w:rPr>
                <w:spacing w:val="-1"/>
                <w:sz w:val="21"/>
              </w:rPr>
              <w:t xml:space="preserve">pentafluoride; </w:t>
            </w:r>
            <w:r w:rsidRPr="00FE58EA">
              <w:rPr>
                <w:sz w:val="21"/>
              </w:rPr>
              <w:t>Chlorine fluoride</w:t>
            </w:r>
            <w:r w:rsidRPr="00FE58EA">
              <w:rPr>
                <w:spacing w:val="-9"/>
                <w:sz w:val="21"/>
              </w:rPr>
              <w:t xml:space="preserve"> </w:t>
            </w:r>
            <w:r w:rsidRPr="00FE58EA">
              <w:rPr>
                <w:sz w:val="21"/>
              </w:rPr>
              <w:t>(ClF5)</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13637-63-3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2548</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405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五氯</w:t>
            </w:r>
            <w:r w:rsidRPr="00FE58EA">
              <w:rPr>
                <w:sz w:val="21"/>
              </w:rPr>
              <w:t>(</w:t>
            </w:r>
            <w:r w:rsidRPr="00FE58EA">
              <w:rPr>
                <w:rFonts w:hint="eastAsia"/>
                <w:sz w:val="21"/>
              </w:rPr>
              <w:t>苯</w:t>
            </w:r>
            <w:r w:rsidRPr="00FE58EA">
              <w:rPr>
                <w:sz w:val="21"/>
              </w:rPr>
              <w:t>)</w:t>
            </w:r>
            <w:r w:rsidRPr="00FE58EA">
              <w:rPr>
                <w:rFonts w:hint="eastAsia"/>
                <w:sz w:val="21"/>
              </w:rPr>
              <w:t>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47"/>
              <w:rPr>
                <w:sz w:val="21"/>
              </w:rPr>
            </w:pPr>
            <w:r w:rsidRPr="00FE58EA">
              <w:rPr>
                <w:sz w:val="21"/>
              </w:rPr>
              <w:t>Mercury pentachlorophenol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406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5"/>
              <w:rPr>
                <w:sz w:val="21"/>
              </w:rPr>
            </w:pPr>
            <w:r w:rsidRPr="00FE58EA">
              <w:rPr>
                <w:rFonts w:hint="eastAsia"/>
                <w:sz w:val="21"/>
              </w:rPr>
              <w:t>五氯苯酚</w:t>
            </w:r>
            <w:r w:rsidRPr="00FE58EA">
              <w:rPr>
                <w:sz w:val="21"/>
              </w:rPr>
              <w:t>(</w:t>
            </w:r>
            <w:r w:rsidRPr="00FE58EA">
              <w:rPr>
                <w:rFonts w:hint="eastAsia"/>
                <w:sz w:val="21"/>
              </w:rPr>
              <w:t>含量</w:t>
            </w:r>
            <w:r w:rsidRPr="00FE58EA">
              <w:rPr>
                <w:sz w:val="21"/>
              </w:rPr>
              <w:t>&gt;5%)</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五氯酚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Pentachlorophenol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87-86-5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1" w:right="115"/>
              <w:jc w:val="center"/>
              <w:rPr>
                <w:sz w:val="21"/>
              </w:rPr>
            </w:pPr>
            <w:r w:rsidRPr="00FE58EA">
              <w:rPr>
                <w:sz w:val="21"/>
              </w:rPr>
              <w:t>3155</w:t>
            </w:r>
          </w:p>
        </w:tc>
      </w:tr>
      <w:tr w:rsidR="009F51A7" w:rsidTr="00FE58EA">
        <w:trPr>
          <w:trHeight w:val="84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right="187"/>
              <w:jc w:val="right"/>
              <w:rPr>
                <w:sz w:val="21"/>
              </w:rPr>
            </w:pPr>
            <w:r w:rsidRPr="00FE58EA">
              <w:rPr>
                <w:sz w:val="21"/>
              </w:rPr>
              <w:t>407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rFonts w:hint="eastAsia"/>
                <w:spacing w:val="-29"/>
                <w:sz w:val="21"/>
              </w:rPr>
              <w:t>五氯苯酚苯基汞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12"/>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9" w:line="242" w:lineRule="auto"/>
              <w:ind w:left="112" w:right="847"/>
              <w:rPr>
                <w:sz w:val="21"/>
              </w:rPr>
            </w:pPr>
            <w:r w:rsidRPr="00FE58EA">
              <w:rPr>
                <w:sz w:val="21"/>
              </w:rPr>
              <w:t>Mercury phenyl pentachlorophenol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6"/>
              <w:jc w:val="right"/>
              <w:rPr>
                <w:sz w:val="21"/>
              </w:rPr>
            </w:pPr>
            <w:r w:rsidRPr="00FE58EA">
              <w:rPr>
                <w:sz w:val="21"/>
              </w:rPr>
              <w:t>408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1"/>
              <w:rPr>
                <w:sz w:val="21"/>
              </w:rPr>
            </w:pPr>
            <w:r w:rsidRPr="00FE58EA">
              <w:rPr>
                <w:rFonts w:hint="eastAsia"/>
                <w:sz w:val="21"/>
              </w:rPr>
              <w:t>五氯酚钠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z w:val="21"/>
              </w:rPr>
              <w:t>五氯酚钠盐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427"/>
              <w:rPr>
                <w:sz w:val="21"/>
              </w:rPr>
            </w:pPr>
            <w:r w:rsidRPr="00FE58EA">
              <w:rPr>
                <w:sz w:val="21"/>
              </w:rPr>
              <w:t>Sodium pentachlorophenol; Phenol, pentachloro-, 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2" w:right="144"/>
              <w:jc w:val="center"/>
              <w:rPr>
                <w:sz w:val="21"/>
              </w:rPr>
            </w:pPr>
            <w:r w:rsidRPr="00FE58EA">
              <w:rPr>
                <w:sz w:val="21"/>
              </w:rPr>
              <w:t>131-52-2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2567</w:t>
            </w:r>
          </w:p>
        </w:tc>
      </w:tr>
      <w:tr w:rsidR="009F51A7" w:rsidTr="00FE58EA">
        <w:trPr>
          <w:trHeight w:val="81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right="186"/>
              <w:jc w:val="right"/>
              <w:rPr>
                <w:sz w:val="21"/>
              </w:rPr>
            </w:pPr>
            <w:r w:rsidRPr="00FE58EA">
              <w:rPr>
                <w:sz w:val="21"/>
              </w:rPr>
              <w:t>409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11"/>
              <w:rPr>
                <w:sz w:val="21"/>
              </w:rPr>
            </w:pPr>
            <w:r w:rsidRPr="00FE58EA">
              <w:rPr>
                <w:rFonts w:hint="eastAsia"/>
                <w:sz w:val="21"/>
              </w:rPr>
              <w:t>五氯化锑</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6"/>
              <w:rPr>
                <w:sz w:val="21"/>
              </w:rPr>
            </w:pPr>
            <w:r w:rsidRPr="00FE58EA">
              <w:rPr>
                <w:rFonts w:hint="eastAsia"/>
                <w:sz w:val="21"/>
              </w:rPr>
              <w:t>过氯化锑；氯化锑</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200"/>
              </w:tabs>
              <w:spacing w:before="135" w:line="242" w:lineRule="auto"/>
              <w:ind w:left="112" w:right="91"/>
              <w:rPr>
                <w:sz w:val="21"/>
              </w:rPr>
            </w:pPr>
            <w:r w:rsidRPr="00FE58EA">
              <w:rPr>
                <w:sz w:val="21"/>
              </w:rPr>
              <w:t>Antimony</w:t>
            </w:r>
            <w:r w:rsidRPr="00FE58EA">
              <w:rPr>
                <w:sz w:val="21"/>
              </w:rPr>
              <w:tab/>
            </w:r>
            <w:r w:rsidRPr="00FE58EA">
              <w:rPr>
                <w:spacing w:val="-1"/>
                <w:sz w:val="21"/>
              </w:rPr>
              <w:t xml:space="preserve">pentachloride; </w:t>
            </w:r>
            <w:r w:rsidRPr="00FE58EA">
              <w:rPr>
                <w:sz w:val="21"/>
              </w:rPr>
              <w:t>Antimony</w:t>
            </w:r>
            <w:r w:rsidRPr="00FE58EA">
              <w:rPr>
                <w:spacing w:val="-2"/>
                <w:sz w:val="21"/>
              </w:rPr>
              <w:t xml:space="preserve"> </w:t>
            </w:r>
            <w:r w:rsidRPr="00FE58EA">
              <w:rPr>
                <w:sz w:val="21"/>
              </w:rPr>
              <w:t>perchloride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63" w:right="144"/>
              <w:jc w:val="center"/>
              <w:rPr>
                <w:sz w:val="21"/>
              </w:rPr>
            </w:pPr>
            <w:r w:rsidRPr="00FE58EA">
              <w:rPr>
                <w:sz w:val="21"/>
              </w:rPr>
              <w:t>7647-18-9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3"/>
              </w:rPr>
            </w:pPr>
          </w:p>
          <w:p w:rsidR="009F51A7" w:rsidRPr="00FE58EA" w:rsidRDefault="009F51A7" w:rsidP="00FE58EA">
            <w:pPr>
              <w:pStyle w:val="TableParagraph"/>
              <w:ind w:left="140" w:right="115"/>
              <w:jc w:val="center"/>
              <w:rPr>
                <w:sz w:val="21"/>
              </w:rPr>
            </w:pPr>
            <w:r w:rsidRPr="00FE58EA">
              <w:rPr>
                <w:sz w:val="21"/>
              </w:rPr>
              <w:t>1730</w:t>
            </w:r>
          </w:p>
        </w:tc>
      </w:tr>
      <w:tr w:rsidR="009F51A7" w:rsidTr="00FE58EA">
        <w:trPr>
          <w:trHeight w:val="1247"/>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6"/>
              <w:jc w:val="right"/>
              <w:rPr>
                <w:sz w:val="21"/>
              </w:rPr>
            </w:pPr>
            <w:r w:rsidRPr="00FE58EA">
              <w:rPr>
                <w:sz w:val="21"/>
              </w:rPr>
              <w:t>410</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1"/>
              <w:rPr>
                <w:sz w:val="21"/>
              </w:rPr>
            </w:pPr>
            <w:r w:rsidRPr="00FE58EA">
              <w:rPr>
                <w:rFonts w:hint="eastAsia"/>
                <w:sz w:val="21"/>
              </w:rPr>
              <w:t>五羰基铁</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z w:val="21"/>
              </w:rPr>
              <w:t>羰基铁</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line="242" w:lineRule="auto"/>
              <w:ind w:left="112"/>
              <w:rPr>
                <w:sz w:val="21"/>
              </w:rPr>
            </w:pPr>
            <w:r w:rsidRPr="00FE58EA">
              <w:rPr>
                <w:sz w:val="21"/>
              </w:rPr>
              <w:t>Iron pentacarbonyl; Iron carbonyl</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3"/>
              <w:jc w:val="center"/>
              <w:rPr>
                <w:sz w:val="21"/>
              </w:rPr>
            </w:pPr>
            <w:r w:rsidRPr="00FE58EA">
              <w:rPr>
                <w:sz w:val="21"/>
              </w:rPr>
              <w:t>13463-40-6</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1994</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411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五氧化</w:t>
            </w:r>
            <w:r w:rsidRPr="00FE58EA">
              <w:rPr>
                <w:sz w:val="21"/>
              </w:rPr>
              <w:t>(</w:t>
            </w:r>
            <w:r w:rsidRPr="00FE58EA">
              <w:rPr>
                <w:rFonts w:hint="eastAsia"/>
                <w:sz w:val="21"/>
              </w:rPr>
              <w:t>二</w:t>
            </w:r>
            <w:r w:rsidRPr="00FE58EA">
              <w:rPr>
                <w:sz w:val="21"/>
              </w:rPr>
              <w:t>)</w:t>
            </w:r>
            <w:r w:rsidRPr="00FE58EA">
              <w:rPr>
                <w:rFonts w:hint="eastAsia"/>
                <w:sz w:val="21"/>
              </w:rPr>
              <w:t>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3"/>
              <w:rPr>
                <w:sz w:val="21"/>
              </w:rPr>
            </w:pPr>
            <w:r w:rsidRPr="00FE58EA">
              <w:rPr>
                <w:rFonts w:hint="eastAsia"/>
                <w:sz w:val="21"/>
              </w:rPr>
              <w:t>砷</w:t>
            </w:r>
            <w:r w:rsidRPr="00FE58EA">
              <w:rPr>
                <w:sz w:val="21"/>
              </w:rPr>
              <w:t>(</w:t>
            </w:r>
            <w:r w:rsidRPr="00FE58EA">
              <w:rPr>
                <w:rFonts w:hint="eastAsia"/>
                <w:sz w:val="21"/>
              </w:rPr>
              <w:t>酸</w:t>
            </w:r>
            <w:r w:rsidRPr="00FE58EA">
              <w:rPr>
                <w:sz w:val="21"/>
              </w:rPr>
              <w:t>)</w:t>
            </w:r>
            <w:r w:rsidRPr="00FE58EA">
              <w:rPr>
                <w:rFonts w:hint="eastAsia"/>
                <w:sz w:val="21"/>
              </w:rPr>
              <w:t>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322"/>
              <w:rPr>
                <w:sz w:val="21"/>
              </w:rPr>
            </w:pPr>
            <w:r w:rsidRPr="00FE58EA">
              <w:rPr>
                <w:sz w:val="21"/>
              </w:rPr>
              <w:t>Arsenic pentoxide; Arsenic acid anhydride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1303-28-2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1559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412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五氧化二钒</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钒</w:t>
            </w:r>
            <w:r w:rsidRPr="00FE58EA">
              <w:rPr>
                <w:sz w:val="21"/>
              </w:rPr>
              <w:t>(</w:t>
            </w:r>
            <w:r w:rsidRPr="00FE58EA">
              <w:rPr>
                <w:rFonts w:hint="eastAsia"/>
                <w:sz w:val="21"/>
              </w:rPr>
              <w:t>酸</w:t>
            </w:r>
            <w:r w:rsidRPr="00FE58EA">
              <w:rPr>
                <w:sz w:val="21"/>
              </w:rPr>
              <w:t>)</w:t>
            </w:r>
            <w:r w:rsidRPr="00FE58EA">
              <w:rPr>
                <w:rFonts w:hint="eastAsia"/>
                <w:sz w:val="21"/>
              </w:rPr>
              <w:t>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637"/>
              <w:rPr>
                <w:sz w:val="21"/>
              </w:rPr>
            </w:pPr>
            <w:r w:rsidRPr="00FE58EA">
              <w:rPr>
                <w:sz w:val="21"/>
              </w:rPr>
              <w:t>Vanadium pentoxide; Vanadic anhydride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1314-62-1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2862</w:t>
            </w:r>
          </w:p>
        </w:tc>
      </w:tr>
      <w:tr w:rsidR="009F51A7" w:rsidTr="00FE58EA">
        <w:trPr>
          <w:trHeight w:val="56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413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戊硼烷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五硼烷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Pentaborane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3"/>
              <w:jc w:val="center"/>
              <w:rPr>
                <w:sz w:val="21"/>
              </w:rPr>
            </w:pPr>
            <w:r w:rsidRPr="00FE58EA">
              <w:rPr>
                <w:sz w:val="21"/>
              </w:rPr>
              <w:t>19624-22-7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5"/>
              <w:jc w:val="center"/>
              <w:rPr>
                <w:sz w:val="21"/>
              </w:rPr>
            </w:pPr>
            <w:r w:rsidRPr="00FE58EA">
              <w:rPr>
                <w:sz w:val="21"/>
              </w:rPr>
              <w:t>1380</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414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硒化镉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Cadmium selenide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1306-24-7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415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硒化铅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Lead selenide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4"/>
              <w:jc w:val="center"/>
              <w:rPr>
                <w:sz w:val="21"/>
              </w:rPr>
            </w:pPr>
            <w:r w:rsidRPr="00FE58EA">
              <w:rPr>
                <w:sz w:val="21"/>
              </w:rPr>
              <w:t>12069-00-0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416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硒酸钠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硒酸二钠盐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Pr>
                <w:sz w:val="21"/>
              </w:rPr>
            </w:pPr>
            <w:r w:rsidRPr="00FE58EA">
              <w:rPr>
                <w:sz w:val="21"/>
              </w:rPr>
              <w:t>Sodium selenate; Selenic acid, disodium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13410-01-0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2630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417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4-</w:t>
            </w:r>
            <w:r w:rsidRPr="00FE58EA">
              <w:rPr>
                <w:rFonts w:hint="eastAsia"/>
                <w:sz w:val="21"/>
              </w:rPr>
              <w:t>硝基苯酚</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对硝基苯酚</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4"/>
              <w:rPr>
                <w:sz w:val="21"/>
              </w:rPr>
            </w:pPr>
            <w:r w:rsidRPr="00FE58EA">
              <w:rPr>
                <w:sz w:val="21"/>
              </w:rPr>
              <w:t>Phenol, 4-nitro-; p-Nitrophenol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100-02-7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4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418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line="242" w:lineRule="auto"/>
              <w:ind w:left="112" w:right="92"/>
              <w:rPr>
                <w:sz w:val="21"/>
              </w:rPr>
            </w:pPr>
            <w:r w:rsidRPr="00FE58EA">
              <w:rPr>
                <w:sz w:val="21"/>
              </w:rPr>
              <w:t>(2-</w:t>
            </w:r>
            <w:r w:rsidRPr="00FE58EA">
              <w:rPr>
                <w:rFonts w:hint="eastAsia"/>
                <w:sz w:val="21"/>
              </w:rPr>
              <w:t>硝基苯基</w:t>
            </w:r>
            <w:r w:rsidRPr="00FE58EA">
              <w:rPr>
                <w:sz w:val="21"/>
              </w:rPr>
              <w:t xml:space="preserve">) </w:t>
            </w:r>
            <w:r w:rsidRPr="00FE58EA">
              <w:rPr>
                <w:rFonts w:hint="eastAsia"/>
                <w:sz w:val="21"/>
              </w:rPr>
              <w:t>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1" w:line="242" w:lineRule="auto"/>
              <w:ind w:left="112" w:right="92"/>
              <w:rPr>
                <w:sz w:val="21"/>
              </w:rPr>
            </w:pPr>
            <w:r w:rsidRPr="00FE58EA">
              <w:rPr>
                <w:sz w:val="21"/>
              </w:rPr>
              <w:t>(</w:t>
            </w:r>
            <w:r w:rsidRPr="00FE58EA">
              <w:rPr>
                <w:rFonts w:hint="eastAsia"/>
                <w:sz w:val="21"/>
              </w:rPr>
              <w:t>邻硝基苯基</w:t>
            </w:r>
            <w:r w:rsidRPr="00FE58EA">
              <w:rPr>
                <w:sz w:val="21"/>
              </w:rPr>
              <w:t xml:space="preserve">) </w:t>
            </w:r>
            <w:r w:rsidRPr="00FE58EA">
              <w:rPr>
                <w:rFonts w:hint="eastAsia"/>
                <w:sz w:val="21"/>
              </w:rPr>
              <w:t>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9"/>
              <w:ind w:left="112"/>
              <w:rPr>
                <w:sz w:val="21"/>
              </w:rPr>
            </w:pPr>
            <w:r w:rsidRPr="00FE58EA">
              <w:rPr>
                <w:sz w:val="21"/>
              </w:rPr>
              <w:t>Arsonic acid,</w:t>
            </w:r>
          </w:p>
          <w:p w:rsidR="009F51A7" w:rsidRPr="00FE58EA" w:rsidRDefault="009F51A7" w:rsidP="00FE58EA">
            <w:pPr>
              <w:pStyle w:val="TableParagraph"/>
              <w:spacing w:before="3"/>
              <w:ind w:left="112"/>
              <w:rPr>
                <w:sz w:val="21"/>
              </w:rPr>
            </w:pPr>
            <w:r w:rsidRPr="00FE58EA">
              <w:rPr>
                <w:sz w:val="21"/>
              </w:rPr>
              <w:t>(2-nitrophenyl)-;</w:t>
            </w:r>
          </w:p>
          <w:p w:rsidR="009F51A7" w:rsidRPr="00FE58EA" w:rsidRDefault="009F51A7" w:rsidP="00FE58EA">
            <w:pPr>
              <w:pStyle w:val="TableParagraph"/>
              <w:spacing w:before="3" w:line="242" w:lineRule="auto"/>
              <w:ind w:left="112" w:right="322"/>
              <w:rPr>
                <w:sz w:val="21"/>
              </w:rPr>
            </w:pPr>
            <w:r w:rsidRPr="00FE58EA">
              <w:rPr>
                <w:sz w:val="21"/>
              </w:rPr>
              <w:t>(o-Nitrophenyl)arsonic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4"/>
              <w:jc w:val="center"/>
              <w:rPr>
                <w:sz w:val="21"/>
              </w:rPr>
            </w:pPr>
            <w:r w:rsidRPr="00FE58EA">
              <w:rPr>
                <w:sz w:val="21"/>
              </w:rPr>
              <w:t>5410-29-7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2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right="187"/>
              <w:jc w:val="right"/>
              <w:rPr>
                <w:sz w:val="21"/>
              </w:rPr>
            </w:pPr>
            <w:r w:rsidRPr="00FE58EA">
              <w:rPr>
                <w:sz w:val="21"/>
              </w:rPr>
              <w:t>419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9"/>
              </w:rPr>
            </w:pPr>
          </w:p>
          <w:p w:rsidR="009F51A7" w:rsidRPr="00FE58EA" w:rsidRDefault="009F51A7" w:rsidP="00FE58EA">
            <w:pPr>
              <w:pStyle w:val="TableParagraph"/>
              <w:spacing w:line="242" w:lineRule="auto"/>
              <w:ind w:left="112" w:right="92"/>
              <w:rPr>
                <w:sz w:val="21"/>
              </w:rPr>
            </w:pPr>
            <w:r w:rsidRPr="00FE58EA">
              <w:rPr>
                <w:sz w:val="21"/>
              </w:rPr>
              <w:t>(3-</w:t>
            </w:r>
            <w:r w:rsidRPr="00FE58EA">
              <w:rPr>
                <w:rFonts w:hint="eastAsia"/>
                <w:sz w:val="21"/>
              </w:rPr>
              <w:t>硝基苯基</w:t>
            </w:r>
            <w:r w:rsidRPr="00FE58EA">
              <w:rPr>
                <w:sz w:val="21"/>
              </w:rPr>
              <w:t xml:space="preserve">) </w:t>
            </w:r>
            <w:r w:rsidRPr="00FE58EA">
              <w:rPr>
                <w:rFonts w:hint="eastAsia"/>
                <w:sz w:val="21"/>
              </w:rPr>
              <w:t>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12"/>
              <w:rPr>
                <w:sz w:val="21"/>
              </w:rPr>
            </w:pPr>
            <w:r w:rsidRPr="00FE58EA">
              <w:rPr>
                <w:rFonts w:hint="eastAsia"/>
                <w:spacing w:val="-33"/>
                <w:sz w:val="21"/>
              </w:rPr>
              <w:t>间硝基苯基胂酸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ind w:left="112"/>
              <w:rPr>
                <w:sz w:val="21"/>
              </w:rPr>
            </w:pPr>
            <w:r w:rsidRPr="00FE58EA">
              <w:rPr>
                <w:sz w:val="21"/>
              </w:rPr>
              <w:t>Arsonic acid,</w:t>
            </w:r>
          </w:p>
          <w:p w:rsidR="009F51A7" w:rsidRPr="00FE58EA" w:rsidRDefault="009F51A7" w:rsidP="00FE58EA">
            <w:pPr>
              <w:pStyle w:val="TableParagraph"/>
              <w:spacing w:before="4" w:line="242" w:lineRule="auto"/>
              <w:ind w:left="112" w:right="552"/>
              <w:rPr>
                <w:sz w:val="21"/>
              </w:rPr>
            </w:pPr>
            <w:r w:rsidRPr="00FE58EA">
              <w:rPr>
                <w:sz w:val="21"/>
              </w:rPr>
              <w:t>(3-nitrophenyl)-; Benzenearsonic acid, m-nitro-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1"/>
              </w:rPr>
            </w:pPr>
          </w:p>
          <w:p w:rsidR="009F51A7" w:rsidRPr="00FE58EA" w:rsidRDefault="009F51A7" w:rsidP="00FE58EA">
            <w:pPr>
              <w:pStyle w:val="TableParagraph"/>
              <w:ind w:left="162" w:right="144"/>
              <w:jc w:val="center"/>
              <w:rPr>
                <w:sz w:val="21"/>
              </w:rPr>
            </w:pPr>
            <w:r w:rsidRPr="00FE58EA">
              <w:rPr>
                <w:sz w:val="21"/>
              </w:rPr>
              <w:t>618-07-5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15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right="187"/>
              <w:jc w:val="right"/>
              <w:rPr>
                <w:sz w:val="21"/>
              </w:rPr>
            </w:pPr>
            <w:r w:rsidRPr="00FE58EA">
              <w:rPr>
                <w:sz w:val="21"/>
              </w:rPr>
              <w:t>420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6"/>
              </w:rPr>
            </w:pPr>
          </w:p>
          <w:p w:rsidR="009F51A7" w:rsidRPr="00FE58EA" w:rsidRDefault="009F51A7" w:rsidP="00FE58EA">
            <w:pPr>
              <w:pStyle w:val="TableParagraph"/>
              <w:spacing w:line="242" w:lineRule="auto"/>
              <w:ind w:left="112" w:right="92"/>
              <w:rPr>
                <w:sz w:val="21"/>
              </w:rPr>
            </w:pPr>
            <w:r w:rsidRPr="00FE58EA">
              <w:rPr>
                <w:sz w:val="21"/>
              </w:rPr>
              <w:t>(4-</w:t>
            </w:r>
            <w:r w:rsidRPr="00FE58EA">
              <w:rPr>
                <w:rFonts w:hint="eastAsia"/>
                <w:sz w:val="21"/>
              </w:rPr>
              <w:t>硝基苯基</w:t>
            </w:r>
            <w:r w:rsidRPr="00FE58EA">
              <w:rPr>
                <w:sz w:val="21"/>
              </w:rPr>
              <w:t xml:space="preserve">) </w:t>
            </w:r>
            <w:r w:rsidRPr="00FE58EA">
              <w:rPr>
                <w:rFonts w:hint="eastAsia"/>
                <w:sz w:val="21"/>
              </w:rPr>
              <w:t>胂酸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18"/>
              </w:rPr>
            </w:pPr>
          </w:p>
          <w:p w:rsidR="009F51A7" w:rsidRPr="00FE58EA" w:rsidRDefault="009F51A7" w:rsidP="00FE58EA">
            <w:pPr>
              <w:pStyle w:val="TableParagraph"/>
              <w:ind w:left="112"/>
              <w:rPr>
                <w:sz w:val="21"/>
              </w:rPr>
            </w:pPr>
            <w:r w:rsidRPr="00FE58EA">
              <w:rPr>
                <w:rFonts w:hint="eastAsia"/>
                <w:sz w:val="21"/>
              </w:rPr>
              <w:t>对硝基苯胂酸</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1"/>
              <w:ind w:left="112"/>
              <w:rPr>
                <w:sz w:val="21"/>
              </w:rPr>
            </w:pPr>
            <w:r w:rsidRPr="00FE58EA">
              <w:rPr>
                <w:sz w:val="21"/>
              </w:rPr>
              <w:t>Arsonic acid,</w:t>
            </w:r>
          </w:p>
          <w:p w:rsidR="009F51A7" w:rsidRPr="00FE58EA" w:rsidRDefault="009F51A7" w:rsidP="00FE58EA">
            <w:pPr>
              <w:pStyle w:val="TableParagraph"/>
              <w:spacing w:before="3"/>
              <w:ind w:left="112"/>
              <w:rPr>
                <w:sz w:val="21"/>
              </w:rPr>
            </w:pPr>
            <w:r w:rsidRPr="00FE58EA">
              <w:rPr>
                <w:sz w:val="21"/>
              </w:rPr>
              <w:t>(4-nitrophenyl)-;</w:t>
            </w:r>
          </w:p>
          <w:p w:rsidR="009F51A7" w:rsidRPr="00FE58EA" w:rsidRDefault="009F51A7" w:rsidP="00FE58EA">
            <w:pPr>
              <w:pStyle w:val="TableParagraph"/>
              <w:spacing w:before="3" w:line="242" w:lineRule="auto"/>
              <w:ind w:left="112" w:right="427"/>
              <w:rPr>
                <w:sz w:val="21"/>
              </w:rPr>
            </w:pPr>
            <w:r w:rsidRPr="00FE58EA">
              <w:rPr>
                <w:sz w:val="21"/>
              </w:rPr>
              <w:t>p-Nitrobenzenearsonic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18"/>
              </w:rPr>
            </w:pPr>
          </w:p>
          <w:p w:rsidR="009F51A7" w:rsidRPr="00FE58EA" w:rsidRDefault="009F51A7" w:rsidP="00FE58EA">
            <w:pPr>
              <w:pStyle w:val="TableParagraph"/>
              <w:spacing w:before="1"/>
              <w:ind w:left="162" w:right="144"/>
              <w:jc w:val="center"/>
              <w:rPr>
                <w:sz w:val="21"/>
              </w:rPr>
            </w:pPr>
            <w:r w:rsidRPr="00FE58EA">
              <w:rPr>
                <w:sz w:val="21"/>
              </w:rPr>
              <w:t>98-72-6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421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z w:val="21"/>
              </w:rPr>
              <w:t>4-</w:t>
            </w:r>
            <w:r w:rsidRPr="00FE58EA">
              <w:rPr>
                <w:rFonts w:hint="eastAsia"/>
                <w:sz w:val="21"/>
              </w:rPr>
              <w:t>硝基联苯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649"/>
                <w:tab w:val="left" w:pos="1186"/>
              </w:tabs>
              <w:spacing w:before="95"/>
              <w:ind w:left="112"/>
              <w:rPr>
                <w:sz w:val="21"/>
              </w:rPr>
            </w:pPr>
            <w:r w:rsidRPr="00FE58EA">
              <w:rPr>
                <w:sz w:val="21"/>
              </w:rPr>
              <w:t>4-</w:t>
            </w:r>
            <w:r w:rsidRPr="00FE58EA">
              <w:rPr>
                <w:sz w:val="21"/>
              </w:rPr>
              <w:tab/>
            </w:r>
            <w:r w:rsidRPr="00FE58EA">
              <w:rPr>
                <w:rFonts w:hint="eastAsia"/>
                <w:sz w:val="21"/>
              </w:rPr>
              <w:t>硝</w:t>
            </w:r>
            <w:r w:rsidRPr="00FE58EA">
              <w:rPr>
                <w:sz w:val="21"/>
              </w:rPr>
              <w:tab/>
            </w:r>
            <w:r w:rsidRPr="00FE58EA">
              <w:rPr>
                <w:rFonts w:hint="eastAsia"/>
                <w:sz w:val="21"/>
              </w:rPr>
              <w:t>基</w:t>
            </w:r>
          </w:p>
          <w:p w:rsidR="009F51A7" w:rsidRPr="00FE58EA" w:rsidRDefault="009F51A7" w:rsidP="00FE58EA">
            <w:pPr>
              <w:pStyle w:val="TableParagraph"/>
              <w:spacing w:before="4"/>
              <w:ind w:left="112"/>
              <w:rPr>
                <w:sz w:val="21"/>
              </w:rPr>
            </w:pPr>
            <w:r w:rsidRPr="00FE58EA">
              <w:rPr>
                <w:sz w:val="21"/>
              </w:rPr>
              <w:t>-1,1’-</w:t>
            </w:r>
            <w:r w:rsidRPr="00FE58EA">
              <w:rPr>
                <w:rFonts w:hint="eastAsia"/>
                <w:sz w:val="21"/>
              </w:rPr>
              <w:t>联苯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ind w:left="112"/>
              <w:rPr>
                <w:sz w:val="21"/>
              </w:rPr>
            </w:pPr>
            <w:r w:rsidRPr="00FE58EA">
              <w:rPr>
                <w:sz w:val="21"/>
              </w:rPr>
              <w:t>4-Nitrobiphenyl;</w:t>
            </w:r>
          </w:p>
          <w:p w:rsidR="009F51A7" w:rsidRPr="00FE58EA" w:rsidRDefault="009F51A7" w:rsidP="00FE58EA">
            <w:pPr>
              <w:pStyle w:val="TableParagraph"/>
              <w:spacing w:before="4"/>
              <w:ind w:left="112"/>
              <w:rPr>
                <w:sz w:val="21"/>
              </w:rPr>
            </w:pPr>
            <w:r w:rsidRPr="00FE58EA">
              <w:rPr>
                <w:sz w:val="21"/>
              </w:rPr>
              <w:t>1,1'-Biphenyl, 4-nitro-</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92-93-3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62"/>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right="186"/>
              <w:jc w:val="right"/>
              <w:rPr>
                <w:sz w:val="21"/>
              </w:rPr>
            </w:pPr>
            <w:r w:rsidRPr="00FE58EA">
              <w:rPr>
                <w:sz w:val="21"/>
              </w:rPr>
              <w:t>422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12"/>
              <w:rPr>
                <w:sz w:val="21"/>
              </w:rPr>
            </w:pPr>
            <w:r w:rsidRPr="00FE58EA">
              <w:rPr>
                <w:rFonts w:hint="eastAsia"/>
                <w:sz w:val="21"/>
              </w:rPr>
              <w:t>硝酸汞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86"/>
              <w:rPr>
                <w:sz w:val="21"/>
              </w:rPr>
            </w:pPr>
            <w:r w:rsidRPr="00FE58EA">
              <w:rPr>
                <w:rFonts w:hint="eastAsia"/>
                <w:sz w:val="21"/>
              </w:rPr>
              <w:t>二硝酸汞；硝酸高汞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85"/>
              <w:rPr>
                <w:sz w:val="21"/>
              </w:rPr>
            </w:pPr>
            <w:r w:rsidRPr="00FE58EA">
              <w:rPr>
                <w:sz w:val="21"/>
              </w:rPr>
              <w:t>Mercuric nitrate;</w:t>
            </w:r>
            <w:r w:rsidRPr="00FE58EA">
              <w:rPr>
                <w:spacing w:val="-78"/>
                <w:sz w:val="21"/>
              </w:rPr>
              <w:t xml:space="preserve"> </w:t>
            </w:r>
            <w:r w:rsidRPr="00FE58EA">
              <w:rPr>
                <w:sz w:val="21"/>
              </w:rPr>
              <w:t>Mercury dinitrate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63" w:right="143"/>
              <w:jc w:val="center"/>
              <w:rPr>
                <w:sz w:val="21"/>
              </w:rPr>
            </w:pPr>
            <w:r w:rsidRPr="00FE58EA">
              <w:rPr>
                <w:sz w:val="21"/>
              </w:rPr>
              <w:t>10045-94-0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16"/>
              </w:rPr>
            </w:pPr>
          </w:p>
          <w:p w:rsidR="009F51A7" w:rsidRPr="00FE58EA" w:rsidRDefault="009F51A7" w:rsidP="00FE58EA">
            <w:pPr>
              <w:pStyle w:val="TableParagraph"/>
              <w:ind w:left="140" w:right="115"/>
              <w:jc w:val="center"/>
              <w:rPr>
                <w:sz w:val="21"/>
              </w:rPr>
            </w:pPr>
            <w:r w:rsidRPr="00FE58EA">
              <w:rPr>
                <w:sz w:val="21"/>
              </w:rPr>
              <w:t>1625</w:t>
            </w:r>
          </w:p>
        </w:tc>
      </w:tr>
      <w:tr w:rsidR="009F51A7" w:rsidTr="00FE58EA">
        <w:trPr>
          <w:trHeight w:val="95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9"/>
              </w:rPr>
            </w:pPr>
          </w:p>
          <w:p w:rsidR="009F51A7" w:rsidRPr="00FE58EA" w:rsidRDefault="009F51A7" w:rsidP="00FE58EA">
            <w:pPr>
              <w:pStyle w:val="TableParagraph"/>
              <w:ind w:right="186"/>
              <w:jc w:val="right"/>
              <w:rPr>
                <w:sz w:val="21"/>
              </w:rPr>
            </w:pPr>
            <w:r w:rsidRPr="00FE58EA">
              <w:rPr>
                <w:sz w:val="21"/>
              </w:rPr>
              <w:t>423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9"/>
              </w:rPr>
            </w:pPr>
          </w:p>
          <w:p w:rsidR="009F51A7" w:rsidRPr="00FE58EA" w:rsidRDefault="009F51A7" w:rsidP="00FE58EA">
            <w:pPr>
              <w:pStyle w:val="TableParagraph"/>
              <w:ind w:left="111"/>
              <w:rPr>
                <w:sz w:val="21"/>
              </w:rPr>
            </w:pPr>
            <w:r w:rsidRPr="00FE58EA">
              <w:rPr>
                <w:rFonts w:hint="eastAsia"/>
                <w:sz w:val="21"/>
              </w:rPr>
              <w:t>硝酸汞苯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9"/>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8"/>
              <w:ind w:left="112"/>
              <w:rPr>
                <w:sz w:val="21"/>
              </w:rPr>
            </w:pPr>
            <w:r w:rsidRPr="00FE58EA">
              <w:rPr>
                <w:sz w:val="21"/>
              </w:rPr>
              <w:t>Mercury,</w:t>
            </w:r>
          </w:p>
          <w:p w:rsidR="009F51A7" w:rsidRPr="00FE58EA" w:rsidRDefault="009F51A7" w:rsidP="00FE58EA">
            <w:pPr>
              <w:pStyle w:val="TableParagraph"/>
              <w:spacing w:before="3" w:line="242" w:lineRule="auto"/>
              <w:ind w:left="112" w:right="427"/>
              <w:rPr>
                <w:sz w:val="21"/>
              </w:rPr>
            </w:pPr>
            <w:r w:rsidRPr="00FE58EA">
              <w:rPr>
                <w:sz w:val="21"/>
              </w:rPr>
              <w:t>(nitrato-O)phenyl-; Phenylmercury nitrate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
              <w:rPr>
                <w:rFonts w:ascii="Times New Roman"/>
                <w:sz w:val="29"/>
              </w:rPr>
            </w:pPr>
          </w:p>
          <w:p w:rsidR="009F51A7" w:rsidRPr="00FE58EA" w:rsidRDefault="009F51A7" w:rsidP="00FE58EA">
            <w:pPr>
              <w:pStyle w:val="TableParagraph"/>
              <w:ind w:left="162" w:right="144"/>
              <w:jc w:val="center"/>
              <w:rPr>
                <w:sz w:val="21"/>
              </w:rPr>
            </w:pPr>
            <w:r w:rsidRPr="00FE58EA">
              <w:rPr>
                <w:sz w:val="21"/>
              </w:rPr>
              <w:t>55-68-5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8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right="186"/>
              <w:jc w:val="right"/>
              <w:rPr>
                <w:sz w:val="21"/>
              </w:rPr>
            </w:pPr>
            <w:r w:rsidRPr="00FE58EA">
              <w:rPr>
                <w:sz w:val="21"/>
              </w:rPr>
              <w:t>424</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rFonts w:hint="eastAsia"/>
                <w:sz w:val="21"/>
              </w:rPr>
              <w:t>硝酸亚汞</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86"/>
              <w:rPr>
                <w:sz w:val="21"/>
              </w:rPr>
            </w:pPr>
            <w:r w:rsidRPr="00FE58EA">
              <w:rPr>
                <w:rFonts w:hint="eastAsia"/>
                <w:sz w:val="21"/>
              </w:rPr>
              <w:t>一水合硝酸汞</w:t>
            </w:r>
            <w:r w:rsidRPr="00FE58EA">
              <w:rPr>
                <w:sz w:val="21"/>
              </w:rPr>
              <w:t>(1+)</w:t>
            </w:r>
            <w:r w:rsidRPr="00FE58EA">
              <w:rPr>
                <w:rFonts w:hint="eastAsia"/>
                <w:sz w:val="21"/>
              </w:rPr>
              <w:t>盐</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2" w:line="242" w:lineRule="auto"/>
              <w:ind w:left="112" w:right="91"/>
              <w:jc w:val="both"/>
              <w:rPr>
                <w:sz w:val="21"/>
              </w:rPr>
            </w:pPr>
            <w:r w:rsidRPr="00FE58EA">
              <w:rPr>
                <w:sz w:val="21"/>
              </w:rPr>
              <w:t>Mercurous nitrate;</w:t>
            </w:r>
            <w:r w:rsidRPr="00FE58EA">
              <w:rPr>
                <w:spacing w:val="-78"/>
                <w:sz w:val="21"/>
              </w:rPr>
              <w:t xml:space="preserve"> </w:t>
            </w:r>
            <w:r w:rsidRPr="00FE58EA">
              <w:rPr>
                <w:sz w:val="21"/>
              </w:rPr>
              <w:t>Nitric acid, mercury(1+) salt, monohydrate</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3" w:right="144"/>
              <w:jc w:val="center"/>
              <w:rPr>
                <w:sz w:val="21"/>
              </w:rPr>
            </w:pPr>
            <w:r w:rsidRPr="00FE58EA">
              <w:rPr>
                <w:sz w:val="21"/>
              </w:rPr>
              <w:t>7782-86-7</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1627</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206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right="187"/>
              <w:jc w:val="right"/>
              <w:rPr>
                <w:sz w:val="21"/>
              </w:rPr>
            </w:pPr>
            <w:r w:rsidRPr="00FE58EA">
              <w:rPr>
                <w:sz w:val="21"/>
              </w:rPr>
              <w:t>425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ind w:left="112"/>
              <w:rPr>
                <w:sz w:val="21"/>
              </w:rPr>
            </w:pPr>
            <w:r w:rsidRPr="00FE58EA">
              <w:rPr>
                <w:sz w:val="21"/>
              </w:rPr>
              <w:t>3-[3,4’-</w:t>
            </w:r>
            <w:r w:rsidRPr="00FE58EA">
              <w:rPr>
                <w:spacing w:val="16"/>
                <w:sz w:val="21"/>
              </w:rPr>
              <w:t xml:space="preserve"> </w:t>
            </w:r>
            <w:r w:rsidRPr="00FE58EA">
              <w:rPr>
                <w:rFonts w:hint="eastAsia"/>
                <w:spacing w:val="16"/>
                <w:sz w:val="21"/>
              </w:rPr>
              <w:t>溴</w:t>
            </w:r>
          </w:p>
          <w:p w:rsidR="009F51A7" w:rsidRPr="00FE58EA" w:rsidRDefault="009F51A7" w:rsidP="00FE58EA">
            <w:pPr>
              <w:pStyle w:val="TableParagraph"/>
              <w:tabs>
                <w:tab w:val="left" w:pos="1198"/>
              </w:tabs>
              <w:spacing w:before="2" w:line="242" w:lineRule="auto"/>
              <w:ind w:left="112" w:right="91"/>
              <w:rPr>
                <w:sz w:val="21"/>
              </w:rPr>
            </w:pPr>
            <w:r w:rsidRPr="00FE58EA">
              <w:rPr>
                <w:sz w:val="21"/>
              </w:rPr>
              <w:t>(1,1’-</w:t>
            </w:r>
            <w:r w:rsidRPr="00FE58EA">
              <w:rPr>
                <w:sz w:val="21"/>
              </w:rPr>
              <w:tab/>
            </w:r>
            <w:r w:rsidRPr="00FE58EA">
              <w:rPr>
                <w:rFonts w:hint="eastAsia"/>
                <w:sz w:val="21"/>
              </w:rPr>
              <w:t>联</w:t>
            </w:r>
            <w:r w:rsidRPr="00FE58EA">
              <w:rPr>
                <w:rFonts w:hint="eastAsia"/>
                <w:spacing w:val="5"/>
                <w:sz w:val="21"/>
              </w:rPr>
              <w:t>苯</w:t>
            </w:r>
            <w:r w:rsidRPr="00FE58EA">
              <w:rPr>
                <w:spacing w:val="5"/>
                <w:sz w:val="21"/>
              </w:rPr>
              <w:t>)-</w:t>
            </w:r>
            <w:r w:rsidRPr="00FE58EA">
              <w:rPr>
                <w:spacing w:val="2"/>
                <w:sz w:val="21"/>
              </w:rPr>
              <w:t>4</w:t>
            </w:r>
            <w:r w:rsidRPr="00FE58EA">
              <w:rPr>
                <w:spacing w:val="4"/>
                <w:sz w:val="21"/>
              </w:rPr>
              <w:t>-</w:t>
            </w:r>
            <w:r w:rsidRPr="00FE58EA">
              <w:rPr>
                <w:rFonts w:hint="eastAsia"/>
                <w:spacing w:val="4"/>
                <w:sz w:val="21"/>
              </w:rPr>
              <w:t>基</w:t>
            </w:r>
            <w:r w:rsidRPr="00FE58EA">
              <w:rPr>
                <w:spacing w:val="4"/>
                <w:sz w:val="21"/>
              </w:rPr>
              <w:t>]</w:t>
            </w:r>
            <w:r w:rsidRPr="00FE58EA">
              <w:rPr>
                <w:sz w:val="21"/>
              </w:rPr>
              <w:t>-3-</w:t>
            </w:r>
          </w:p>
          <w:p w:rsidR="009F51A7" w:rsidRPr="00FE58EA" w:rsidRDefault="009F51A7" w:rsidP="00FE58EA">
            <w:pPr>
              <w:pStyle w:val="TableParagraph"/>
              <w:spacing w:before="2" w:line="242" w:lineRule="auto"/>
              <w:ind w:left="112" w:right="56"/>
              <w:rPr>
                <w:sz w:val="21"/>
              </w:rPr>
            </w:pPr>
            <w:r w:rsidRPr="00FE58EA">
              <w:rPr>
                <w:rFonts w:hint="eastAsia"/>
                <w:spacing w:val="34"/>
                <w:sz w:val="21"/>
              </w:rPr>
              <w:t>羟基</w:t>
            </w:r>
            <w:r w:rsidRPr="00FE58EA">
              <w:rPr>
                <w:sz w:val="21"/>
              </w:rPr>
              <w:t>-1-</w:t>
            </w:r>
            <w:r w:rsidRPr="00FE58EA">
              <w:rPr>
                <w:spacing w:val="-1"/>
                <w:sz w:val="21"/>
              </w:rPr>
              <w:t xml:space="preserve"> </w:t>
            </w:r>
            <w:r w:rsidRPr="00FE58EA">
              <w:rPr>
                <w:rFonts w:hint="eastAsia"/>
                <w:spacing w:val="-1"/>
                <w:sz w:val="21"/>
              </w:rPr>
              <w:t>苯丙</w:t>
            </w:r>
            <w:r w:rsidRPr="00FE58EA">
              <w:rPr>
                <w:rFonts w:hint="eastAsia"/>
                <w:sz w:val="21"/>
              </w:rPr>
              <w:t>基</w:t>
            </w:r>
            <w:r w:rsidRPr="00FE58EA">
              <w:rPr>
                <w:sz w:val="21"/>
              </w:rPr>
              <w:t xml:space="preserve"> -4-</w:t>
            </w:r>
            <w:r w:rsidRPr="00FE58EA">
              <w:rPr>
                <w:spacing w:val="8"/>
                <w:sz w:val="21"/>
              </w:rPr>
              <w:t xml:space="preserve"> </w:t>
            </w:r>
            <w:r w:rsidRPr="00FE58EA">
              <w:rPr>
                <w:rFonts w:hint="eastAsia"/>
                <w:spacing w:val="8"/>
                <w:sz w:val="21"/>
              </w:rPr>
              <w:t>羟</w:t>
            </w:r>
            <w:r w:rsidRPr="00FE58EA">
              <w:rPr>
                <w:spacing w:val="8"/>
                <w:sz w:val="21"/>
              </w:rPr>
              <w:t xml:space="preserve"> </w:t>
            </w:r>
            <w:r w:rsidRPr="00FE58EA">
              <w:rPr>
                <w:rFonts w:hint="eastAsia"/>
                <w:spacing w:val="8"/>
                <w:sz w:val="21"/>
              </w:rPr>
              <w:t>基</w:t>
            </w:r>
          </w:p>
          <w:p w:rsidR="009F51A7" w:rsidRPr="00FE58EA" w:rsidRDefault="009F51A7" w:rsidP="00FE58EA">
            <w:pPr>
              <w:pStyle w:val="TableParagraph"/>
              <w:spacing w:before="1" w:line="242" w:lineRule="auto"/>
              <w:ind w:left="112" w:right="91"/>
              <w:rPr>
                <w:sz w:val="21"/>
              </w:rPr>
            </w:pPr>
            <w:r w:rsidRPr="00FE58EA">
              <w:rPr>
                <w:sz w:val="21"/>
              </w:rPr>
              <w:t>-2H-1-</w:t>
            </w:r>
            <w:r w:rsidRPr="00FE58EA">
              <w:rPr>
                <w:rFonts w:hint="eastAsia"/>
                <w:sz w:val="21"/>
              </w:rPr>
              <w:t>苯并吡喃</w:t>
            </w:r>
            <w:r w:rsidRPr="00FE58EA">
              <w:rPr>
                <w:sz w:val="21"/>
              </w:rPr>
              <w:t>-2-</w:t>
            </w:r>
            <w:r w:rsidRPr="00FE58EA">
              <w:rPr>
                <w:rFonts w:hint="eastAsia"/>
                <w:sz w:val="21"/>
              </w:rPr>
              <w:t>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12"/>
              <w:rPr>
                <w:sz w:val="21"/>
              </w:rPr>
            </w:pPr>
            <w:r w:rsidRPr="00FE58EA">
              <w:rPr>
                <w:rFonts w:hint="eastAsia"/>
                <w:spacing w:val="-29"/>
                <w:sz w:val="21"/>
              </w:rPr>
              <w:t>溴敌隆；乐万福</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7" w:line="242" w:lineRule="auto"/>
              <w:ind w:left="112" w:right="130"/>
              <w:rPr>
                <w:sz w:val="21"/>
              </w:rPr>
            </w:pPr>
            <w:r w:rsidRPr="00FE58EA">
              <w:rPr>
                <w:sz w:val="21"/>
              </w:rPr>
              <w:t>3-[3,4’-Bromo(1,1’-bip henyl)-4-yl]-3-hydroxy-1</w:t>
            </w:r>
          </w:p>
          <w:p w:rsidR="009F51A7" w:rsidRPr="00FE58EA" w:rsidRDefault="009F51A7" w:rsidP="00FE58EA">
            <w:pPr>
              <w:pStyle w:val="TableParagraph"/>
              <w:spacing w:before="2" w:line="242" w:lineRule="auto"/>
              <w:ind w:left="112" w:right="130"/>
              <w:rPr>
                <w:sz w:val="21"/>
              </w:rPr>
            </w:pPr>
            <w:r w:rsidRPr="00FE58EA">
              <w:rPr>
                <w:sz w:val="21"/>
              </w:rPr>
              <w:t>-phenylpropyl-4-hydroxy- 2H-1-benzopyran-2-one; Bromadiolone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3" w:right="143"/>
              <w:jc w:val="center"/>
              <w:rPr>
                <w:sz w:val="21"/>
              </w:rPr>
            </w:pPr>
            <w:r w:rsidRPr="00FE58EA">
              <w:rPr>
                <w:sz w:val="21"/>
              </w:rPr>
              <w:t>28772-56-7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133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right="187"/>
              <w:jc w:val="right"/>
              <w:rPr>
                <w:sz w:val="21"/>
              </w:rPr>
            </w:pPr>
            <w:r w:rsidRPr="00FE58EA">
              <w:rPr>
                <w:sz w:val="21"/>
              </w:rPr>
              <w:t>426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2"/>
              <w:ind w:left="112"/>
              <w:rPr>
                <w:sz w:val="21"/>
              </w:rPr>
            </w:pPr>
            <w:r w:rsidRPr="00FE58EA">
              <w:rPr>
                <w:sz w:val="21"/>
              </w:rPr>
              <w:t xml:space="preserve">O-(4- </w:t>
            </w:r>
            <w:r w:rsidRPr="00FE58EA">
              <w:rPr>
                <w:rFonts w:hint="eastAsia"/>
                <w:sz w:val="21"/>
              </w:rPr>
              <w:t>溴</w:t>
            </w:r>
            <w:r w:rsidRPr="00FE58EA">
              <w:rPr>
                <w:sz w:val="21"/>
              </w:rPr>
              <w:t>-2,5-</w:t>
            </w:r>
          </w:p>
          <w:p w:rsidR="009F51A7" w:rsidRPr="00FE58EA" w:rsidRDefault="009F51A7" w:rsidP="00FE58EA">
            <w:pPr>
              <w:pStyle w:val="TableParagraph"/>
              <w:spacing w:before="3" w:line="242" w:lineRule="auto"/>
              <w:ind w:left="112" w:right="84"/>
              <w:jc w:val="both"/>
              <w:rPr>
                <w:sz w:val="21"/>
              </w:rPr>
            </w:pPr>
            <w:r w:rsidRPr="00FE58EA">
              <w:rPr>
                <w:rFonts w:hint="eastAsia"/>
                <w:sz w:val="21"/>
              </w:rPr>
              <w:t>二氯苯基</w:t>
            </w:r>
            <w:r w:rsidRPr="00FE58EA">
              <w:rPr>
                <w:sz w:val="21"/>
              </w:rPr>
              <w:t xml:space="preserve">)-O- </w:t>
            </w:r>
            <w:r w:rsidRPr="00FE58EA">
              <w:rPr>
                <w:rFonts w:hint="eastAsia"/>
                <w:sz w:val="21"/>
              </w:rPr>
              <w:t>甲基苯基硫代膦酸酯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12"/>
              <w:rPr>
                <w:sz w:val="21"/>
              </w:rPr>
            </w:pPr>
            <w:r w:rsidRPr="00FE58EA">
              <w:rPr>
                <w:rFonts w:hint="eastAsia"/>
                <w:spacing w:val="-33"/>
                <w:sz w:val="21"/>
              </w:rPr>
              <w:t>对溴磷；溴苯磷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2" w:line="242" w:lineRule="auto"/>
              <w:ind w:left="112" w:right="130"/>
              <w:rPr>
                <w:sz w:val="21"/>
              </w:rPr>
            </w:pPr>
            <w:r w:rsidRPr="00FE58EA">
              <w:rPr>
                <w:sz w:val="21"/>
              </w:rPr>
              <w:t>O-(4-bromo-2,5-dichlorop henyl)-O-methyl phenylphosphorothionate; Leptophos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63" w:right="143"/>
              <w:jc w:val="center"/>
              <w:rPr>
                <w:sz w:val="21"/>
              </w:rPr>
            </w:pPr>
            <w:r w:rsidRPr="00FE58EA">
              <w:rPr>
                <w:sz w:val="21"/>
              </w:rPr>
              <w:t>21609-90-5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
              <w:rPr>
                <w:rFonts w:ascii="Times New Roman"/>
                <w:sz w:val="26"/>
              </w:rPr>
            </w:pPr>
          </w:p>
          <w:p w:rsidR="009F51A7" w:rsidRPr="00FE58EA" w:rsidRDefault="009F51A7" w:rsidP="00FE58EA">
            <w:pPr>
              <w:pStyle w:val="TableParagraph"/>
              <w:ind w:left="140" w:right="115"/>
              <w:jc w:val="center"/>
              <w:rPr>
                <w:sz w:val="21"/>
              </w:rPr>
            </w:pPr>
            <w:r w:rsidRPr="00FE58EA">
              <w:rPr>
                <w:sz w:val="21"/>
              </w:rPr>
              <w:t>2873</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427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溴化汞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6"/>
              <w:rPr>
                <w:sz w:val="21"/>
              </w:rPr>
            </w:pPr>
            <w:r w:rsidRPr="00FE58EA">
              <w:rPr>
                <w:rFonts w:hint="eastAsia"/>
                <w:sz w:val="21"/>
              </w:rPr>
              <w:t>二溴化汞；溴化高汞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12"/>
              <w:rPr>
                <w:sz w:val="21"/>
              </w:rPr>
            </w:pPr>
            <w:r w:rsidRPr="00FE58EA">
              <w:rPr>
                <w:sz w:val="21"/>
              </w:rPr>
              <w:t>Mercury bromide; Mercury dibromide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7789-47-1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1634</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428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溴化氰</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氰化溴</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85"/>
              <w:rPr>
                <w:sz w:val="21"/>
              </w:rPr>
            </w:pPr>
            <w:r w:rsidRPr="00FE58EA">
              <w:rPr>
                <w:sz w:val="21"/>
              </w:rPr>
              <w:t>Cyanogen bromide;</w:t>
            </w:r>
            <w:r w:rsidRPr="00FE58EA">
              <w:rPr>
                <w:spacing w:val="-78"/>
                <w:sz w:val="21"/>
              </w:rPr>
              <w:t xml:space="preserve"> </w:t>
            </w:r>
            <w:r w:rsidRPr="00FE58EA">
              <w:rPr>
                <w:sz w:val="21"/>
              </w:rPr>
              <w:t>Bromine cyanide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506-68-3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1889</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429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溴化亚汞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一溴化汞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532"/>
              <w:rPr>
                <w:sz w:val="21"/>
              </w:rPr>
            </w:pPr>
            <w:r w:rsidRPr="00FE58EA">
              <w:rPr>
                <w:sz w:val="21"/>
              </w:rPr>
              <w:t>Mercurous bromide; Mercury (I) bromide;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10031-18-2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1634</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430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溴甲烷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甲基溴</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Pr>
                <w:sz w:val="21"/>
              </w:rPr>
            </w:pPr>
            <w:r w:rsidRPr="00FE58EA">
              <w:rPr>
                <w:sz w:val="21"/>
              </w:rPr>
              <w:t>Methane, bromo-; Methyl bromide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74-83-9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1062</w:t>
            </w:r>
          </w:p>
        </w:tc>
      </w:tr>
      <w:tr w:rsidR="009F51A7" w:rsidTr="00FE58EA">
        <w:trPr>
          <w:trHeight w:val="180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spacing w:before="1"/>
              <w:ind w:right="187"/>
              <w:jc w:val="right"/>
              <w:rPr>
                <w:sz w:val="21"/>
              </w:rPr>
            </w:pPr>
            <w:r w:rsidRPr="00FE58EA">
              <w:rPr>
                <w:sz w:val="21"/>
              </w:rPr>
              <w:t>431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3-[3-(4’-</w:t>
            </w:r>
            <w:r w:rsidRPr="00FE58EA">
              <w:rPr>
                <w:spacing w:val="-37"/>
                <w:sz w:val="21"/>
              </w:rPr>
              <w:t xml:space="preserve"> </w:t>
            </w:r>
            <w:r w:rsidRPr="00FE58EA">
              <w:rPr>
                <w:rFonts w:hint="eastAsia"/>
                <w:spacing w:val="-37"/>
                <w:sz w:val="21"/>
              </w:rPr>
              <w:t>溴</w:t>
            </w:r>
          </w:p>
          <w:p w:rsidR="009F51A7" w:rsidRPr="00FE58EA" w:rsidRDefault="009F51A7" w:rsidP="00FE58EA">
            <w:pPr>
              <w:pStyle w:val="TableParagraph"/>
              <w:tabs>
                <w:tab w:val="left" w:pos="602"/>
                <w:tab w:val="left" w:pos="1093"/>
              </w:tabs>
              <w:spacing w:before="3"/>
              <w:ind w:left="112"/>
              <w:rPr>
                <w:sz w:val="21"/>
              </w:rPr>
            </w:pPr>
            <w:r w:rsidRPr="00FE58EA">
              <w:rPr>
                <w:rFonts w:hint="eastAsia"/>
                <w:sz w:val="21"/>
              </w:rPr>
              <w:t>联</w:t>
            </w:r>
            <w:r w:rsidRPr="00FE58EA">
              <w:rPr>
                <w:sz w:val="21"/>
              </w:rPr>
              <w:tab/>
            </w:r>
            <w:r w:rsidRPr="00FE58EA">
              <w:rPr>
                <w:rFonts w:hint="eastAsia"/>
                <w:sz w:val="21"/>
              </w:rPr>
              <w:t>苯</w:t>
            </w:r>
            <w:r w:rsidRPr="00FE58EA">
              <w:rPr>
                <w:sz w:val="21"/>
              </w:rPr>
              <w:tab/>
              <w:t>-4-</w:t>
            </w:r>
          </w:p>
          <w:p w:rsidR="009F51A7" w:rsidRPr="00FE58EA" w:rsidRDefault="009F51A7" w:rsidP="00FE58EA">
            <w:pPr>
              <w:pStyle w:val="TableParagraph"/>
              <w:spacing w:before="4"/>
              <w:ind w:left="112"/>
              <w:rPr>
                <w:sz w:val="21"/>
              </w:rPr>
            </w:pPr>
            <w:r w:rsidRPr="00FE58EA">
              <w:rPr>
                <w:rFonts w:hint="eastAsia"/>
                <w:spacing w:val="10"/>
                <w:sz w:val="21"/>
              </w:rPr>
              <w:t>基</w:t>
            </w:r>
            <w:r w:rsidRPr="00FE58EA">
              <w:rPr>
                <w:spacing w:val="10"/>
                <w:sz w:val="21"/>
              </w:rPr>
              <w:t>)-</w:t>
            </w:r>
            <w:r w:rsidRPr="00FE58EA">
              <w:rPr>
                <w:sz w:val="21"/>
              </w:rPr>
              <w:t>1,2,3,4-</w:t>
            </w:r>
          </w:p>
          <w:p w:rsidR="009F51A7" w:rsidRPr="00FE58EA" w:rsidRDefault="009F51A7" w:rsidP="00FE58EA">
            <w:pPr>
              <w:pStyle w:val="TableParagraph"/>
              <w:spacing w:before="3" w:line="242" w:lineRule="auto"/>
              <w:ind w:left="112" w:right="83"/>
              <w:jc w:val="both"/>
              <w:rPr>
                <w:sz w:val="21"/>
              </w:rPr>
            </w:pPr>
            <w:r w:rsidRPr="00FE58EA">
              <w:rPr>
                <w:rFonts w:hint="eastAsia"/>
                <w:sz w:val="21"/>
              </w:rPr>
              <w:t>四</w:t>
            </w:r>
            <w:r w:rsidRPr="00FE58EA">
              <w:rPr>
                <w:sz w:val="21"/>
              </w:rPr>
              <w:t xml:space="preserve"> </w:t>
            </w:r>
            <w:r w:rsidRPr="00FE58EA">
              <w:rPr>
                <w:rFonts w:hint="eastAsia"/>
                <w:sz w:val="21"/>
              </w:rPr>
              <w:t>氢</w:t>
            </w:r>
            <w:r w:rsidRPr="00FE58EA">
              <w:rPr>
                <w:sz w:val="21"/>
              </w:rPr>
              <w:t xml:space="preserve"> -1- </w:t>
            </w:r>
            <w:r w:rsidRPr="00FE58EA">
              <w:rPr>
                <w:rFonts w:hint="eastAsia"/>
                <w:sz w:val="21"/>
              </w:rPr>
              <w:t>萘基</w:t>
            </w:r>
            <w:r w:rsidRPr="00FE58EA">
              <w:rPr>
                <w:sz w:val="21"/>
              </w:rPr>
              <w:t xml:space="preserve">]-4 </w:t>
            </w:r>
            <w:r w:rsidRPr="00FE58EA">
              <w:rPr>
                <w:rFonts w:hint="eastAsia"/>
                <w:sz w:val="21"/>
              </w:rPr>
              <w:t>羟基香豆素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line="242" w:lineRule="auto"/>
              <w:ind w:left="112" w:right="25"/>
              <w:jc w:val="both"/>
              <w:rPr>
                <w:sz w:val="21"/>
              </w:rPr>
            </w:pPr>
            <w:r w:rsidRPr="00FE58EA">
              <w:rPr>
                <w:rFonts w:hint="eastAsia"/>
                <w:spacing w:val="-19"/>
                <w:sz w:val="21"/>
              </w:rPr>
              <w:t>溴联苯杀鼠迷；</w:t>
            </w:r>
            <w:r w:rsidRPr="00FE58EA">
              <w:rPr>
                <w:spacing w:val="-19"/>
                <w:sz w:val="21"/>
              </w:rPr>
              <w:t xml:space="preserve"> </w:t>
            </w:r>
            <w:r w:rsidRPr="00FE58EA">
              <w:rPr>
                <w:rFonts w:hint="eastAsia"/>
                <w:spacing w:val="-25"/>
                <w:sz w:val="21"/>
              </w:rPr>
              <w:t>大隆杀鼠剂；大</w:t>
            </w:r>
            <w:r w:rsidRPr="00FE58EA">
              <w:rPr>
                <w:rFonts w:hint="eastAsia"/>
                <w:spacing w:val="-21"/>
                <w:sz w:val="21"/>
              </w:rPr>
              <w:t>隆；溴敌拿鼠；</w:t>
            </w:r>
            <w:r w:rsidRPr="00FE58EA">
              <w:rPr>
                <w:spacing w:val="-21"/>
                <w:sz w:val="21"/>
              </w:rPr>
              <w:t xml:space="preserve"> </w:t>
            </w:r>
            <w:r w:rsidRPr="00FE58EA">
              <w:rPr>
                <w:rFonts w:hint="eastAsia"/>
                <w:spacing w:val="-14"/>
                <w:sz w:val="21"/>
              </w:rPr>
              <w:t>溴鼠隆</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line="242" w:lineRule="auto"/>
              <w:ind w:left="112" w:right="130"/>
              <w:rPr>
                <w:sz w:val="21"/>
              </w:rPr>
            </w:pPr>
            <w:r w:rsidRPr="00FE58EA">
              <w:rPr>
                <w:sz w:val="21"/>
              </w:rPr>
              <w:t>3-[3-(4’-Bromobiphenyl- 4-yl)-1,2,3,4-tetrahydro</w:t>
            </w:r>
          </w:p>
          <w:p w:rsidR="009F51A7" w:rsidRPr="00FE58EA" w:rsidRDefault="009F51A7" w:rsidP="00FE58EA">
            <w:pPr>
              <w:pStyle w:val="TableParagraph"/>
              <w:spacing w:before="2" w:line="242" w:lineRule="auto"/>
              <w:ind w:left="112" w:right="112"/>
              <w:rPr>
                <w:sz w:val="21"/>
              </w:rPr>
            </w:pPr>
            <w:r w:rsidRPr="00FE58EA">
              <w:rPr>
                <w:sz w:val="21"/>
              </w:rPr>
              <w:t>-1-naphthalenyl]-4-hydro xycoumarin; Brodifacoum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3"/>
              <w:jc w:val="center"/>
              <w:rPr>
                <w:sz w:val="21"/>
              </w:rPr>
            </w:pPr>
            <w:r w:rsidRPr="00FE58EA">
              <w:rPr>
                <w:sz w:val="21"/>
              </w:rPr>
              <w:t>56073-10-0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3027</w:t>
            </w:r>
          </w:p>
        </w:tc>
      </w:tr>
      <w:tr w:rsidR="009F51A7" w:rsidTr="00FE58EA">
        <w:trPr>
          <w:trHeight w:val="97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6"/>
              <w:jc w:val="right"/>
              <w:rPr>
                <w:sz w:val="21"/>
              </w:rPr>
            </w:pPr>
            <w:r w:rsidRPr="00FE58EA">
              <w:rPr>
                <w:sz w:val="21"/>
              </w:rPr>
              <w:t>432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1"/>
              <w:rPr>
                <w:sz w:val="21"/>
              </w:rPr>
            </w:pPr>
            <w:r w:rsidRPr="00FE58EA">
              <w:rPr>
                <w:rFonts w:hint="eastAsia"/>
                <w:sz w:val="21"/>
              </w:rPr>
              <w:t>亚砷酸钡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2"/>
              <w:rPr>
                <w:sz w:val="21"/>
              </w:rPr>
            </w:pPr>
            <w:r w:rsidRPr="00FE58EA">
              <w:rPr>
                <w:rFonts w:hint="eastAsia"/>
                <w:sz w:val="21"/>
              </w:rPr>
              <w:t>亚砷酸钡盐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322"/>
              <w:rPr>
                <w:sz w:val="21"/>
              </w:rPr>
            </w:pPr>
            <w:r w:rsidRPr="00FE58EA">
              <w:rPr>
                <w:sz w:val="21"/>
              </w:rPr>
              <w:t>Barium arsenite; Arsenious acid, barium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80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right="186"/>
              <w:jc w:val="right"/>
              <w:rPr>
                <w:sz w:val="21"/>
              </w:rPr>
            </w:pPr>
            <w:r w:rsidRPr="00FE58EA">
              <w:rPr>
                <w:sz w:val="21"/>
              </w:rPr>
              <w:t>433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11"/>
              <w:rPr>
                <w:sz w:val="21"/>
              </w:rPr>
            </w:pPr>
            <w:r w:rsidRPr="00FE58EA">
              <w:rPr>
                <w:rFonts w:hint="eastAsia"/>
                <w:sz w:val="21"/>
              </w:rPr>
              <w:t>亚砷酸钙</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12"/>
              <w:rPr>
                <w:sz w:val="21"/>
              </w:rPr>
            </w:pPr>
            <w:r w:rsidRPr="00FE58EA">
              <w:rPr>
                <w:rFonts w:hint="eastAsia"/>
                <w:sz w:val="21"/>
              </w:rPr>
              <w:t>二亚砷酸三钙</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8" w:line="242" w:lineRule="auto"/>
              <w:ind w:left="112" w:right="427"/>
              <w:rPr>
                <w:sz w:val="21"/>
              </w:rPr>
            </w:pPr>
            <w:r w:rsidRPr="00FE58EA">
              <w:rPr>
                <w:sz w:val="21"/>
              </w:rPr>
              <w:t>Monocalcium arsenite; Tricalcium diarsenite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3"/>
              </w:rPr>
            </w:pPr>
          </w:p>
          <w:p w:rsidR="009F51A7" w:rsidRPr="00FE58EA" w:rsidRDefault="009F51A7" w:rsidP="00FE58EA">
            <w:pPr>
              <w:pStyle w:val="TableParagraph"/>
              <w:ind w:left="163" w:right="143"/>
              <w:jc w:val="center"/>
              <w:rPr>
                <w:sz w:val="21"/>
              </w:rPr>
            </w:pPr>
            <w:r w:rsidRPr="00FE58EA">
              <w:rPr>
                <w:sz w:val="21"/>
              </w:rPr>
              <w:t>27152-57-4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434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亚砷酸钾</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偏亚砷酸钾</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322"/>
              <w:rPr>
                <w:sz w:val="21"/>
              </w:rPr>
            </w:pPr>
            <w:r w:rsidRPr="00FE58EA">
              <w:rPr>
                <w:sz w:val="21"/>
              </w:rPr>
              <w:t>Potassium arsenite; Potassium metaarsenite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10124-50-2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1678</w:t>
            </w:r>
          </w:p>
        </w:tc>
      </w:tr>
      <w:tr w:rsidR="009F51A7" w:rsidTr="00FE58EA">
        <w:trPr>
          <w:trHeight w:val="886"/>
        </w:trPr>
        <w:tc>
          <w:tcPr>
            <w:tcW w:w="724" w:type="dxa"/>
            <w:tcBorders>
              <w:top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6"/>
              <w:jc w:val="right"/>
              <w:rPr>
                <w:sz w:val="21"/>
              </w:rPr>
            </w:pPr>
            <w:r w:rsidRPr="00FE58EA">
              <w:rPr>
                <w:sz w:val="21"/>
              </w:rPr>
              <w:t>435</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1"/>
              <w:rPr>
                <w:sz w:val="21"/>
              </w:rPr>
            </w:pPr>
            <w:r w:rsidRPr="00FE58EA">
              <w:rPr>
                <w:rFonts w:hint="eastAsia"/>
                <w:sz w:val="21"/>
              </w:rPr>
              <w:t>亚砷酸钠</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z w:val="21"/>
              </w:rPr>
              <w:t>偏亚砷酸钠</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70" w:line="242" w:lineRule="auto"/>
              <w:ind w:left="112" w:right="217"/>
              <w:rPr>
                <w:sz w:val="21"/>
              </w:rPr>
            </w:pPr>
            <w:r w:rsidRPr="00FE58EA">
              <w:rPr>
                <w:sz w:val="21"/>
              </w:rPr>
              <w:t>Sodium arsenite; Sodium metaarsenite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7784-46-5</w:t>
            </w:r>
          </w:p>
        </w:tc>
        <w:tc>
          <w:tcPr>
            <w:tcW w:w="942"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2027</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436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亚砷酸铅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亚砷酸铅盐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5"/>
              <w:rPr>
                <w:sz w:val="21"/>
              </w:rPr>
            </w:pPr>
            <w:r w:rsidRPr="00FE58EA">
              <w:rPr>
                <w:sz w:val="21"/>
              </w:rPr>
              <w:t>Lead arsenite;</w:t>
            </w:r>
            <w:r w:rsidRPr="00FE58EA">
              <w:rPr>
                <w:spacing w:val="-78"/>
                <w:sz w:val="21"/>
              </w:rPr>
              <w:t xml:space="preserve"> </w:t>
            </w:r>
            <w:r w:rsidRPr="00FE58EA">
              <w:rPr>
                <w:sz w:val="21"/>
              </w:rPr>
              <w:t>Arsenenous acid, lead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10031-13-7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1618</w:t>
            </w:r>
          </w:p>
        </w:tc>
      </w:tr>
      <w:tr w:rsidR="009F51A7" w:rsidTr="00FE58EA">
        <w:trPr>
          <w:trHeight w:val="97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6"/>
              <w:jc w:val="right"/>
              <w:rPr>
                <w:sz w:val="21"/>
              </w:rPr>
            </w:pPr>
            <w:r w:rsidRPr="00FE58EA">
              <w:rPr>
                <w:sz w:val="21"/>
              </w:rPr>
              <w:t>437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1"/>
              <w:rPr>
                <w:sz w:val="21"/>
              </w:rPr>
            </w:pPr>
            <w:r w:rsidRPr="00FE58EA">
              <w:rPr>
                <w:rFonts w:hint="eastAsia"/>
                <w:sz w:val="21"/>
              </w:rPr>
              <w:t>亚砷酸锶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2"/>
              <w:rPr>
                <w:sz w:val="21"/>
              </w:rPr>
            </w:pPr>
            <w:r w:rsidRPr="00FE58EA">
              <w:rPr>
                <w:rFonts w:hint="eastAsia"/>
                <w:sz w:val="21"/>
              </w:rPr>
              <w:t>亚砷酸锶盐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84"/>
              <w:rPr>
                <w:sz w:val="21"/>
              </w:rPr>
            </w:pPr>
            <w:r w:rsidRPr="00FE58EA">
              <w:rPr>
                <w:sz w:val="21"/>
              </w:rPr>
              <w:t>Strontium arsenite; Arsenious acid,</w:t>
            </w:r>
            <w:r w:rsidRPr="00FE58EA">
              <w:rPr>
                <w:spacing w:val="-77"/>
                <w:sz w:val="21"/>
              </w:rPr>
              <w:t xml:space="preserve"> </w:t>
            </w:r>
            <w:r w:rsidRPr="00FE58EA">
              <w:rPr>
                <w:sz w:val="21"/>
              </w:rPr>
              <w:t>strontium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3" w:right="143"/>
              <w:jc w:val="center"/>
              <w:rPr>
                <w:sz w:val="21"/>
              </w:rPr>
            </w:pPr>
            <w:r w:rsidRPr="00FE58EA">
              <w:rPr>
                <w:sz w:val="21"/>
              </w:rPr>
              <w:t>91724-16-2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1691</w:t>
            </w:r>
          </w:p>
        </w:tc>
      </w:tr>
      <w:tr w:rsidR="009F51A7" w:rsidTr="00FE58EA">
        <w:trPr>
          <w:trHeight w:val="64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right="186"/>
              <w:jc w:val="right"/>
              <w:rPr>
                <w:sz w:val="21"/>
              </w:rPr>
            </w:pPr>
            <w:r w:rsidRPr="00FE58EA">
              <w:rPr>
                <w:sz w:val="21"/>
              </w:rPr>
              <w:t>438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11"/>
              <w:rPr>
                <w:sz w:val="21"/>
              </w:rPr>
            </w:pPr>
            <w:r w:rsidRPr="00FE58EA">
              <w:rPr>
                <w:rFonts w:hint="eastAsia"/>
                <w:sz w:val="21"/>
              </w:rPr>
              <w:t>亚砷酸锑</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7"/>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2" w:right="637"/>
              <w:rPr>
                <w:sz w:val="21"/>
              </w:rPr>
            </w:pPr>
            <w:r w:rsidRPr="00FE58EA">
              <w:rPr>
                <w:sz w:val="21"/>
              </w:rPr>
              <w:t>Antimony arsenite ; Stibium arsenite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8"/>
              <w:jc w:val="center"/>
              <w:rPr>
                <w:sz w:val="21"/>
              </w:rPr>
            </w:pPr>
            <w:r w:rsidRPr="00FE58EA">
              <w:rPr>
                <w:rFonts w:hint="eastAsia"/>
                <w:sz w:val="21"/>
              </w:rPr>
              <w:t>－</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41" w:right="114"/>
              <w:jc w:val="center"/>
              <w:rPr>
                <w:sz w:val="21"/>
              </w:rPr>
            </w:pPr>
            <w:r w:rsidRPr="00FE58EA">
              <w:rPr>
                <w:sz w:val="21"/>
              </w:rPr>
              <w:t>——</w:t>
            </w:r>
          </w:p>
        </w:tc>
      </w:tr>
      <w:tr w:rsidR="009F51A7" w:rsidTr="00FE58EA">
        <w:trPr>
          <w:trHeight w:val="98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right="186"/>
              <w:jc w:val="right"/>
              <w:rPr>
                <w:sz w:val="21"/>
              </w:rPr>
            </w:pPr>
            <w:r w:rsidRPr="00FE58EA">
              <w:rPr>
                <w:sz w:val="21"/>
              </w:rPr>
              <w:t>439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11"/>
              <w:rPr>
                <w:sz w:val="21"/>
              </w:rPr>
            </w:pPr>
            <w:r w:rsidRPr="00FE58EA">
              <w:rPr>
                <w:rFonts w:hint="eastAsia"/>
                <w:sz w:val="21"/>
              </w:rPr>
              <w:t>亚砷酸铁</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92"/>
              <w:rPr>
                <w:sz w:val="21"/>
              </w:rPr>
            </w:pPr>
            <w:r w:rsidRPr="00FE58EA">
              <w:rPr>
                <w:rFonts w:hint="eastAsia"/>
                <w:sz w:val="21"/>
              </w:rPr>
              <w:t>亚砷酸铁</w:t>
            </w:r>
            <w:r w:rsidRPr="00FE58EA">
              <w:rPr>
                <w:sz w:val="21"/>
              </w:rPr>
              <w:t xml:space="preserve">(3+) </w:t>
            </w:r>
            <w:r w:rsidRPr="00FE58EA">
              <w:rPr>
                <w:rFonts w:hint="eastAsia"/>
                <w:sz w:val="21"/>
              </w:rPr>
              <w:t>盐</w:t>
            </w:r>
            <w:r w:rsidRPr="00FE58EA">
              <w:rPr>
                <w:sz w:val="21"/>
              </w:rPr>
              <w:t>(1</w:t>
            </w:r>
            <w:r w:rsidRPr="00FE58EA">
              <w:rPr>
                <w:rFonts w:hint="eastAsia"/>
                <w:sz w:val="21"/>
              </w:rPr>
              <w:t>：</w:t>
            </w:r>
            <w:r w:rsidRPr="00FE58EA">
              <w:rPr>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2" w:line="242" w:lineRule="auto"/>
              <w:ind w:left="112" w:right="217"/>
              <w:rPr>
                <w:sz w:val="21"/>
              </w:rPr>
            </w:pPr>
            <w:r w:rsidRPr="00FE58EA">
              <w:rPr>
                <w:sz w:val="21"/>
              </w:rPr>
              <w:t>Ferric arsenite ; Arsenous acid, iron(3+) salt (1:1);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63" w:right="143"/>
              <w:jc w:val="center"/>
              <w:rPr>
                <w:sz w:val="21"/>
              </w:rPr>
            </w:pPr>
            <w:r w:rsidRPr="00FE58EA">
              <w:rPr>
                <w:sz w:val="21"/>
              </w:rPr>
              <w:t>60168-33-4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5"/>
              <w:ind w:left="140" w:right="115"/>
              <w:jc w:val="center"/>
              <w:rPr>
                <w:sz w:val="21"/>
              </w:rPr>
            </w:pPr>
            <w:r w:rsidRPr="00FE58EA">
              <w:rPr>
                <w:sz w:val="21"/>
              </w:rPr>
              <w:t>1607</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440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亚砷酸铜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砷酸铜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217"/>
              <w:rPr>
                <w:sz w:val="21"/>
              </w:rPr>
            </w:pPr>
            <w:r w:rsidRPr="00FE58EA">
              <w:rPr>
                <w:sz w:val="21"/>
              </w:rPr>
              <w:t>Copper arsenite; Copper arsonate;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10290-12-7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1586</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441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亚砷酸锌</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亚砷酸锌盐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5"/>
              <w:rPr>
                <w:sz w:val="21"/>
              </w:rPr>
            </w:pPr>
            <w:r w:rsidRPr="00FE58EA">
              <w:rPr>
                <w:sz w:val="21"/>
              </w:rPr>
              <w:t>Zinc arsenite;</w:t>
            </w:r>
            <w:r w:rsidRPr="00FE58EA">
              <w:rPr>
                <w:spacing w:val="-78"/>
                <w:sz w:val="21"/>
              </w:rPr>
              <w:t xml:space="preserve"> </w:t>
            </w:r>
            <w:r w:rsidRPr="00FE58EA">
              <w:rPr>
                <w:sz w:val="21"/>
              </w:rPr>
              <w:t>Arsenenous acid, zinc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10326-24-6</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1712</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442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亚砷酸银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亚砷酸三银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742"/>
              <w:rPr>
                <w:sz w:val="21"/>
              </w:rPr>
            </w:pPr>
            <w:r w:rsidRPr="00FE58EA">
              <w:rPr>
                <w:sz w:val="21"/>
              </w:rPr>
              <w:t>Silver arsenite; Trisilver arsenite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7784-08-9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1683</w:t>
            </w:r>
          </w:p>
        </w:tc>
      </w:tr>
      <w:tr w:rsidR="009F51A7" w:rsidTr="00FE58EA">
        <w:trPr>
          <w:trHeight w:val="50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8"/>
              <w:ind w:right="187"/>
              <w:jc w:val="right"/>
              <w:rPr>
                <w:sz w:val="21"/>
              </w:rPr>
            </w:pPr>
            <w:r w:rsidRPr="00FE58EA">
              <w:rPr>
                <w:sz w:val="21"/>
              </w:rPr>
              <w:t>443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1"/>
              <w:rPr>
                <w:sz w:val="21"/>
              </w:rPr>
            </w:pPr>
            <w:r w:rsidRPr="00FE58EA">
              <w:rPr>
                <w:rFonts w:hint="eastAsia"/>
                <w:sz w:val="21"/>
              </w:rPr>
              <w:t>亚硒酸</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12"/>
              <w:rPr>
                <w:sz w:val="21"/>
              </w:rPr>
            </w:pPr>
            <w:r w:rsidRPr="00FE58EA">
              <w:rPr>
                <w:sz w:val="21"/>
              </w:rPr>
              <w:t>Selenious acid</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ind w:left="163" w:right="142"/>
              <w:jc w:val="center"/>
              <w:rPr>
                <w:sz w:val="21"/>
              </w:rPr>
            </w:pPr>
            <w:r w:rsidRPr="00FE58EA">
              <w:rPr>
                <w:sz w:val="21"/>
              </w:rPr>
              <w:t>7783-00-8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8"/>
              <w:ind w:left="141" w:right="114"/>
              <w:jc w:val="center"/>
              <w:rPr>
                <w:sz w:val="21"/>
              </w:rPr>
            </w:pPr>
            <w:r w:rsidRPr="00FE58EA">
              <w:rPr>
                <w:sz w:val="21"/>
              </w:rPr>
              <w:t>2630</w:t>
            </w:r>
          </w:p>
        </w:tc>
      </w:tr>
      <w:tr w:rsidR="009F51A7" w:rsidTr="00FE58EA">
        <w:trPr>
          <w:trHeight w:val="97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6"/>
              <w:jc w:val="right"/>
              <w:rPr>
                <w:sz w:val="21"/>
              </w:rPr>
            </w:pPr>
            <w:r w:rsidRPr="00FE58EA">
              <w:rPr>
                <w:sz w:val="21"/>
              </w:rPr>
              <w:t>444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1"/>
              <w:rPr>
                <w:sz w:val="21"/>
              </w:rPr>
            </w:pPr>
            <w:r w:rsidRPr="00FE58EA">
              <w:rPr>
                <w:rFonts w:hint="eastAsia"/>
                <w:sz w:val="21"/>
              </w:rPr>
              <w:t>亚硒酸镁</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91"/>
              <w:rPr>
                <w:sz w:val="21"/>
              </w:rPr>
            </w:pPr>
            <w:r w:rsidRPr="00FE58EA">
              <w:rPr>
                <w:rFonts w:hint="eastAsia"/>
                <w:sz w:val="21"/>
              </w:rPr>
              <w:t>亚硒酸镁</w:t>
            </w:r>
            <w:r w:rsidRPr="00FE58EA">
              <w:rPr>
                <w:sz w:val="21"/>
              </w:rPr>
              <w:t xml:space="preserve"> </w:t>
            </w:r>
            <w:r w:rsidRPr="00FE58EA">
              <w:rPr>
                <w:rFonts w:hint="eastAsia"/>
                <w:sz w:val="21"/>
              </w:rPr>
              <w:t>盐</w:t>
            </w:r>
            <w:r w:rsidRPr="00FE58EA">
              <w:rPr>
                <w:sz w:val="21"/>
              </w:rPr>
              <w:t>(1</w:t>
            </w:r>
            <w:r w:rsidRPr="00FE58EA">
              <w:rPr>
                <w:rFonts w:hint="eastAsia"/>
                <w:sz w:val="21"/>
              </w:rPr>
              <w:t>：</w:t>
            </w:r>
            <w:r w:rsidRPr="00FE58EA">
              <w:rPr>
                <w:sz w:val="21"/>
              </w:rPr>
              <w:t>1)</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84"/>
              <w:rPr>
                <w:sz w:val="21"/>
              </w:rPr>
            </w:pPr>
            <w:r w:rsidRPr="00FE58EA">
              <w:rPr>
                <w:sz w:val="21"/>
              </w:rPr>
              <w:t>Magnesium selenite; Selenious acid,</w:t>
            </w:r>
            <w:r w:rsidRPr="00FE58EA">
              <w:rPr>
                <w:spacing w:val="-77"/>
                <w:sz w:val="21"/>
              </w:rPr>
              <w:t xml:space="preserve"> </w:t>
            </w:r>
            <w:r w:rsidRPr="00FE58EA">
              <w:rPr>
                <w:sz w:val="21"/>
              </w:rPr>
              <w:t>magnesium salt (1:1)</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3" w:right="143"/>
              <w:jc w:val="center"/>
              <w:rPr>
                <w:sz w:val="21"/>
              </w:rPr>
            </w:pPr>
            <w:r w:rsidRPr="00FE58EA">
              <w:rPr>
                <w:sz w:val="21"/>
              </w:rPr>
              <w:t>15593-61-0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2630</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445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亚硒酸钠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亚硒酸二钠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85"/>
              <w:rPr>
                <w:sz w:val="21"/>
              </w:rPr>
            </w:pPr>
            <w:r w:rsidRPr="00FE58EA">
              <w:rPr>
                <w:sz w:val="21"/>
              </w:rPr>
              <w:t>Sodium selenite;</w:t>
            </w:r>
            <w:r w:rsidRPr="00FE58EA">
              <w:rPr>
                <w:spacing w:val="-78"/>
                <w:sz w:val="21"/>
              </w:rPr>
              <w:t xml:space="preserve"> </w:t>
            </w:r>
            <w:r w:rsidRPr="00FE58EA">
              <w:rPr>
                <w:sz w:val="21"/>
              </w:rPr>
              <w:t>Disodium selenite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10102-18-8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2630</w:t>
            </w:r>
          </w:p>
        </w:tc>
      </w:tr>
      <w:tr w:rsidR="009F51A7" w:rsidTr="00FE58EA">
        <w:trPr>
          <w:trHeight w:val="648"/>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right="186"/>
              <w:jc w:val="right"/>
              <w:rPr>
                <w:sz w:val="21"/>
              </w:rPr>
            </w:pPr>
            <w:r w:rsidRPr="00FE58EA">
              <w:rPr>
                <w:sz w:val="21"/>
              </w:rPr>
              <w:t>446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11"/>
              <w:rPr>
                <w:sz w:val="21"/>
              </w:rPr>
            </w:pPr>
            <w:r w:rsidRPr="00FE58EA">
              <w:rPr>
                <w:rFonts w:hint="eastAsia"/>
                <w:sz w:val="21"/>
              </w:rPr>
              <w:t>亚硒酸氢钠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12"/>
              <w:rPr>
                <w:sz w:val="21"/>
              </w:rPr>
            </w:pPr>
            <w:r w:rsidRPr="00FE58EA">
              <w:rPr>
                <w:rFonts w:hint="eastAsia"/>
                <w:sz w:val="21"/>
              </w:rPr>
              <w:t>重亚硒酸钠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1" w:line="242" w:lineRule="auto"/>
              <w:ind w:left="112" w:right="85"/>
              <w:rPr>
                <w:sz w:val="21"/>
              </w:rPr>
            </w:pPr>
            <w:r w:rsidRPr="00FE58EA">
              <w:rPr>
                <w:sz w:val="21"/>
              </w:rPr>
              <w:t>Sodium hydrogen</w:t>
            </w:r>
            <w:r w:rsidRPr="00FE58EA">
              <w:rPr>
                <w:spacing w:val="-78"/>
                <w:sz w:val="21"/>
              </w:rPr>
              <w:t xml:space="preserve"> </w:t>
            </w:r>
            <w:r w:rsidRPr="00FE58EA">
              <w:rPr>
                <w:sz w:val="21"/>
              </w:rPr>
              <w:t>selenite; Sodium biselenite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63" w:right="144"/>
              <w:jc w:val="center"/>
              <w:rPr>
                <w:sz w:val="21"/>
              </w:rPr>
            </w:pPr>
            <w:r w:rsidRPr="00FE58EA">
              <w:rPr>
                <w:sz w:val="21"/>
              </w:rPr>
              <w:t>7782-82-3</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16"/>
              </w:rPr>
            </w:pPr>
          </w:p>
          <w:p w:rsidR="009F51A7" w:rsidRPr="00FE58EA" w:rsidRDefault="009F51A7" w:rsidP="00FE58EA">
            <w:pPr>
              <w:pStyle w:val="TableParagraph"/>
              <w:ind w:left="140" w:right="115"/>
              <w:jc w:val="center"/>
              <w:rPr>
                <w:sz w:val="21"/>
              </w:rPr>
            </w:pPr>
            <w:r w:rsidRPr="00FE58EA">
              <w:rPr>
                <w:sz w:val="21"/>
              </w:rPr>
              <w:t>2630</w:t>
            </w:r>
          </w:p>
        </w:tc>
      </w:tr>
      <w:tr w:rsidR="009F51A7" w:rsidTr="00FE58EA">
        <w:trPr>
          <w:trHeight w:val="82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right="186"/>
              <w:jc w:val="right"/>
              <w:rPr>
                <w:sz w:val="21"/>
              </w:rPr>
            </w:pPr>
            <w:r w:rsidRPr="00FE58EA">
              <w:rPr>
                <w:sz w:val="21"/>
              </w:rPr>
              <w:t>447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1"/>
              <w:rPr>
                <w:sz w:val="21"/>
              </w:rPr>
            </w:pPr>
            <w:r w:rsidRPr="00FE58EA">
              <w:rPr>
                <w:spacing w:val="-16"/>
                <w:sz w:val="21"/>
              </w:rPr>
              <w:t>N</w:t>
            </w:r>
            <w:r w:rsidRPr="00FE58EA">
              <w:rPr>
                <w:spacing w:val="-27"/>
                <w:sz w:val="21"/>
              </w:rPr>
              <w:t>-</w:t>
            </w:r>
            <w:r w:rsidRPr="00FE58EA">
              <w:rPr>
                <w:rFonts w:hint="eastAsia"/>
                <w:spacing w:val="-27"/>
                <w:sz w:val="21"/>
              </w:rPr>
              <w:t>亚硝基二甲胺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1"/>
              <w:rPr>
                <w:sz w:val="21"/>
              </w:rPr>
            </w:pPr>
            <w:r w:rsidRPr="00FE58EA">
              <w:rPr>
                <w:rFonts w:hint="eastAsia"/>
                <w:sz w:val="21"/>
              </w:rPr>
              <w:t>二甲基亚硝胺</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2" w:line="242" w:lineRule="auto"/>
              <w:ind w:left="112" w:right="217"/>
              <w:rPr>
                <w:sz w:val="21"/>
              </w:rPr>
            </w:pPr>
            <w:r w:rsidRPr="00FE58EA">
              <w:rPr>
                <w:sz w:val="21"/>
              </w:rPr>
              <w:t>N-Nitrosodimethylamine; Dimethylnitrosamine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2" w:right="144"/>
              <w:jc w:val="center"/>
              <w:rPr>
                <w:sz w:val="21"/>
              </w:rPr>
            </w:pPr>
            <w:r w:rsidRPr="00FE58EA">
              <w:rPr>
                <w:sz w:val="21"/>
              </w:rPr>
              <w:t>62-75-9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704"/>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right="186"/>
              <w:jc w:val="right"/>
              <w:rPr>
                <w:sz w:val="21"/>
              </w:rPr>
            </w:pPr>
            <w:r w:rsidRPr="00FE58EA">
              <w:rPr>
                <w:sz w:val="21"/>
              </w:rPr>
              <w:t>448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1"/>
              <w:rPr>
                <w:sz w:val="21"/>
              </w:rPr>
            </w:pPr>
            <w:r w:rsidRPr="00FE58EA">
              <w:rPr>
                <w:rFonts w:hint="eastAsia"/>
                <w:sz w:val="21"/>
              </w:rPr>
              <w:t>亚硝酸乙酯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2"/>
              <w:rPr>
                <w:sz w:val="21"/>
              </w:rPr>
            </w:pPr>
            <w:r w:rsidRPr="00FE58EA">
              <w:rPr>
                <w:rFonts w:hint="eastAsia"/>
                <w:sz w:val="21"/>
              </w:rPr>
              <w:t>亚硝酰乙氧</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9" w:line="242" w:lineRule="auto"/>
              <w:ind w:left="112" w:right="217"/>
              <w:rPr>
                <w:sz w:val="21"/>
              </w:rPr>
            </w:pPr>
            <w:r w:rsidRPr="00FE58EA">
              <w:rPr>
                <w:sz w:val="21"/>
              </w:rPr>
              <w:t>Ethyl nitrite; Nitrosyl ethoxide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62" w:right="144"/>
              <w:jc w:val="center"/>
              <w:rPr>
                <w:sz w:val="21"/>
              </w:rPr>
            </w:pPr>
            <w:r w:rsidRPr="00FE58EA">
              <w:rPr>
                <w:sz w:val="21"/>
              </w:rPr>
              <w:t>109-95-5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40" w:right="115"/>
              <w:jc w:val="center"/>
              <w:rPr>
                <w:sz w:val="21"/>
              </w:rPr>
            </w:pPr>
            <w:r w:rsidRPr="00FE58EA">
              <w:rPr>
                <w:sz w:val="21"/>
              </w:rPr>
              <w:t>1194</w:t>
            </w:r>
          </w:p>
        </w:tc>
      </w:tr>
      <w:tr w:rsidR="009F51A7" w:rsidTr="00FE58EA">
        <w:trPr>
          <w:trHeight w:val="84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right="187"/>
              <w:jc w:val="right"/>
              <w:rPr>
                <w:sz w:val="21"/>
              </w:rPr>
            </w:pPr>
            <w:r w:rsidRPr="00FE58EA">
              <w:rPr>
                <w:sz w:val="21"/>
              </w:rPr>
              <w:t>449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11"/>
              <w:rPr>
                <w:sz w:val="21"/>
              </w:rPr>
            </w:pPr>
            <w:r w:rsidRPr="00FE58EA">
              <w:rPr>
                <w:sz w:val="21"/>
              </w:rPr>
              <w:t>(</w:t>
            </w:r>
            <w:r w:rsidRPr="00FE58EA">
              <w:rPr>
                <w:rFonts w:hint="eastAsia"/>
                <w:sz w:val="21"/>
              </w:rPr>
              <w:t>盐酸</w:t>
            </w:r>
            <w:r w:rsidRPr="00FE58EA">
              <w:rPr>
                <w:sz w:val="21"/>
              </w:rPr>
              <w:t>)</w:t>
            </w:r>
            <w:r w:rsidRPr="00FE58EA">
              <w:rPr>
                <w:rFonts w:hint="eastAsia"/>
                <w:sz w:val="21"/>
              </w:rPr>
              <w:t>吐根碱</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12"/>
              <w:rPr>
                <w:sz w:val="21"/>
              </w:rPr>
            </w:pPr>
            <w:r w:rsidRPr="00FE58EA">
              <w:rPr>
                <w:rFonts w:hint="eastAsia"/>
                <w:spacing w:val="-24"/>
                <w:sz w:val="21"/>
              </w:rPr>
              <w:t>吐根碱二盐酸盐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9" w:line="242" w:lineRule="auto"/>
              <w:ind w:left="112" w:right="112"/>
              <w:rPr>
                <w:sz w:val="21"/>
              </w:rPr>
            </w:pPr>
            <w:r w:rsidRPr="00FE58EA">
              <w:rPr>
                <w:sz w:val="21"/>
              </w:rPr>
              <w:t>Emetine hydrochloride; Emetine, dihydrochloride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62" w:right="144"/>
              <w:jc w:val="center"/>
              <w:rPr>
                <w:sz w:val="21"/>
              </w:rPr>
            </w:pPr>
            <w:r w:rsidRPr="00FE58EA">
              <w:rPr>
                <w:sz w:val="21"/>
              </w:rPr>
              <w:t>316-42-7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ind w:left="140" w:right="115"/>
              <w:jc w:val="center"/>
              <w:rPr>
                <w:sz w:val="21"/>
              </w:rPr>
            </w:pPr>
            <w:r w:rsidRPr="00FE58EA">
              <w:rPr>
                <w:sz w:val="21"/>
              </w:rPr>
              <w:t>1544</w:t>
            </w:r>
          </w:p>
        </w:tc>
      </w:tr>
      <w:tr w:rsidR="009F51A7" w:rsidTr="00FE58EA">
        <w:trPr>
          <w:trHeight w:val="702"/>
        </w:trPr>
        <w:tc>
          <w:tcPr>
            <w:tcW w:w="724" w:type="dxa"/>
            <w:tcBorders>
              <w:top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right="186"/>
              <w:jc w:val="right"/>
              <w:rPr>
                <w:sz w:val="21"/>
              </w:rPr>
            </w:pPr>
            <w:r w:rsidRPr="00FE58EA">
              <w:rPr>
                <w:sz w:val="21"/>
              </w:rPr>
              <w:t>450</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1"/>
              <w:rPr>
                <w:sz w:val="21"/>
              </w:rPr>
            </w:pPr>
            <w:r w:rsidRPr="00FE58EA">
              <w:rPr>
                <w:rFonts w:hint="eastAsia"/>
                <w:sz w:val="21"/>
              </w:rPr>
              <w:t>阳起石石棉</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7"/>
              <w:jc w:val="center"/>
              <w:rPr>
                <w:sz w:val="21"/>
              </w:rPr>
            </w:pPr>
            <w:r w:rsidRPr="00FE58EA">
              <w:rPr>
                <w:rFonts w:hint="eastAsia"/>
                <w:sz w:val="21"/>
              </w:rPr>
              <w:t>－</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12"/>
              <w:rPr>
                <w:sz w:val="21"/>
              </w:rPr>
            </w:pPr>
            <w:r w:rsidRPr="00FE58EA">
              <w:rPr>
                <w:sz w:val="21"/>
              </w:rPr>
              <w:t>Actinolite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63" w:right="144"/>
              <w:jc w:val="center"/>
              <w:rPr>
                <w:sz w:val="21"/>
              </w:rPr>
            </w:pPr>
            <w:r w:rsidRPr="00FE58EA">
              <w:rPr>
                <w:sz w:val="21"/>
              </w:rPr>
              <w:t>77526-66-4</w:t>
            </w:r>
          </w:p>
        </w:tc>
        <w:tc>
          <w:tcPr>
            <w:tcW w:w="942"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before="1"/>
              <w:ind w:left="141" w:right="115"/>
              <w:jc w:val="center"/>
              <w:rPr>
                <w:sz w:val="21"/>
              </w:rPr>
            </w:pPr>
            <w:r w:rsidRPr="00FE58EA">
              <w:rPr>
                <w:sz w:val="21"/>
              </w:rPr>
              <w:t>2590</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02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right="186"/>
              <w:jc w:val="right"/>
              <w:rPr>
                <w:sz w:val="21"/>
              </w:rPr>
            </w:pPr>
            <w:r w:rsidRPr="00FE58EA">
              <w:rPr>
                <w:sz w:val="21"/>
              </w:rPr>
              <w:t>451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12"/>
              <w:rPr>
                <w:sz w:val="21"/>
              </w:rPr>
            </w:pPr>
            <w:r w:rsidRPr="00FE58EA">
              <w:rPr>
                <w:rFonts w:hint="eastAsia"/>
                <w:sz w:val="21"/>
              </w:rPr>
              <w:t>氧化汞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0"/>
              </w:rPr>
            </w:pPr>
          </w:p>
          <w:p w:rsidR="009F51A7" w:rsidRPr="00FE58EA" w:rsidRDefault="009F51A7" w:rsidP="00FE58EA">
            <w:pPr>
              <w:pStyle w:val="TableParagraph"/>
              <w:spacing w:line="242" w:lineRule="auto"/>
              <w:ind w:left="112" w:right="86"/>
              <w:rPr>
                <w:sz w:val="21"/>
              </w:rPr>
            </w:pPr>
            <w:r w:rsidRPr="00FE58EA">
              <w:rPr>
                <w:rFonts w:hint="eastAsia"/>
                <w:sz w:val="21"/>
              </w:rPr>
              <w:t>一氧化汞；黄降汞；红降汞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4" w:line="242" w:lineRule="auto"/>
              <w:ind w:left="112" w:right="85"/>
              <w:rPr>
                <w:sz w:val="21"/>
              </w:rPr>
            </w:pPr>
            <w:r w:rsidRPr="00FE58EA">
              <w:rPr>
                <w:sz w:val="21"/>
              </w:rPr>
              <w:t>Mercury oxide; Mercury monoxide; Yellow</w:t>
            </w:r>
            <w:r w:rsidRPr="00FE58EA">
              <w:rPr>
                <w:spacing w:val="-78"/>
                <w:sz w:val="21"/>
              </w:rPr>
              <w:t xml:space="preserve"> </w:t>
            </w:r>
            <w:r w:rsidRPr="00FE58EA">
              <w:rPr>
                <w:sz w:val="21"/>
              </w:rPr>
              <w:t>mercuric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63" w:right="143"/>
              <w:jc w:val="center"/>
              <w:rPr>
                <w:sz w:val="21"/>
              </w:rPr>
            </w:pPr>
            <w:r w:rsidRPr="00FE58EA">
              <w:rPr>
                <w:sz w:val="21"/>
              </w:rPr>
              <w:t>21908-53-2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6"/>
              <w:ind w:left="140" w:right="115"/>
              <w:jc w:val="center"/>
              <w:rPr>
                <w:sz w:val="21"/>
              </w:rPr>
            </w:pPr>
            <w:r w:rsidRPr="00FE58EA">
              <w:rPr>
                <w:sz w:val="21"/>
              </w:rPr>
              <w:t>1641</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452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氧化铊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三氧化二铊</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637"/>
              <w:rPr>
                <w:sz w:val="21"/>
              </w:rPr>
            </w:pPr>
            <w:r w:rsidRPr="00FE58EA">
              <w:rPr>
                <w:sz w:val="21"/>
              </w:rPr>
              <w:t>Thallium oxide; Dithallium trioxide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4"/>
              <w:jc w:val="center"/>
              <w:rPr>
                <w:sz w:val="21"/>
              </w:rPr>
            </w:pPr>
            <w:r w:rsidRPr="00FE58EA">
              <w:rPr>
                <w:sz w:val="21"/>
              </w:rPr>
              <w:t>1314-32-5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1707</w:t>
            </w: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453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氧化亚汞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氧化汞黑</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322"/>
              <w:rPr>
                <w:sz w:val="21"/>
              </w:rPr>
            </w:pPr>
            <w:r w:rsidRPr="00FE58EA">
              <w:rPr>
                <w:sz w:val="21"/>
              </w:rPr>
              <w:t>Mercury oxide; Mercury oxide black</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15829-53-5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8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6"/>
              <w:jc w:val="right"/>
              <w:rPr>
                <w:sz w:val="21"/>
              </w:rPr>
            </w:pPr>
            <w:r w:rsidRPr="00FE58EA">
              <w:rPr>
                <w:sz w:val="21"/>
              </w:rPr>
              <w:t>454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氧化亚铊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rFonts w:hint="eastAsia"/>
                <w:sz w:val="21"/>
              </w:rPr>
              <w:t>一氧化二铊</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7" w:line="242" w:lineRule="auto"/>
              <w:ind w:left="112" w:right="952"/>
              <w:rPr>
                <w:sz w:val="21"/>
              </w:rPr>
            </w:pPr>
            <w:r w:rsidRPr="00FE58EA">
              <w:rPr>
                <w:sz w:val="21"/>
              </w:rPr>
              <w:t>Thallous oxide; Dithallium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4"/>
              <w:jc w:val="center"/>
              <w:rPr>
                <w:sz w:val="21"/>
              </w:rPr>
            </w:pPr>
            <w:r w:rsidRPr="00FE58EA">
              <w:rPr>
                <w:sz w:val="21"/>
              </w:rPr>
              <w:t>1314-12-1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40" w:right="115"/>
              <w:jc w:val="center"/>
              <w:rPr>
                <w:sz w:val="21"/>
              </w:rPr>
            </w:pPr>
            <w:r w:rsidRPr="00FE58EA">
              <w:rPr>
                <w:sz w:val="21"/>
              </w:rPr>
              <w:t>1707</w:t>
            </w:r>
          </w:p>
        </w:tc>
      </w:tr>
      <w:tr w:rsidR="009F51A7" w:rsidTr="00FE58EA">
        <w:trPr>
          <w:trHeight w:val="148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right="186"/>
              <w:jc w:val="right"/>
              <w:rPr>
                <w:sz w:val="21"/>
              </w:rPr>
            </w:pPr>
            <w:r w:rsidRPr="00FE58EA">
              <w:rPr>
                <w:sz w:val="21"/>
              </w:rPr>
              <w:t>455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left="111"/>
              <w:rPr>
                <w:sz w:val="21"/>
              </w:rPr>
            </w:pPr>
            <w:r w:rsidRPr="00FE58EA">
              <w:rPr>
                <w:rFonts w:hint="eastAsia"/>
                <w:sz w:val="21"/>
              </w:rPr>
              <w:t>氧氯化磷</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2" w:line="242" w:lineRule="auto"/>
              <w:ind w:left="112" w:right="86"/>
              <w:jc w:val="both"/>
              <w:rPr>
                <w:sz w:val="21"/>
              </w:rPr>
            </w:pPr>
            <w:r w:rsidRPr="00FE58EA">
              <w:rPr>
                <w:rFonts w:hint="eastAsia"/>
                <w:sz w:val="21"/>
              </w:rPr>
              <w:t>氯化磷酰；三氯氧化磷；三氯化磷酰；三氯氧磷；磷酰三氯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17"/>
              </w:rPr>
            </w:pPr>
          </w:p>
          <w:p w:rsidR="009F51A7" w:rsidRPr="00FE58EA" w:rsidRDefault="009F51A7" w:rsidP="00FE58EA">
            <w:pPr>
              <w:pStyle w:val="TableParagraph"/>
              <w:spacing w:line="242" w:lineRule="auto"/>
              <w:ind w:left="112" w:right="217"/>
              <w:rPr>
                <w:sz w:val="21"/>
              </w:rPr>
            </w:pPr>
            <w:r w:rsidRPr="00FE58EA">
              <w:rPr>
                <w:sz w:val="21"/>
              </w:rPr>
              <w:t>Phosphorus oxychloride; Phosphoryl chloride; Trichlorophosphorus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left="163" w:right="143"/>
              <w:jc w:val="center"/>
              <w:rPr>
                <w:sz w:val="21"/>
              </w:rPr>
            </w:pPr>
            <w:r w:rsidRPr="00FE58EA">
              <w:rPr>
                <w:sz w:val="21"/>
              </w:rPr>
              <w:t>10025-87-3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47"/>
              <w:ind w:left="140" w:right="115"/>
              <w:jc w:val="center"/>
              <w:rPr>
                <w:sz w:val="21"/>
              </w:rPr>
            </w:pPr>
            <w:r w:rsidRPr="00FE58EA">
              <w:rPr>
                <w:sz w:val="21"/>
              </w:rPr>
              <w:t>1810</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456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65"/>
              <w:rPr>
                <w:sz w:val="21"/>
              </w:rPr>
            </w:pPr>
            <w:r w:rsidRPr="00FE58EA">
              <w:rPr>
                <w:rFonts w:hint="eastAsia"/>
                <w:sz w:val="21"/>
              </w:rPr>
              <w:t>氧氰化汞</w:t>
            </w:r>
            <w:r w:rsidRPr="00FE58EA">
              <w:rPr>
                <w:sz w:val="21"/>
              </w:rPr>
              <w:t>(</w:t>
            </w:r>
            <w:r w:rsidRPr="00FE58EA">
              <w:rPr>
                <w:rFonts w:hint="eastAsia"/>
                <w:sz w:val="21"/>
              </w:rPr>
              <w:t>钝化的</w:t>
            </w:r>
            <w:r w:rsidRPr="00FE58EA">
              <w:rPr>
                <w:sz w:val="21"/>
              </w:rPr>
              <w:t>)</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氰氧化汞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sz w:val="21"/>
              </w:rPr>
              <w:t>Mercury cyanide oxide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3"/>
              <w:jc w:val="center"/>
              <w:rPr>
                <w:sz w:val="21"/>
              </w:rPr>
            </w:pPr>
            <w:r w:rsidRPr="00FE58EA">
              <w:rPr>
                <w:sz w:val="21"/>
              </w:rPr>
              <w:t>1335-31-5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9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right="186"/>
              <w:jc w:val="right"/>
              <w:rPr>
                <w:sz w:val="21"/>
              </w:rPr>
            </w:pPr>
            <w:r w:rsidRPr="00FE58EA">
              <w:rPr>
                <w:sz w:val="21"/>
              </w:rPr>
              <w:t>457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11"/>
              <w:rPr>
                <w:sz w:val="21"/>
              </w:rPr>
            </w:pPr>
            <w:r w:rsidRPr="00FE58EA">
              <w:rPr>
                <w:rFonts w:hint="eastAsia"/>
                <w:sz w:val="21"/>
              </w:rPr>
              <w:t>一氯丙酮</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9"/>
              </w:rPr>
            </w:pPr>
          </w:p>
          <w:p w:rsidR="009F51A7" w:rsidRPr="00FE58EA" w:rsidRDefault="009F51A7" w:rsidP="00FE58EA">
            <w:pPr>
              <w:pStyle w:val="TableParagraph"/>
              <w:spacing w:line="242" w:lineRule="auto"/>
              <w:ind w:left="112" w:right="86"/>
              <w:rPr>
                <w:sz w:val="21"/>
              </w:rPr>
            </w:pPr>
            <w:r w:rsidRPr="00FE58EA">
              <w:rPr>
                <w:rFonts w:hint="eastAsia"/>
                <w:sz w:val="21"/>
              </w:rPr>
              <w:t>氯丙酮；氯化丙酮</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9" w:line="242" w:lineRule="auto"/>
              <w:ind w:left="112" w:right="217"/>
              <w:rPr>
                <w:sz w:val="21"/>
              </w:rPr>
            </w:pPr>
            <w:r w:rsidRPr="00FE58EA">
              <w:rPr>
                <w:sz w:val="21"/>
              </w:rPr>
              <w:t>Monochloroacetone; Chloroacetone; Acetonyl 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62" w:right="144"/>
              <w:jc w:val="center"/>
              <w:rPr>
                <w:sz w:val="21"/>
              </w:rPr>
            </w:pPr>
            <w:r w:rsidRPr="00FE58EA">
              <w:rPr>
                <w:sz w:val="21"/>
              </w:rPr>
              <w:t>78-95-5</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2"/>
              <w:ind w:left="140" w:right="115"/>
              <w:jc w:val="center"/>
              <w:rPr>
                <w:sz w:val="21"/>
              </w:rPr>
            </w:pPr>
            <w:r w:rsidRPr="00FE58EA">
              <w:rPr>
                <w:sz w:val="21"/>
              </w:rPr>
              <w:t>1695</w:t>
            </w:r>
          </w:p>
        </w:tc>
      </w:tr>
      <w:tr w:rsidR="009F51A7" w:rsidTr="00FE58EA">
        <w:trPr>
          <w:trHeight w:val="90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right="186"/>
              <w:jc w:val="right"/>
              <w:rPr>
                <w:sz w:val="21"/>
              </w:rPr>
            </w:pPr>
            <w:r w:rsidRPr="00FE58EA">
              <w:rPr>
                <w:sz w:val="21"/>
              </w:rPr>
              <w:t>458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11"/>
              <w:rPr>
                <w:sz w:val="21"/>
              </w:rPr>
            </w:pPr>
            <w:r w:rsidRPr="00FE58EA">
              <w:rPr>
                <w:rFonts w:hint="eastAsia"/>
                <w:sz w:val="21"/>
              </w:rPr>
              <w:t>一氯乙醛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77" w:line="242" w:lineRule="auto"/>
              <w:ind w:left="112" w:right="87"/>
              <w:rPr>
                <w:sz w:val="21"/>
              </w:rPr>
            </w:pPr>
            <w:r w:rsidRPr="00FE58EA">
              <w:rPr>
                <w:rFonts w:hint="eastAsia"/>
                <w:sz w:val="21"/>
              </w:rPr>
              <w:t>氯乙醛；</w:t>
            </w:r>
            <w:r w:rsidRPr="00FE58EA">
              <w:rPr>
                <w:sz w:val="21"/>
              </w:rPr>
              <w:t>2-</w:t>
            </w:r>
            <w:r w:rsidRPr="00FE58EA">
              <w:rPr>
                <w:rFonts w:hint="eastAsia"/>
                <w:sz w:val="21"/>
              </w:rPr>
              <w:t>氯乙醛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1" w:line="242" w:lineRule="auto"/>
              <w:ind w:left="112" w:right="217"/>
              <w:rPr>
                <w:sz w:val="21"/>
              </w:rPr>
            </w:pPr>
            <w:r w:rsidRPr="00FE58EA">
              <w:rPr>
                <w:sz w:val="21"/>
              </w:rPr>
              <w:t>Monochloroacetaldehyde; Chloroacetaldehyde;</w:t>
            </w:r>
          </w:p>
          <w:p w:rsidR="009F51A7" w:rsidRPr="00FE58EA" w:rsidRDefault="009F51A7" w:rsidP="00FE58EA">
            <w:pPr>
              <w:pStyle w:val="TableParagraph"/>
              <w:spacing w:before="2"/>
              <w:ind w:left="112"/>
              <w:rPr>
                <w:sz w:val="21"/>
              </w:rPr>
            </w:pPr>
            <w:r w:rsidRPr="00FE58EA">
              <w:rPr>
                <w:sz w:val="21"/>
              </w:rPr>
              <w:t>2-Chloroethanal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62" w:right="144"/>
              <w:jc w:val="center"/>
              <w:rPr>
                <w:sz w:val="21"/>
              </w:rPr>
            </w:pPr>
            <w:r w:rsidRPr="00FE58EA">
              <w:rPr>
                <w:sz w:val="21"/>
              </w:rPr>
              <w:t>107-20-0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40" w:right="115"/>
              <w:jc w:val="center"/>
              <w:rPr>
                <w:sz w:val="21"/>
              </w:rPr>
            </w:pPr>
            <w:r w:rsidRPr="00FE58EA">
              <w:rPr>
                <w:sz w:val="21"/>
              </w:rPr>
              <w:t>2232</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459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一氧化铅</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氧化铅；黄丹</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112"/>
              <w:rPr>
                <w:sz w:val="21"/>
              </w:rPr>
            </w:pPr>
            <w:r w:rsidRPr="00FE58EA">
              <w:rPr>
                <w:sz w:val="21"/>
              </w:rPr>
              <w:t>Lead monoxide; Lead oxide; Lead Oxide Yellow</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1317-36-8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12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right="187"/>
              <w:jc w:val="right"/>
              <w:rPr>
                <w:sz w:val="21"/>
              </w:rPr>
            </w:pPr>
            <w:r w:rsidRPr="00FE58EA">
              <w:rPr>
                <w:sz w:val="21"/>
              </w:rPr>
              <w:t>460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ind w:left="112"/>
              <w:rPr>
                <w:sz w:val="21"/>
              </w:rPr>
            </w:pPr>
            <w:r w:rsidRPr="00FE58EA">
              <w:rPr>
                <w:spacing w:val="6"/>
                <w:sz w:val="21"/>
              </w:rPr>
              <w:t>O-</w:t>
            </w:r>
            <w:r w:rsidRPr="00FE58EA">
              <w:rPr>
                <w:rFonts w:hint="eastAsia"/>
                <w:spacing w:val="6"/>
                <w:sz w:val="21"/>
              </w:rPr>
              <w:t>乙基</w:t>
            </w:r>
            <w:r w:rsidRPr="00FE58EA">
              <w:rPr>
                <w:spacing w:val="6"/>
                <w:sz w:val="21"/>
              </w:rPr>
              <w:t>-</w:t>
            </w:r>
            <w:r w:rsidRPr="00FE58EA">
              <w:rPr>
                <w:sz w:val="21"/>
              </w:rPr>
              <w:t>O-(2-</w:t>
            </w:r>
          </w:p>
          <w:p w:rsidR="009F51A7" w:rsidRPr="00FE58EA" w:rsidRDefault="009F51A7" w:rsidP="00FE58EA">
            <w:pPr>
              <w:pStyle w:val="TableParagraph"/>
              <w:spacing w:before="4" w:line="242" w:lineRule="auto"/>
              <w:ind w:left="112" w:right="56"/>
              <w:jc w:val="both"/>
              <w:rPr>
                <w:sz w:val="21"/>
              </w:rPr>
            </w:pPr>
            <w:r w:rsidRPr="00FE58EA">
              <w:rPr>
                <w:rFonts w:hint="eastAsia"/>
                <w:spacing w:val="4"/>
                <w:sz w:val="21"/>
              </w:rPr>
              <w:t>异丙氧羰基</w:t>
            </w:r>
            <w:r w:rsidRPr="00FE58EA">
              <w:rPr>
                <w:spacing w:val="4"/>
                <w:sz w:val="21"/>
              </w:rPr>
              <w:t xml:space="preserve">)- </w:t>
            </w:r>
            <w:r w:rsidRPr="00FE58EA">
              <w:rPr>
                <w:rFonts w:hint="eastAsia"/>
                <w:spacing w:val="34"/>
                <w:sz w:val="21"/>
              </w:rPr>
              <w:t>苯基</w:t>
            </w:r>
            <w:r w:rsidRPr="00FE58EA">
              <w:rPr>
                <w:sz w:val="21"/>
              </w:rPr>
              <w:t>-N-</w:t>
            </w:r>
            <w:r w:rsidRPr="00FE58EA">
              <w:rPr>
                <w:spacing w:val="-1"/>
                <w:sz w:val="21"/>
              </w:rPr>
              <w:t xml:space="preserve"> </w:t>
            </w:r>
            <w:r w:rsidRPr="00FE58EA">
              <w:rPr>
                <w:rFonts w:hint="eastAsia"/>
                <w:spacing w:val="-1"/>
                <w:sz w:val="21"/>
              </w:rPr>
              <w:t>异丙</w:t>
            </w:r>
            <w:r w:rsidRPr="00FE58EA">
              <w:rPr>
                <w:rFonts w:hint="eastAsia"/>
                <w:sz w:val="21"/>
              </w:rPr>
              <w:t>基硫逐磷酰胺</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86"/>
              <w:jc w:val="both"/>
              <w:rPr>
                <w:sz w:val="21"/>
              </w:rPr>
            </w:pPr>
            <w:r w:rsidRPr="00FE58EA">
              <w:rPr>
                <w:rFonts w:hint="eastAsia"/>
                <w:spacing w:val="4"/>
                <w:sz w:val="21"/>
              </w:rPr>
              <w:t>丙胺磷；异丙胺磷；乙基异柳磷；异柳磷</w:t>
            </w:r>
            <w:r w:rsidRPr="00FE58EA">
              <w:rPr>
                <w:spacing w:val="53"/>
                <w:sz w:val="21"/>
              </w:rPr>
              <w:t>2</w:t>
            </w:r>
            <w:r w:rsidRPr="00FE58EA">
              <w:rPr>
                <w:rFonts w:hint="eastAsia"/>
                <w:sz w:val="21"/>
              </w:rPr>
              <w:t>号</w:t>
            </w:r>
            <w:r w:rsidRPr="00FE58EA">
              <w:rPr>
                <w:spacing w:val="-52"/>
                <w:sz w:val="21"/>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5" w:line="242" w:lineRule="auto"/>
              <w:ind w:left="112" w:right="126"/>
              <w:rPr>
                <w:sz w:val="21"/>
              </w:rPr>
            </w:pPr>
            <w:r w:rsidRPr="00FE58EA">
              <w:rPr>
                <w:spacing w:val="-5"/>
                <w:sz w:val="21"/>
              </w:rPr>
              <w:t xml:space="preserve">O-Ethyl-O-(2-isopropoxy-c arbonyl)-phenyl-N-isoprop ylphosphoramidothioate; </w:t>
            </w:r>
            <w:r w:rsidRPr="00FE58EA">
              <w:rPr>
                <w:sz w:val="21"/>
              </w:rPr>
              <w:t>Isofenphos</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63" w:right="143"/>
              <w:jc w:val="center"/>
              <w:rPr>
                <w:sz w:val="21"/>
              </w:rPr>
            </w:pPr>
            <w:r w:rsidRPr="00FE58EA">
              <w:rPr>
                <w:sz w:val="21"/>
              </w:rPr>
              <w:t>25311-71-1</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21"/>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4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461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9"/>
              <w:ind w:left="112"/>
              <w:rPr>
                <w:sz w:val="21"/>
              </w:rPr>
            </w:pPr>
            <w:r w:rsidRPr="00FE58EA">
              <w:rPr>
                <w:spacing w:val="6"/>
                <w:sz w:val="21"/>
              </w:rPr>
              <w:t>O-</w:t>
            </w:r>
            <w:r w:rsidRPr="00FE58EA">
              <w:rPr>
                <w:rFonts w:hint="eastAsia"/>
                <w:spacing w:val="6"/>
                <w:sz w:val="21"/>
              </w:rPr>
              <w:t>乙基</w:t>
            </w:r>
            <w:r w:rsidRPr="00FE58EA">
              <w:rPr>
                <w:spacing w:val="6"/>
                <w:sz w:val="21"/>
              </w:rPr>
              <w:t>-</w:t>
            </w:r>
            <w:r w:rsidRPr="00FE58EA">
              <w:rPr>
                <w:sz w:val="21"/>
              </w:rPr>
              <w:t>O-(3-</w:t>
            </w:r>
          </w:p>
          <w:p w:rsidR="009F51A7" w:rsidRPr="00FE58EA" w:rsidRDefault="009F51A7" w:rsidP="00FE58EA">
            <w:pPr>
              <w:pStyle w:val="TableParagraph"/>
              <w:spacing w:before="3" w:line="242" w:lineRule="auto"/>
              <w:ind w:left="112" w:right="56"/>
              <w:jc w:val="both"/>
              <w:rPr>
                <w:sz w:val="21"/>
              </w:rPr>
            </w:pPr>
            <w:r w:rsidRPr="00FE58EA">
              <w:rPr>
                <w:rFonts w:hint="eastAsia"/>
                <w:spacing w:val="34"/>
                <w:sz w:val="21"/>
              </w:rPr>
              <w:t>甲基</w:t>
            </w:r>
            <w:r w:rsidRPr="00FE58EA">
              <w:rPr>
                <w:sz w:val="21"/>
              </w:rPr>
              <w:t>-4-</w:t>
            </w:r>
            <w:r w:rsidRPr="00FE58EA">
              <w:rPr>
                <w:spacing w:val="-1"/>
                <w:sz w:val="21"/>
              </w:rPr>
              <w:t xml:space="preserve"> </w:t>
            </w:r>
            <w:r w:rsidRPr="00FE58EA">
              <w:rPr>
                <w:rFonts w:hint="eastAsia"/>
                <w:spacing w:val="-1"/>
                <w:sz w:val="21"/>
              </w:rPr>
              <w:t>甲硫</w:t>
            </w:r>
            <w:r w:rsidRPr="00FE58EA">
              <w:rPr>
                <w:rFonts w:hint="eastAsia"/>
                <w:spacing w:val="5"/>
                <w:sz w:val="21"/>
              </w:rPr>
              <w:t>基</w:t>
            </w:r>
            <w:r w:rsidRPr="00FE58EA">
              <w:rPr>
                <w:spacing w:val="5"/>
                <w:sz w:val="21"/>
              </w:rPr>
              <w:t>)</w:t>
            </w:r>
            <w:r w:rsidRPr="00FE58EA">
              <w:rPr>
                <w:rFonts w:hint="eastAsia"/>
                <w:spacing w:val="5"/>
                <w:sz w:val="21"/>
              </w:rPr>
              <w:t>苯基</w:t>
            </w:r>
            <w:r w:rsidRPr="00FE58EA">
              <w:rPr>
                <w:spacing w:val="5"/>
                <w:sz w:val="21"/>
              </w:rPr>
              <w:t>-</w:t>
            </w:r>
            <w:r w:rsidRPr="00FE58EA">
              <w:rPr>
                <w:sz w:val="21"/>
              </w:rPr>
              <w:t>N-</w:t>
            </w:r>
            <w:r w:rsidRPr="00FE58EA">
              <w:rPr>
                <w:rFonts w:hint="eastAsia"/>
                <w:sz w:val="21"/>
              </w:rPr>
              <w:t>异丙氨基磷酸酯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line="242" w:lineRule="auto"/>
              <w:ind w:left="112" w:right="64"/>
              <w:jc w:val="both"/>
              <w:rPr>
                <w:sz w:val="21"/>
              </w:rPr>
            </w:pPr>
            <w:r w:rsidRPr="00FE58EA">
              <w:rPr>
                <w:rFonts w:hint="eastAsia"/>
                <w:spacing w:val="8"/>
                <w:sz w:val="21"/>
              </w:rPr>
              <w:t>苯线磷；灭线</w:t>
            </w:r>
            <w:r w:rsidRPr="00FE58EA">
              <w:rPr>
                <w:rFonts w:hint="eastAsia"/>
                <w:spacing w:val="-25"/>
                <w:sz w:val="21"/>
              </w:rPr>
              <w:t>磷；力满库；苯</w:t>
            </w:r>
            <w:r w:rsidRPr="00FE58EA">
              <w:rPr>
                <w:rFonts w:hint="eastAsia"/>
                <w:spacing w:val="-21"/>
                <w:sz w:val="21"/>
              </w:rPr>
              <w:t>胺磷；克线磷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9" w:line="242" w:lineRule="auto"/>
              <w:ind w:left="112" w:right="130"/>
              <w:rPr>
                <w:sz w:val="21"/>
              </w:rPr>
            </w:pPr>
            <w:r w:rsidRPr="00FE58EA">
              <w:rPr>
                <w:sz w:val="21"/>
              </w:rPr>
              <w:t>O-Ethyl-O-(3-methyl-4-me thylthio)phenyl-N-isopro pylamino-phosphate; Phenamiphos; Nemacur</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3"/>
              <w:jc w:val="center"/>
              <w:rPr>
                <w:sz w:val="21"/>
              </w:rPr>
            </w:pPr>
            <w:r w:rsidRPr="00FE58EA">
              <w:rPr>
                <w:sz w:val="21"/>
              </w:rPr>
              <w:t>22224-92-6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63"/>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462</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O-</w:t>
            </w:r>
            <w:r w:rsidRPr="00FE58EA">
              <w:rPr>
                <w:rFonts w:hint="eastAsia"/>
                <w:sz w:val="21"/>
              </w:rPr>
              <w:t>乙基</w:t>
            </w:r>
            <w:r w:rsidRPr="00FE58EA">
              <w:rPr>
                <w:sz w:val="21"/>
              </w:rPr>
              <w:t>-O-(4-</w:t>
            </w:r>
          </w:p>
          <w:p w:rsidR="009F51A7" w:rsidRPr="00FE58EA" w:rsidRDefault="009F51A7" w:rsidP="00FE58EA">
            <w:pPr>
              <w:pStyle w:val="TableParagraph"/>
              <w:spacing w:before="3" w:line="242" w:lineRule="auto"/>
              <w:ind w:left="112" w:right="65"/>
              <w:jc w:val="both"/>
              <w:rPr>
                <w:sz w:val="21"/>
              </w:rPr>
            </w:pPr>
            <w:r w:rsidRPr="00FE58EA">
              <w:rPr>
                <w:rFonts w:hint="eastAsia"/>
                <w:sz w:val="21"/>
              </w:rPr>
              <w:t>硝基苯基</w:t>
            </w:r>
            <w:r w:rsidRPr="00FE58EA">
              <w:rPr>
                <w:sz w:val="21"/>
              </w:rPr>
              <w:t>)</w:t>
            </w:r>
            <w:r w:rsidRPr="00FE58EA">
              <w:rPr>
                <w:rFonts w:hint="eastAsia"/>
                <w:sz w:val="21"/>
              </w:rPr>
              <w:t>苯基硫代膦酸酯</w:t>
            </w:r>
            <w:r w:rsidRPr="00FE58EA">
              <w:rPr>
                <w:sz w:val="21"/>
              </w:rPr>
              <w:t>(</w:t>
            </w:r>
            <w:r w:rsidRPr="00FE58EA">
              <w:rPr>
                <w:rFonts w:hint="eastAsia"/>
                <w:sz w:val="21"/>
              </w:rPr>
              <w:t>含量</w:t>
            </w:r>
            <w:r w:rsidRPr="00FE58EA">
              <w:rPr>
                <w:sz w:val="21"/>
              </w:rPr>
              <w:t>&gt;15%)</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rFonts w:hint="eastAsia"/>
                <w:spacing w:val="-33"/>
                <w:sz w:val="21"/>
              </w:rPr>
              <w:t>苯硫磷；伊皮恩</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Pr>
                <w:sz w:val="21"/>
              </w:rPr>
            </w:pPr>
            <w:r w:rsidRPr="00FE58EA">
              <w:rPr>
                <w:spacing w:val="-5"/>
                <w:sz w:val="21"/>
              </w:rPr>
              <w:t xml:space="preserve">O-Ethyl-O-(4-nitrophenyl) </w:t>
            </w:r>
            <w:r w:rsidRPr="00FE58EA">
              <w:rPr>
                <w:sz w:val="21"/>
              </w:rPr>
              <w:t>phenyl</w:t>
            </w:r>
          </w:p>
          <w:p w:rsidR="009F51A7" w:rsidRPr="00FE58EA" w:rsidRDefault="009F51A7" w:rsidP="00FE58EA">
            <w:pPr>
              <w:pStyle w:val="TableParagraph"/>
              <w:spacing w:before="1"/>
              <w:ind w:left="112"/>
              <w:rPr>
                <w:sz w:val="21"/>
              </w:rPr>
            </w:pPr>
            <w:r w:rsidRPr="00FE58EA">
              <w:rPr>
                <w:sz w:val="21"/>
              </w:rPr>
              <w:t>phosphonothioate; EPN</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3" w:right="144"/>
              <w:jc w:val="center"/>
              <w:rPr>
                <w:sz w:val="21"/>
              </w:rPr>
            </w:pPr>
            <w:r w:rsidRPr="00FE58EA">
              <w:rPr>
                <w:sz w:val="21"/>
              </w:rPr>
              <w:t>2104-64-5</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ind w:left="141" w:right="114"/>
              <w:jc w:val="center"/>
              <w:rPr>
                <w:sz w:val="21"/>
              </w:rPr>
            </w:pPr>
            <w:r w:rsidRPr="00FE58EA">
              <w:rPr>
                <w:sz w:val="21"/>
              </w:rPr>
              <w:t>3018</w:t>
            </w:r>
            <w:r w:rsidRPr="00FE58EA">
              <w:rPr>
                <w:rFonts w:hint="eastAsia"/>
                <w:sz w:val="21"/>
              </w:rPr>
              <w:t>，</w:t>
            </w:r>
          </w:p>
          <w:p w:rsidR="009F51A7" w:rsidRPr="00FE58EA" w:rsidRDefault="009F51A7" w:rsidP="00FE58EA">
            <w:pPr>
              <w:pStyle w:val="TableParagraph"/>
              <w:spacing w:before="4"/>
              <w:ind w:left="140" w:right="115"/>
              <w:jc w:val="center"/>
              <w:rPr>
                <w:sz w:val="21"/>
              </w:rPr>
            </w:pPr>
            <w:r w:rsidRPr="00FE58EA">
              <w:rPr>
                <w:sz w:val="21"/>
              </w:rPr>
              <w:t>2783</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50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right="187"/>
              <w:jc w:val="right"/>
              <w:rPr>
                <w:sz w:val="21"/>
              </w:rPr>
            </w:pPr>
            <w:r w:rsidRPr="00FE58EA">
              <w:rPr>
                <w:sz w:val="21"/>
              </w:rPr>
              <w:t>463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655"/>
                <w:tab w:val="left" w:pos="1198"/>
              </w:tabs>
              <w:spacing w:before="69"/>
              <w:ind w:left="112"/>
              <w:rPr>
                <w:sz w:val="21"/>
              </w:rPr>
            </w:pPr>
            <w:r w:rsidRPr="00FE58EA">
              <w:rPr>
                <w:sz w:val="21"/>
              </w:rPr>
              <w:t>O-</w:t>
            </w:r>
            <w:r w:rsidRPr="00FE58EA">
              <w:rPr>
                <w:sz w:val="21"/>
              </w:rPr>
              <w:tab/>
            </w:r>
            <w:r w:rsidRPr="00FE58EA">
              <w:rPr>
                <w:rFonts w:hint="eastAsia"/>
                <w:sz w:val="21"/>
              </w:rPr>
              <w:t>乙</w:t>
            </w:r>
            <w:r w:rsidRPr="00FE58EA">
              <w:rPr>
                <w:sz w:val="21"/>
              </w:rPr>
              <w:tab/>
            </w:r>
            <w:r w:rsidRPr="00FE58EA">
              <w:rPr>
                <w:rFonts w:hint="eastAsia"/>
                <w:sz w:val="21"/>
              </w:rPr>
              <w:t>基</w:t>
            </w:r>
          </w:p>
          <w:p w:rsidR="009F51A7" w:rsidRPr="00FE58EA" w:rsidRDefault="009F51A7" w:rsidP="00FE58EA">
            <w:pPr>
              <w:pStyle w:val="TableParagraph"/>
              <w:spacing w:before="2"/>
              <w:ind w:left="112"/>
              <w:rPr>
                <w:sz w:val="21"/>
              </w:rPr>
            </w:pPr>
            <w:r w:rsidRPr="00FE58EA">
              <w:rPr>
                <w:sz w:val="21"/>
              </w:rPr>
              <w:t>-O-2,4,5-</w:t>
            </w:r>
            <w:r w:rsidRPr="00FE58EA">
              <w:rPr>
                <w:spacing w:val="15"/>
                <w:sz w:val="21"/>
              </w:rPr>
              <w:t xml:space="preserve"> </w:t>
            </w:r>
            <w:r w:rsidRPr="00FE58EA">
              <w:rPr>
                <w:rFonts w:hint="eastAsia"/>
                <w:spacing w:val="15"/>
                <w:sz w:val="21"/>
              </w:rPr>
              <w:t>三</w:t>
            </w:r>
          </w:p>
          <w:p w:rsidR="009F51A7" w:rsidRPr="00FE58EA" w:rsidRDefault="009F51A7" w:rsidP="00FE58EA">
            <w:pPr>
              <w:pStyle w:val="TableParagraph"/>
              <w:spacing w:before="4" w:line="242" w:lineRule="auto"/>
              <w:ind w:left="112" w:right="65"/>
              <w:jc w:val="both"/>
              <w:rPr>
                <w:sz w:val="21"/>
              </w:rPr>
            </w:pPr>
            <w:r w:rsidRPr="00FE58EA">
              <w:rPr>
                <w:rFonts w:hint="eastAsia"/>
                <w:sz w:val="21"/>
              </w:rPr>
              <w:t>氯苯基乙基硫代磷酸酯</w:t>
            </w:r>
            <w:r w:rsidRPr="00FE58EA">
              <w:rPr>
                <w:sz w:val="21"/>
              </w:rPr>
              <w:t>(</w:t>
            </w:r>
            <w:r w:rsidRPr="00FE58EA">
              <w:rPr>
                <w:rFonts w:hint="eastAsia"/>
                <w:sz w:val="21"/>
              </w:rPr>
              <w:t>含量</w:t>
            </w:r>
            <w:r w:rsidRPr="00FE58EA">
              <w:rPr>
                <w:sz w:val="21"/>
              </w:rPr>
              <w:t>&gt;30%)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12"/>
              <w:rPr>
                <w:sz w:val="21"/>
              </w:rPr>
            </w:pPr>
            <w:r w:rsidRPr="00FE58EA">
              <w:rPr>
                <w:rFonts w:hint="eastAsia"/>
                <w:spacing w:val="-33"/>
                <w:sz w:val="21"/>
              </w:rPr>
              <w:t>毒壤磷；壤虫磷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
              <w:rPr>
                <w:rFonts w:ascii="Times New Roman"/>
                <w:sz w:val="17"/>
              </w:rPr>
            </w:pPr>
          </w:p>
          <w:p w:rsidR="009F51A7" w:rsidRPr="00FE58EA" w:rsidRDefault="009F51A7" w:rsidP="00FE58EA">
            <w:pPr>
              <w:pStyle w:val="TableParagraph"/>
              <w:spacing w:line="242" w:lineRule="auto"/>
              <w:ind w:left="112" w:right="112"/>
              <w:rPr>
                <w:sz w:val="21"/>
              </w:rPr>
            </w:pPr>
            <w:r w:rsidRPr="00FE58EA">
              <w:rPr>
                <w:sz w:val="21"/>
              </w:rPr>
              <w:t>O-Ethyl-O-2,4,5-trichlor ophenyl ethylphosphonothioate; Trichloronate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62" w:right="144"/>
              <w:jc w:val="center"/>
              <w:rPr>
                <w:sz w:val="21"/>
              </w:rPr>
            </w:pPr>
            <w:r w:rsidRPr="00FE58EA">
              <w:rPr>
                <w:sz w:val="21"/>
              </w:rPr>
              <w:t>327-98-0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54"/>
              <w:ind w:left="140" w:right="115"/>
              <w:jc w:val="center"/>
              <w:rPr>
                <w:sz w:val="21"/>
              </w:rPr>
            </w:pPr>
            <w:r w:rsidRPr="00FE58EA">
              <w:rPr>
                <w:sz w:val="21"/>
              </w:rPr>
              <w:t>3018</w:t>
            </w:r>
          </w:p>
        </w:tc>
      </w:tr>
      <w:tr w:rsidR="009F51A7" w:rsidTr="00FE58EA">
        <w:trPr>
          <w:trHeight w:val="12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464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672"/>
                <w:tab w:val="left" w:pos="1230"/>
              </w:tabs>
              <w:spacing w:before="80"/>
              <w:ind w:left="112"/>
              <w:rPr>
                <w:sz w:val="21"/>
              </w:rPr>
            </w:pPr>
            <w:r w:rsidRPr="00FE58EA">
              <w:rPr>
                <w:spacing w:val="-8"/>
                <w:sz w:val="21"/>
              </w:rPr>
              <w:t>O-</w:t>
            </w:r>
            <w:r w:rsidRPr="00FE58EA">
              <w:rPr>
                <w:spacing w:val="-8"/>
                <w:sz w:val="21"/>
              </w:rPr>
              <w:tab/>
            </w:r>
            <w:r w:rsidRPr="00FE58EA">
              <w:rPr>
                <w:rFonts w:hint="eastAsia"/>
                <w:sz w:val="21"/>
              </w:rPr>
              <w:t>乙</w:t>
            </w:r>
            <w:r w:rsidRPr="00FE58EA">
              <w:rPr>
                <w:sz w:val="21"/>
              </w:rPr>
              <w:tab/>
            </w:r>
            <w:r w:rsidRPr="00FE58EA">
              <w:rPr>
                <w:rFonts w:hint="eastAsia"/>
                <w:sz w:val="21"/>
              </w:rPr>
              <w:t>基</w:t>
            </w:r>
          </w:p>
          <w:p w:rsidR="009F51A7" w:rsidRPr="00FE58EA" w:rsidRDefault="009F51A7" w:rsidP="00FE58EA">
            <w:pPr>
              <w:pStyle w:val="TableParagraph"/>
              <w:spacing w:before="2" w:line="242" w:lineRule="auto"/>
              <w:ind w:left="112" w:right="59"/>
              <w:jc w:val="both"/>
              <w:rPr>
                <w:sz w:val="21"/>
              </w:rPr>
            </w:pPr>
            <w:r w:rsidRPr="00FE58EA">
              <w:rPr>
                <w:spacing w:val="-15"/>
                <w:sz w:val="21"/>
              </w:rPr>
              <w:t>-S-[2-</w:t>
            </w:r>
            <w:r w:rsidRPr="00FE58EA">
              <w:rPr>
                <w:spacing w:val="-13"/>
                <w:sz w:val="21"/>
              </w:rPr>
              <w:t xml:space="preserve">( </w:t>
            </w:r>
            <w:r w:rsidRPr="00FE58EA">
              <w:rPr>
                <w:rFonts w:hint="eastAsia"/>
                <w:spacing w:val="-13"/>
                <w:sz w:val="21"/>
              </w:rPr>
              <w:t>二异丙</w:t>
            </w:r>
            <w:r w:rsidRPr="00FE58EA">
              <w:rPr>
                <w:rFonts w:hint="eastAsia"/>
                <w:spacing w:val="-23"/>
                <w:sz w:val="21"/>
              </w:rPr>
              <w:t>氨基</w:t>
            </w:r>
            <w:r w:rsidRPr="00FE58EA">
              <w:rPr>
                <w:spacing w:val="-23"/>
                <w:sz w:val="21"/>
              </w:rPr>
              <w:t>)</w:t>
            </w:r>
            <w:r w:rsidRPr="00FE58EA">
              <w:rPr>
                <w:rFonts w:hint="eastAsia"/>
                <w:spacing w:val="-23"/>
                <w:sz w:val="21"/>
              </w:rPr>
              <w:t>乙基</w:t>
            </w:r>
            <w:r w:rsidRPr="00FE58EA">
              <w:rPr>
                <w:spacing w:val="-23"/>
                <w:sz w:val="21"/>
              </w:rPr>
              <w:t>]</w:t>
            </w:r>
            <w:r w:rsidRPr="00FE58EA">
              <w:rPr>
                <w:rFonts w:hint="eastAsia"/>
                <w:spacing w:val="-23"/>
                <w:sz w:val="21"/>
              </w:rPr>
              <w:t>甲基</w:t>
            </w:r>
            <w:r w:rsidRPr="00FE58EA">
              <w:rPr>
                <w:rFonts w:hint="eastAsia"/>
                <w:spacing w:val="-33"/>
                <w:sz w:val="21"/>
              </w:rPr>
              <w:t>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12"/>
              <w:rPr>
                <w:sz w:val="21"/>
              </w:rPr>
            </w:pPr>
            <w:r w:rsidRPr="00FE58EA">
              <w:rPr>
                <w:rFonts w:hint="eastAsia"/>
                <w:sz w:val="21"/>
              </w:rPr>
              <w:t>维埃克斯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ind w:left="112"/>
              <w:rPr>
                <w:sz w:val="21"/>
              </w:rPr>
            </w:pPr>
            <w:r w:rsidRPr="00FE58EA">
              <w:rPr>
                <w:sz w:val="21"/>
              </w:rPr>
              <w:t>O-Ethyl</w:t>
            </w:r>
          </w:p>
          <w:p w:rsidR="009F51A7" w:rsidRPr="00FE58EA" w:rsidRDefault="009F51A7" w:rsidP="00FE58EA">
            <w:pPr>
              <w:pStyle w:val="TableParagraph"/>
              <w:spacing w:before="2" w:line="242" w:lineRule="auto"/>
              <w:ind w:left="112" w:right="132"/>
              <w:rPr>
                <w:sz w:val="21"/>
              </w:rPr>
            </w:pPr>
            <w:r w:rsidRPr="00FE58EA">
              <w:rPr>
                <w:spacing w:val="-5"/>
                <w:sz w:val="21"/>
              </w:rPr>
              <w:t>S-2-diisopropylaminoethyl Methylphosphonothioate; VX</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3" w:right="143"/>
              <w:jc w:val="center"/>
              <w:rPr>
                <w:sz w:val="21"/>
              </w:rPr>
            </w:pPr>
            <w:r w:rsidRPr="00FE58EA">
              <w:rPr>
                <w:sz w:val="21"/>
              </w:rPr>
              <w:t>50782-69-9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125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right="187"/>
              <w:jc w:val="right"/>
              <w:rPr>
                <w:sz w:val="21"/>
              </w:rPr>
            </w:pPr>
            <w:r w:rsidRPr="00FE58EA">
              <w:rPr>
                <w:sz w:val="21"/>
              </w:rPr>
              <w:t>465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0" w:line="242" w:lineRule="auto"/>
              <w:ind w:left="112" w:right="84"/>
              <w:jc w:val="both"/>
              <w:rPr>
                <w:sz w:val="21"/>
              </w:rPr>
            </w:pPr>
            <w:r w:rsidRPr="00FE58EA">
              <w:rPr>
                <w:sz w:val="21"/>
              </w:rPr>
              <w:t>O-</w:t>
            </w:r>
            <w:r w:rsidRPr="00FE58EA">
              <w:rPr>
                <w:spacing w:val="-1"/>
                <w:sz w:val="21"/>
              </w:rPr>
              <w:t xml:space="preserve"> </w:t>
            </w:r>
            <w:r w:rsidRPr="00FE58EA">
              <w:rPr>
                <w:rFonts w:hint="eastAsia"/>
                <w:spacing w:val="-1"/>
                <w:sz w:val="21"/>
              </w:rPr>
              <w:t>乙基</w:t>
            </w:r>
            <w:r w:rsidRPr="00FE58EA">
              <w:rPr>
                <w:sz w:val="21"/>
              </w:rPr>
              <w:t>-S-</w:t>
            </w:r>
            <w:r w:rsidRPr="00FE58EA">
              <w:rPr>
                <w:spacing w:val="-36"/>
                <w:sz w:val="21"/>
              </w:rPr>
              <w:t xml:space="preserve"> </w:t>
            </w:r>
            <w:r w:rsidRPr="00FE58EA">
              <w:rPr>
                <w:rFonts w:hint="eastAsia"/>
                <w:spacing w:val="-36"/>
                <w:sz w:val="21"/>
              </w:rPr>
              <w:t>苯</w:t>
            </w:r>
            <w:r w:rsidRPr="00FE58EA">
              <w:rPr>
                <w:rFonts w:hint="eastAsia"/>
                <w:spacing w:val="7"/>
                <w:sz w:val="21"/>
              </w:rPr>
              <w:t>基乙基二硫代</w:t>
            </w:r>
            <w:r w:rsidRPr="00FE58EA">
              <w:rPr>
                <w:rFonts w:hint="eastAsia"/>
                <w:spacing w:val="22"/>
                <w:sz w:val="21"/>
              </w:rPr>
              <w:t>膦酸酯</w:t>
            </w:r>
            <w:r w:rsidRPr="00FE58EA">
              <w:rPr>
                <w:spacing w:val="22"/>
                <w:sz w:val="21"/>
              </w:rPr>
              <w:t>(</w:t>
            </w:r>
            <w:r w:rsidRPr="00FE58EA">
              <w:rPr>
                <w:rFonts w:hint="eastAsia"/>
                <w:spacing w:val="22"/>
                <w:sz w:val="21"/>
              </w:rPr>
              <w:t>含量</w:t>
            </w:r>
          </w:p>
          <w:p w:rsidR="009F51A7" w:rsidRPr="00FE58EA" w:rsidRDefault="009F51A7" w:rsidP="00FE58EA">
            <w:pPr>
              <w:pStyle w:val="TableParagraph"/>
              <w:spacing w:before="1"/>
              <w:ind w:left="112"/>
              <w:jc w:val="both"/>
              <w:rPr>
                <w:sz w:val="21"/>
              </w:rPr>
            </w:pPr>
            <w:r w:rsidRPr="00FE58EA">
              <w:rPr>
                <w:sz w:val="21"/>
              </w:rPr>
              <w:t>&gt;6%)</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2" w:line="242" w:lineRule="auto"/>
              <w:ind w:left="112" w:right="86"/>
              <w:rPr>
                <w:sz w:val="21"/>
              </w:rPr>
            </w:pPr>
            <w:r w:rsidRPr="00FE58EA">
              <w:rPr>
                <w:rFonts w:hint="eastAsia"/>
                <w:sz w:val="21"/>
              </w:rPr>
              <w:t>地虫磷；地虫硫磷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8"/>
              </w:rPr>
            </w:pPr>
          </w:p>
          <w:p w:rsidR="009F51A7" w:rsidRPr="00FE58EA" w:rsidRDefault="009F51A7" w:rsidP="00FE58EA">
            <w:pPr>
              <w:pStyle w:val="TableParagraph"/>
              <w:spacing w:line="242" w:lineRule="auto"/>
              <w:ind w:left="112" w:right="217"/>
              <w:rPr>
                <w:sz w:val="21"/>
              </w:rPr>
            </w:pPr>
            <w:r w:rsidRPr="00FE58EA">
              <w:rPr>
                <w:sz w:val="21"/>
              </w:rPr>
              <w:t>O-Ethyl S-phenyl ethyldithiophosphonate; Fonofos; Dyfonate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62" w:right="144"/>
              <w:jc w:val="center"/>
              <w:rPr>
                <w:sz w:val="21"/>
              </w:rPr>
            </w:pPr>
            <w:r w:rsidRPr="00FE58EA">
              <w:rPr>
                <w:sz w:val="21"/>
              </w:rPr>
              <w:t>944-22-9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5"/>
              <w:rPr>
                <w:rFonts w:ascii="Times New Roman"/>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745"/>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right="186"/>
              <w:jc w:val="right"/>
              <w:rPr>
                <w:sz w:val="21"/>
              </w:rPr>
            </w:pPr>
            <w:r w:rsidRPr="00FE58EA">
              <w:rPr>
                <w:sz w:val="21"/>
              </w:rPr>
              <w:t>466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11"/>
              <w:rPr>
                <w:sz w:val="21"/>
              </w:rPr>
            </w:pPr>
            <w:r w:rsidRPr="00FE58EA">
              <w:rPr>
                <w:rFonts w:hint="eastAsia"/>
                <w:sz w:val="21"/>
              </w:rPr>
              <w:t>乙基二氯胂</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12"/>
              <w:rPr>
                <w:sz w:val="21"/>
              </w:rPr>
            </w:pPr>
            <w:r w:rsidRPr="00FE58EA">
              <w:rPr>
                <w:rFonts w:hint="eastAsia"/>
                <w:spacing w:val="-29"/>
                <w:sz w:val="21"/>
              </w:rPr>
              <w:t>二氯化乙基亚胂</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line="242" w:lineRule="auto"/>
              <w:ind w:left="112" w:right="112"/>
              <w:rPr>
                <w:sz w:val="21"/>
              </w:rPr>
            </w:pPr>
            <w:r w:rsidRPr="00FE58EA">
              <w:rPr>
                <w:sz w:val="21"/>
              </w:rPr>
              <w:t>Ethyldichloroarsine; Ethylarsonous dichloride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62" w:right="144"/>
              <w:jc w:val="center"/>
              <w:rPr>
                <w:sz w:val="21"/>
              </w:rPr>
            </w:pPr>
            <w:r w:rsidRPr="00FE58EA">
              <w:rPr>
                <w:sz w:val="21"/>
              </w:rPr>
              <w:t>598-14-1</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0"/>
              </w:rPr>
            </w:pPr>
          </w:p>
          <w:p w:rsidR="009F51A7" w:rsidRPr="00FE58EA" w:rsidRDefault="009F51A7" w:rsidP="00FE58EA">
            <w:pPr>
              <w:pStyle w:val="TableParagraph"/>
              <w:ind w:left="140" w:right="115"/>
              <w:jc w:val="center"/>
              <w:rPr>
                <w:sz w:val="21"/>
              </w:rPr>
            </w:pPr>
            <w:r w:rsidRPr="00FE58EA">
              <w:rPr>
                <w:sz w:val="21"/>
              </w:rPr>
              <w:t>1892</w:t>
            </w:r>
          </w:p>
        </w:tc>
      </w:tr>
      <w:tr w:rsidR="009F51A7" w:rsidTr="00FE58EA">
        <w:trPr>
          <w:trHeight w:val="1305"/>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4"/>
              </w:rPr>
            </w:pPr>
          </w:p>
          <w:p w:rsidR="009F51A7" w:rsidRPr="00FE58EA" w:rsidRDefault="009F51A7" w:rsidP="00FE58EA">
            <w:pPr>
              <w:pStyle w:val="TableParagraph"/>
              <w:ind w:right="187"/>
              <w:jc w:val="right"/>
              <w:rPr>
                <w:sz w:val="21"/>
              </w:rPr>
            </w:pPr>
            <w:r w:rsidRPr="00FE58EA">
              <w:rPr>
                <w:sz w:val="21"/>
              </w:rPr>
              <w:t>467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91"/>
              <w:jc w:val="both"/>
              <w:rPr>
                <w:sz w:val="21"/>
              </w:rPr>
            </w:pPr>
            <w:r w:rsidRPr="00FE58EA">
              <w:rPr>
                <w:sz w:val="21"/>
              </w:rPr>
              <w:t>S-[2-(</w:t>
            </w:r>
            <w:r w:rsidRPr="00FE58EA">
              <w:rPr>
                <w:rFonts w:hint="eastAsia"/>
                <w:sz w:val="21"/>
              </w:rPr>
              <w:t>乙基磺酰</w:t>
            </w:r>
            <w:r w:rsidRPr="00FE58EA">
              <w:rPr>
                <w:sz w:val="21"/>
              </w:rPr>
              <w:t xml:space="preserve"> </w:t>
            </w:r>
            <w:r w:rsidRPr="00FE58EA">
              <w:rPr>
                <w:rFonts w:hint="eastAsia"/>
                <w:sz w:val="21"/>
              </w:rPr>
              <w:t>基</w:t>
            </w:r>
            <w:r w:rsidRPr="00FE58EA">
              <w:rPr>
                <w:sz w:val="21"/>
              </w:rPr>
              <w:t xml:space="preserve"> ) </w:t>
            </w:r>
            <w:r w:rsidRPr="00FE58EA">
              <w:rPr>
                <w:rFonts w:hint="eastAsia"/>
                <w:sz w:val="21"/>
              </w:rPr>
              <w:t>乙基</w:t>
            </w:r>
            <w:r w:rsidRPr="00FE58EA">
              <w:rPr>
                <w:sz w:val="21"/>
              </w:rPr>
              <w:t>]-O,O-</w:t>
            </w:r>
            <w:r w:rsidRPr="00FE58EA">
              <w:rPr>
                <w:rFonts w:hint="eastAsia"/>
                <w:sz w:val="21"/>
              </w:rPr>
              <w:t>二甲基硫代磷酸酯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50" w:line="242" w:lineRule="auto"/>
              <w:ind w:left="112" w:right="86"/>
              <w:rPr>
                <w:sz w:val="21"/>
              </w:rPr>
            </w:pPr>
            <w:r w:rsidRPr="00FE58EA">
              <w:rPr>
                <w:rFonts w:hint="eastAsia"/>
                <w:sz w:val="21"/>
              </w:rPr>
              <w:t>磺吸磷；二氧吸磷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7" w:line="242" w:lineRule="auto"/>
              <w:ind w:left="112" w:right="130"/>
              <w:rPr>
                <w:sz w:val="21"/>
              </w:rPr>
            </w:pPr>
            <w:r w:rsidRPr="00FE58EA">
              <w:rPr>
                <w:sz w:val="21"/>
              </w:rPr>
              <w:t>S-[2-(ethylsulfonyl)ethy l]-O,O-Dimethyl phosphorothioate; Dioxydementon-s-methyl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spacing w:before="1"/>
              <w:ind w:left="163" w:right="143"/>
              <w:jc w:val="center"/>
              <w:rPr>
                <w:sz w:val="21"/>
              </w:rPr>
            </w:pPr>
            <w:r w:rsidRPr="00FE58EA">
              <w:rPr>
                <w:sz w:val="21"/>
              </w:rPr>
              <w:t>17040-19-6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0"/>
              <w:rPr>
                <w:rFonts w:ascii="Times New Roman"/>
                <w:sz w:val="24"/>
              </w:rPr>
            </w:pPr>
          </w:p>
          <w:p w:rsidR="009F51A7" w:rsidRPr="00FE58EA" w:rsidRDefault="009F51A7" w:rsidP="00FE58EA">
            <w:pPr>
              <w:pStyle w:val="TableParagraph"/>
              <w:spacing w:before="1"/>
              <w:ind w:left="140" w:right="115"/>
              <w:jc w:val="center"/>
              <w:rPr>
                <w:sz w:val="21"/>
              </w:rPr>
            </w:pPr>
            <w:r w:rsidRPr="00FE58EA">
              <w:rPr>
                <w:sz w:val="21"/>
              </w:rPr>
              <w:t>2783</w:t>
            </w:r>
          </w:p>
        </w:tc>
      </w:tr>
      <w:tr w:rsidR="009F51A7" w:rsidTr="00FE58EA">
        <w:trPr>
          <w:trHeight w:val="12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468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84"/>
              <w:jc w:val="both"/>
              <w:rPr>
                <w:sz w:val="21"/>
              </w:rPr>
            </w:pPr>
            <w:r w:rsidRPr="00FE58EA">
              <w:rPr>
                <w:sz w:val="21"/>
              </w:rPr>
              <w:t>S-2-</w:t>
            </w:r>
            <w:r w:rsidRPr="00FE58EA">
              <w:rPr>
                <w:rFonts w:hint="eastAsia"/>
                <w:sz w:val="21"/>
              </w:rPr>
              <w:t>乙基硫代乙基</w:t>
            </w:r>
            <w:r w:rsidRPr="00FE58EA">
              <w:rPr>
                <w:sz w:val="21"/>
              </w:rPr>
              <w:t xml:space="preserve">-O,O- </w:t>
            </w:r>
            <w:r w:rsidRPr="00FE58EA">
              <w:rPr>
                <w:rFonts w:hint="eastAsia"/>
                <w:sz w:val="21"/>
              </w:rPr>
              <w:t>二甲基二硫代磷酸酯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86"/>
              <w:jc w:val="both"/>
              <w:rPr>
                <w:sz w:val="21"/>
              </w:rPr>
            </w:pPr>
            <w:r w:rsidRPr="00FE58EA">
              <w:rPr>
                <w:rFonts w:hint="eastAsia"/>
                <w:sz w:val="21"/>
              </w:rPr>
              <w:t>甲基乙拌磷；</w:t>
            </w:r>
            <w:r w:rsidRPr="00FE58EA">
              <w:rPr>
                <w:sz w:val="21"/>
              </w:rPr>
              <w:t xml:space="preserve"> </w:t>
            </w:r>
            <w:r w:rsidRPr="00FE58EA">
              <w:rPr>
                <w:rFonts w:hint="eastAsia"/>
                <w:sz w:val="21"/>
              </w:rPr>
              <w:t>二甲硫吸磷；</w:t>
            </w:r>
            <w:r w:rsidRPr="00FE58EA">
              <w:rPr>
                <w:sz w:val="21"/>
              </w:rPr>
              <w:t xml:space="preserve"> M-81,</w:t>
            </w:r>
            <w:r w:rsidRPr="00FE58EA">
              <w:rPr>
                <w:rFonts w:hint="eastAsia"/>
                <w:sz w:val="21"/>
              </w:rPr>
              <w:t>蚜克丁</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line="242" w:lineRule="auto"/>
              <w:ind w:left="112" w:right="112"/>
              <w:rPr>
                <w:sz w:val="21"/>
              </w:rPr>
            </w:pPr>
            <w:r w:rsidRPr="00FE58EA">
              <w:rPr>
                <w:sz w:val="21"/>
              </w:rPr>
              <w:t>S-2-Ethylthioethyl-O,O-d imethyl phosphorodithioate; Thiometon; Dithiomethon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2" w:right="144"/>
              <w:jc w:val="center"/>
              <w:rPr>
                <w:sz w:val="21"/>
              </w:rPr>
            </w:pPr>
            <w:r w:rsidRPr="00FE58EA">
              <w:rPr>
                <w:sz w:val="21"/>
              </w:rPr>
              <w:t>640-15-3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3018</w:t>
            </w:r>
          </w:p>
        </w:tc>
      </w:tr>
      <w:tr w:rsidR="009F51A7" w:rsidTr="00FE58EA">
        <w:trPr>
          <w:trHeight w:val="120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spacing w:before="1"/>
              <w:ind w:right="187"/>
              <w:jc w:val="right"/>
              <w:rPr>
                <w:sz w:val="21"/>
              </w:rPr>
            </w:pPr>
            <w:r w:rsidRPr="00FE58EA">
              <w:rPr>
                <w:sz w:val="21"/>
              </w:rPr>
              <w:t>469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4"/>
              <w:rPr>
                <w:sz w:val="21"/>
              </w:rPr>
            </w:pPr>
            <w:r w:rsidRPr="00FE58EA">
              <w:rPr>
                <w:sz w:val="21"/>
              </w:rPr>
              <w:t>S-[2</w:t>
            </w:r>
            <w:r w:rsidRPr="00FE58EA">
              <w:rPr>
                <w:spacing w:val="3"/>
                <w:sz w:val="21"/>
              </w:rPr>
              <w:t>-(</w:t>
            </w:r>
            <w:r w:rsidRPr="00FE58EA">
              <w:rPr>
                <w:rFonts w:hint="eastAsia"/>
                <w:spacing w:val="3"/>
                <w:sz w:val="21"/>
              </w:rPr>
              <w:t>乙基亚</w:t>
            </w:r>
            <w:r w:rsidRPr="00FE58EA">
              <w:rPr>
                <w:rFonts w:hint="eastAsia"/>
                <w:spacing w:val="69"/>
                <w:sz w:val="21"/>
              </w:rPr>
              <w:t>磺酰基</w:t>
            </w:r>
            <w:r w:rsidRPr="00FE58EA">
              <w:rPr>
                <w:spacing w:val="69"/>
                <w:sz w:val="21"/>
              </w:rPr>
              <w:t>)</w:t>
            </w:r>
            <w:r w:rsidRPr="00FE58EA">
              <w:rPr>
                <w:rFonts w:hint="eastAsia"/>
                <w:spacing w:val="69"/>
                <w:sz w:val="21"/>
              </w:rPr>
              <w:t>乙</w:t>
            </w:r>
            <w:r w:rsidRPr="00FE58EA">
              <w:rPr>
                <w:rFonts w:hint="eastAsia"/>
                <w:spacing w:val="3"/>
                <w:sz w:val="21"/>
              </w:rPr>
              <w:t>基</w:t>
            </w:r>
            <w:r w:rsidRPr="00FE58EA">
              <w:rPr>
                <w:spacing w:val="3"/>
                <w:sz w:val="21"/>
              </w:rPr>
              <w:t>]-</w:t>
            </w:r>
            <w:r w:rsidRPr="00FE58EA">
              <w:rPr>
                <w:sz w:val="21"/>
              </w:rPr>
              <w:t>O,O</w:t>
            </w:r>
            <w:r w:rsidRPr="00FE58EA">
              <w:rPr>
                <w:spacing w:val="3"/>
                <w:sz w:val="21"/>
              </w:rPr>
              <w:t>-</w:t>
            </w:r>
            <w:r w:rsidRPr="00FE58EA">
              <w:rPr>
                <w:rFonts w:hint="eastAsia"/>
                <w:spacing w:val="3"/>
                <w:sz w:val="21"/>
              </w:rPr>
              <w:t>二甲基硫代磷酸酯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8"/>
              </w:rPr>
            </w:pPr>
          </w:p>
          <w:p w:rsidR="009F51A7" w:rsidRPr="00FE58EA" w:rsidRDefault="009F51A7" w:rsidP="00FE58EA">
            <w:pPr>
              <w:pStyle w:val="TableParagraph"/>
              <w:spacing w:before="1" w:line="242" w:lineRule="auto"/>
              <w:ind w:left="112" w:right="86"/>
              <w:rPr>
                <w:sz w:val="21"/>
              </w:rPr>
            </w:pPr>
            <w:r w:rsidRPr="00FE58EA">
              <w:rPr>
                <w:rFonts w:hint="eastAsia"/>
                <w:sz w:val="21"/>
              </w:rPr>
              <w:t>砜吸磷；甲基内吸磷亚砜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spacing w:line="242" w:lineRule="auto"/>
              <w:ind w:left="112" w:right="91"/>
              <w:jc w:val="both"/>
              <w:rPr>
                <w:sz w:val="21"/>
              </w:rPr>
            </w:pPr>
            <w:r w:rsidRPr="00FE58EA">
              <w:rPr>
                <w:sz w:val="21"/>
              </w:rPr>
              <w:t>S-(2-(Ethylsulfinyl)ethy l)O,O-dimethylphosphorot hioate; Oxydemeton</w:t>
            </w:r>
            <w:r w:rsidRPr="00FE58EA">
              <w:rPr>
                <w:spacing w:val="-78"/>
                <w:sz w:val="21"/>
              </w:rPr>
              <w:t xml:space="preserve"> </w:t>
            </w:r>
            <w:r w:rsidRPr="00FE58EA">
              <w:rPr>
                <w:sz w:val="21"/>
              </w:rPr>
              <w:t>methyl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62" w:right="144"/>
              <w:jc w:val="center"/>
              <w:rPr>
                <w:sz w:val="21"/>
              </w:rPr>
            </w:pPr>
            <w:r w:rsidRPr="00FE58EA">
              <w:rPr>
                <w:sz w:val="21"/>
              </w:rPr>
              <w:t>301-12-2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20"/>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470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1"/>
              <w:rPr>
                <w:sz w:val="21"/>
              </w:rPr>
            </w:pPr>
            <w:r w:rsidRPr="00FE58EA">
              <w:rPr>
                <w:rFonts w:hint="eastAsia"/>
                <w:sz w:val="21"/>
              </w:rPr>
              <w:t>乙醛</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醋醛</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line="242" w:lineRule="auto"/>
              <w:ind w:left="112" w:right="532"/>
              <w:rPr>
                <w:sz w:val="21"/>
              </w:rPr>
            </w:pPr>
            <w:r w:rsidRPr="00FE58EA">
              <w:rPr>
                <w:sz w:val="21"/>
              </w:rPr>
              <w:t>Acetaldehyde; Acetyl aldehyde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75-07-0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1089</w:t>
            </w:r>
          </w:p>
        </w:tc>
      </w:tr>
      <w:tr w:rsidR="009F51A7" w:rsidTr="00FE58EA">
        <w:trPr>
          <w:trHeight w:val="969"/>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right="186"/>
              <w:jc w:val="right"/>
              <w:rPr>
                <w:sz w:val="21"/>
              </w:rPr>
            </w:pPr>
            <w:r w:rsidRPr="00FE58EA">
              <w:rPr>
                <w:sz w:val="21"/>
              </w:rPr>
              <w:t>471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11"/>
              <w:rPr>
                <w:sz w:val="21"/>
              </w:rPr>
            </w:pPr>
            <w:r w:rsidRPr="00FE58EA">
              <w:rPr>
                <w:rFonts w:hint="eastAsia"/>
                <w:sz w:val="21"/>
              </w:rPr>
              <w:t>乙酸苯汞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
              <w:rPr>
                <w:rFonts w:ascii="Times New Roman"/>
                <w:sz w:val="18"/>
              </w:rPr>
            </w:pPr>
          </w:p>
          <w:p w:rsidR="009F51A7" w:rsidRPr="00FE58EA" w:rsidRDefault="009F51A7" w:rsidP="00FE58EA">
            <w:pPr>
              <w:pStyle w:val="TableParagraph"/>
              <w:spacing w:line="242" w:lineRule="auto"/>
              <w:ind w:left="112" w:right="86"/>
              <w:rPr>
                <w:sz w:val="21"/>
              </w:rPr>
            </w:pPr>
            <w:r w:rsidRPr="00FE58EA">
              <w:rPr>
                <w:rFonts w:hint="eastAsia"/>
                <w:sz w:val="21"/>
              </w:rPr>
              <w:t>赛力散；裕米农；龙汞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76" w:line="242" w:lineRule="auto"/>
              <w:ind w:left="112" w:right="322"/>
              <w:rPr>
                <w:sz w:val="21"/>
              </w:rPr>
            </w:pPr>
            <w:r w:rsidRPr="00FE58EA">
              <w:rPr>
                <w:sz w:val="21"/>
              </w:rPr>
              <w:t>Phenylmercury acetate; PMA; Phenylmercuric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62" w:right="144"/>
              <w:jc w:val="center"/>
              <w:rPr>
                <w:sz w:val="21"/>
              </w:rPr>
            </w:pPr>
            <w:r w:rsidRPr="00FE58EA">
              <w:rPr>
                <w:sz w:val="21"/>
              </w:rPr>
              <w:t>62-38-4</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19"/>
              <w:ind w:left="140" w:right="115"/>
              <w:jc w:val="center"/>
              <w:rPr>
                <w:sz w:val="21"/>
              </w:rPr>
            </w:pPr>
            <w:r w:rsidRPr="00FE58EA">
              <w:rPr>
                <w:sz w:val="21"/>
              </w:rPr>
              <w:t>1674</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472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乙酸汞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醋酸汞</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Mercuric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1600-27-7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4"/>
              <w:jc w:val="center"/>
              <w:rPr>
                <w:sz w:val="21"/>
              </w:rPr>
            </w:pPr>
            <w:r w:rsidRPr="00FE58EA">
              <w:rPr>
                <w:sz w:val="21"/>
              </w:rPr>
              <w:t>1629</w:t>
            </w:r>
          </w:p>
        </w:tc>
      </w:tr>
      <w:tr w:rsidR="009F51A7" w:rsidTr="00FE58EA">
        <w:trPr>
          <w:trHeight w:val="884"/>
        </w:trPr>
        <w:tc>
          <w:tcPr>
            <w:tcW w:w="724" w:type="dxa"/>
            <w:tcBorders>
              <w:top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6"/>
              <w:jc w:val="right"/>
              <w:rPr>
                <w:sz w:val="21"/>
              </w:rPr>
            </w:pPr>
            <w:r w:rsidRPr="00FE58EA">
              <w:rPr>
                <w:sz w:val="21"/>
              </w:rPr>
              <w:t>473</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12"/>
              <w:rPr>
                <w:sz w:val="21"/>
              </w:rPr>
            </w:pPr>
            <w:r w:rsidRPr="00FE58EA">
              <w:rPr>
                <w:rFonts w:hint="eastAsia"/>
                <w:sz w:val="21"/>
              </w:rPr>
              <w:t>乙酸铅</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170" w:line="242" w:lineRule="auto"/>
              <w:ind w:left="112" w:right="86"/>
              <w:rPr>
                <w:sz w:val="21"/>
              </w:rPr>
            </w:pPr>
            <w:r w:rsidRPr="00FE58EA">
              <w:rPr>
                <w:rFonts w:hint="eastAsia"/>
                <w:sz w:val="21"/>
              </w:rPr>
              <w:t>三水合醋酸铅</w:t>
            </w:r>
            <w:r w:rsidRPr="00FE58EA">
              <w:rPr>
                <w:sz w:val="21"/>
              </w:rPr>
              <w:t>(2+)</w:t>
            </w:r>
            <w:r w:rsidRPr="00FE58EA">
              <w:rPr>
                <w:rFonts w:hint="eastAsia"/>
                <w:sz w:val="21"/>
              </w:rPr>
              <w:t>盐</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34" w:line="242" w:lineRule="auto"/>
              <w:ind w:left="112" w:right="552"/>
              <w:jc w:val="both"/>
              <w:rPr>
                <w:sz w:val="21"/>
              </w:rPr>
            </w:pPr>
            <w:r w:rsidRPr="00FE58EA">
              <w:rPr>
                <w:sz w:val="21"/>
              </w:rPr>
              <w:t>Lead acetate; Acetic acid, lead(2+) salt, trihydrate</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6080-56-4</w:t>
            </w:r>
          </w:p>
        </w:tc>
        <w:tc>
          <w:tcPr>
            <w:tcW w:w="942" w:type="dxa"/>
            <w:tcBorders>
              <w:top w:val="single" w:sz="4" w:space="0" w:color="000000"/>
              <w:left w:val="single" w:sz="4" w:space="0" w:color="000000"/>
            </w:tcBorders>
          </w:tcPr>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40" w:right="115"/>
              <w:jc w:val="center"/>
              <w:rPr>
                <w:sz w:val="21"/>
              </w:rPr>
            </w:pPr>
            <w:r w:rsidRPr="00FE58EA">
              <w:rPr>
                <w:sz w:val="21"/>
              </w:rPr>
              <w:t>1616</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95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right="186"/>
              <w:jc w:val="right"/>
              <w:rPr>
                <w:sz w:val="21"/>
              </w:rPr>
            </w:pPr>
            <w:r w:rsidRPr="00FE58EA">
              <w:rPr>
                <w:sz w:val="21"/>
              </w:rPr>
              <w:t>474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1"/>
              <w:rPr>
                <w:sz w:val="21"/>
              </w:rPr>
            </w:pPr>
            <w:r w:rsidRPr="00FE58EA">
              <w:rPr>
                <w:rFonts w:hint="eastAsia"/>
                <w:sz w:val="21"/>
              </w:rPr>
              <w:t>乙酸三乙基锡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12"/>
              <w:rPr>
                <w:sz w:val="21"/>
              </w:rPr>
            </w:pPr>
            <w:r w:rsidRPr="00FE58EA">
              <w:rPr>
                <w:rFonts w:hint="eastAsia"/>
                <w:sz w:val="21"/>
              </w:rPr>
              <w:t>三乙基乙酸锡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9" w:line="242" w:lineRule="auto"/>
              <w:ind w:left="112" w:right="427"/>
              <w:rPr>
                <w:sz w:val="21"/>
              </w:rPr>
            </w:pPr>
            <w:r w:rsidRPr="00FE58EA">
              <w:rPr>
                <w:sz w:val="21"/>
              </w:rPr>
              <w:t>Acetoxytriethyl Stannane; Triethyltin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63" w:right="144"/>
              <w:jc w:val="center"/>
              <w:rPr>
                <w:sz w:val="21"/>
              </w:rPr>
            </w:pPr>
            <w:r w:rsidRPr="00FE58EA">
              <w:rPr>
                <w:sz w:val="21"/>
              </w:rPr>
              <w:t>1907-13-7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8"/>
              <w:rPr>
                <w:rFonts w:ascii="Times New Roman"/>
                <w:sz w:val="29"/>
              </w:rPr>
            </w:pPr>
          </w:p>
          <w:p w:rsidR="009F51A7" w:rsidRPr="00FE58EA" w:rsidRDefault="009F51A7" w:rsidP="00FE58EA">
            <w:pPr>
              <w:pStyle w:val="TableParagraph"/>
              <w:ind w:left="140" w:right="115"/>
              <w:jc w:val="center"/>
              <w:rPr>
                <w:sz w:val="21"/>
              </w:rPr>
            </w:pPr>
            <w:r w:rsidRPr="00FE58EA">
              <w:rPr>
                <w:sz w:val="21"/>
              </w:rPr>
              <w:t>2788</w:t>
            </w:r>
          </w:p>
        </w:tc>
      </w:tr>
      <w:tr w:rsidR="009F51A7" w:rsidTr="00FE58EA">
        <w:trPr>
          <w:trHeight w:val="1264"/>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6"/>
              <w:jc w:val="right"/>
              <w:rPr>
                <w:sz w:val="21"/>
              </w:rPr>
            </w:pPr>
            <w:r w:rsidRPr="00FE58EA">
              <w:rPr>
                <w:sz w:val="21"/>
              </w:rPr>
              <w:t>475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1"/>
              <w:rPr>
                <w:sz w:val="21"/>
              </w:rPr>
            </w:pPr>
            <w:r w:rsidRPr="00FE58EA">
              <w:rPr>
                <w:rFonts w:hint="eastAsia"/>
                <w:sz w:val="21"/>
              </w:rPr>
              <w:t>乙酸亚汞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44"/>
              <w:jc w:val="both"/>
              <w:rPr>
                <w:sz w:val="21"/>
              </w:rPr>
            </w:pPr>
            <w:r w:rsidRPr="00FE58EA">
              <w:rPr>
                <w:rFonts w:hint="eastAsia"/>
                <w:sz w:val="21"/>
              </w:rPr>
              <w:t>二</w:t>
            </w:r>
            <w:r w:rsidRPr="00FE58EA">
              <w:rPr>
                <w:sz w:val="21"/>
              </w:rPr>
              <w:t>(</w:t>
            </w:r>
            <w:r w:rsidRPr="00FE58EA">
              <w:rPr>
                <w:rFonts w:hint="eastAsia"/>
                <w:sz w:val="21"/>
              </w:rPr>
              <w:t>乙酸</w:t>
            </w:r>
            <w:r w:rsidRPr="00FE58EA">
              <w:rPr>
                <w:sz w:val="21"/>
              </w:rPr>
              <w:t>)</w:t>
            </w:r>
            <w:r w:rsidRPr="00FE58EA">
              <w:rPr>
                <w:rFonts w:hint="eastAsia"/>
                <w:sz w:val="21"/>
              </w:rPr>
              <w:t>二汞；醋酸</w:t>
            </w:r>
            <w:r w:rsidRPr="00FE58EA">
              <w:rPr>
                <w:sz w:val="21"/>
              </w:rPr>
              <w:t xml:space="preserve"> </w:t>
            </w:r>
            <w:r w:rsidRPr="00FE58EA">
              <w:rPr>
                <w:rFonts w:hint="eastAsia"/>
                <w:sz w:val="21"/>
              </w:rPr>
              <w:t>汞</w:t>
            </w:r>
            <w:r w:rsidRPr="00FE58EA">
              <w:rPr>
                <w:sz w:val="21"/>
              </w:rPr>
              <w:t>(1+)</w:t>
            </w:r>
            <w:r w:rsidRPr="00FE58EA">
              <w:rPr>
                <w:rFonts w:hint="eastAsia"/>
                <w:sz w:val="21"/>
              </w:rPr>
              <w:t>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7" w:line="242" w:lineRule="auto"/>
              <w:ind w:left="112"/>
              <w:rPr>
                <w:sz w:val="21"/>
              </w:rPr>
            </w:pPr>
            <w:r w:rsidRPr="00FE58EA">
              <w:rPr>
                <w:sz w:val="21"/>
              </w:rPr>
              <w:t>Mercurous acetate; Dimercury di(acetate); Acetic acid, mercury(1+)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2" w:right="144"/>
              <w:jc w:val="center"/>
              <w:rPr>
                <w:sz w:val="21"/>
              </w:rPr>
            </w:pPr>
            <w:r w:rsidRPr="00FE58EA">
              <w:rPr>
                <w:sz w:val="21"/>
              </w:rPr>
              <w:t>631-60-7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7"/>
              <w:jc w:val="right"/>
              <w:rPr>
                <w:sz w:val="21"/>
              </w:rPr>
            </w:pPr>
            <w:r w:rsidRPr="00FE58EA">
              <w:rPr>
                <w:sz w:val="21"/>
              </w:rPr>
              <w:t>476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乙酸亚铊</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rFonts w:hint="eastAsia"/>
                <w:sz w:val="21"/>
              </w:rPr>
              <w:t>醋酸亚铊</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1"/>
              <w:rPr>
                <w:sz w:val="21"/>
              </w:rPr>
            </w:pPr>
            <w:r w:rsidRPr="00FE58EA">
              <w:rPr>
                <w:sz w:val="21"/>
              </w:rPr>
              <w:t>Thallous acetate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563-68-8</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1707</w:t>
            </w:r>
          </w:p>
        </w:tc>
      </w:tr>
      <w:tr w:rsidR="009F51A7" w:rsidTr="00FE58EA">
        <w:trPr>
          <w:trHeight w:val="66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right="186"/>
              <w:jc w:val="right"/>
              <w:rPr>
                <w:sz w:val="21"/>
              </w:rPr>
            </w:pPr>
            <w:r w:rsidRPr="00FE58EA">
              <w:rPr>
                <w:sz w:val="21"/>
              </w:rPr>
              <w:t>477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11"/>
              <w:rPr>
                <w:sz w:val="21"/>
              </w:rPr>
            </w:pPr>
            <w:r w:rsidRPr="00FE58EA">
              <w:rPr>
                <w:rFonts w:hint="eastAsia"/>
                <w:sz w:val="21"/>
              </w:rPr>
              <w:t>乙烯砜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12"/>
              <w:rPr>
                <w:sz w:val="21"/>
              </w:rPr>
            </w:pPr>
            <w:r w:rsidRPr="00FE58EA">
              <w:rPr>
                <w:rFonts w:hint="eastAsia"/>
                <w:sz w:val="21"/>
              </w:rPr>
              <w:t>二乙烯砜</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58" w:line="242" w:lineRule="auto"/>
              <w:ind w:left="112" w:right="322"/>
              <w:rPr>
                <w:sz w:val="21"/>
              </w:rPr>
            </w:pPr>
            <w:r w:rsidRPr="00FE58EA">
              <w:rPr>
                <w:sz w:val="21"/>
              </w:rPr>
              <w:t>Vinyl Sulfone; Divinyl sulfone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62" w:right="144"/>
              <w:jc w:val="center"/>
              <w:rPr>
                <w:sz w:val="21"/>
              </w:rPr>
            </w:pPr>
            <w:r w:rsidRPr="00FE58EA">
              <w:rPr>
                <w:sz w:val="21"/>
              </w:rPr>
              <w:t>77-77-0</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1"/>
              <w:rPr>
                <w:rFonts w:ascii="Times New Roman"/>
                <w:sz w:val="16"/>
              </w:rPr>
            </w:pPr>
          </w:p>
          <w:p w:rsidR="009F51A7" w:rsidRPr="00FE58EA" w:rsidRDefault="009F51A7" w:rsidP="00FE58EA">
            <w:pPr>
              <w:pStyle w:val="TableParagraph"/>
              <w:ind w:left="140" w:right="115"/>
              <w:jc w:val="center"/>
              <w:rPr>
                <w:sz w:val="21"/>
              </w:rPr>
            </w:pPr>
            <w:r w:rsidRPr="00FE58EA">
              <w:rPr>
                <w:sz w:val="21"/>
              </w:rPr>
              <w:t>2927</w:t>
            </w:r>
          </w:p>
        </w:tc>
      </w:tr>
      <w:tr w:rsidR="009F51A7" w:rsidTr="00FE58EA">
        <w:trPr>
          <w:trHeight w:val="736"/>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7"/>
              <w:jc w:val="right"/>
              <w:rPr>
                <w:sz w:val="21"/>
              </w:rPr>
            </w:pPr>
            <w:r w:rsidRPr="00FE58EA">
              <w:rPr>
                <w:sz w:val="21"/>
              </w:rPr>
              <w:t>478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pacing w:val="-16"/>
                <w:sz w:val="21"/>
              </w:rPr>
              <w:t>N</w:t>
            </w:r>
            <w:r w:rsidRPr="00FE58EA">
              <w:rPr>
                <w:spacing w:val="-32"/>
                <w:sz w:val="21"/>
              </w:rPr>
              <w:t>-</w:t>
            </w:r>
            <w:r w:rsidRPr="00FE58EA">
              <w:rPr>
                <w:rFonts w:hint="eastAsia"/>
                <w:spacing w:val="-32"/>
                <w:sz w:val="21"/>
              </w:rPr>
              <w:t>乙烯基吖丙啶</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spacing w:val="-16"/>
                <w:sz w:val="21"/>
              </w:rPr>
              <w:t>1</w:t>
            </w:r>
            <w:r w:rsidRPr="00FE58EA">
              <w:rPr>
                <w:spacing w:val="-32"/>
                <w:sz w:val="21"/>
              </w:rPr>
              <w:t>-</w:t>
            </w:r>
            <w:r w:rsidRPr="00FE58EA">
              <w:rPr>
                <w:rFonts w:hint="eastAsia"/>
                <w:spacing w:val="-32"/>
                <w:sz w:val="21"/>
              </w:rPr>
              <w:t>乙烯基氮丙啶</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5" w:line="242" w:lineRule="auto"/>
              <w:ind w:left="112" w:right="444"/>
              <w:rPr>
                <w:sz w:val="21"/>
              </w:rPr>
            </w:pPr>
            <w:r w:rsidRPr="00FE58EA">
              <w:rPr>
                <w:sz w:val="21"/>
              </w:rPr>
              <w:t>N-Vinylethyleneimine; 1-Vinyl aziridine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3" w:right="144"/>
              <w:jc w:val="center"/>
              <w:rPr>
                <w:sz w:val="21"/>
              </w:rPr>
            </w:pPr>
            <w:r w:rsidRPr="00FE58EA">
              <w:rPr>
                <w:sz w:val="21"/>
              </w:rPr>
              <w:t>5628-99-9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2810</w:t>
            </w:r>
          </w:p>
        </w:tc>
      </w:tr>
      <w:tr w:rsidR="009F51A7" w:rsidTr="00FE58EA">
        <w:trPr>
          <w:trHeight w:val="126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479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3-(</w:t>
            </w:r>
            <w:r w:rsidRPr="00FE58EA">
              <w:rPr>
                <w:rFonts w:hint="eastAsia"/>
                <w:sz w:val="21"/>
              </w:rPr>
              <w:t>α</w:t>
            </w:r>
            <w:r w:rsidRPr="00FE58EA">
              <w:rPr>
                <w:sz w:val="21"/>
              </w:rPr>
              <w:t>-</w:t>
            </w:r>
            <w:r w:rsidRPr="00FE58EA">
              <w:rPr>
                <w:rFonts w:hint="eastAsia"/>
                <w:sz w:val="21"/>
              </w:rPr>
              <w:t>乙酰甲</w:t>
            </w:r>
          </w:p>
          <w:p w:rsidR="009F51A7" w:rsidRPr="00FE58EA" w:rsidRDefault="009F51A7" w:rsidP="00FE58EA">
            <w:pPr>
              <w:pStyle w:val="TableParagraph"/>
              <w:spacing w:before="3" w:line="242" w:lineRule="auto"/>
              <w:ind w:left="112" w:right="65"/>
              <w:jc w:val="both"/>
              <w:rPr>
                <w:sz w:val="21"/>
              </w:rPr>
            </w:pPr>
            <w:r w:rsidRPr="00FE58EA">
              <w:rPr>
                <w:rFonts w:hint="eastAsia"/>
                <w:sz w:val="21"/>
              </w:rPr>
              <w:t>基糠基</w:t>
            </w:r>
            <w:r w:rsidRPr="00FE58EA">
              <w:rPr>
                <w:sz w:val="21"/>
              </w:rPr>
              <w:t>)-4-</w:t>
            </w:r>
            <w:r w:rsidRPr="00FE58EA">
              <w:rPr>
                <w:rFonts w:hint="eastAsia"/>
                <w:sz w:val="21"/>
              </w:rPr>
              <w:t>羟基香豆素</w:t>
            </w:r>
            <w:r w:rsidRPr="00FE58EA">
              <w:rPr>
                <w:sz w:val="21"/>
              </w:rPr>
              <w:t>(</w:t>
            </w:r>
            <w:r w:rsidRPr="00FE58EA">
              <w:rPr>
                <w:rFonts w:hint="eastAsia"/>
                <w:sz w:val="21"/>
              </w:rPr>
              <w:t>含量</w:t>
            </w:r>
            <w:r w:rsidRPr="00FE58EA">
              <w:rPr>
                <w:sz w:val="21"/>
              </w:rPr>
              <w:t>&gt;80%)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8" w:line="242" w:lineRule="auto"/>
              <w:ind w:left="112" w:right="86"/>
              <w:rPr>
                <w:sz w:val="21"/>
              </w:rPr>
            </w:pPr>
            <w:r w:rsidRPr="00FE58EA">
              <w:rPr>
                <w:rFonts w:hint="eastAsia"/>
                <w:sz w:val="21"/>
              </w:rPr>
              <w:t>克灭鼠；呋杀鼠灵；克杀鼠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19"/>
              </w:rPr>
            </w:pPr>
          </w:p>
          <w:p w:rsidR="009F51A7" w:rsidRPr="00FE58EA" w:rsidRDefault="009F51A7" w:rsidP="00FE58EA">
            <w:pPr>
              <w:pStyle w:val="TableParagraph"/>
              <w:spacing w:line="242" w:lineRule="auto"/>
              <w:ind w:left="112" w:right="130"/>
              <w:rPr>
                <w:sz w:val="21"/>
              </w:rPr>
            </w:pPr>
            <w:r w:rsidRPr="00FE58EA">
              <w:rPr>
                <w:sz w:val="21"/>
              </w:rPr>
              <w:t>3-(</w:t>
            </w:r>
            <w:r w:rsidRPr="00FE58EA">
              <w:rPr>
                <w:rFonts w:hint="eastAsia"/>
                <w:sz w:val="21"/>
              </w:rPr>
              <w:t>α</w:t>
            </w:r>
            <w:r w:rsidRPr="00FE58EA">
              <w:rPr>
                <w:sz w:val="21"/>
              </w:rPr>
              <w:t>-Acetonylfurfuryl)- 4-hydroxycoumarin; Coumafuryl; Fumasol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2" w:right="144"/>
              <w:jc w:val="center"/>
              <w:rPr>
                <w:sz w:val="21"/>
              </w:rPr>
            </w:pPr>
            <w:r w:rsidRPr="00FE58EA">
              <w:rPr>
                <w:sz w:val="21"/>
              </w:rPr>
              <w:t>117-52-2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3027</w:t>
            </w:r>
          </w:p>
        </w:tc>
      </w:tr>
      <w:tr w:rsidR="009F51A7" w:rsidTr="00FE58EA">
        <w:trPr>
          <w:trHeight w:val="73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right="186"/>
              <w:jc w:val="right"/>
              <w:rPr>
                <w:sz w:val="21"/>
              </w:rPr>
            </w:pPr>
            <w:r w:rsidRPr="00FE58EA">
              <w:rPr>
                <w:sz w:val="21"/>
              </w:rPr>
              <w:t>480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2"/>
              <w:rPr>
                <w:sz w:val="21"/>
              </w:rPr>
            </w:pPr>
            <w:r w:rsidRPr="00FE58EA">
              <w:rPr>
                <w:rFonts w:hint="eastAsia"/>
                <w:sz w:val="21"/>
              </w:rPr>
              <w:t>乙酰硫脲</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13"/>
              <w:rPr>
                <w:sz w:val="21"/>
              </w:rPr>
            </w:pPr>
            <w:r w:rsidRPr="00FE58EA">
              <w:rPr>
                <w:sz w:val="21"/>
              </w:rPr>
              <w:t>1-</w:t>
            </w:r>
            <w:r w:rsidRPr="00FE58EA">
              <w:rPr>
                <w:rFonts w:hint="eastAsia"/>
                <w:sz w:val="21"/>
              </w:rPr>
              <w:t>乙酰</w:t>
            </w:r>
            <w:r w:rsidRPr="00FE58EA">
              <w:rPr>
                <w:sz w:val="21"/>
              </w:rPr>
              <w:t>-2-</w:t>
            </w:r>
            <w:r w:rsidRPr="00FE58EA">
              <w:rPr>
                <w:rFonts w:hint="eastAsia"/>
                <w:sz w:val="21"/>
              </w:rPr>
              <w:t>硫脲</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6"/>
              <w:ind w:left="112"/>
              <w:rPr>
                <w:sz w:val="21"/>
              </w:rPr>
            </w:pPr>
            <w:r w:rsidRPr="00FE58EA">
              <w:rPr>
                <w:sz w:val="21"/>
              </w:rPr>
              <w:t>Acetyl thiourea;</w:t>
            </w:r>
          </w:p>
          <w:p w:rsidR="009F51A7" w:rsidRPr="00FE58EA" w:rsidRDefault="009F51A7" w:rsidP="00FE58EA">
            <w:pPr>
              <w:pStyle w:val="TableParagraph"/>
              <w:spacing w:before="3"/>
              <w:ind w:left="112"/>
              <w:rPr>
                <w:sz w:val="21"/>
              </w:rPr>
            </w:pPr>
            <w:r w:rsidRPr="00FE58EA">
              <w:rPr>
                <w:sz w:val="21"/>
              </w:rPr>
              <w:t>1-Acetyl-2-thiourea</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62" w:right="144"/>
              <w:jc w:val="center"/>
              <w:rPr>
                <w:sz w:val="21"/>
              </w:rPr>
            </w:pPr>
            <w:r w:rsidRPr="00FE58EA">
              <w:rPr>
                <w:sz w:val="21"/>
              </w:rPr>
              <w:t>591-08-2</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2"/>
              <w:rPr>
                <w:rFonts w:ascii="Times New Roman"/>
                <w:sz w:val="20"/>
              </w:rPr>
            </w:pPr>
          </w:p>
          <w:p w:rsidR="009F51A7" w:rsidRPr="00FE58EA" w:rsidRDefault="009F51A7" w:rsidP="00FE58EA">
            <w:pPr>
              <w:pStyle w:val="TableParagraph"/>
              <w:ind w:left="140" w:right="115"/>
              <w:jc w:val="center"/>
              <w:rPr>
                <w:sz w:val="21"/>
              </w:rPr>
            </w:pPr>
            <w:r w:rsidRPr="00FE58EA">
              <w:rPr>
                <w:sz w:val="21"/>
              </w:rPr>
              <w:t>2811</w:t>
            </w:r>
          </w:p>
        </w:tc>
      </w:tr>
      <w:tr w:rsidR="009F51A7" w:rsidTr="00FE58EA">
        <w:trPr>
          <w:trHeight w:val="105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right="186"/>
              <w:jc w:val="right"/>
              <w:rPr>
                <w:sz w:val="21"/>
              </w:rPr>
            </w:pPr>
            <w:r w:rsidRPr="00FE58EA">
              <w:rPr>
                <w:sz w:val="21"/>
              </w:rPr>
              <w:t>481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11"/>
              <w:rPr>
                <w:sz w:val="21"/>
              </w:rPr>
            </w:pPr>
            <w:r w:rsidRPr="00FE58EA">
              <w:rPr>
                <w:rFonts w:hint="eastAsia"/>
                <w:sz w:val="21"/>
              </w:rPr>
              <w:t>乙酰亚砷酸铜</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
              <w:rPr>
                <w:rFonts w:ascii="Times New Roman"/>
              </w:rPr>
            </w:pPr>
          </w:p>
          <w:p w:rsidR="009F51A7" w:rsidRPr="00FE58EA" w:rsidRDefault="009F51A7" w:rsidP="00FE58EA">
            <w:pPr>
              <w:pStyle w:val="TableParagraph"/>
              <w:spacing w:line="242" w:lineRule="auto"/>
              <w:ind w:left="112" w:right="90"/>
              <w:rPr>
                <w:sz w:val="21"/>
              </w:rPr>
            </w:pPr>
            <w:r w:rsidRPr="00FE58EA">
              <w:rPr>
                <w:rFonts w:hint="eastAsia"/>
                <w:spacing w:val="-28"/>
                <w:sz w:val="21"/>
              </w:rPr>
              <w:t>巴黎绿；帝绿；</w:t>
            </w:r>
            <w:r w:rsidRPr="00FE58EA">
              <w:rPr>
                <w:spacing w:val="-28"/>
                <w:sz w:val="21"/>
              </w:rPr>
              <w:t xml:space="preserve"> </w:t>
            </w:r>
            <w:r w:rsidRPr="00FE58EA">
              <w:rPr>
                <w:rFonts w:hint="eastAsia"/>
                <w:spacing w:val="-33"/>
                <w:sz w:val="21"/>
              </w:rPr>
              <w:t>祖母绿；翡翠绿</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8" w:line="242" w:lineRule="auto"/>
              <w:ind w:left="112" w:right="444"/>
              <w:jc w:val="both"/>
              <w:rPr>
                <w:sz w:val="21"/>
              </w:rPr>
            </w:pPr>
            <w:r w:rsidRPr="00FE58EA">
              <w:rPr>
                <w:sz w:val="21"/>
              </w:rPr>
              <w:t>Copper acetoarsenite; Paris green; Imperial Green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63" w:right="143"/>
              <w:jc w:val="center"/>
              <w:rPr>
                <w:sz w:val="21"/>
              </w:rPr>
            </w:pPr>
            <w:r w:rsidRPr="00FE58EA">
              <w:rPr>
                <w:sz w:val="21"/>
              </w:rPr>
              <w:t>12002-03-8</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1"/>
              <w:ind w:left="140" w:right="115"/>
              <w:jc w:val="center"/>
              <w:rPr>
                <w:sz w:val="21"/>
              </w:rPr>
            </w:pPr>
            <w:r w:rsidRPr="00FE58EA">
              <w:rPr>
                <w:sz w:val="21"/>
              </w:rPr>
              <w:t>1585</w:t>
            </w:r>
          </w:p>
        </w:tc>
      </w:tr>
      <w:tr w:rsidR="009F51A7" w:rsidTr="00FE58EA">
        <w:trPr>
          <w:trHeight w:val="1348"/>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right="187"/>
              <w:jc w:val="right"/>
              <w:rPr>
                <w:sz w:val="21"/>
              </w:rPr>
            </w:pPr>
            <w:r w:rsidRPr="00FE58EA">
              <w:rPr>
                <w:sz w:val="21"/>
              </w:rPr>
              <w:t>482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9" w:line="242" w:lineRule="auto"/>
              <w:ind w:left="112" w:right="91"/>
              <w:rPr>
                <w:sz w:val="21"/>
              </w:rPr>
            </w:pPr>
            <w:r w:rsidRPr="00FE58EA">
              <w:rPr>
                <w:sz w:val="21"/>
              </w:rPr>
              <w:t>S-</w:t>
            </w:r>
            <w:r w:rsidRPr="00FE58EA">
              <w:rPr>
                <w:rFonts w:hint="eastAsia"/>
                <w:sz w:val="21"/>
              </w:rPr>
              <w:t>α</w:t>
            </w:r>
            <w:r w:rsidRPr="00FE58EA">
              <w:rPr>
                <w:sz w:val="21"/>
              </w:rPr>
              <w:t>-</w:t>
            </w:r>
            <w:r w:rsidRPr="00FE58EA">
              <w:rPr>
                <w:spacing w:val="7"/>
                <w:sz w:val="21"/>
              </w:rPr>
              <w:t xml:space="preserve"> </w:t>
            </w:r>
            <w:r w:rsidRPr="00FE58EA">
              <w:rPr>
                <w:rFonts w:hint="eastAsia"/>
                <w:spacing w:val="7"/>
                <w:sz w:val="21"/>
              </w:rPr>
              <w:t>乙氧基</w:t>
            </w:r>
            <w:r w:rsidRPr="00FE58EA">
              <w:rPr>
                <w:rFonts w:hint="eastAsia"/>
                <w:spacing w:val="8"/>
                <w:sz w:val="21"/>
              </w:rPr>
              <w:t>羰</w:t>
            </w:r>
            <w:r w:rsidRPr="00FE58EA">
              <w:rPr>
                <w:spacing w:val="8"/>
                <w:sz w:val="21"/>
              </w:rPr>
              <w:t xml:space="preserve"> </w:t>
            </w:r>
            <w:r w:rsidRPr="00FE58EA">
              <w:rPr>
                <w:rFonts w:hint="eastAsia"/>
                <w:spacing w:val="8"/>
                <w:sz w:val="21"/>
              </w:rPr>
              <w:t>基</w:t>
            </w:r>
            <w:r w:rsidRPr="00FE58EA">
              <w:rPr>
                <w:spacing w:val="8"/>
                <w:sz w:val="21"/>
              </w:rPr>
              <w:t xml:space="preserve"> </w:t>
            </w:r>
            <w:r w:rsidRPr="00FE58EA">
              <w:rPr>
                <w:rFonts w:hint="eastAsia"/>
                <w:spacing w:val="8"/>
                <w:sz w:val="21"/>
              </w:rPr>
              <w:t>苄</w:t>
            </w:r>
            <w:r w:rsidRPr="00FE58EA">
              <w:rPr>
                <w:spacing w:val="8"/>
                <w:sz w:val="21"/>
              </w:rPr>
              <w:t xml:space="preserve">  </w:t>
            </w:r>
            <w:r w:rsidRPr="00FE58EA">
              <w:rPr>
                <w:rFonts w:hint="eastAsia"/>
                <w:spacing w:val="8"/>
                <w:sz w:val="21"/>
              </w:rPr>
              <w:t>基</w:t>
            </w:r>
          </w:p>
          <w:p w:rsidR="009F51A7" w:rsidRPr="00FE58EA" w:rsidRDefault="009F51A7" w:rsidP="00FE58EA">
            <w:pPr>
              <w:pStyle w:val="TableParagraph"/>
              <w:spacing w:before="1" w:line="242" w:lineRule="auto"/>
              <w:ind w:left="112" w:right="91"/>
              <w:rPr>
                <w:sz w:val="21"/>
              </w:rPr>
            </w:pPr>
            <w:r w:rsidRPr="00FE58EA">
              <w:rPr>
                <w:sz w:val="21"/>
              </w:rPr>
              <w:t>-O,O-</w:t>
            </w:r>
            <w:r w:rsidRPr="00FE58EA">
              <w:rPr>
                <w:spacing w:val="7"/>
                <w:sz w:val="21"/>
              </w:rPr>
              <w:t xml:space="preserve"> </w:t>
            </w:r>
            <w:r w:rsidRPr="00FE58EA">
              <w:rPr>
                <w:rFonts w:hint="eastAsia"/>
                <w:spacing w:val="7"/>
                <w:sz w:val="21"/>
              </w:rPr>
              <w:t>二甲基二硫代磷酸酯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9" w:line="242" w:lineRule="auto"/>
              <w:ind w:left="112" w:right="46"/>
              <w:jc w:val="both"/>
              <w:rPr>
                <w:sz w:val="21"/>
              </w:rPr>
            </w:pPr>
            <w:r w:rsidRPr="00FE58EA">
              <w:rPr>
                <w:rFonts w:hint="eastAsia"/>
                <w:spacing w:val="-26"/>
                <w:sz w:val="21"/>
              </w:rPr>
              <w:t>稻丰散；甲基乙</w:t>
            </w:r>
            <w:r w:rsidRPr="00FE58EA">
              <w:rPr>
                <w:rFonts w:hint="eastAsia"/>
                <w:spacing w:val="-21"/>
                <w:sz w:val="21"/>
              </w:rPr>
              <w:t>酸磷；益尔散；</w:t>
            </w:r>
            <w:r w:rsidRPr="00FE58EA">
              <w:rPr>
                <w:spacing w:val="-21"/>
                <w:sz w:val="21"/>
              </w:rPr>
              <w:t xml:space="preserve"> </w:t>
            </w:r>
            <w:r w:rsidRPr="00FE58EA">
              <w:rPr>
                <w:spacing w:val="-9"/>
                <w:sz w:val="21"/>
              </w:rPr>
              <w:t>S-2940</w:t>
            </w:r>
            <w:r w:rsidRPr="00FE58EA">
              <w:rPr>
                <w:spacing w:val="-24"/>
                <w:sz w:val="21"/>
              </w:rPr>
              <w:t xml:space="preserve"> </w:t>
            </w:r>
            <w:r w:rsidRPr="00FE58EA">
              <w:rPr>
                <w:rFonts w:hint="eastAsia"/>
                <w:spacing w:val="-24"/>
                <w:sz w:val="21"/>
              </w:rPr>
              <w:t>；</w:t>
            </w:r>
            <w:r w:rsidRPr="00FE58EA">
              <w:rPr>
                <w:spacing w:val="-24"/>
                <w:sz w:val="21"/>
              </w:rPr>
              <w:t xml:space="preserve"> </w:t>
            </w:r>
            <w:r w:rsidRPr="00FE58EA">
              <w:rPr>
                <w:rFonts w:hint="eastAsia"/>
                <w:spacing w:val="-24"/>
                <w:sz w:val="21"/>
              </w:rPr>
              <w:t>爱乐</w:t>
            </w:r>
            <w:r w:rsidRPr="00FE58EA">
              <w:rPr>
                <w:rFonts w:hint="eastAsia"/>
                <w:spacing w:val="-21"/>
                <w:sz w:val="21"/>
              </w:rPr>
              <w:t>散；益尔散</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9" w:line="242" w:lineRule="auto"/>
              <w:ind w:left="112" w:right="130"/>
              <w:rPr>
                <w:sz w:val="21"/>
              </w:rPr>
            </w:pPr>
            <w:r w:rsidRPr="00FE58EA">
              <w:rPr>
                <w:sz w:val="21"/>
              </w:rPr>
              <w:t>S-</w:t>
            </w:r>
            <w:r w:rsidRPr="00FE58EA">
              <w:rPr>
                <w:rFonts w:hint="eastAsia"/>
                <w:sz w:val="21"/>
              </w:rPr>
              <w:t>α</w:t>
            </w:r>
            <w:r w:rsidRPr="00FE58EA">
              <w:rPr>
                <w:sz w:val="21"/>
              </w:rPr>
              <w:t>-Ethoxycarbonylbenzy l-O,O-dimethyl phosphorodithioate; Phenthoate; Elsan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26"/>
              </w:rPr>
            </w:pPr>
          </w:p>
          <w:p w:rsidR="009F51A7" w:rsidRPr="00FE58EA" w:rsidRDefault="009F51A7" w:rsidP="00FE58EA">
            <w:pPr>
              <w:pStyle w:val="TableParagraph"/>
              <w:ind w:left="163" w:right="144"/>
              <w:jc w:val="center"/>
              <w:rPr>
                <w:sz w:val="21"/>
              </w:rPr>
            </w:pPr>
            <w:r w:rsidRPr="00FE58EA">
              <w:rPr>
                <w:sz w:val="21"/>
              </w:rPr>
              <w:t>2597-03-7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71"/>
              <w:ind w:left="141" w:right="114"/>
              <w:jc w:val="center"/>
              <w:rPr>
                <w:sz w:val="21"/>
              </w:rPr>
            </w:pPr>
            <w:r w:rsidRPr="00FE58EA">
              <w:rPr>
                <w:sz w:val="21"/>
              </w:rPr>
              <w:t>2783</w:t>
            </w:r>
            <w:r w:rsidRPr="00FE58EA">
              <w:rPr>
                <w:rFonts w:hint="eastAsia"/>
                <w:sz w:val="21"/>
              </w:rPr>
              <w:t>，</w:t>
            </w:r>
          </w:p>
          <w:p w:rsidR="009F51A7" w:rsidRPr="00FE58EA" w:rsidRDefault="009F51A7" w:rsidP="00FE58EA">
            <w:pPr>
              <w:pStyle w:val="TableParagraph"/>
              <w:spacing w:before="4"/>
              <w:ind w:left="140" w:right="115"/>
              <w:jc w:val="center"/>
              <w:rPr>
                <w:sz w:val="21"/>
              </w:rPr>
            </w:pPr>
            <w:r w:rsidRPr="00FE58EA">
              <w:rPr>
                <w:sz w:val="21"/>
              </w:rPr>
              <w:t>3018</w:t>
            </w:r>
          </w:p>
        </w:tc>
      </w:tr>
      <w:tr w:rsidR="009F51A7" w:rsidTr="00FE58EA">
        <w:trPr>
          <w:trHeight w:val="1822"/>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7"/>
              <w:jc w:val="right"/>
              <w:rPr>
                <w:sz w:val="21"/>
              </w:rPr>
            </w:pPr>
            <w:r w:rsidRPr="00FE58EA">
              <w:rPr>
                <w:sz w:val="21"/>
              </w:rPr>
              <w:t>483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3"/>
              <w:ind w:left="112"/>
              <w:rPr>
                <w:sz w:val="21"/>
              </w:rPr>
            </w:pPr>
            <w:r w:rsidRPr="00FE58EA">
              <w:rPr>
                <w:sz w:val="21"/>
              </w:rPr>
              <w:t xml:space="preserve">S-(N- </w:t>
            </w:r>
            <w:r w:rsidRPr="00FE58EA">
              <w:rPr>
                <w:rFonts w:hint="eastAsia"/>
                <w:sz w:val="21"/>
              </w:rPr>
              <w:t>乙氧羰</w:t>
            </w:r>
          </w:p>
          <w:p w:rsidR="009F51A7" w:rsidRPr="00FE58EA" w:rsidRDefault="009F51A7" w:rsidP="00FE58EA">
            <w:pPr>
              <w:pStyle w:val="TableParagraph"/>
              <w:spacing w:before="3" w:line="242" w:lineRule="auto"/>
              <w:ind w:left="112" w:right="84"/>
              <w:jc w:val="both"/>
              <w:rPr>
                <w:sz w:val="21"/>
              </w:rPr>
            </w:pPr>
            <w:r w:rsidRPr="00FE58EA">
              <w:rPr>
                <w:rFonts w:hint="eastAsia"/>
                <w:sz w:val="21"/>
              </w:rPr>
              <w:t>基</w:t>
            </w:r>
            <w:r w:rsidRPr="00FE58EA">
              <w:rPr>
                <w:sz w:val="21"/>
              </w:rPr>
              <w:t>-N-</w:t>
            </w:r>
            <w:r w:rsidRPr="00FE58EA">
              <w:rPr>
                <w:rFonts w:hint="eastAsia"/>
                <w:sz w:val="21"/>
              </w:rPr>
              <w:t>甲基</w:t>
            </w:r>
            <w:r w:rsidRPr="00FE58EA">
              <w:rPr>
                <w:sz w:val="21"/>
              </w:rPr>
              <w:t>-</w:t>
            </w:r>
            <w:r w:rsidRPr="00FE58EA">
              <w:rPr>
                <w:rFonts w:hint="eastAsia"/>
                <w:sz w:val="21"/>
              </w:rPr>
              <w:t>氨基</w:t>
            </w:r>
            <w:r w:rsidRPr="00FE58EA">
              <w:rPr>
                <w:sz w:val="21"/>
              </w:rPr>
              <w:t xml:space="preserve"> </w:t>
            </w:r>
            <w:r w:rsidRPr="00FE58EA">
              <w:rPr>
                <w:rFonts w:hint="eastAsia"/>
                <w:sz w:val="21"/>
              </w:rPr>
              <w:t>甲</w:t>
            </w:r>
            <w:r w:rsidRPr="00FE58EA">
              <w:rPr>
                <w:sz w:val="21"/>
              </w:rPr>
              <w:t xml:space="preserve"> </w:t>
            </w:r>
            <w:r w:rsidRPr="00FE58EA">
              <w:rPr>
                <w:rFonts w:hint="eastAsia"/>
                <w:sz w:val="21"/>
              </w:rPr>
              <w:t>酰</w:t>
            </w:r>
            <w:r w:rsidRPr="00FE58EA">
              <w:rPr>
                <w:sz w:val="21"/>
              </w:rPr>
              <w:t xml:space="preserve"> </w:t>
            </w:r>
            <w:r w:rsidRPr="00FE58EA">
              <w:rPr>
                <w:rFonts w:hint="eastAsia"/>
                <w:sz w:val="21"/>
              </w:rPr>
              <w:t>甲基</w:t>
            </w:r>
            <w:r w:rsidRPr="00FE58EA">
              <w:rPr>
                <w:sz w:val="21"/>
              </w:rPr>
              <w:t xml:space="preserve">)O,O- </w:t>
            </w:r>
            <w:r w:rsidRPr="00FE58EA">
              <w:rPr>
                <w:rFonts w:hint="eastAsia"/>
                <w:sz w:val="21"/>
              </w:rPr>
              <w:t>二乙基二硫代磷酸酯</w:t>
            </w:r>
            <w:r w:rsidRPr="00FE58EA">
              <w:rPr>
                <w:sz w:val="21"/>
              </w:rPr>
              <w:t>(</w:t>
            </w:r>
            <w:r w:rsidRPr="00FE58EA">
              <w:rPr>
                <w:rFonts w:hint="eastAsia"/>
                <w:sz w:val="21"/>
              </w:rPr>
              <w:t>含量</w:t>
            </w:r>
            <w:r w:rsidRPr="00FE58EA">
              <w:rPr>
                <w:sz w:val="21"/>
              </w:rPr>
              <w:t>&gt;30%)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78" w:line="242" w:lineRule="auto"/>
              <w:ind w:left="112" w:right="86"/>
              <w:rPr>
                <w:sz w:val="21"/>
              </w:rPr>
            </w:pPr>
            <w:r w:rsidRPr="00FE58EA">
              <w:rPr>
                <w:rFonts w:hint="eastAsia"/>
                <w:sz w:val="21"/>
              </w:rPr>
              <w:t>灭蚜磷；灭蚜硫磷</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35" w:line="242" w:lineRule="auto"/>
              <w:ind w:left="112" w:right="130"/>
              <w:jc w:val="both"/>
              <w:rPr>
                <w:sz w:val="21"/>
              </w:rPr>
            </w:pPr>
            <w:r w:rsidRPr="00FE58EA">
              <w:rPr>
                <w:spacing w:val="-1"/>
                <w:sz w:val="21"/>
              </w:rPr>
              <w:t xml:space="preserve">S-(N-Ethoxycarbony-N-met hylcar-bamoylmethyl)O,O- </w:t>
            </w:r>
            <w:r w:rsidRPr="00FE58EA">
              <w:rPr>
                <w:spacing w:val="-11"/>
                <w:sz w:val="21"/>
              </w:rPr>
              <w:t xml:space="preserve">diethylphosphorodithioate; </w:t>
            </w:r>
            <w:r w:rsidRPr="00FE58EA">
              <w:rPr>
                <w:sz w:val="21"/>
              </w:rPr>
              <w:t>Mecarbam</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3" w:right="144"/>
              <w:jc w:val="center"/>
              <w:rPr>
                <w:sz w:val="21"/>
              </w:rPr>
            </w:pPr>
            <w:r w:rsidRPr="00FE58EA">
              <w:rPr>
                <w:sz w:val="21"/>
              </w:rPr>
              <w:t>2595-54-2</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3018</w:t>
            </w:r>
          </w:p>
        </w:tc>
      </w:tr>
      <w:tr w:rsidR="009F51A7" w:rsidTr="00FE58EA">
        <w:trPr>
          <w:trHeight w:val="1261"/>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right="187"/>
              <w:jc w:val="right"/>
              <w:rPr>
                <w:sz w:val="21"/>
              </w:rPr>
            </w:pPr>
            <w:r w:rsidRPr="00FE58EA">
              <w:rPr>
                <w:sz w:val="21"/>
              </w:rPr>
              <w:t>484</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 xml:space="preserve">2,3-( </w:t>
            </w:r>
            <w:r w:rsidRPr="00FE58EA">
              <w:rPr>
                <w:rFonts w:hint="eastAsia"/>
                <w:sz w:val="21"/>
              </w:rPr>
              <w:t>异丙撑</w:t>
            </w:r>
          </w:p>
          <w:p w:rsidR="009F51A7" w:rsidRPr="00FE58EA" w:rsidRDefault="009F51A7" w:rsidP="00FE58EA">
            <w:pPr>
              <w:pStyle w:val="TableParagraph"/>
              <w:spacing w:before="2" w:line="242" w:lineRule="auto"/>
              <w:ind w:left="112" w:right="84"/>
              <w:jc w:val="both"/>
              <w:rPr>
                <w:sz w:val="21"/>
              </w:rPr>
            </w:pPr>
            <w:r w:rsidRPr="00FE58EA">
              <w:rPr>
                <w:rFonts w:hint="eastAsia"/>
                <w:sz w:val="21"/>
              </w:rPr>
              <w:t>二氧</w:t>
            </w:r>
            <w:r w:rsidRPr="00FE58EA">
              <w:rPr>
                <w:sz w:val="21"/>
              </w:rPr>
              <w:t>)</w:t>
            </w:r>
            <w:r w:rsidRPr="00FE58EA">
              <w:rPr>
                <w:rFonts w:hint="eastAsia"/>
                <w:sz w:val="21"/>
              </w:rPr>
              <w:t>苯基</w:t>
            </w:r>
            <w:r w:rsidRPr="00FE58EA">
              <w:rPr>
                <w:sz w:val="21"/>
              </w:rPr>
              <w:t xml:space="preserve">-N- </w:t>
            </w:r>
            <w:r w:rsidRPr="00FE58EA">
              <w:rPr>
                <w:rFonts w:hint="eastAsia"/>
                <w:sz w:val="21"/>
              </w:rPr>
              <w:t>甲基氨基甲酸酯</w:t>
            </w:r>
            <w:r w:rsidRPr="00FE58EA">
              <w:rPr>
                <w:sz w:val="21"/>
              </w:rPr>
              <w:t>(</w:t>
            </w:r>
            <w:r w:rsidRPr="00FE58EA">
              <w:rPr>
                <w:rFonts w:hint="eastAsia"/>
                <w:sz w:val="21"/>
              </w:rPr>
              <w:t>含量</w:t>
            </w:r>
            <w:r w:rsidRPr="00FE58EA">
              <w:rPr>
                <w:sz w:val="21"/>
              </w:rPr>
              <w:t>&gt;65%)</w:t>
            </w:r>
          </w:p>
        </w:tc>
        <w:tc>
          <w:tcPr>
            <w:tcW w:w="1500"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12"/>
              <w:rPr>
                <w:sz w:val="21"/>
              </w:rPr>
            </w:pPr>
            <w:r w:rsidRPr="00FE58EA">
              <w:rPr>
                <w:rFonts w:hint="eastAsia"/>
                <w:spacing w:val="-33"/>
                <w:sz w:val="21"/>
              </w:rPr>
              <w:t>恶虫威；苯恶威</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6"/>
              <w:ind w:left="112"/>
              <w:rPr>
                <w:sz w:val="21"/>
              </w:rPr>
            </w:pPr>
            <w:r w:rsidRPr="00FE58EA">
              <w:rPr>
                <w:sz w:val="21"/>
              </w:rPr>
              <w:t>2,3-(Isopropylidenedioxy</w:t>
            </w:r>
          </w:p>
          <w:p w:rsidR="009F51A7" w:rsidRPr="00FE58EA" w:rsidRDefault="009F51A7" w:rsidP="00FE58EA">
            <w:pPr>
              <w:pStyle w:val="TableParagraph"/>
              <w:spacing w:before="2"/>
              <w:ind w:left="112"/>
              <w:rPr>
                <w:sz w:val="21"/>
              </w:rPr>
            </w:pPr>
            <w:r w:rsidRPr="00FE58EA">
              <w:rPr>
                <w:sz w:val="21"/>
              </w:rPr>
              <w:t>)phenyl-N</w:t>
            </w:r>
          </w:p>
          <w:p w:rsidR="009F51A7" w:rsidRPr="00FE58EA" w:rsidRDefault="009F51A7" w:rsidP="00FE58EA">
            <w:pPr>
              <w:pStyle w:val="TableParagraph"/>
              <w:spacing w:before="3" w:line="242" w:lineRule="auto"/>
              <w:ind w:left="112" w:right="847"/>
              <w:rPr>
                <w:sz w:val="21"/>
              </w:rPr>
            </w:pPr>
            <w:r w:rsidRPr="00FE58EA">
              <w:rPr>
                <w:sz w:val="21"/>
              </w:rPr>
              <w:t>-methylcarbamate; Bendiocarb</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63" w:right="143"/>
              <w:jc w:val="center"/>
              <w:rPr>
                <w:sz w:val="21"/>
              </w:rPr>
            </w:pPr>
            <w:r w:rsidRPr="00FE58EA">
              <w:rPr>
                <w:sz w:val="21"/>
              </w:rPr>
              <w:t>22781-23-3</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3"/>
              </w:rPr>
            </w:pPr>
          </w:p>
          <w:p w:rsidR="009F51A7" w:rsidRPr="00FE58EA" w:rsidRDefault="009F51A7" w:rsidP="00FE58EA">
            <w:pPr>
              <w:pStyle w:val="TableParagraph"/>
              <w:spacing w:before="1"/>
              <w:ind w:left="140" w:right="115"/>
              <w:jc w:val="center"/>
              <w:rPr>
                <w:sz w:val="21"/>
              </w:rPr>
            </w:pPr>
            <w:r w:rsidRPr="00FE58EA">
              <w:rPr>
                <w:sz w:val="21"/>
              </w:rPr>
              <w:t>2757</w:t>
            </w:r>
          </w:p>
        </w:tc>
      </w:tr>
    </w:tbl>
    <w:p w:rsidR="009F51A7" w:rsidRDefault="009F51A7">
      <w:pPr>
        <w:jc w:val="center"/>
        <w:rPr>
          <w:sz w:val="21"/>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169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1"/>
              </w:rPr>
            </w:pPr>
          </w:p>
          <w:p w:rsidR="009F51A7" w:rsidRPr="00FE58EA" w:rsidRDefault="009F51A7" w:rsidP="00FE58EA">
            <w:pPr>
              <w:pStyle w:val="TableParagraph"/>
              <w:ind w:right="187"/>
              <w:jc w:val="right"/>
              <w:rPr>
                <w:sz w:val="21"/>
              </w:rPr>
            </w:pPr>
            <w:r w:rsidRPr="00FE58EA">
              <w:rPr>
                <w:sz w:val="21"/>
              </w:rPr>
              <w:t>485</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6" w:line="242" w:lineRule="auto"/>
              <w:ind w:left="112" w:right="56"/>
              <w:jc w:val="both"/>
              <w:rPr>
                <w:sz w:val="21"/>
              </w:rPr>
            </w:pPr>
            <w:r w:rsidRPr="00FE58EA">
              <w:rPr>
                <w:sz w:val="21"/>
              </w:rPr>
              <w:t xml:space="preserve">1- </w:t>
            </w:r>
            <w:r w:rsidRPr="00FE58EA">
              <w:rPr>
                <w:rFonts w:hint="eastAsia"/>
                <w:sz w:val="21"/>
              </w:rPr>
              <w:t>异丙基</w:t>
            </w:r>
            <w:r w:rsidRPr="00FE58EA">
              <w:rPr>
                <w:sz w:val="21"/>
              </w:rPr>
              <w:t xml:space="preserve">-3- </w:t>
            </w:r>
            <w:r w:rsidRPr="00FE58EA">
              <w:rPr>
                <w:rFonts w:hint="eastAsia"/>
                <w:sz w:val="21"/>
              </w:rPr>
              <w:t>甲基</w:t>
            </w:r>
            <w:r w:rsidRPr="00FE58EA">
              <w:rPr>
                <w:sz w:val="21"/>
              </w:rPr>
              <w:t xml:space="preserve">-5- </w:t>
            </w:r>
            <w:r w:rsidRPr="00FE58EA">
              <w:rPr>
                <w:rFonts w:hint="eastAsia"/>
                <w:sz w:val="21"/>
              </w:rPr>
              <w:t>吡唑基</w:t>
            </w:r>
            <w:r w:rsidRPr="00FE58EA">
              <w:rPr>
                <w:sz w:val="21"/>
              </w:rPr>
              <w:t xml:space="preserve">-N,N- </w:t>
            </w:r>
            <w:r w:rsidRPr="00FE58EA">
              <w:rPr>
                <w:rFonts w:hint="eastAsia"/>
                <w:sz w:val="21"/>
              </w:rPr>
              <w:t>二甲基氨基甲酸酯</w:t>
            </w:r>
            <w:r w:rsidRPr="00FE58EA">
              <w:rPr>
                <w:sz w:val="21"/>
              </w:rPr>
              <w:t>(</w:t>
            </w:r>
            <w:r w:rsidRPr="00FE58EA">
              <w:rPr>
                <w:rFonts w:hint="eastAsia"/>
                <w:sz w:val="21"/>
              </w:rPr>
              <w:t>含量</w:t>
            </w:r>
            <w:r w:rsidRPr="00FE58EA">
              <w:rPr>
                <w:sz w:val="21"/>
              </w:rPr>
              <w:t>&gt;20%)</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5" w:line="242" w:lineRule="auto"/>
              <w:ind w:left="112" w:right="-15"/>
              <w:rPr>
                <w:sz w:val="21"/>
              </w:rPr>
            </w:pPr>
            <w:r w:rsidRPr="00FE58EA">
              <w:rPr>
                <w:rFonts w:hint="eastAsia"/>
                <w:spacing w:val="-13"/>
                <w:sz w:val="21"/>
              </w:rPr>
              <w:t>异索威；异兰；</w:t>
            </w:r>
            <w:r w:rsidRPr="00FE58EA">
              <w:rPr>
                <w:spacing w:val="-13"/>
                <w:sz w:val="21"/>
              </w:rPr>
              <w:t xml:space="preserve"> </w:t>
            </w:r>
            <w:r w:rsidRPr="00FE58EA">
              <w:rPr>
                <w:rFonts w:hint="eastAsia"/>
                <w:spacing w:val="-13"/>
                <w:sz w:val="21"/>
              </w:rPr>
              <w:t>异索兰</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3"/>
              <w:rPr>
                <w:rFonts w:ascii="Times New Roman"/>
                <w:sz w:val="18"/>
              </w:rPr>
            </w:pPr>
          </w:p>
          <w:p w:rsidR="009F51A7" w:rsidRPr="00FE58EA" w:rsidRDefault="009F51A7" w:rsidP="00FE58EA">
            <w:pPr>
              <w:pStyle w:val="TableParagraph"/>
              <w:spacing w:line="242" w:lineRule="auto"/>
              <w:ind w:left="112" w:right="130"/>
              <w:jc w:val="both"/>
              <w:rPr>
                <w:sz w:val="21"/>
              </w:rPr>
            </w:pPr>
            <w:r w:rsidRPr="00FE58EA">
              <w:rPr>
                <w:sz w:val="21"/>
              </w:rPr>
              <w:t>1-Isopropyl-3-methyl-5-p yrazoly-N,N-dimethylcarb amate; Isolan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1"/>
              </w:rPr>
            </w:pPr>
          </w:p>
          <w:p w:rsidR="009F51A7" w:rsidRPr="00FE58EA" w:rsidRDefault="009F51A7" w:rsidP="00FE58EA">
            <w:pPr>
              <w:pStyle w:val="TableParagraph"/>
              <w:ind w:left="162" w:right="144"/>
              <w:jc w:val="center"/>
              <w:rPr>
                <w:sz w:val="21"/>
              </w:rPr>
            </w:pPr>
            <w:r w:rsidRPr="00FE58EA">
              <w:rPr>
                <w:sz w:val="21"/>
              </w:rPr>
              <w:t>119-38-0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pPr>
              <w:pStyle w:val="TableParagraph"/>
              <w:rPr>
                <w:rFonts w:ascii="Times New Roman"/>
                <w:sz w:val="20"/>
              </w:rPr>
            </w:pPr>
          </w:p>
          <w:p w:rsidR="009F51A7" w:rsidRPr="00FE58EA" w:rsidRDefault="009F51A7" w:rsidP="00FE58EA">
            <w:pPr>
              <w:pStyle w:val="TableParagraph"/>
              <w:spacing w:before="11"/>
              <w:rPr>
                <w:rFonts w:ascii="Times New Roman"/>
                <w:sz w:val="21"/>
              </w:rPr>
            </w:pPr>
          </w:p>
          <w:p w:rsidR="009F51A7" w:rsidRPr="00FE58EA" w:rsidRDefault="009F51A7" w:rsidP="00FE58EA">
            <w:pPr>
              <w:pStyle w:val="TableParagraph"/>
              <w:ind w:left="140" w:right="115"/>
              <w:jc w:val="center"/>
              <w:rPr>
                <w:sz w:val="21"/>
              </w:rPr>
            </w:pPr>
            <w:r w:rsidRPr="00FE58EA">
              <w:rPr>
                <w:sz w:val="21"/>
              </w:rPr>
              <w:t>2992</w:t>
            </w:r>
          </w:p>
        </w:tc>
      </w:tr>
      <w:tr w:rsidR="009F51A7" w:rsidTr="00FE58EA">
        <w:trPr>
          <w:trHeight w:val="113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right="187"/>
              <w:jc w:val="right"/>
              <w:rPr>
                <w:sz w:val="21"/>
              </w:rPr>
            </w:pPr>
            <w:r w:rsidRPr="00FE58EA">
              <w:rPr>
                <w:sz w:val="21"/>
              </w:rPr>
              <w:t>486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0"/>
              <w:ind w:left="112"/>
              <w:rPr>
                <w:sz w:val="21"/>
              </w:rPr>
            </w:pPr>
            <w:r w:rsidRPr="00FE58EA">
              <w:rPr>
                <w:sz w:val="21"/>
              </w:rPr>
              <w:t>3-</w:t>
            </w:r>
            <w:r w:rsidRPr="00FE58EA">
              <w:rPr>
                <w:rFonts w:hint="eastAsia"/>
                <w:sz w:val="21"/>
              </w:rPr>
              <w:t>异丙基苯基</w:t>
            </w:r>
          </w:p>
          <w:p w:rsidR="009F51A7" w:rsidRPr="00FE58EA" w:rsidRDefault="009F51A7" w:rsidP="00FE58EA">
            <w:pPr>
              <w:pStyle w:val="TableParagraph"/>
              <w:spacing w:before="4" w:line="242" w:lineRule="auto"/>
              <w:ind w:left="112" w:right="56"/>
              <w:rPr>
                <w:sz w:val="21"/>
              </w:rPr>
            </w:pPr>
            <w:r w:rsidRPr="00FE58EA">
              <w:rPr>
                <w:sz w:val="21"/>
              </w:rPr>
              <w:t xml:space="preserve">-N- </w:t>
            </w:r>
            <w:r w:rsidRPr="00FE58EA">
              <w:rPr>
                <w:rFonts w:hint="eastAsia"/>
                <w:sz w:val="21"/>
              </w:rPr>
              <w:t>氨基甲酸甲酯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0" w:line="242" w:lineRule="auto"/>
              <w:ind w:left="112" w:right="86"/>
              <w:jc w:val="both"/>
              <w:rPr>
                <w:sz w:val="21"/>
              </w:rPr>
            </w:pPr>
            <w:r w:rsidRPr="00FE58EA">
              <w:rPr>
                <w:rFonts w:hint="eastAsia"/>
                <w:sz w:val="21"/>
              </w:rPr>
              <w:t>间异丙威；虫草灵；间位叶蝉散</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60" w:line="242" w:lineRule="auto"/>
              <w:ind w:left="112" w:right="112"/>
              <w:rPr>
                <w:sz w:val="21"/>
              </w:rPr>
            </w:pPr>
            <w:r w:rsidRPr="00FE58EA">
              <w:rPr>
                <w:sz w:val="21"/>
              </w:rPr>
              <w:t>3-IsopropylphenylN-methy lcarbamate; Compound 10854; UC 10854</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62" w:right="144"/>
              <w:jc w:val="center"/>
              <w:rPr>
                <w:sz w:val="21"/>
              </w:rPr>
            </w:pPr>
            <w:r w:rsidRPr="00FE58EA">
              <w:rPr>
                <w:sz w:val="21"/>
              </w:rPr>
              <w:t>64-00-6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7"/>
              <w:rPr>
                <w:rFonts w:ascii="Times New Roman"/>
                <w:sz w:val="17"/>
              </w:rPr>
            </w:pPr>
          </w:p>
          <w:p w:rsidR="009F51A7" w:rsidRPr="00FE58EA" w:rsidRDefault="009F51A7" w:rsidP="00FE58EA">
            <w:pPr>
              <w:pStyle w:val="TableParagraph"/>
              <w:ind w:left="140" w:right="115"/>
              <w:jc w:val="center"/>
              <w:rPr>
                <w:sz w:val="21"/>
              </w:rPr>
            </w:pPr>
            <w:r w:rsidRPr="00FE58EA">
              <w:rPr>
                <w:sz w:val="21"/>
              </w:rPr>
              <w:t>2757</w:t>
            </w:r>
          </w:p>
        </w:tc>
      </w:tr>
      <w:tr w:rsidR="009F51A7" w:rsidTr="00FE58EA">
        <w:trPr>
          <w:trHeight w:val="109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right="186"/>
              <w:jc w:val="right"/>
              <w:rPr>
                <w:sz w:val="21"/>
              </w:rPr>
            </w:pPr>
            <w:r w:rsidRPr="00FE58EA">
              <w:rPr>
                <w:sz w:val="21"/>
              </w:rPr>
              <w:t>487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12"/>
              <w:rPr>
                <w:sz w:val="21"/>
              </w:rPr>
            </w:pPr>
            <w:r w:rsidRPr="00FE58EA">
              <w:rPr>
                <w:rFonts w:hint="eastAsia"/>
                <w:sz w:val="21"/>
              </w:rPr>
              <w:t>异丁腈</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1"/>
              <w:rPr>
                <w:rFonts w:ascii="Times New Roman"/>
                <w:sz w:val="23"/>
              </w:rPr>
            </w:pPr>
          </w:p>
          <w:p w:rsidR="009F51A7" w:rsidRPr="00FE58EA" w:rsidRDefault="009F51A7" w:rsidP="00FE58EA">
            <w:pPr>
              <w:pStyle w:val="TableParagraph"/>
              <w:spacing w:line="242" w:lineRule="auto"/>
              <w:ind w:left="112" w:right="92"/>
              <w:rPr>
                <w:sz w:val="21"/>
              </w:rPr>
            </w:pPr>
            <w:r w:rsidRPr="00FE58EA">
              <w:rPr>
                <w:rFonts w:hint="eastAsia"/>
                <w:sz w:val="21"/>
              </w:rPr>
              <w:t>异丙基氰；</w:t>
            </w:r>
            <w:r w:rsidRPr="00FE58EA">
              <w:rPr>
                <w:sz w:val="21"/>
              </w:rPr>
              <w:t xml:space="preserve">2- </w:t>
            </w:r>
            <w:r w:rsidRPr="00FE58EA">
              <w:rPr>
                <w:rFonts w:hint="eastAsia"/>
                <w:sz w:val="21"/>
              </w:rPr>
              <w:t>甲基丙腈</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9" w:line="242" w:lineRule="auto"/>
              <w:ind w:left="112" w:right="742"/>
              <w:rPr>
                <w:sz w:val="21"/>
              </w:rPr>
            </w:pPr>
            <w:r w:rsidRPr="00FE58EA">
              <w:rPr>
                <w:sz w:val="21"/>
              </w:rPr>
              <w:t>Isobutyronitrile; Isopropyl cyanide;</w:t>
            </w:r>
          </w:p>
          <w:p w:rsidR="009F51A7" w:rsidRPr="00FE58EA" w:rsidRDefault="009F51A7" w:rsidP="00FE58EA">
            <w:pPr>
              <w:pStyle w:val="TableParagraph"/>
              <w:spacing w:before="1"/>
              <w:ind w:left="112"/>
              <w:rPr>
                <w:sz w:val="21"/>
              </w:rPr>
            </w:pPr>
            <w:r w:rsidRPr="00FE58EA">
              <w:rPr>
                <w:sz w:val="21"/>
              </w:rPr>
              <w:t>2-Methylpropionitrile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62" w:right="144"/>
              <w:jc w:val="center"/>
              <w:rPr>
                <w:sz w:val="21"/>
              </w:rPr>
            </w:pPr>
            <w:r w:rsidRPr="00FE58EA">
              <w:rPr>
                <w:sz w:val="21"/>
              </w:rPr>
              <w:t>78-82-0</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40" w:right="115"/>
              <w:jc w:val="center"/>
              <w:rPr>
                <w:sz w:val="21"/>
              </w:rPr>
            </w:pPr>
            <w:r w:rsidRPr="00FE58EA">
              <w:rPr>
                <w:sz w:val="21"/>
              </w:rPr>
              <w:t>2284</w:t>
            </w:r>
          </w:p>
        </w:tc>
      </w:tr>
      <w:tr w:rsidR="009F51A7" w:rsidTr="00FE58EA">
        <w:trPr>
          <w:trHeight w:val="1361"/>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right="187"/>
              <w:jc w:val="right"/>
              <w:rPr>
                <w:sz w:val="21"/>
              </w:rPr>
            </w:pPr>
            <w:r w:rsidRPr="00FE58EA">
              <w:rPr>
                <w:sz w:val="21"/>
              </w:rPr>
              <w:t>488</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12"/>
              <w:rPr>
                <w:sz w:val="21"/>
              </w:rPr>
            </w:pPr>
            <w:r w:rsidRPr="00FE58EA">
              <w:rPr>
                <w:rFonts w:hint="eastAsia"/>
                <w:spacing w:val="-33"/>
                <w:sz w:val="21"/>
              </w:rPr>
              <w:t>异硫氰酸烯丙酯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35" w:line="242" w:lineRule="auto"/>
              <w:ind w:left="112" w:right="86"/>
              <w:jc w:val="both"/>
              <w:rPr>
                <w:sz w:val="21"/>
              </w:rPr>
            </w:pPr>
            <w:r w:rsidRPr="00FE58EA">
              <w:rPr>
                <w:rFonts w:hint="eastAsia"/>
                <w:sz w:val="21"/>
              </w:rPr>
              <w:t>烯丙基异硫氰酸酯；人造芥子油；烯丙基芥子油</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915"/>
                <w:tab w:val="left" w:pos="2459"/>
              </w:tabs>
              <w:spacing w:before="135" w:line="242" w:lineRule="auto"/>
              <w:ind w:left="112" w:right="91"/>
              <w:rPr>
                <w:sz w:val="21"/>
              </w:rPr>
            </w:pPr>
            <w:r w:rsidRPr="00FE58EA">
              <w:rPr>
                <w:sz w:val="21"/>
              </w:rPr>
              <w:t>Isothiocyanic acid,</w:t>
            </w:r>
            <w:r w:rsidRPr="00FE58EA">
              <w:rPr>
                <w:spacing w:val="-78"/>
                <w:sz w:val="21"/>
              </w:rPr>
              <w:t xml:space="preserve"> </w:t>
            </w:r>
            <w:r w:rsidRPr="00FE58EA">
              <w:rPr>
                <w:sz w:val="21"/>
              </w:rPr>
              <w:t>allyl ester; Allyl isothiocyanate;</w:t>
            </w:r>
            <w:r w:rsidRPr="00FE58EA">
              <w:rPr>
                <w:sz w:val="21"/>
              </w:rPr>
              <w:tab/>
              <w:t>Oil</w:t>
            </w:r>
            <w:r w:rsidRPr="00FE58EA">
              <w:rPr>
                <w:sz w:val="21"/>
              </w:rPr>
              <w:tab/>
              <w:t>of mustard,</w:t>
            </w:r>
            <w:r w:rsidRPr="00FE58EA">
              <w:rPr>
                <w:spacing w:val="-2"/>
                <w:sz w:val="21"/>
              </w:rPr>
              <w:t xml:space="preserve"> </w:t>
            </w:r>
            <w:r w:rsidRPr="00FE58EA">
              <w:rPr>
                <w:sz w:val="21"/>
              </w:rPr>
              <w:t>artificial</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62" w:right="144"/>
              <w:jc w:val="center"/>
              <w:rPr>
                <w:sz w:val="21"/>
              </w:rPr>
            </w:pPr>
            <w:r w:rsidRPr="00FE58EA">
              <w:rPr>
                <w:sz w:val="21"/>
              </w:rPr>
              <w:t>57-06-7</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7"/>
              </w:rPr>
            </w:pPr>
          </w:p>
          <w:p w:rsidR="009F51A7" w:rsidRPr="00FE58EA" w:rsidRDefault="009F51A7" w:rsidP="00FE58EA">
            <w:pPr>
              <w:pStyle w:val="TableParagraph"/>
              <w:ind w:left="140" w:right="115"/>
              <w:jc w:val="center"/>
              <w:rPr>
                <w:sz w:val="21"/>
              </w:rPr>
            </w:pPr>
            <w:r w:rsidRPr="00FE58EA">
              <w:rPr>
                <w:sz w:val="21"/>
              </w:rPr>
              <w:t>1545</w:t>
            </w:r>
          </w:p>
        </w:tc>
      </w:tr>
      <w:tr w:rsidR="009F51A7" w:rsidTr="00FE58EA">
        <w:trPr>
          <w:trHeight w:val="1093"/>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right="186"/>
              <w:jc w:val="right"/>
              <w:rPr>
                <w:sz w:val="21"/>
              </w:rPr>
            </w:pPr>
            <w:r w:rsidRPr="00FE58EA">
              <w:rPr>
                <w:sz w:val="21"/>
              </w:rPr>
              <w:t>489</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11"/>
              <w:rPr>
                <w:sz w:val="21"/>
              </w:rPr>
            </w:pPr>
            <w:r w:rsidRPr="00FE58EA">
              <w:rPr>
                <w:rFonts w:hint="eastAsia"/>
                <w:sz w:val="21"/>
              </w:rPr>
              <w:t>异氰酸苯酯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12"/>
              <w:rPr>
                <w:sz w:val="21"/>
              </w:rPr>
            </w:pPr>
            <w:r w:rsidRPr="00FE58EA">
              <w:rPr>
                <w:rFonts w:hint="eastAsia"/>
                <w:sz w:val="21"/>
              </w:rPr>
              <w:t>苯基异氰酸酯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338"/>
                <w:tab w:val="left" w:pos="2040"/>
              </w:tabs>
              <w:spacing w:before="139" w:line="242" w:lineRule="auto"/>
              <w:ind w:left="112" w:right="92"/>
              <w:rPr>
                <w:sz w:val="21"/>
              </w:rPr>
            </w:pPr>
            <w:r w:rsidRPr="00FE58EA">
              <w:rPr>
                <w:sz w:val="21"/>
              </w:rPr>
              <w:t>Isocyanic</w:t>
            </w:r>
            <w:r w:rsidRPr="00FE58EA">
              <w:rPr>
                <w:sz w:val="21"/>
              </w:rPr>
              <w:tab/>
              <w:t>acid</w:t>
            </w:r>
            <w:r w:rsidRPr="00FE58EA">
              <w:rPr>
                <w:sz w:val="21"/>
              </w:rPr>
              <w:tab/>
              <w:t>phenyl ester;</w:t>
            </w:r>
          </w:p>
          <w:p w:rsidR="009F51A7" w:rsidRPr="00FE58EA" w:rsidRDefault="009F51A7" w:rsidP="00FE58EA">
            <w:pPr>
              <w:pStyle w:val="TableParagraph"/>
              <w:spacing w:before="1"/>
              <w:ind w:left="112"/>
              <w:rPr>
                <w:sz w:val="21"/>
              </w:rPr>
            </w:pPr>
            <w:r w:rsidRPr="00FE58EA">
              <w:rPr>
                <w:sz w:val="21"/>
              </w:rPr>
              <w:t>Phenyl isocyanate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62" w:right="144"/>
              <w:jc w:val="center"/>
              <w:rPr>
                <w:sz w:val="21"/>
              </w:rPr>
            </w:pPr>
            <w:r w:rsidRPr="00FE58EA">
              <w:rPr>
                <w:sz w:val="21"/>
              </w:rPr>
              <w:t>103-71-9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8"/>
              <w:rPr>
                <w:rFonts w:ascii="Times New Roman"/>
                <w:sz w:val="15"/>
              </w:rPr>
            </w:pPr>
          </w:p>
          <w:p w:rsidR="009F51A7" w:rsidRPr="00FE58EA" w:rsidRDefault="009F51A7" w:rsidP="00FE58EA">
            <w:pPr>
              <w:pStyle w:val="TableParagraph"/>
              <w:spacing w:before="1"/>
              <w:ind w:left="140" w:right="115"/>
              <w:jc w:val="center"/>
              <w:rPr>
                <w:sz w:val="21"/>
              </w:rPr>
            </w:pPr>
            <w:r w:rsidRPr="00FE58EA">
              <w:rPr>
                <w:sz w:val="21"/>
              </w:rPr>
              <w:t>2487</w:t>
            </w:r>
          </w:p>
        </w:tc>
      </w:tr>
      <w:tr w:rsidR="009F51A7" w:rsidTr="00FE58EA">
        <w:trPr>
          <w:trHeight w:val="860"/>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right="186"/>
              <w:jc w:val="right"/>
              <w:rPr>
                <w:sz w:val="21"/>
              </w:rPr>
            </w:pPr>
            <w:r w:rsidRPr="00FE58EA">
              <w:rPr>
                <w:sz w:val="21"/>
              </w:rPr>
              <w:t>490</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left="111"/>
              <w:rPr>
                <w:sz w:val="21"/>
              </w:rPr>
            </w:pPr>
            <w:r w:rsidRPr="00FE58EA">
              <w:rPr>
                <w:rFonts w:hint="eastAsia"/>
                <w:sz w:val="21"/>
              </w:rPr>
              <w:t>异氰酸甲酯</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left="112"/>
              <w:rPr>
                <w:sz w:val="21"/>
              </w:rPr>
            </w:pPr>
            <w:r w:rsidRPr="00FE58EA">
              <w:rPr>
                <w:rFonts w:hint="eastAsia"/>
                <w:sz w:val="21"/>
              </w:rPr>
              <w:t>甲基异氰酸酯</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1285"/>
                <w:tab w:val="left" w:pos="2040"/>
              </w:tabs>
              <w:spacing w:before="158" w:line="242" w:lineRule="auto"/>
              <w:ind w:left="112" w:right="91"/>
              <w:rPr>
                <w:sz w:val="21"/>
              </w:rPr>
            </w:pPr>
            <w:r w:rsidRPr="00FE58EA">
              <w:rPr>
                <w:sz w:val="21"/>
              </w:rPr>
              <w:t>Isocyanic</w:t>
            </w:r>
            <w:r w:rsidRPr="00FE58EA">
              <w:rPr>
                <w:sz w:val="21"/>
              </w:rPr>
              <w:tab/>
              <w:t>acid,</w:t>
            </w:r>
            <w:r w:rsidRPr="00FE58EA">
              <w:rPr>
                <w:sz w:val="21"/>
              </w:rPr>
              <w:tab/>
              <w:t>methyl ester; Methyl</w:t>
            </w:r>
            <w:r w:rsidRPr="00FE58EA">
              <w:rPr>
                <w:spacing w:val="-9"/>
                <w:sz w:val="21"/>
              </w:rPr>
              <w:t xml:space="preserve"> </w:t>
            </w:r>
            <w:r w:rsidRPr="00FE58EA">
              <w:rPr>
                <w:sz w:val="21"/>
              </w:rPr>
              <w:t>isocyanate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left="162" w:right="144"/>
              <w:jc w:val="center"/>
              <w:rPr>
                <w:sz w:val="21"/>
              </w:rPr>
            </w:pPr>
            <w:r w:rsidRPr="00FE58EA">
              <w:rPr>
                <w:sz w:val="21"/>
              </w:rPr>
              <w:t>624-83-9</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6"/>
              <w:rPr>
                <w:rFonts w:ascii="Times New Roman"/>
                <w:sz w:val="25"/>
              </w:rPr>
            </w:pPr>
          </w:p>
          <w:p w:rsidR="009F51A7" w:rsidRPr="00FE58EA" w:rsidRDefault="009F51A7" w:rsidP="00FE58EA">
            <w:pPr>
              <w:pStyle w:val="TableParagraph"/>
              <w:ind w:left="140" w:right="115"/>
              <w:jc w:val="center"/>
              <w:rPr>
                <w:sz w:val="21"/>
              </w:rPr>
            </w:pPr>
            <w:r w:rsidRPr="00FE58EA">
              <w:rPr>
                <w:sz w:val="21"/>
              </w:rPr>
              <w:t>2480</w:t>
            </w:r>
          </w:p>
        </w:tc>
      </w:tr>
      <w:tr w:rsidR="009F51A7" w:rsidTr="00FE58EA">
        <w:trPr>
          <w:trHeight w:val="1067"/>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right="186"/>
              <w:jc w:val="right"/>
              <w:rPr>
                <w:sz w:val="21"/>
              </w:rPr>
            </w:pPr>
            <w:r w:rsidRPr="00FE58EA">
              <w:rPr>
                <w:sz w:val="21"/>
              </w:rPr>
              <w:t>491</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12"/>
              <w:rPr>
                <w:sz w:val="21"/>
              </w:rPr>
            </w:pPr>
            <w:r w:rsidRPr="00FE58EA">
              <w:rPr>
                <w:rFonts w:hint="eastAsia"/>
                <w:sz w:val="21"/>
              </w:rPr>
              <w:t>油酸汞</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rPr>
            </w:pPr>
          </w:p>
          <w:p w:rsidR="009F51A7" w:rsidRPr="00FE58EA" w:rsidRDefault="009F51A7" w:rsidP="00FE58EA">
            <w:pPr>
              <w:pStyle w:val="TableParagraph"/>
              <w:ind w:left="112"/>
              <w:rPr>
                <w:sz w:val="21"/>
              </w:rPr>
            </w:pPr>
            <w:r w:rsidRPr="00FE58EA">
              <w:rPr>
                <w:spacing w:val="-14"/>
                <w:sz w:val="21"/>
              </w:rPr>
              <w:t>9</w:t>
            </w:r>
            <w:r w:rsidRPr="00FE58EA">
              <w:rPr>
                <w:spacing w:val="-20"/>
                <w:sz w:val="21"/>
              </w:rPr>
              <w:t>-</w:t>
            </w:r>
            <w:r w:rsidRPr="00FE58EA">
              <w:rPr>
                <w:rFonts w:hint="eastAsia"/>
                <w:spacing w:val="-20"/>
                <w:sz w:val="21"/>
              </w:rPr>
              <w:t>十八</w:t>
            </w:r>
            <w:r w:rsidRPr="00FE58EA">
              <w:rPr>
                <w:spacing w:val="-20"/>
                <w:sz w:val="21"/>
              </w:rPr>
              <w:t>(</w:t>
            </w:r>
            <w:r w:rsidRPr="00FE58EA">
              <w:rPr>
                <w:rFonts w:hint="eastAsia"/>
                <w:spacing w:val="-20"/>
                <w:sz w:val="21"/>
              </w:rPr>
              <w:t>碳</w:t>
            </w:r>
            <w:r w:rsidRPr="00FE58EA">
              <w:rPr>
                <w:spacing w:val="-20"/>
                <w:sz w:val="21"/>
              </w:rPr>
              <w:t>)</w:t>
            </w:r>
            <w:r w:rsidRPr="00FE58EA">
              <w:rPr>
                <w:rFonts w:hint="eastAsia"/>
                <w:spacing w:val="-20"/>
                <w:sz w:val="21"/>
              </w:rPr>
              <w:t>烯酸</w:t>
            </w:r>
          </w:p>
          <w:p w:rsidR="009F51A7" w:rsidRPr="00FE58EA" w:rsidRDefault="009F51A7" w:rsidP="00FE58EA">
            <w:pPr>
              <w:pStyle w:val="TableParagraph"/>
              <w:spacing w:before="3"/>
              <w:ind w:left="112"/>
              <w:rPr>
                <w:sz w:val="21"/>
              </w:rPr>
            </w:pPr>
            <w:r w:rsidRPr="00FE58EA">
              <w:rPr>
                <w:sz w:val="21"/>
              </w:rPr>
              <w:t>(9Z)</w:t>
            </w:r>
            <w:r w:rsidRPr="00FE58EA">
              <w:rPr>
                <w:rFonts w:hint="eastAsia"/>
                <w:sz w:val="21"/>
              </w:rPr>
              <w:t>汞</w:t>
            </w:r>
            <w:r w:rsidRPr="00FE58EA">
              <w:rPr>
                <w:sz w:val="21"/>
              </w:rPr>
              <w:t>(2+)</w:t>
            </w:r>
            <w:r w:rsidRPr="00FE58EA">
              <w:rPr>
                <w:rFonts w:hint="eastAsia"/>
                <w:sz w:val="21"/>
              </w:rPr>
              <w:t>盐</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24"/>
              <w:ind w:left="112"/>
              <w:rPr>
                <w:sz w:val="21"/>
              </w:rPr>
            </w:pPr>
            <w:r w:rsidRPr="00FE58EA">
              <w:rPr>
                <w:sz w:val="21"/>
              </w:rPr>
              <w:t>Mercury oleate;</w:t>
            </w:r>
          </w:p>
          <w:p w:rsidR="009F51A7" w:rsidRPr="00FE58EA" w:rsidRDefault="009F51A7" w:rsidP="00FE58EA">
            <w:pPr>
              <w:pStyle w:val="TableParagraph"/>
              <w:spacing w:before="4" w:line="242" w:lineRule="auto"/>
              <w:ind w:left="112" w:right="130"/>
              <w:rPr>
                <w:sz w:val="21"/>
              </w:rPr>
            </w:pPr>
            <w:r w:rsidRPr="00FE58EA">
              <w:rPr>
                <w:sz w:val="21"/>
              </w:rPr>
              <w:t>9-Octadecenoic acid (9Z)-, mercury(2+) salt;</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63" w:right="144"/>
              <w:jc w:val="center"/>
              <w:rPr>
                <w:sz w:val="21"/>
              </w:rPr>
            </w:pPr>
            <w:r w:rsidRPr="00FE58EA">
              <w:rPr>
                <w:sz w:val="21"/>
              </w:rPr>
              <w:t>1911-80-6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67"/>
              <w:ind w:left="140" w:right="115"/>
              <w:jc w:val="center"/>
              <w:rPr>
                <w:sz w:val="21"/>
              </w:rPr>
            </w:pPr>
            <w:r w:rsidRPr="00FE58EA">
              <w:rPr>
                <w:sz w:val="21"/>
              </w:rPr>
              <w:t>1640</w:t>
            </w:r>
          </w:p>
        </w:tc>
      </w:tr>
      <w:tr w:rsidR="009F51A7" w:rsidTr="00FE58EA">
        <w:trPr>
          <w:trHeight w:val="567"/>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147"/>
              <w:ind w:right="186"/>
              <w:jc w:val="right"/>
              <w:rPr>
                <w:sz w:val="21"/>
              </w:rPr>
            </w:pPr>
            <w:r w:rsidRPr="00FE58EA">
              <w:rPr>
                <w:sz w:val="21"/>
              </w:rPr>
              <w:t>492</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rFonts w:hint="eastAsia"/>
                <w:sz w:val="21"/>
              </w:rPr>
              <w:t>原藜芦碱</w:t>
            </w:r>
            <w:r w:rsidRPr="00FE58EA">
              <w:rPr>
                <w:sz w:val="21"/>
              </w:rPr>
              <w:t xml:space="preserve"> A</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12"/>
              <w:rPr>
                <w:sz w:val="21"/>
              </w:rPr>
            </w:pPr>
            <w:r w:rsidRPr="00FE58EA">
              <w:rPr>
                <w:sz w:val="21"/>
              </w:rPr>
              <w:t>ProtoveratrineA</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47"/>
              <w:ind w:left="163" w:right="142"/>
              <w:jc w:val="center"/>
              <w:rPr>
                <w:sz w:val="21"/>
              </w:rPr>
            </w:pPr>
            <w:r w:rsidRPr="00FE58EA">
              <w:rPr>
                <w:sz w:val="21"/>
              </w:rPr>
              <w:t>143-57-7</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147"/>
              <w:ind w:left="141" w:right="113"/>
              <w:jc w:val="center"/>
              <w:rPr>
                <w:sz w:val="21"/>
              </w:rPr>
            </w:pPr>
            <w:r w:rsidRPr="00FE58EA">
              <w:rPr>
                <w:sz w:val="21"/>
              </w:rPr>
              <w:t>1544</w:t>
            </w:r>
          </w:p>
        </w:tc>
      </w:tr>
      <w:tr w:rsidR="009F51A7" w:rsidTr="00FE58EA">
        <w:trPr>
          <w:trHeight w:val="1290"/>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right="187"/>
              <w:jc w:val="right"/>
              <w:rPr>
                <w:sz w:val="21"/>
              </w:rPr>
            </w:pPr>
            <w:r w:rsidRPr="00FE58EA">
              <w:rPr>
                <w:sz w:val="21"/>
              </w:rPr>
              <w:t>493</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12"/>
              <w:rPr>
                <w:sz w:val="21"/>
              </w:rPr>
            </w:pPr>
            <w:r w:rsidRPr="00FE58EA">
              <w:rPr>
                <w:rFonts w:hint="eastAsia"/>
                <w:spacing w:val="-33"/>
                <w:sz w:val="21"/>
              </w:rPr>
              <w:t>月桂酸三丁基锡</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43" w:line="242" w:lineRule="auto"/>
              <w:ind w:left="112" w:right="59"/>
              <w:rPr>
                <w:sz w:val="21"/>
              </w:rPr>
            </w:pPr>
            <w:r w:rsidRPr="00FE58EA">
              <w:rPr>
                <w:rFonts w:hint="eastAsia"/>
                <w:spacing w:val="-21"/>
                <w:sz w:val="21"/>
              </w:rPr>
              <w:t>三丁基</w:t>
            </w:r>
            <w:r w:rsidRPr="00FE58EA">
              <w:rPr>
                <w:spacing w:val="-21"/>
                <w:sz w:val="21"/>
              </w:rPr>
              <w:t>((</w:t>
            </w:r>
            <w:r w:rsidRPr="00FE58EA">
              <w:rPr>
                <w:spacing w:val="-15"/>
                <w:sz w:val="21"/>
              </w:rPr>
              <w:t>1</w:t>
            </w:r>
            <w:r w:rsidRPr="00FE58EA">
              <w:rPr>
                <w:spacing w:val="-14"/>
                <w:sz w:val="21"/>
              </w:rPr>
              <w:t>-</w:t>
            </w:r>
            <w:r w:rsidRPr="00FE58EA">
              <w:rPr>
                <w:rFonts w:hint="eastAsia"/>
                <w:spacing w:val="-14"/>
                <w:sz w:val="21"/>
              </w:rPr>
              <w:t>氧十</w:t>
            </w:r>
            <w:r w:rsidRPr="00FE58EA">
              <w:rPr>
                <w:rFonts w:hint="eastAsia"/>
                <w:spacing w:val="-24"/>
                <w:sz w:val="21"/>
              </w:rPr>
              <w:t>二烷基</w:t>
            </w:r>
            <w:r w:rsidRPr="00FE58EA">
              <w:rPr>
                <w:spacing w:val="-24"/>
                <w:sz w:val="21"/>
              </w:rPr>
              <w:t>)</w:t>
            </w:r>
            <w:r w:rsidRPr="00FE58EA">
              <w:rPr>
                <w:rFonts w:hint="eastAsia"/>
                <w:spacing w:val="-24"/>
                <w:sz w:val="21"/>
              </w:rPr>
              <w:t>氧</w:t>
            </w:r>
            <w:r w:rsidRPr="00FE58EA">
              <w:rPr>
                <w:spacing w:val="-24"/>
                <w:sz w:val="21"/>
              </w:rPr>
              <w:t>)</w:t>
            </w:r>
            <w:r w:rsidRPr="00FE58EA">
              <w:rPr>
                <w:rFonts w:hint="eastAsia"/>
                <w:spacing w:val="-24"/>
                <w:sz w:val="21"/>
              </w:rPr>
              <w:t>锡</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100" w:line="242" w:lineRule="auto"/>
              <w:ind w:left="112" w:right="112"/>
              <w:rPr>
                <w:sz w:val="21"/>
              </w:rPr>
            </w:pPr>
            <w:r w:rsidRPr="00FE58EA">
              <w:rPr>
                <w:sz w:val="21"/>
              </w:rPr>
              <w:t>Tributyl(lauroyloxy)stan nane;</w:t>
            </w:r>
          </w:p>
          <w:p w:rsidR="009F51A7" w:rsidRPr="00FE58EA" w:rsidRDefault="009F51A7" w:rsidP="00FE58EA">
            <w:pPr>
              <w:pStyle w:val="TableParagraph"/>
              <w:spacing w:before="2" w:line="242" w:lineRule="auto"/>
              <w:ind w:left="112" w:right="112"/>
              <w:rPr>
                <w:sz w:val="21"/>
              </w:rPr>
            </w:pPr>
            <w:r w:rsidRPr="00FE58EA">
              <w:rPr>
                <w:sz w:val="21"/>
              </w:rPr>
              <w:t>Tributyl((1-oxododecyl)o xy)stannane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2"/>
              <w:rPr>
                <w:rFonts w:ascii="Times New Roman"/>
                <w:sz w:val="24"/>
              </w:rPr>
            </w:pPr>
          </w:p>
          <w:p w:rsidR="009F51A7" w:rsidRPr="00FE58EA" w:rsidRDefault="009F51A7" w:rsidP="00FE58EA">
            <w:pPr>
              <w:pStyle w:val="TableParagraph"/>
              <w:ind w:left="163" w:right="144"/>
              <w:jc w:val="center"/>
              <w:rPr>
                <w:sz w:val="21"/>
              </w:rPr>
            </w:pPr>
            <w:r w:rsidRPr="00FE58EA">
              <w:rPr>
                <w:sz w:val="21"/>
              </w:rPr>
              <w:t>3090-36-6</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79"/>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7"/>
              <w:jc w:val="right"/>
              <w:rPr>
                <w:sz w:val="21"/>
              </w:rPr>
            </w:pPr>
            <w:r w:rsidRPr="00FE58EA">
              <w:rPr>
                <w:sz w:val="21"/>
              </w:rPr>
              <w:t>494</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赭曲毒素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棕曲霉毒素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sz w:val="21"/>
              </w:rPr>
              <w:t>Ochratoxin</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2" w:right="144"/>
              <w:jc w:val="center"/>
              <w:rPr>
                <w:sz w:val="21"/>
              </w:rPr>
            </w:pPr>
            <w:r w:rsidRPr="00FE58EA">
              <w:rPr>
                <w:sz w:val="21"/>
              </w:rPr>
              <w:t>37203-43-3</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tc>
      </w:tr>
      <w:tr w:rsidR="009F51A7" w:rsidTr="00FE58EA">
        <w:trPr>
          <w:trHeight w:val="679"/>
        </w:trPr>
        <w:tc>
          <w:tcPr>
            <w:tcW w:w="724" w:type="dxa"/>
            <w:tcBorders>
              <w:top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right="187"/>
              <w:jc w:val="right"/>
              <w:rPr>
                <w:sz w:val="21"/>
              </w:rPr>
            </w:pPr>
            <w:r w:rsidRPr="00FE58EA">
              <w:rPr>
                <w:sz w:val="21"/>
              </w:rPr>
              <w:t>495</w:t>
            </w:r>
          </w:p>
        </w:tc>
        <w:tc>
          <w:tcPr>
            <w:tcW w:w="1512"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赭曲毒素</w:t>
            </w:r>
            <w:r w:rsidRPr="00FE58EA">
              <w:rPr>
                <w:sz w:val="21"/>
              </w:rPr>
              <w:t xml:space="preserve"> A</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1"/>
              <w:rPr>
                <w:sz w:val="21"/>
              </w:rPr>
            </w:pPr>
            <w:r w:rsidRPr="00FE58EA">
              <w:rPr>
                <w:rFonts w:hint="eastAsia"/>
                <w:sz w:val="21"/>
              </w:rPr>
              <w:t>棕曲霉毒素</w:t>
            </w:r>
            <w:r w:rsidRPr="00FE58EA">
              <w:rPr>
                <w:sz w:val="21"/>
              </w:rPr>
              <w:t xml:space="preserve"> A</w:t>
            </w:r>
          </w:p>
        </w:tc>
        <w:tc>
          <w:tcPr>
            <w:tcW w:w="2774"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12"/>
              <w:rPr>
                <w:sz w:val="21"/>
              </w:rPr>
            </w:pPr>
            <w:r w:rsidRPr="00FE58EA">
              <w:rPr>
                <w:sz w:val="21"/>
              </w:rPr>
              <w:t>Ochratoxin A</w:t>
            </w:r>
          </w:p>
        </w:tc>
        <w:tc>
          <w:tcPr>
            <w:tcW w:w="1408"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8"/>
              <w:rPr>
                <w:rFonts w:ascii="Times New Roman"/>
                <w:sz w:val="17"/>
              </w:rPr>
            </w:pPr>
          </w:p>
          <w:p w:rsidR="009F51A7" w:rsidRPr="00FE58EA" w:rsidRDefault="009F51A7" w:rsidP="00FE58EA">
            <w:pPr>
              <w:pStyle w:val="TableParagraph"/>
              <w:ind w:left="163" w:right="143"/>
              <w:jc w:val="center"/>
              <w:rPr>
                <w:sz w:val="21"/>
              </w:rPr>
            </w:pPr>
            <w:r w:rsidRPr="00FE58EA">
              <w:rPr>
                <w:sz w:val="21"/>
              </w:rPr>
              <w:t>303-47-9</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pPr>
        <w:rPr>
          <w:rFonts w:ascii="Times New Roman"/>
          <w:sz w:val="20"/>
        </w:rPr>
        <w:sectPr w:rsidR="009F51A7">
          <w:pgSz w:w="11910" w:h="16840"/>
          <w:pgMar w:top="1600" w:right="1260" w:bottom="2060" w:left="1400" w:header="0" w:footer="1872" w:gutter="0"/>
          <w:cols w:space="720"/>
        </w:sectPr>
      </w:pPr>
    </w:p>
    <w:p w:rsidR="009F51A7" w:rsidRDefault="009F51A7">
      <w:pPr>
        <w:pStyle w:val="BodyText"/>
        <w:rPr>
          <w:rFonts w:ascii="Times New Roman"/>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4"/>
        <w:gridCol w:w="1512"/>
        <w:gridCol w:w="1500"/>
        <w:gridCol w:w="2774"/>
        <w:gridCol w:w="1408"/>
        <w:gridCol w:w="942"/>
      </w:tblGrid>
      <w:tr w:rsidR="009F51A7" w:rsidTr="00FE58EA">
        <w:trPr>
          <w:trHeight w:val="443"/>
        </w:trPr>
        <w:tc>
          <w:tcPr>
            <w:tcW w:w="724" w:type="dxa"/>
            <w:vMerge w:val="restart"/>
            <w:tcBorders>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152"/>
              <w:rPr>
                <w:rFonts w:ascii="黑体" w:eastAsia="黑体"/>
                <w:sz w:val="21"/>
              </w:rPr>
            </w:pPr>
            <w:r w:rsidRPr="00FE58EA">
              <w:rPr>
                <w:rFonts w:ascii="黑体" w:eastAsia="黑体" w:hint="eastAsia"/>
                <w:sz w:val="21"/>
              </w:rPr>
              <w:t>序号</w:t>
            </w:r>
          </w:p>
        </w:tc>
        <w:tc>
          <w:tcPr>
            <w:tcW w:w="3012" w:type="dxa"/>
            <w:gridSpan w:val="2"/>
            <w:tcBorders>
              <w:left w:val="single" w:sz="4" w:space="0" w:color="000000"/>
              <w:bottom w:val="single" w:sz="4" w:space="0" w:color="000000"/>
              <w:right w:val="single" w:sz="4" w:space="0" w:color="000000"/>
            </w:tcBorders>
          </w:tcPr>
          <w:p w:rsidR="009F51A7" w:rsidRPr="00FE58EA" w:rsidRDefault="009F51A7" w:rsidP="00FE58EA">
            <w:pPr>
              <w:pStyle w:val="TableParagraph"/>
              <w:tabs>
                <w:tab w:val="left" w:pos="1195"/>
                <w:tab w:val="left" w:pos="1615"/>
                <w:tab w:val="left" w:pos="2034"/>
              </w:tabs>
              <w:spacing w:before="86"/>
              <w:ind w:left="774"/>
              <w:rPr>
                <w:rFonts w:ascii="黑体" w:eastAsia="黑体"/>
                <w:sz w:val="21"/>
              </w:rPr>
            </w:pPr>
            <w:r w:rsidRPr="00FE58EA">
              <w:rPr>
                <w:rFonts w:ascii="黑体" w:eastAsia="黑体" w:hint="eastAsia"/>
                <w:sz w:val="21"/>
              </w:rPr>
              <w:t>中</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2774"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tabs>
                <w:tab w:val="left" w:pos="1077"/>
                <w:tab w:val="left" w:pos="1496"/>
                <w:tab w:val="left" w:pos="1915"/>
              </w:tabs>
              <w:ind w:left="655"/>
              <w:rPr>
                <w:rFonts w:ascii="黑体" w:eastAsia="黑体"/>
                <w:sz w:val="21"/>
              </w:rPr>
            </w:pPr>
            <w:r w:rsidRPr="00FE58EA">
              <w:rPr>
                <w:rFonts w:ascii="黑体" w:eastAsia="黑体" w:hint="eastAsia"/>
                <w:sz w:val="21"/>
              </w:rPr>
              <w:t>英</w:t>
            </w:r>
            <w:r w:rsidRPr="00FE58EA">
              <w:rPr>
                <w:rFonts w:ascii="黑体" w:eastAsia="黑体"/>
                <w:sz w:val="21"/>
              </w:rPr>
              <w:tab/>
            </w:r>
            <w:r w:rsidRPr="00FE58EA">
              <w:rPr>
                <w:rFonts w:ascii="黑体" w:eastAsia="黑体" w:hint="eastAsia"/>
                <w:sz w:val="21"/>
              </w:rPr>
              <w:t>文</w:t>
            </w:r>
            <w:r w:rsidRPr="00FE58EA">
              <w:rPr>
                <w:rFonts w:ascii="黑体" w:eastAsia="黑体"/>
                <w:sz w:val="21"/>
              </w:rPr>
              <w:tab/>
            </w:r>
            <w:r w:rsidRPr="00FE58EA">
              <w:rPr>
                <w:rFonts w:ascii="黑体" w:eastAsia="黑体" w:hint="eastAsia"/>
                <w:sz w:val="21"/>
              </w:rPr>
              <w:t>名</w:t>
            </w:r>
            <w:r w:rsidRPr="00FE58EA">
              <w:rPr>
                <w:rFonts w:ascii="黑体" w:eastAsia="黑体"/>
                <w:sz w:val="21"/>
              </w:rPr>
              <w:tab/>
            </w:r>
            <w:r w:rsidRPr="00FE58EA">
              <w:rPr>
                <w:rFonts w:ascii="黑体" w:eastAsia="黑体" w:hint="eastAsia"/>
                <w:sz w:val="21"/>
              </w:rPr>
              <w:t>称</w:t>
            </w:r>
          </w:p>
        </w:tc>
        <w:tc>
          <w:tcPr>
            <w:tcW w:w="1408" w:type="dxa"/>
            <w:vMerge w:val="restart"/>
            <w:tcBorders>
              <w:left w:val="single" w:sz="4" w:space="0" w:color="000000"/>
              <w:bottom w:val="single" w:sz="4" w:space="0" w:color="000000"/>
              <w:right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420"/>
              <w:rPr>
                <w:rFonts w:ascii="黑体" w:eastAsia="黑体"/>
                <w:sz w:val="21"/>
              </w:rPr>
            </w:pPr>
            <w:r w:rsidRPr="00FE58EA">
              <w:rPr>
                <w:rFonts w:ascii="黑体" w:eastAsia="黑体"/>
                <w:sz w:val="21"/>
              </w:rPr>
              <w:t xml:space="preserve">CAS </w:t>
            </w:r>
            <w:r w:rsidRPr="00FE58EA">
              <w:rPr>
                <w:rFonts w:ascii="黑体" w:eastAsia="黑体" w:hint="eastAsia"/>
                <w:sz w:val="21"/>
              </w:rPr>
              <w:t>号</w:t>
            </w:r>
          </w:p>
        </w:tc>
        <w:tc>
          <w:tcPr>
            <w:tcW w:w="942" w:type="dxa"/>
            <w:vMerge w:val="restart"/>
            <w:tcBorders>
              <w:left w:val="single" w:sz="4" w:space="0" w:color="000000"/>
              <w:bottom w:val="single" w:sz="4" w:space="0" w:color="000000"/>
            </w:tcBorders>
          </w:tcPr>
          <w:p w:rsidR="009F51A7" w:rsidRPr="00FE58EA" w:rsidRDefault="009F51A7" w:rsidP="00FE58EA">
            <w:pPr>
              <w:pStyle w:val="TableParagraph"/>
              <w:spacing w:before="3"/>
              <w:rPr>
                <w:rFonts w:ascii="Times New Roman"/>
                <w:sz w:val="27"/>
              </w:rPr>
            </w:pPr>
          </w:p>
          <w:p w:rsidR="009F51A7" w:rsidRPr="00FE58EA" w:rsidRDefault="009F51A7" w:rsidP="00FE58EA">
            <w:pPr>
              <w:pStyle w:val="TableParagraph"/>
              <w:ind w:left="239"/>
              <w:rPr>
                <w:rFonts w:ascii="黑体" w:eastAsia="黑体"/>
                <w:sz w:val="21"/>
              </w:rPr>
            </w:pPr>
            <w:r w:rsidRPr="00FE58EA">
              <w:rPr>
                <w:rFonts w:ascii="黑体" w:eastAsia="黑体"/>
                <w:sz w:val="21"/>
              </w:rPr>
              <w:t xml:space="preserve">UN </w:t>
            </w:r>
            <w:r w:rsidRPr="00FE58EA">
              <w:rPr>
                <w:rFonts w:ascii="黑体" w:eastAsia="黑体" w:hint="eastAsia"/>
                <w:sz w:val="21"/>
              </w:rPr>
              <w:t>号</w:t>
            </w:r>
          </w:p>
        </w:tc>
      </w:tr>
      <w:tr w:rsidR="009F51A7" w:rsidTr="00FE58EA">
        <w:trPr>
          <w:trHeight w:val="467"/>
        </w:trPr>
        <w:tc>
          <w:tcPr>
            <w:tcW w:w="724" w:type="dxa"/>
            <w:vMerge/>
            <w:tcBorders>
              <w:top w:val="nil"/>
              <w:bottom w:val="single" w:sz="4" w:space="0" w:color="000000"/>
              <w:right w:val="single" w:sz="4" w:space="0" w:color="000000"/>
            </w:tcBorders>
          </w:tcPr>
          <w:p w:rsidR="009F51A7" w:rsidRPr="00FE58EA" w:rsidRDefault="009F51A7">
            <w:pPr>
              <w:rPr>
                <w:sz w:val="2"/>
                <w:szCs w:val="2"/>
              </w:rPr>
            </w:pP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97"/>
              <w:ind w:left="444"/>
              <w:rPr>
                <w:rFonts w:ascii="黑体" w:eastAsia="黑体"/>
                <w:sz w:val="21"/>
              </w:rPr>
            </w:pPr>
            <w:r w:rsidRPr="00FE58EA">
              <w:rPr>
                <w:rFonts w:ascii="黑体" w:eastAsia="黑体" w:hint="eastAsia"/>
                <w:sz w:val="21"/>
              </w:rPr>
              <w:t>化学名</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tabs>
                <w:tab w:val="left" w:pos="859"/>
              </w:tabs>
              <w:spacing w:before="97"/>
              <w:ind w:left="439"/>
              <w:rPr>
                <w:rFonts w:ascii="黑体" w:eastAsia="黑体"/>
                <w:sz w:val="21"/>
              </w:rPr>
            </w:pPr>
            <w:r w:rsidRPr="00FE58EA">
              <w:rPr>
                <w:rFonts w:ascii="黑体" w:eastAsia="黑体" w:hint="eastAsia"/>
                <w:sz w:val="21"/>
              </w:rPr>
              <w:t>别</w:t>
            </w:r>
            <w:r w:rsidRPr="00FE58EA">
              <w:rPr>
                <w:rFonts w:ascii="黑体" w:eastAsia="黑体"/>
                <w:sz w:val="21"/>
              </w:rPr>
              <w:tab/>
            </w:r>
            <w:r w:rsidRPr="00FE58EA">
              <w:rPr>
                <w:rFonts w:ascii="黑体" w:eastAsia="黑体" w:hint="eastAsia"/>
                <w:sz w:val="21"/>
              </w:rPr>
              <w:t>名</w:t>
            </w:r>
          </w:p>
        </w:tc>
        <w:tc>
          <w:tcPr>
            <w:tcW w:w="2774"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1408" w:type="dxa"/>
            <w:vMerge/>
            <w:tcBorders>
              <w:top w:val="nil"/>
              <w:left w:val="single" w:sz="4" w:space="0" w:color="000000"/>
              <w:bottom w:val="single" w:sz="4" w:space="0" w:color="000000"/>
              <w:right w:val="single" w:sz="4" w:space="0" w:color="000000"/>
            </w:tcBorders>
          </w:tcPr>
          <w:p w:rsidR="009F51A7" w:rsidRPr="00FE58EA" w:rsidRDefault="009F51A7">
            <w:pPr>
              <w:rPr>
                <w:sz w:val="2"/>
                <w:szCs w:val="2"/>
              </w:rPr>
            </w:pPr>
          </w:p>
        </w:tc>
        <w:tc>
          <w:tcPr>
            <w:tcW w:w="942" w:type="dxa"/>
            <w:vMerge/>
            <w:tcBorders>
              <w:top w:val="nil"/>
              <w:left w:val="single" w:sz="4" w:space="0" w:color="000000"/>
              <w:bottom w:val="single" w:sz="4" w:space="0" w:color="000000"/>
            </w:tcBorders>
          </w:tcPr>
          <w:p w:rsidR="009F51A7" w:rsidRPr="00FE58EA" w:rsidRDefault="009F51A7">
            <w:pPr>
              <w:rPr>
                <w:sz w:val="2"/>
                <w:szCs w:val="2"/>
              </w:rPr>
            </w:pPr>
          </w:p>
        </w:tc>
      </w:tr>
      <w:tr w:rsidR="009F51A7" w:rsidTr="00FE58EA">
        <w:trPr>
          <w:trHeight w:val="763"/>
        </w:trPr>
        <w:tc>
          <w:tcPr>
            <w:tcW w:w="724" w:type="dxa"/>
            <w:tcBorders>
              <w:top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right="187"/>
              <w:jc w:val="right"/>
              <w:rPr>
                <w:sz w:val="21"/>
              </w:rPr>
            </w:pPr>
            <w:r w:rsidRPr="00FE58EA">
              <w:rPr>
                <w:sz w:val="21"/>
              </w:rPr>
              <w:t>496</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11"/>
              <w:rPr>
                <w:sz w:val="21"/>
              </w:rPr>
            </w:pPr>
            <w:r w:rsidRPr="00FE58EA">
              <w:rPr>
                <w:rFonts w:hint="eastAsia"/>
                <w:sz w:val="21"/>
              </w:rPr>
              <w:t>直闪石石棉</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6"/>
              <w:jc w:val="center"/>
              <w:rPr>
                <w:sz w:val="21"/>
              </w:rPr>
            </w:pPr>
            <w:r w:rsidRPr="00FE58EA">
              <w:rPr>
                <w:rFonts w:hint="eastAsia"/>
                <w:sz w:val="21"/>
              </w:rPr>
              <w:t>－</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11"/>
              <w:rPr>
                <w:sz w:val="21"/>
              </w:rPr>
            </w:pPr>
            <w:r w:rsidRPr="00FE58EA">
              <w:rPr>
                <w:sz w:val="21"/>
              </w:rPr>
              <w:t>Anthophyllite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62" w:right="144"/>
              <w:jc w:val="center"/>
              <w:rPr>
                <w:sz w:val="21"/>
              </w:rPr>
            </w:pPr>
            <w:r w:rsidRPr="00FE58EA">
              <w:rPr>
                <w:sz w:val="21"/>
              </w:rPr>
              <w:t>77536-67-5</w:t>
            </w:r>
          </w:p>
        </w:tc>
        <w:tc>
          <w:tcPr>
            <w:tcW w:w="942" w:type="dxa"/>
            <w:tcBorders>
              <w:top w:val="single" w:sz="4" w:space="0" w:color="000000"/>
              <w:left w:val="single" w:sz="4" w:space="0" w:color="000000"/>
              <w:bottom w:val="single" w:sz="4" w:space="0" w:color="000000"/>
            </w:tcBorders>
          </w:tcPr>
          <w:p w:rsidR="009F51A7" w:rsidRPr="00FE58EA" w:rsidRDefault="009F51A7" w:rsidP="00FE58EA">
            <w:pPr>
              <w:pStyle w:val="TableParagraph"/>
              <w:spacing w:before="4"/>
              <w:rPr>
                <w:rFonts w:ascii="Times New Roman"/>
                <w:sz w:val="21"/>
              </w:rPr>
            </w:pPr>
          </w:p>
          <w:p w:rsidR="009F51A7" w:rsidRPr="00FE58EA" w:rsidRDefault="009F51A7" w:rsidP="00FE58EA">
            <w:pPr>
              <w:pStyle w:val="TableParagraph"/>
              <w:ind w:left="141" w:right="115"/>
              <w:jc w:val="center"/>
              <w:rPr>
                <w:sz w:val="21"/>
              </w:rPr>
            </w:pPr>
            <w:r w:rsidRPr="00FE58EA">
              <w:rPr>
                <w:sz w:val="21"/>
              </w:rPr>
              <w:t>2590</w:t>
            </w:r>
          </w:p>
        </w:tc>
      </w:tr>
      <w:tr w:rsidR="009F51A7" w:rsidTr="00FE58EA">
        <w:trPr>
          <w:trHeight w:val="986"/>
        </w:trPr>
        <w:tc>
          <w:tcPr>
            <w:tcW w:w="724" w:type="dxa"/>
            <w:tcBorders>
              <w:top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right="186"/>
              <w:jc w:val="right"/>
              <w:rPr>
                <w:sz w:val="21"/>
              </w:rPr>
            </w:pPr>
            <w:r w:rsidRPr="00FE58EA">
              <w:rPr>
                <w:sz w:val="21"/>
              </w:rPr>
              <w:t>497</w:t>
            </w:r>
          </w:p>
        </w:tc>
        <w:tc>
          <w:tcPr>
            <w:tcW w:w="1512"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11"/>
              <w:rPr>
                <w:sz w:val="21"/>
              </w:rPr>
            </w:pPr>
            <w:r w:rsidRPr="00FE58EA">
              <w:rPr>
                <w:rFonts w:hint="eastAsia"/>
                <w:sz w:val="21"/>
              </w:rPr>
              <w:t>重铬酸钠</w:t>
            </w:r>
          </w:p>
        </w:tc>
        <w:tc>
          <w:tcPr>
            <w:tcW w:w="1500"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12"/>
              <w:rPr>
                <w:sz w:val="21"/>
              </w:rPr>
            </w:pPr>
            <w:r w:rsidRPr="00FE58EA">
              <w:rPr>
                <w:rFonts w:hint="eastAsia"/>
                <w:sz w:val="21"/>
              </w:rPr>
              <w:t>红矾钠</w:t>
            </w:r>
          </w:p>
        </w:tc>
        <w:tc>
          <w:tcPr>
            <w:tcW w:w="2774"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19"/>
              </w:rPr>
            </w:pPr>
          </w:p>
          <w:p w:rsidR="009F51A7" w:rsidRPr="00FE58EA" w:rsidRDefault="009F51A7" w:rsidP="00FE58EA">
            <w:pPr>
              <w:pStyle w:val="TableParagraph"/>
              <w:spacing w:before="1" w:line="242" w:lineRule="auto"/>
              <w:ind w:left="112" w:right="85"/>
              <w:rPr>
                <w:sz w:val="21"/>
              </w:rPr>
            </w:pPr>
            <w:r w:rsidRPr="00FE58EA">
              <w:rPr>
                <w:sz w:val="21"/>
              </w:rPr>
              <w:t>Sodium dichromate;</w:t>
            </w:r>
            <w:r w:rsidRPr="00FE58EA">
              <w:rPr>
                <w:spacing w:val="-78"/>
                <w:sz w:val="21"/>
              </w:rPr>
              <w:t xml:space="preserve"> </w:t>
            </w:r>
            <w:r w:rsidRPr="00FE58EA">
              <w:rPr>
                <w:sz w:val="21"/>
              </w:rPr>
              <w:t>Sodium bichromate</w:t>
            </w:r>
          </w:p>
        </w:tc>
        <w:tc>
          <w:tcPr>
            <w:tcW w:w="1408" w:type="dxa"/>
            <w:tcBorders>
              <w:top w:val="single" w:sz="4" w:space="0" w:color="000000"/>
              <w:left w:val="single" w:sz="4" w:space="0" w:color="000000"/>
              <w:bottom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63" w:right="143"/>
              <w:jc w:val="center"/>
              <w:rPr>
                <w:sz w:val="21"/>
              </w:rPr>
            </w:pPr>
            <w:r w:rsidRPr="00FE58EA">
              <w:rPr>
                <w:sz w:val="21"/>
              </w:rPr>
              <w:t>10588-01-9</w:t>
            </w:r>
          </w:p>
        </w:tc>
        <w:tc>
          <w:tcPr>
            <w:tcW w:w="942" w:type="dxa"/>
            <w:tcBorders>
              <w:top w:val="single" w:sz="4" w:space="0" w:color="000000"/>
              <w:left w:val="single" w:sz="4" w:space="0" w:color="000000"/>
              <w:bottom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126"/>
              <w:ind w:left="140" w:right="115"/>
              <w:jc w:val="center"/>
              <w:rPr>
                <w:sz w:val="21"/>
              </w:rPr>
            </w:pPr>
            <w:r w:rsidRPr="00FE58EA">
              <w:rPr>
                <w:sz w:val="21"/>
              </w:rPr>
              <w:t>3086</w:t>
            </w:r>
          </w:p>
        </w:tc>
      </w:tr>
      <w:tr w:rsidR="009F51A7" w:rsidTr="00FE58EA">
        <w:trPr>
          <w:trHeight w:val="1387"/>
        </w:trPr>
        <w:tc>
          <w:tcPr>
            <w:tcW w:w="724" w:type="dxa"/>
            <w:tcBorders>
              <w:top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8"/>
              </w:rPr>
            </w:pPr>
          </w:p>
          <w:p w:rsidR="009F51A7" w:rsidRPr="00FE58EA" w:rsidRDefault="009F51A7" w:rsidP="00FE58EA">
            <w:pPr>
              <w:pStyle w:val="TableParagraph"/>
              <w:ind w:right="186"/>
              <w:jc w:val="right"/>
              <w:rPr>
                <w:sz w:val="21"/>
              </w:rPr>
            </w:pPr>
            <w:r w:rsidRPr="00FE58EA">
              <w:rPr>
                <w:sz w:val="21"/>
              </w:rPr>
              <w:t>498</w:t>
            </w:r>
          </w:p>
        </w:tc>
        <w:tc>
          <w:tcPr>
            <w:tcW w:w="1512"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8"/>
              </w:rPr>
            </w:pPr>
          </w:p>
          <w:p w:rsidR="009F51A7" w:rsidRPr="00FE58EA" w:rsidRDefault="009F51A7" w:rsidP="00FE58EA">
            <w:pPr>
              <w:pStyle w:val="TableParagraph"/>
              <w:ind w:left="111"/>
              <w:rPr>
                <w:sz w:val="21"/>
              </w:rPr>
            </w:pPr>
            <w:r w:rsidRPr="00FE58EA">
              <w:rPr>
                <w:rFonts w:hint="eastAsia"/>
                <w:sz w:val="21"/>
              </w:rPr>
              <w:t>左旋溶肉瘤素</w:t>
            </w:r>
          </w:p>
        </w:tc>
        <w:tc>
          <w:tcPr>
            <w:tcW w:w="1500" w:type="dxa"/>
            <w:tcBorders>
              <w:top w:val="single" w:sz="4" w:space="0" w:color="000000"/>
              <w:left w:val="single" w:sz="4" w:space="0" w:color="000000"/>
              <w:right w:val="single" w:sz="4" w:space="0" w:color="000000"/>
            </w:tcBorders>
          </w:tcPr>
          <w:p w:rsidR="009F51A7" w:rsidRPr="00FE58EA" w:rsidRDefault="009F51A7" w:rsidP="00FE58EA">
            <w:pPr>
              <w:pStyle w:val="TableParagraph"/>
              <w:spacing w:before="9"/>
              <w:rPr>
                <w:rFonts w:ascii="Times New Roman"/>
                <w:sz w:val="24"/>
              </w:rPr>
            </w:pPr>
          </w:p>
          <w:p w:rsidR="009F51A7" w:rsidRPr="00FE58EA" w:rsidRDefault="009F51A7" w:rsidP="00FE58EA">
            <w:pPr>
              <w:pStyle w:val="TableParagraph"/>
              <w:spacing w:line="242" w:lineRule="auto"/>
              <w:ind w:left="112" w:right="86"/>
              <w:rPr>
                <w:sz w:val="21"/>
              </w:rPr>
            </w:pPr>
            <w:r w:rsidRPr="00FE58EA">
              <w:rPr>
                <w:rFonts w:hint="eastAsia"/>
                <w:sz w:val="21"/>
              </w:rPr>
              <w:t>左旋苯丙氨酸氮芥；</w:t>
            </w:r>
          </w:p>
          <w:p w:rsidR="009F51A7" w:rsidRPr="00FE58EA" w:rsidRDefault="009F51A7" w:rsidP="00FE58EA">
            <w:pPr>
              <w:pStyle w:val="TableParagraph"/>
              <w:ind w:left="112"/>
              <w:rPr>
                <w:sz w:val="21"/>
              </w:rPr>
            </w:pPr>
            <w:r w:rsidRPr="00FE58EA">
              <w:rPr>
                <w:rFonts w:hint="eastAsia"/>
                <w:sz w:val="21"/>
              </w:rPr>
              <w:t>米尔法兰</w:t>
            </w:r>
          </w:p>
        </w:tc>
        <w:tc>
          <w:tcPr>
            <w:tcW w:w="2774"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8"/>
              </w:rPr>
            </w:pPr>
          </w:p>
          <w:p w:rsidR="009F51A7" w:rsidRPr="00FE58EA" w:rsidRDefault="009F51A7" w:rsidP="00FE58EA">
            <w:pPr>
              <w:pStyle w:val="TableParagraph"/>
              <w:ind w:left="112"/>
              <w:rPr>
                <w:sz w:val="21"/>
              </w:rPr>
            </w:pPr>
            <w:r w:rsidRPr="00FE58EA">
              <w:rPr>
                <w:sz w:val="21"/>
              </w:rPr>
              <w:t>L-Sarcolysine; Melphalan</w:t>
            </w:r>
          </w:p>
        </w:tc>
        <w:tc>
          <w:tcPr>
            <w:tcW w:w="1408" w:type="dxa"/>
            <w:tcBorders>
              <w:top w:val="single" w:sz="4" w:space="0" w:color="000000"/>
              <w:left w:val="single" w:sz="4" w:space="0" w:color="000000"/>
              <w:right w:val="single" w:sz="4" w:space="0" w:color="000000"/>
            </w:tcBorders>
          </w:tcPr>
          <w:p w:rsidR="009F51A7" w:rsidRPr="00FE58EA" w:rsidRDefault="009F51A7">
            <w:pPr>
              <w:pStyle w:val="TableParagraph"/>
              <w:rPr>
                <w:rFonts w:ascii="Times New Roman"/>
                <w:sz w:val="20"/>
              </w:rPr>
            </w:pPr>
          </w:p>
          <w:p w:rsidR="009F51A7" w:rsidRPr="00FE58EA" w:rsidRDefault="009F51A7" w:rsidP="00FE58EA">
            <w:pPr>
              <w:pStyle w:val="TableParagraph"/>
              <w:spacing w:before="4"/>
              <w:rPr>
                <w:rFonts w:ascii="Times New Roman"/>
                <w:sz w:val="28"/>
              </w:rPr>
            </w:pPr>
          </w:p>
          <w:p w:rsidR="009F51A7" w:rsidRPr="00FE58EA" w:rsidRDefault="009F51A7" w:rsidP="00FE58EA">
            <w:pPr>
              <w:pStyle w:val="TableParagraph"/>
              <w:ind w:left="162" w:right="144"/>
              <w:jc w:val="center"/>
              <w:rPr>
                <w:sz w:val="21"/>
              </w:rPr>
            </w:pPr>
            <w:r w:rsidRPr="00FE58EA">
              <w:rPr>
                <w:sz w:val="21"/>
              </w:rPr>
              <w:t>148-82-3</w:t>
            </w:r>
          </w:p>
        </w:tc>
        <w:tc>
          <w:tcPr>
            <w:tcW w:w="942" w:type="dxa"/>
            <w:tcBorders>
              <w:top w:val="single" w:sz="4" w:space="0" w:color="000000"/>
              <w:left w:val="single" w:sz="4" w:space="0" w:color="000000"/>
            </w:tcBorders>
          </w:tcPr>
          <w:p w:rsidR="009F51A7" w:rsidRPr="00FE58EA" w:rsidRDefault="009F51A7">
            <w:pPr>
              <w:pStyle w:val="TableParagraph"/>
              <w:rPr>
                <w:rFonts w:ascii="Times New Roman"/>
                <w:sz w:val="20"/>
              </w:rPr>
            </w:pPr>
          </w:p>
        </w:tc>
      </w:tr>
    </w:tbl>
    <w:p w:rsidR="009F51A7" w:rsidRDefault="009F51A7"/>
    <w:sectPr w:rsidR="009F51A7" w:rsidSect="00305E0F">
      <w:pgSz w:w="11910" w:h="16840"/>
      <w:pgMar w:top="1600" w:right="1260" w:bottom="2060" w:left="1400" w:header="0" w:footer="18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A7" w:rsidRDefault="009F51A7" w:rsidP="00305E0F">
      <w:r>
        <w:separator/>
      </w:r>
    </w:p>
  </w:endnote>
  <w:endnote w:type="continuationSeparator" w:id="0">
    <w:p w:rsidR="009F51A7" w:rsidRDefault="009F51A7" w:rsidP="00305E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A7" w:rsidRDefault="009F51A7">
    <w:pPr>
      <w:pStyle w:val="BodyText"/>
      <w:spacing w:line="14" w:lineRule="auto"/>
      <w:rPr>
        <w:sz w:val="20"/>
      </w:rPr>
    </w:pPr>
    <w:r>
      <w:rPr>
        <w:noProof/>
        <w:lang w:eastAsia="zh-CN"/>
      </w:rPr>
      <w:pict>
        <v:shapetype id="_x0000_t202" coordsize="21600,21600" o:spt="202" path="m,l,21600r21600,l21600,xe">
          <v:stroke joinstyle="miter"/>
          <v:path gradientshapeok="t" o:connecttype="rect"/>
        </v:shapetype>
        <v:shape id="_x0000_s2049" type="#_x0000_t202" style="position:absolute;margin-left:75.55pt;margin-top:733.4pt;width:63.05pt;height:16pt;z-index:-251658240;mso-position-horizontal-relative:page;mso-position-vertical-relative:page" filled="f" stroked="f">
          <v:textbox inset="0,0,0,0">
            <w:txbxContent>
              <w:p w:rsidR="009F51A7" w:rsidRDefault="009F51A7">
                <w:pPr>
                  <w:spacing w:line="320" w:lineRule="exact"/>
                  <w:ind w:left="20"/>
                  <w:rPr>
                    <w:sz w:val="28"/>
                  </w:rPr>
                </w:pPr>
                <w:r>
                  <w:rPr>
                    <w:sz w:val="28"/>
                  </w:rPr>
                  <w:t xml:space="preserve">— </w:t>
                </w:r>
                <w:r>
                  <w:rPr>
                    <w:sz w:val="26"/>
                  </w:rPr>
                  <w:fldChar w:fldCharType="begin"/>
                </w:r>
                <w:r>
                  <w:rPr>
                    <w:sz w:val="26"/>
                  </w:rPr>
                  <w:instrText xml:space="preserve"> PAGE </w:instrText>
                </w:r>
                <w:r>
                  <w:rPr>
                    <w:sz w:val="26"/>
                  </w:rPr>
                  <w:fldChar w:fldCharType="separate"/>
                </w:r>
                <w:r>
                  <w:rPr>
                    <w:noProof/>
                    <w:sz w:val="26"/>
                  </w:rPr>
                  <w:t>6</w:t>
                </w:r>
                <w:r>
                  <w:rPr>
                    <w:sz w:val="26"/>
                  </w:rPr>
                  <w:fldChar w:fldCharType="end"/>
                </w:r>
                <w:r>
                  <w:rPr>
                    <w:sz w:val="26"/>
                  </w:rPr>
                  <w:t xml:space="preserve"> </w:t>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A7" w:rsidRDefault="009F51A7">
    <w:pPr>
      <w:pStyle w:val="BodyText"/>
      <w:spacing w:line="14" w:lineRule="auto"/>
      <w:rPr>
        <w:sz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456.75pt;margin-top:733.4pt;width:63.05pt;height:16pt;z-index:-251659264;mso-position-horizontal-relative:page;mso-position-vertical-relative:page" filled="f" stroked="f">
          <v:textbox inset="0,0,0,0">
            <w:txbxContent>
              <w:p w:rsidR="009F51A7" w:rsidRDefault="009F51A7">
                <w:pPr>
                  <w:spacing w:line="320" w:lineRule="exact"/>
                  <w:ind w:left="20"/>
                  <w:rPr>
                    <w:sz w:val="28"/>
                  </w:rPr>
                </w:pPr>
                <w:r>
                  <w:rPr>
                    <w:sz w:val="28"/>
                  </w:rPr>
                  <w:t xml:space="preserve">— </w:t>
                </w:r>
                <w:r>
                  <w:rPr>
                    <w:sz w:val="26"/>
                  </w:rPr>
                  <w:fldChar w:fldCharType="begin"/>
                </w:r>
                <w:r>
                  <w:rPr>
                    <w:sz w:val="26"/>
                  </w:rPr>
                  <w:instrText xml:space="preserve"> PAGE </w:instrText>
                </w:r>
                <w:r>
                  <w:rPr>
                    <w:sz w:val="26"/>
                  </w:rPr>
                  <w:fldChar w:fldCharType="separate"/>
                </w:r>
                <w:r>
                  <w:rPr>
                    <w:noProof/>
                    <w:sz w:val="26"/>
                  </w:rPr>
                  <w:t>5</w:t>
                </w:r>
                <w:r>
                  <w:rPr>
                    <w:sz w:val="26"/>
                  </w:rPr>
                  <w:fldChar w:fldCharType="end"/>
                </w:r>
                <w:r>
                  <w:rPr>
                    <w:sz w:val="26"/>
                  </w:rPr>
                  <w:t xml:space="preserve"> </w:t>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A7" w:rsidRDefault="009F51A7" w:rsidP="00305E0F">
      <w:r>
        <w:separator/>
      </w:r>
    </w:p>
  </w:footnote>
  <w:footnote w:type="continuationSeparator" w:id="0">
    <w:p w:rsidR="009F51A7" w:rsidRDefault="009F51A7" w:rsidP="00305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E0F"/>
    <w:rsid w:val="00026D65"/>
    <w:rsid w:val="000F7B35"/>
    <w:rsid w:val="00305E0F"/>
    <w:rsid w:val="005C0EB8"/>
    <w:rsid w:val="009F51A7"/>
    <w:rsid w:val="00BB45AA"/>
    <w:rsid w:val="00ED20D6"/>
    <w:rsid w:val="00FE58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0F"/>
    <w:pPr>
      <w:widowControl w:val="0"/>
      <w:autoSpaceDE w:val="0"/>
      <w:autoSpaceDN w:val="0"/>
    </w:pPr>
    <w:rPr>
      <w:rFonts w:ascii="宋体" w:hAnsi="宋体" w:cs="宋体"/>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305E0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05E0F"/>
    <w:rPr>
      <w:sz w:val="30"/>
      <w:szCs w:val="30"/>
    </w:rPr>
  </w:style>
  <w:style w:type="character" w:customStyle="1" w:styleId="BodyTextChar">
    <w:name w:val="Body Text Char"/>
    <w:basedOn w:val="DefaultParagraphFont"/>
    <w:link w:val="BodyText"/>
    <w:uiPriority w:val="99"/>
    <w:semiHidden/>
    <w:rsid w:val="00770358"/>
    <w:rPr>
      <w:rFonts w:ascii="宋体" w:hAnsi="宋体" w:cs="宋体"/>
      <w:kern w:val="0"/>
      <w:sz w:val="22"/>
      <w:lang w:eastAsia="en-US"/>
    </w:rPr>
  </w:style>
  <w:style w:type="paragraph" w:styleId="ListParagraph">
    <w:name w:val="List Paragraph"/>
    <w:basedOn w:val="Normal"/>
    <w:uiPriority w:val="99"/>
    <w:qFormat/>
    <w:rsid w:val="00305E0F"/>
  </w:style>
  <w:style w:type="paragraph" w:customStyle="1" w:styleId="TableParagraph">
    <w:name w:val="Table Paragraph"/>
    <w:basedOn w:val="Normal"/>
    <w:uiPriority w:val="99"/>
    <w:rsid w:val="00305E0F"/>
  </w:style>
  <w:style w:type="paragraph" w:styleId="Header">
    <w:name w:val="header"/>
    <w:basedOn w:val="Normal"/>
    <w:link w:val="HeaderChar"/>
    <w:uiPriority w:val="99"/>
    <w:semiHidden/>
    <w:rsid w:val="000F7B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7B35"/>
    <w:rPr>
      <w:rFonts w:ascii="宋体" w:eastAsia="宋体" w:hAnsi="宋体" w:cs="宋体"/>
      <w:sz w:val="18"/>
      <w:szCs w:val="18"/>
    </w:rPr>
  </w:style>
  <w:style w:type="paragraph" w:styleId="Footer">
    <w:name w:val="footer"/>
    <w:basedOn w:val="Normal"/>
    <w:link w:val="FooterChar"/>
    <w:uiPriority w:val="99"/>
    <w:semiHidden/>
    <w:rsid w:val="000F7B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F7B35"/>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11170</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部令[2008]1号附表.doc</dc:title>
  <dc:subject/>
  <dc:creator>fu</dc:creator>
  <cp:keywords/>
  <dc:description/>
  <cp:lastModifiedBy>user</cp:lastModifiedBy>
  <cp:revision>2</cp:revision>
  <dcterms:created xsi:type="dcterms:W3CDTF">2019-06-17T02:04:00Z</dcterms:created>
  <dcterms:modified xsi:type="dcterms:W3CDTF">2019-06-17T02:04:00Z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