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63" w:rsidRDefault="00F70D63" w:rsidP="00713743">
      <w:pPr>
        <w:spacing w:after="120"/>
        <w:rPr>
          <w:rFonts w:ascii="宋体-18030" w:eastAsia="宋体-18030" w:hAnsi="宋体-18030" w:cs="宋体-18030"/>
          <w:b/>
          <w:bCs/>
          <w:color w:val="000000"/>
          <w:sz w:val="52"/>
          <w:szCs w:val="52"/>
        </w:rPr>
      </w:pPr>
    </w:p>
    <w:p w:rsidR="00F70D63" w:rsidRPr="00713743" w:rsidRDefault="00F70D63" w:rsidP="00785D70">
      <w:pPr>
        <w:spacing w:after="120"/>
        <w:ind w:firstLineChars="490" w:firstLine="2558"/>
        <w:rPr>
          <w:rFonts w:ascii="宋体-18030" w:eastAsia="宋体-18030" w:hAnsi="宋体-18030" w:cs="宋体-18030"/>
          <w:b/>
          <w:bCs/>
          <w:color w:val="000000"/>
          <w:sz w:val="52"/>
          <w:szCs w:val="52"/>
        </w:rPr>
      </w:pPr>
      <w:r w:rsidRPr="00713743">
        <w:rPr>
          <w:rFonts w:ascii="宋体-18030" w:eastAsia="宋体-18030" w:hAnsi="宋体-18030" w:cs="宋体-18030" w:hint="eastAsia"/>
          <w:b/>
          <w:bCs/>
          <w:color w:val="000000"/>
          <w:sz w:val="52"/>
          <w:szCs w:val="52"/>
        </w:rPr>
        <w:t>遵义医科大学</w:t>
      </w:r>
    </w:p>
    <w:p w:rsidR="00F70D63" w:rsidRPr="00713743" w:rsidRDefault="00F70D63" w:rsidP="00785D70">
      <w:pPr>
        <w:spacing w:after="120"/>
        <w:ind w:firstLineChars="147" w:firstLine="767"/>
        <w:rPr>
          <w:rFonts w:ascii="宋体-18030" w:eastAsia="宋体-18030" w:hAnsi="宋体-18030" w:cs="宋体-18030"/>
          <w:b/>
          <w:bCs/>
          <w:color w:val="000000"/>
          <w:sz w:val="52"/>
          <w:szCs w:val="52"/>
        </w:rPr>
      </w:pPr>
      <w:r w:rsidRPr="00713743">
        <w:rPr>
          <w:rFonts w:ascii="宋体-18030" w:eastAsia="宋体-18030" w:hAnsi="宋体-18030" w:cs="宋体-18030" w:hint="eastAsia"/>
          <w:b/>
          <w:bCs/>
          <w:color w:val="000000"/>
          <w:sz w:val="52"/>
          <w:szCs w:val="52"/>
        </w:rPr>
        <w:t>申购仪器设备可行性论证报告</w:t>
      </w:r>
    </w:p>
    <w:p w:rsidR="00F70D63" w:rsidRPr="00713743" w:rsidRDefault="00F70D63" w:rsidP="00785D70">
      <w:pPr>
        <w:spacing w:line="600" w:lineRule="exact"/>
        <w:ind w:firstLineChars="450" w:firstLine="1626"/>
        <w:rPr>
          <w:rFonts w:ascii="宋体-18030" w:eastAsia="宋体-18030" w:hAnsi="宋体-18030" w:cs="宋体-18030"/>
          <w:b/>
          <w:bCs/>
          <w:color w:val="000000"/>
          <w:sz w:val="36"/>
          <w:szCs w:val="36"/>
        </w:rPr>
      </w:pPr>
    </w:p>
    <w:p w:rsidR="00F70D63" w:rsidRDefault="00F70D63" w:rsidP="00785D70">
      <w:pPr>
        <w:spacing w:line="600" w:lineRule="exact"/>
        <w:ind w:firstLineChars="450" w:firstLine="1626"/>
        <w:rPr>
          <w:rFonts w:ascii="宋体-18030" w:eastAsia="宋体-18030" w:hAnsi="宋体-18030" w:cs="宋体-18030"/>
          <w:b/>
          <w:bCs/>
          <w:color w:val="000000"/>
          <w:sz w:val="36"/>
          <w:szCs w:val="36"/>
        </w:rPr>
      </w:pPr>
    </w:p>
    <w:p w:rsidR="00F70D63" w:rsidRDefault="00F70D63" w:rsidP="00785D70">
      <w:pPr>
        <w:spacing w:line="600" w:lineRule="exact"/>
        <w:ind w:firstLineChars="450" w:firstLine="1626"/>
        <w:rPr>
          <w:rFonts w:ascii="宋体-18030" w:eastAsia="宋体-18030" w:hAnsi="宋体-18030" w:cs="宋体-18030"/>
          <w:b/>
          <w:bCs/>
          <w:color w:val="000000"/>
          <w:sz w:val="36"/>
          <w:szCs w:val="36"/>
        </w:rPr>
      </w:pPr>
    </w:p>
    <w:p w:rsidR="00F70D63" w:rsidRDefault="00F70D63" w:rsidP="00785D70">
      <w:pPr>
        <w:spacing w:line="600" w:lineRule="exact"/>
        <w:ind w:firstLineChars="450" w:firstLine="1626"/>
        <w:rPr>
          <w:rFonts w:ascii="宋体-18030" w:eastAsia="宋体-18030" w:hAnsi="宋体-18030" w:cs="宋体-18030"/>
          <w:b/>
          <w:bCs/>
          <w:color w:val="000000"/>
          <w:sz w:val="36"/>
          <w:szCs w:val="36"/>
        </w:rPr>
      </w:pPr>
    </w:p>
    <w:p w:rsidR="00F70D63" w:rsidRPr="00937CAA" w:rsidRDefault="00F70D63" w:rsidP="00785D70">
      <w:pPr>
        <w:spacing w:line="600" w:lineRule="exact"/>
        <w:ind w:firstLineChars="450" w:firstLine="1626"/>
        <w:rPr>
          <w:rFonts w:ascii="宋体-18030" w:eastAsia="宋体-18030" w:hAnsi="宋体-18030" w:cs="宋体-18030"/>
          <w:b/>
          <w:bCs/>
          <w:color w:val="000000"/>
          <w:sz w:val="36"/>
          <w:szCs w:val="36"/>
        </w:rPr>
      </w:pPr>
    </w:p>
    <w:p w:rsidR="00F70D63" w:rsidRPr="00937CAA" w:rsidRDefault="00F70D63" w:rsidP="00713743">
      <w:pPr>
        <w:spacing w:line="360" w:lineRule="auto"/>
        <w:rPr>
          <w:rFonts w:ascii="宋体-18030" w:eastAsia="宋体-18030" w:hAnsi="宋体-18030" w:cs="宋体-18030"/>
          <w:b/>
          <w:bCs/>
          <w:color w:val="000000"/>
          <w:sz w:val="36"/>
          <w:szCs w:val="36"/>
        </w:rPr>
      </w:pPr>
      <w:r w:rsidRPr="00937CAA">
        <w:rPr>
          <w:rFonts w:ascii="宋体-18030" w:eastAsia="宋体-18030" w:hAnsi="宋体-18030" w:cs="宋体-18030" w:hint="eastAsia"/>
          <w:b/>
          <w:bCs/>
          <w:color w:val="000000"/>
          <w:sz w:val="36"/>
          <w:szCs w:val="36"/>
        </w:rPr>
        <w:t>设</w:t>
      </w:r>
      <w:r w:rsidRPr="00937CAA">
        <w:rPr>
          <w:rFonts w:ascii="宋体-18030" w:eastAsia="宋体-18030" w:hAnsi="宋体-18030" w:cs="宋体-18030"/>
          <w:b/>
          <w:bCs/>
          <w:color w:val="000000"/>
          <w:sz w:val="36"/>
          <w:szCs w:val="36"/>
        </w:rPr>
        <w:t xml:space="preserve">   </w:t>
      </w:r>
      <w:r w:rsidRPr="00937CAA">
        <w:rPr>
          <w:rFonts w:ascii="宋体-18030" w:eastAsia="宋体-18030" w:hAnsi="宋体-18030" w:cs="宋体-18030" w:hint="eastAsia"/>
          <w:b/>
          <w:bCs/>
          <w:color w:val="000000"/>
          <w:sz w:val="36"/>
          <w:szCs w:val="36"/>
        </w:rPr>
        <w:t>备</w:t>
      </w:r>
      <w:r w:rsidRPr="00937CAA">
        <w:rPr>
          <w:rFonts w:ascii="宋体-18030" w:eastAsia="宋体-18030" w:hAnsi="宋体-18030" w:cs="宋体-18030"/>
          <w:b/>
          <w:bCs/>
          <w:color w:val="000000"/>
          <w:sz w:val="36"/>
          <w:szCs w:val="36"/>
        </w:rPr>
        <w:t xml:space="preserve">    </w:t>
      </w:r>
      <w:r w:rsidRPr="00937CAA">
        <w:rPr>
          <w:rFonts w:ascii="宋体-18030" w:eastAsia="宋体-18030" w:hAnsi="宋体-18030" w:cs="宋体-18030" w:hint="eastAsia"/>
          <w:b/>
          <w:bCs/>
          <w:color w:val="000000"/>
          <w:sz w:val="36"/>
          <w:szCs w:val="36"/>
        </w:rPr>
        <w:t>名</w:t>
      </w:r>
      <w:r w:rsidRPr="00937CAA">
        <w:rPr>
          <w:rFonts w:ascii="宋体-18030" w:eastAsia="宋体-18030" w:hAnsi="宋体-18030" w:cs="宋体-18030"/>
          <w:b/>
          <w:bCs/>
          <w:color w:val="000000"/>
          <w:sz w:val="36"/>
          <w:szCs w:val="36"/>
        </w:rPr>
        <w:t xml:space="preserve">   </w:t>
      </w:r>
      <w:r w:rsidRPr="00937CAA">
        <w:rPr>
          <w:rFonts w:ascii="宋体-18030" w:eastAsia="宋体-18030" w:hAnsi="宋体-18030" w:cs="宋体-18030" w:hint="eastAsia"/>
          <w:b/>
          <w:bCs/>
          <w:color w:val="000000"/>
          <w:sz w:val="36"/>
          <w:szCs w:val="36"/>
        </w:rPr>
        <w:t>称：</w:t>
      </w:r>
      <w:r w:rsidRPr="00937CAA">
        <w:rPr>
          <w:rFonts w:ascii="宋体-18030" w:eastAsia="宋体-18030" w:hAnsi="宋体-18030" w:cs="宋体-18030"/>
          <w:b/>
          <w:bCs/>
          <w:color w:val="000000"/>
          <w:sz w:val="36"/>
          <w:szCs w:val="36"/>
          <w:u w:val="single"/>
        </w:rPr>
        <w:t xml:space="preserve">      </w:t>
      </w:r>
      <w:r w:rsidRPr="00937CAA">
        <w:rPr>
          <w:rFonts w:ascii="宋体-18030" w:eastAsia="宋体-18030" w:hAnsi="宋体-18030" w:cs="宋体-18030" w:hint="eastAsia"/>
          <w:b/>
          <w:bCs/>
          <w:color w:val="000000"/>
          <w:sz w:val="36"/>
          <w:szCs w:val="36"/>
          <w:u w:val="single"/>
        </w:rPr>
        <w:t>（可另附清单）</w:t>
      </w:r>
      <w:r w:rsidRPr="00937CAA">
        <w:rPr>
          <w:rFonts w:ascii="宋体-18030" w:eastAsia="宋体-18030" w:hAnsi="宋体-18030" w:cs="宋体-18030"/>
          <w:b/>
          <w:bCs/>
          <w:color w:val="000000"/>
          <w:sz w:val="36"/>
          <w:szCs w:val="36"/>
          <w:u w:val="single"/>
        </w:rPr>
        <w:t xml:space="preserve">      </w:t>
      </w:r>
    </w:p>
    <w:p w:rsidR="00F70D63" w:rsidRPr="00937CAA" w:rsidRDefault="00F70D63" w:rsidP="00713743">
      <w:pPr>
        <w:spacing w:line="360" w:lineRule="auto"/>
        <w:rPr>
          <w:rFonts w:ascii="宋体-18030" w:eastAsia="宋体-18030" w:hAnsi="宋体-18030" w:cs="宋体-18030"/>
          <w:b/>
          <w:bCs/>
          <w:color w:val="000000"/>
          <w:sz w:val="44"/>
          <w:szCs w:val="44"/>
          <w:u w:val="single"/>
        </w:rPr>
      </w:pPr>
      <w:r w:rsidRPr="00937CAA">
        <w:rPr>
          <w:rFonts w:ascii="宋体-18030" w:eastAsia="宋体-18030" w:hAnsi="宋体-18030" w:cs="宋体-18030" w:hint="eastAsia"/>
          <w:b/>
          <w:bCs/>
          <w:color w:val="000000"/>
          <w:sz w:val="36"/>
          <w:szCs w:val="36"/>
        </w:rPr>
        <w:t>申</w:t>
      </w:r>
      <w:r w:rsidRPr="00937CAA">
        <w:rPr>
          <w:rFonts w:ascii="宋体-18030" w:eastAsia="宋体-18030" w:hAnsi="宋体-18030" w:cs="宋体-18030"/>
          <w:b/>
          <w:bCs/>
          <w:color w:val="000000"/>
          <w:sz w:val="36"/>
          <w:szCs w:val="36"/>
        </w:rPr>
        <w:t xml:space="preserve"> </w:t>
      </w:r>
      <w:r w:rsidRPr="00937CAA">
        <w:rPr>
          <w:rFonts w:ascii="宋体-18030" w:eastAsia="宋体-18030" w:hAnsi="宋体-18030" w:cs="宋体-18030" w:hint="eastAsia"/>
          <w:b/>
          <w:bCs/>
          <w:color w:val="000000"/>
          <w:sz w:val="36"/>
          <w:szCs w:val="36"/>
        </w:rPr>
        <w:t>请</w:t>
      </w:r>
      <w:r w:rsidRPr="00937CAA">
        <w:rPr>
          <w:rFonts w:ascii="宋体-18030" w:eastAsia="宋体-18030" w:hAnsi="宋体-18030" w:cs="宋体-18030"/>
          <w:b/>
          <w:bCs/>
          <w:color w:val="000000"/>
          <w:sz w:val="36"/>
          <w:szCs w:val="36"/>
        </w:rPr>
        <w:t xml:space="preserve"> </w:t>
      </w:r>
      <w:r w:rsidRPr="00937CAA">
        <w:rPr>
          <w:rFonts w:ascii="宋体-18030" w:eastAsia="宋体-18030" w:hAnsi="宋体-18030" w:cs="宋体-18030" w:hint="eastAsia"/>
          <w:b/>
          <w:bCs/>
          <w:color w:val="000000"/>
          <w:sz w:val="36"/>
          <w:szCs w:val="36"/>
        </w:rPr>
        <w:t>单</w:t>
      </w:r>
      <w:r w:rsidRPr="00937CAA">
        <w:rPr>
          <w:rFonts w:ascii="宋体-18030" w:eastAsia="宋体-18030" w:hAnsi="宋体-18030" w:cs="宋体-18030"/>
          <w:b/>
          <w:bCs/>
          <w:color w:val="000000"/>
          <w:sz w:val="36"/>
          <w:szCs w:val="36"/>
        </w:rPr>
        <w:t xml:space="preserve"> </w:t>
      </w:r>
      <w:r w:rsidRPr="00937CAA">
        <w:rPr>
          <w:rFonts w:ascii="宋体-18030" w:eastAsia="宋体-18030" w:hAnsi="宋体-18030" w:cs="宋体-18030" w:hint="eastAsia"/>
          <w:b/>
          <w:bCs/>
          <w:color w:val="000000"/>
          <w:sz w:val="36"/>
          <w:szCs w:val="36"/>
        </w:rPr>
        <w:t>位（公章）</w:t>
      </w:r>
      <w:r w:rsidRPr="00937CAA">
        <w:rPr>
          <w:rFonts w:ascii="宋体-18030" w:eastAsia="宋体-18030" w:hAnsi="宋体-18030" w:cs="宋体-18030" w:hint="eastAsia"/>
          <w:b/>
          <w:bCs/>
          <w:color w:val="000000"/>
          <w:sz w:val="44"/>
          <w:szCs w:val="44"/>
        </w:rPr>
        <w:t>：</w:t>
      </w:r>
      <w:r w:rsidRPr="00937CAA">
        <w:rPr>
          <w:rFonts w:ascii="宋体-18030" w:eastAsia="宋体-18030" w:hAnsi="宋体-18030" w:cs="宋体-18030"/>
          <w:b/>
          <w:bCs/>
          <w:color w:val="000000"/>
          <w:sz w:val="36"/>
          <w:szCs w:val="36"/>
          <w:u w:val="single"/>
        </w:rPr>
        <w:t xml:space="preserve">                          </w:t>
      </w:r>
    </w:p>
    <w:p w:rsidR="00F70D63" w:rsidRPr="00937CAA" w:rsidRDefault="00F70D63" w:rsidP="00713743">
      <w:pPr>
        <w:spacing w:line="360" w:lineRule="auto"/>
        <w:rPr>
          <w:rFonts w:ascii="宋体-18030" w:eastAsia="宋体-18030" w:hAnsi="宋体-18030" w:cs="宋体-18030"/>
          <w:b/>
          <w:bCs/>
          <w:color w:val="000000"/>
          <w:sz w:val="44"/>
          <w:szCs w:val="44"/>
          <w:u w:val="single"/>
        </w:rPr>
      </w:pPr>
      <w:r w:rsidRPr="00937CAA">
        <w:rPr>
          <w:rFonts w:ascii="宋体-18030" w:eastAsia="宋体-18030" w:hAnsi="宋体-18030" w:cs="宋体-18030" w:hint="eastAsia"/>
          <w:b/>
          <w:bCs/>
          <w:color w:val="000000"/>
          <w:sz w:val="36"/>
          <w:szCs w:val="36"/>
        </w:rPr>
        <w:t>设备购置</w:t>
      </w:r>
      <w:r w:rsidRPr="00937CAA">
        <w:rPr>
          <w:rFonts w:ascii="宋体-18030" w:eastAsia="宋体-18030" w:hAnsi="宋体-18030" w:cs="宋体-18030"/>
          <w:b/>
          <w:bCs/>
          <w:color w:val="000000"/>
          <w:sz w:val="36"/>
          <w:szCs w:val="36"/>
        </w:rPr>
        <w:t xml:space="preserve">  </w:t>
      </w:r>
      <w:r w:rsidRPr="00937CAA">
        <w:rPr>
          <w:rFonts w:ascii="宋体-18030" w:eastAsia="宋体-18030" w:hAnsi="宋体-18030" w:cs="宋体-18030" w:hint="eastAsia"/>
          <w:b/>
          <w:bCs/>
          <w:color w:val="000000"/>
          <w:sz w:val="36"/>
          <w:szCs w:val="36"/>
        </w:rPr>
        <w:t>责</w:t>
      </w:r>
      <w:r w:rsidRPr="00937CAA">
        <w:rPr>
          <w:rFonts w:ascii="宋体-18030" w:eastAsia="宋体-18030" w:hAnsi="宋体-18030" w:cs="宋体-18030"/>
          <w:b/>
          <w:bCs/>
          <w:color w:val="000000"/>
          <w:sz w:val="36"/>
          <w:szCs w:val="36"/>
        </w:rPr>
        <w:t xml:space="preserve"> </w:t>
      </w:r>
      <w:r w:rsidRPr="00937CAA">
        <w:rPr>
          <w:rFonts w:ascii="宋体-18030" w:eastAsia="宋体-18030" w:hAnsi="宋体-18030" w:cs="宋体-18030" w:hint="eastAsia"/>
          <w:b/>
          <w:bCs/>
          <w:color w:val="000000"/>
          <w:sz w:val="36"/>
          <w:szCs w:val="36"/>
        </w:rPr>
        <w:t>任</w:t>
      </w:r>
      <w:r w:rsidRPr="00937CAA">
        <w:rPr>
          <w:rFonts w:ascii="宋体-18030" w:eastAsia="宋体-18030" w:hAnsi="宋体-18030" w:cs="宋体-18030"/>
          <w:b/>
          <w:bCs/>
          <w:color w:val="000000"/>
          <w:sz w:val="36"/>
          <w:szCs w:val="36"/>
        </w:rPr>
        <w:t xml:space="preserve"> </w:t>
      </w:r>
      <w:r w:rsidRPr="00937CAA">
        <w:rPr>
          <w:rFonts w:ascii="宋体-18030" w:eastAsia="宋体-18030" w:hAnsi="宋体-18030" w:cs="宋体-18030" w:hint="eastAsia"/>
          <w:b/>
          <w:bCs/>
          <w:color w:val="000000"/>
          <w:sz w:val="36"/>
          <w:szCs w:val="36"/>
        </w:rPr>
        <w:t>人</w:t>
      </w:r>
      <w:r w:rsidRPr="00937CAA">
        <w:rPr>
          <w:rFonts w:ascii="宋体-18030" w:eastAsia="宋体-18030" w:hAnsi="宋体-18030" w:cs="宋体-18030" w:hint="eastAsia"/>
          <w:b/>
          <w:bCs/>
          <w:color w:val="000000"/>
          <w:sz w:val="44"/>
          <w:szCs w:val="44"/>
        </w:rPr>
        <w:t>：</w:t>
      </w:r>
      <w:r w:rsidRPr="00937CAA">
        <w:rPr>
          <w:rFonts w:ascii="宋体-18030" w:eastAsia="宋体-18030" w:hAnsi="宋体-18030" w:cs="宋体-18030"/>
          <w:b/>
          <w:bCs/>
          <w:color w:val="000000"/>
          <w:sz w:val="44"/>
          <w:szCs w:val="44"/>
          <w:u w:val="single"/>
        </w:rPr>
        <w:t xml:space="preserve">                     </w:t>
      </w:r>
    </w:p>
    <w:p w:rsidR="00F70D63" w:rsidRPr="00937CAA" w:rsidRDefault="00F70D63" w:rsidP="00713743">
      <w:pPr>
        <w:spacing w:line="360" w:lineRule="auto"/>
        <w:rPr>
          <w:rFonts w:ascii="宋体-18030" w:eastAsia="宋体-18030" w:hAnsi="宋体-18030" w:cs="宋体-18030"/>
          <w:b/>
          <w:bCs/>
          <w:color w:val="000000"/>
          <w:sz w:val="44"/>
          <w:szCs w:val="44"/>
          <w:u w:val="single"/>
        </w:rPr>
      </w:pPr>
      <w:r w:rsidRPr="00937CAA">
        <w:rPr>
          <w:rFonts w:ascii="宋体-18030" w:eastAsia="宋体-18030" w:hAnsi="宋体-18030" w:cs="宋体-18030" w:hint="eastAsia"/>
          <w:b/>
          <w:bCs/>
          <w:color w:val="000000"/>
          <w:sz w:val="36"/>
          <w:szCs w:val="36"/>
        </w:rPr>
        <w:t>填</w:t>
      </w:r>
      <w:r w:rsidRPr="00937CAA">
        <w:rPr>
          <w:rFonts w:ascii="宋体-18030" w:eastAsia="宋体-18030" w:hAnsi="宋体-18030" w:cs="宋体-18030"/>
          <w:b/>
          <w:bCs/>
          <w:color w:val="000000"/>
          <w:sz w:val="36"/>
          <w:szCs w:val="36"/>
        </w:rPr>
        <w:t xml:space="preserve">   </w:t>
      </w:r>
      <w:r w:rsidRPr="00937CAA">
        <w:rPr>
          <w:rFonts w:ascii="宋体-18030" w:eastAsia="宋体-18030" w:hAnsi="宋体-18030" w:cs="宋体-18030" w:hint="eastAsia"/>
          <w:b/>
          <w:bCs/>
          <w:color w:val="000000"/>
          <w:sz w:val="36"/>
          <w:szCs w:val="36"/>
        </w:rPr>
        <w:t>表</w:t>
      </w:r>
      <w:r w:rsidRPr="00937CAA">
        <w:rPr>
          <w:rFonts w:ascii="宋体-18030" w:eastAsia="宋体-18030" w:hAnsi="宋体-18030" w:cs="宋体-18030"/>
          <w:b/>
          <w:bCs/>
          <w:color w:val="000000"/>
          <w:sz w:val="36"/>
          <w:szCs w:val="36"/>
        </w:rPr>
        <w:t xml:space="preserve">    </w:t>
      </w:r>
      <w:r w:rsidRPr="00937CAA">
        <w:rPr>
          <w:rFonts w:ascii="宋体-18030" w:eastAsia="宋体-18030" w:hAnsi="宋体-18030" w:cs="宋体-18030" w:hint="eastAsia"/>
          <w:b/>
          <w:bCs/>
          <w:color w:val="000000"/>
          <w:sz w:val="36"/>
          <w:szCs w:val="36"/>
        </w:rPr>
        <w:t>时</w:t>
      </w:r>
      <w:r w:rsidRPr="00937CAA">
        <w:rPr>
          <w:rFonts w:ascii="宋体-18030" w:eastAsia="宋体-18030" w:hAnsi="宋体-18030" w:cs="宋体-18030"/>
          <w:b/>
          <w:bCs/>
          <w:color w:val="000000"/>
          <w:sz w:val="36"/>
          <w:szCs w:val="36"/>
        </w:rPr>
        <w:t xml:space="preserve">   </w:t>
      </w:r>
      <w:r w:rsidRPr="00937CAA">
        <w:rPr>
          <w:rFonts w:ascii="宋体-18030" w:eastAsia="宋体-18030" w:hAnsi="宋体-18030" w:cs="宋体-18030" w:hint="eastAsia"/>
          <w:b/>
          <w:bCs/>
          <w:color w:val="000000"/>
          <w:sz w:val="36"/>
          <w:szCs w:val="36"/>
        </w:rPr>
        <w:t>间</w:t>
      </w:r>
      <w:r w:rsidRPr="00937CAA">
        <w:rPr>
          <w:rFonts w:ascii="宋体-18030" w:eastAsia="宋体-18030" w:hAnsi="宋体-18030" w:cs="宋体-18030" w:hint="eastAsia"/>
          <w:b/>
          <w:bCs/>
          <w:color w:val="000000"/>
          <w:sz w:val="44"/>
          <w:szCs w:val="44"/>
        </w:rPr>
        <w:t>：</w:t>
      </w:r>
      <w:r w:rsidRPr="00937CAA">
        <w:rPr>
          <w:rFonts w:ascii="宋体-18030" w:eastAsia="宋体-18030" w:hAnsi="宋体-18030" w:cs="宋体-18030"/>
          <w:b/>
          <w:bCs/>
          <w:color w:val="000000"/>
          <w:sz w:val="44"/>
          <w:szCs w:val="44"/>
          <w:u w:val="single"/>
        </w:rPr>
        <w:t xml:space="preserve">                     </w:t>
      </w:r>
    </w:p>
    <w:p w:rsidR="00F70D63" w:rsidRDefault="00F70D63" w:rsidP="00713743">
      <w:pPr>
        <w:spacing w:after="120" w:line="360" w:lineRule="auto"/>
        <w:jc w:val="center"/>
        <w:rPr>
          <w:rFonts w:eastAsia="新宋体-18030" w:cs="新宋体-18030"/>
          <w:b/>
          <w:bCs/>
          <w:sz w:val="36"/>
        </w:rPr>
      </w:pPr>
    </w:p>
    <w:p w:rsidR="00F70D63" w:rsidRDefault="00F70D63"/>
    <w:p w:rsidR="00F70D63" w:rsidRDefault="00F70D63"/>
    <w:p w:rsidR="00F70D63" w:rsidRDefault="00F70D63"/>
    <w:p w:rsidR="00F70D63" w:rsidRDefault="00F70D63"/>
    <w:p w:rsidR="00F70D63" w:rsidRDefault="00F70D63"/>
    <w:p w:rsidR="00F70D63" w:rsidRDefault="00F70D63"/>
    <w:p w:rsidR="00F70D63" w:rsidRDefault="00F70D63"/>
    <w:p w:rsidR="00F70D63" w:rsidRDefault="00F70D63"/>
    <w:p w:rsidR="00F70D63" w:rsidRDefault="00F70D63"/>
    <w:p w:rsidR="00F70D63" w:rsidRDefault="00F70D63"/>
    <w:p w:rsidR="00F70D63" w:rsidRDefault="00F70D63"/>
    <w:p w:rsidR="00F70D63" w:rsidRDefault="00F70D63" w:rsidP="00785D70">
      <w:pPr>
        <w:spacing w:after="120"/>
        <w:ind w:firstLineChars="200" w:firstLine="643"/>
        <w:rPr>
          <w:rFonts w:eastAsia="新宋体-18030" w:cs="新宋体-18030"/>
          <w:b/>
          <w:bCs/>
          <w:color w:val="000000"/>
          <w:sz w:val="32"/>
          <w:szCs w:val="32"/>
        </w:rPr>
      </w:pPr>
    </w:p>
    <w:p w:rsidR="00F70D63" w:rsidRPr="00990C16" w:rsidRDefault="00F70D63" w:rsidP="00785D70">
      <w:pPr>
        <w:spacing w:after="120"/>
        <w:ind w:firstLineChars="200" w:firstLine="643"/>
        <w:rPr>
          <w:rFonts w:eastAsia="新宋体-18030" w:cs="新宋体-18030"/>
          <w:b/>
          <w:bCs/>
          <w:color w:val="000000"/>
          <w:sz w:val="32"/>
          <w:szCs w:val="32"/>
        </w:rPr>
      </w:pPr>
      <w:r w:rsidRPr="00990C16">
        <w:rPr>
          <w:rFonts w:eastAsia="新宋体-18030" w:cs="新宋体-18030" w:hint="eastAsia"/>
          <w:b/>
          <w:bCs/>
          <w:color w:val="000000"/>
          <w:sz w:val="32"/>
          <w:szCs w:val="32"/>
        </w:rPr>
        <w:t>遵义医科大学申购仪器设备可行性论证报告（表</w:t>
      </w:r>
      <w:r w:rsidRPr="00990C16">
        <w:rPr>
          <w:rFonts w:eastAsia="新宋体-18030" w:cs="新宋体-18030"/>
          <w:b/>
          <w:bCs/>
          <w:color w:val="000000"/>
          <w:sz w:val="32"/>
          <w:szCs w:val="32"/>
        </w:rPr>
        <w:t>1</w:t>
      </w:r>
      <w:r w:rsidRPr="00990C16">
        <w:rPr>
          <w:rFonts w:eastAsia="新宋体-18030" w:cs="新宋体-18030" w:hint="eastAsia"/>
          <w:b/>
          <w:bCs/>
          <w:color w:val="000000"/>
          <w:sz w:val="32"/>
          <w:szCs w:val="32"/>
        </w:rPr>
        <w:t>）</w:t>
      </w:r>
    </w:p>
    <w:p w:rsidR="00F70D63" w:rsidRPr="00713743" w:rsidRDefault="00F70D63">
      <w:pPr>
        <w:rPr>
          <w:rFonts w:ascii="新宋体-18030" w:eastAsia="新宋体-18030" w:hAnsi="新宋体-18030" w:cs="新宋体-18030"/>
          <w:b/>
          <w:bCs/>
          <w:sz w:val="28"/>
          <w:szCs w:val="28"/>
        </w:rPr>
      </w:pPr>
      <w:r w:rsidRPr="00713743">
        <w:rPr>
          <w:rFonts w:ascii="新宋体-18030" w:eastAsia="新宋体-18030" w:hAnsi="新宋体-18030" w:cs="新宋体-18030" w:hint="eastAsia"/>
          <w:bCs/>
          <w:sz w:val="28"/>
          <w:szCs w:val="28"/>
        </w:rPr>
        <w:t>申请单位：（公章）</w:t>
      </w:r>
      <w:r w:rsidRPr="00713743">
        <w:rPr>
          <w:rFonts w:ascii="新宋体-18030" w:eastAsia="新宋体-18030" w:hAnsi="新宋体-18030" w:cs="新宋体-18030"/>
          <w:bCs/>
          <w:sz w:val="28"/>
          <w:szCs w:val="28"/>
        </w:rPr>
        <w:t xml:space="preserve">                   </w:t>
      </w:r>
      <w:r>
        <w:rPr>
          <w:rFonts w:ascii="新宋体-18030" w:eastAsia="新宋体-18030" w:hAnsi="新宋体-18030" w:cs="新宋体-18030"/>
          <w:bCs/>
          <w:sz w:val="28"/>
          <w:szCs w:val="28"/>
        </w:rPr>
        <w:t xml:space="preserve">  </w:t>
      </w:r>
      <w:r w:rsidRPr="00713743">
        <w:rPr>
          <w:rFonts w:ascii="新宋体-18030" w:eastAsia="新宋体-18030" w:hAnsi="新宋体-18030" w:cs="新宋体-18030" w:hint="eastAsia"/>
          <w:bCs/>
          <w:sz w:val="28"/>
          <w:szCs w:val="28"/>
        </w:rPr>
        <w:t>设备购置责任人</w:t>
      </w:r>
      <w:r w:rsidRPr="00713743">
        <w:rPr>
          <w:rFonts w:ascii="新宋体-18030" w:eastAsia="新宋体-18030" w:hAnsi="新宋体-18030" w:cs="新宋体-18030" w:hint="eastAsia"/>
          <w:b/>
          <w:bCs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22"/>
      </w:tblGrid>
      <w:tr w:rsidR="00F70D63" w:rsidTr="005A375D">
        <w:trPr>
          <w:trHeight w:val="11945"/>
        </w:trPr>
        <w:tc>
          <w:tcPr>
            <w:tcW w:w="8522" w:type="dxa"/>
          </w:tcPr>
          <w:p w:rsidR="00F70D63" w:rsidRPr="005A375D" w:rsidRDefault="00F70D63" w:rsidP="005A375D">
            <w:pPr>
              <w:spacing w:after="120"/>
              <w:rPr>
                <w:rFonts w:eastAsia="新宋体-18030" w:cs="新宋体-18030"/>
                <w:bCs/>
                <w:color w:val="000000"/>
                <w:sz w:val="24"/>
                <w:szCs w:val="24"/>
              </w:rPr>
            </w:pPr>
            <w:r w:rsidRPr="005A375D">
              <w:rPr>
                <w:rFonts w:eastAsia="新宋体-18030" w:cs="新宋体-18030" w:hint="eastAsia"/>
                <w:bCs/>
                <w:color w:val="000000"/>
                <w:sz w:val="32"/>
                <w:szCs w:val="32"/>
              </w:rPr>
              <w:t>一、仪器设备购置的必要性</w:t>
            </w:r>
            <w:r w:rsidRPr="005A375D">
              <w:rPr>
                <w:rFonts w:eastAsia="新宋体-18030" w:cs="新宋体-18030" w:hint="eastAsia"/>
                <w:bCs/>
                <w:color w:val="000000"/>
                <w:sz w:val="24"/>
                <w:szCs w:val="24"/>
              </w:rPr>
              <w:t>（说明所购仪器设备对教学实验、科研实验、学科专业发展或其他方面的意义和必要性）</w:t>
            </w:r>
          </w:p>
          <w:p w:rsidR="00F70D63" w:rsidRPr="00713743" w:rsidRDefault="00F70D63"/>
        </w:tc>
      </w:tr>
    </w:tbl>
    <w:p w:rsidR="00F70D63" w:rsidRDefault="00F70D63"/>
    <w:p w:rsidR="00F70D63" w:rsidRDefault="00F70D63"/>
    <w:p w:rsidR="00F70D63" w:rsidRPr="00990C16" w:rsidRDefault="00F70D63" w:rsidP="00785D70">
      <w:pPr>
        <w:spacing w:after="120"/>
        <w:ind w:firstLineChars="150" w:firstLine="482"/>
        <w:rPr>
          <w:rFonts w:eastAsia="新宋体-18030" w:cs="新宋体-18030"/>
          <w:b/>
          <w:bCs/>
          <w:color w:val="000000"/>
          <w:sz w:val="32"/>
          <w:szCs w:val="32"/>
        </w:rPr>
      </w:pPr>
      <w:r w:rsidRPr="00990C16">
        <w:rPr>
          <w:rFonts w:eastAsia="新宋体-18030" w:cs="新宋体-18030" w:hint="eastAsia"/>
          <w:b/>
          <w:bCs/>
          <w:color w:val="000000"/>
          <w:sz w:val="32"/>
          <w:szCs w:val="32"/>
        </w:rPr>
        <w:t>申购仪器设备遵义医科大学可行性论证报告（表</w:t>
      </w:r>
      <w:r w:rsidRPr="00990C16">
        <w:rPr>
          <w:rFonts w:eastAsia="新宋体-18030" w:cs="新宋体-18030"/>
          <w:b/>
          <w:bCs/>
          <w:color w:val="000000"/>
          <w:sz w:val="32"/>
          <w:szCs w:val="32"/>
        </w:rPr>
        <w:t>2</w:t>
      </w:r>
      <w:r w:rsidRPr="00990C16">
        <w:rPr>
          <w:rFonts w:eastAsia="新宋体-18030" w:cs="新宋体-18030" w:hint="eastAsia"/>
          <w:b/>
          <w:bCs/>
          <w:color w:val="000000"/>
          <w:sz w:val="32"/>
          <w:szCs w:val="32"/>
        </w:rPr>
        <w:t>）</w:t>
      </w:r>
    </w:p>
    <w:p w:rsidR="00F70D63" w:rsidRPr="00713743" w:rsidRDefault="00F70D63" w:rsidP="00713743">
      <w:pPr>
        <w:rPr>
          <w:rFonts w:ascii="新宋体-18030" w:eastAsia="新宋体-18030" w:hAnsi="新宋体-18030" w:cs="新宋体-18030"/>
          <w:bCs/>
          <w:sz w:val="30"/>
        </w:rPr>
      </w:pPr>
      <w:r w:rsidRPr="00713743">
        <w:rPr>
          <w:rFonts w:ascii="新宋体-18030" w:eastAsia="新宋体-18030" w:hAnsi="新宋体-18030" w:cs="新宋体-18030" w:hint="eastAsia"/>
          <w:bCs/>
          <w:sz w:val="28"/>
          <w:szCs w:val="28"/>
        </w:rPr>
        <w:t>申请单位：（公章）</w:t>
      </w:r>
      <w:r w:rsidRPr="00713743">
        <w:rPr>
          <w:rFonts w:ascii="新宋体-18030" w:eastAsia="新宋体-18030" w:hAnsi="新宋体-18030" w:cs="新宋体-18030"/>
          <w:bCs/>
          <w:sz w:val="28"/>
          <w:szCs w:val="28"/>
        </w:rPr>
        <w:t xml:space="preserve">                     </w:t>
      </w:r>
      <w:r>
        <w:rPr>
          <w:rFonts w:ascii="新宋体-18030" w:eastAsia="新宋体-18030" w:hAnsi="新宋体-18030" w:cs="新宋体-18030"/>
          <w:bCs/>
          <w:sz w:val="28"/>
          <w:szCs w:val="28"/>
        </w:rPr>
        <w:t xml:space="preserve">    </w:t>
      </w:r>
      <w:r w:rsidRPr="00713743">
        <w:rPr>
          <w:rFonts w:ascii="新宋体-18030" w:eastAsia="新宋体-18030" w:hAnsi="新宋体-18030" w:cs="新宋体-18030" w:hint="eastAsia"/>
          <w:bCs/>
          <w:sz w:val="28"/>
          <w:szCs w:val="28"/>
        </w:rPr>
        <w:t>设备购置责任人：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97"/>
      </w:tblGrid>
      <w:tr w:rsidR="00F70D63" w:rsidTr="005A375D">
        <w:trPr>
          <w:trHeight w:val="11945"/>
        </w:trPr>
        <w:tc>
          <w:tcPr>
            <w:tcW w:w="8897" w:type="dxa"/>
          </w:tcPr>
          <w:p w:rsidR="00F70D63" w:rsidRPr="00713743" w:rsidRDefault="00F70D63" w:rsidP="000D0EF4">
            <w:r w:rsidRPr="005A375D">
              <w:rPr>
                <w:rFonts w:eastAsia="新宋体-18030" w:cs="新宋体-18030" w:hint="eastAsia"/>
                <w:bCs/>
                <w:color w:val="000000"/>
                <w:sz w:val="32"/>
                <w:szCs w:val="32"/>
              </w:rPr>
              <w:t>二、仪器设备购置的可行性</w:t>
            </w:r>
            <w:r w:rsidRPr="005A375D">
              <w:rPr>
                <w:rFonts w:eastAsia="新宋体-18030" w:cs="新宋体-18030" w:hint="eastAsia"/>
                <w:bCs/>
                <w:color w:val="000000"/>
                <w:sz w:val="24"/>
                <w:szCs w:val="24"/>
              </w:rPr>
              <w:t>（说明经费来源情况，仪器设备运行维护费落实情况，仪器设备安装使用相关配套设施及配套设备的情况</w:t>
            </w:r>
            <w:r w:rsidRPr="005A375D">
              <w:rPr>
                <w:rFonts w:eastAsia="新宋体-18030" w:cs="新宋体-18030"/>
                <w:bCs/>
                <w:color w:val="000000"/>
                <w:sz w:val="24"/>
                <w:szCs w:val="24"/>
              </w:rPr>
              <w:t>.</w:t>
            </w:r>
            <w:r w:rsidRPr="005A375D">
              <w:rPr>
                <w:rFonts w:eastAsia="新宋体-18030" w:cs="新宋体-18030" w:hint="eastAsia"/>
                <w:bCs/>
                <w:color w:val="000000"/>
                <w:sz w:val="24"/>
                <w:szCs w:val="24"/>
              </w:rPr>
              <w:t>）</w:t>
            </w:r>
          </w:p>
        </w:tc>
      </w:tr>
    </w:tbl>
    <w:p w:rsidR="00F70D63" w:rsidRPr="00713743" w:rsidRDefault="00F70D63" w:rsidP="00713743"/>
    <w:p w:rsidR="00F70D63" w:rsidRDefault="00F70D63"/>
    <w:p w:rsidR="00F70D63" w:rsidRPr="00990C16" w:rsidRDefault="00F70D63" w:rsidP="00713743">
      <w:pPr>
        <w:spacing w:line="330" w:lineRule="atLeast"/>
        <w:jc w:val="center"/>
        <w:rPr>
          <w:b/>
          <w:sz w:val="28"/>
          <w:szCs w:val="28"/>
        </w:rPr>
      </w:pPr>
      <w:r w:rsidRPr="00990C16">
        <w:rPr>
          <w:rFonts w:hint="eastAsia"/>
          <w:b/>
          <w:sz w:val="28"/>
          <w:szCs w:val="28"/>
        </w:rPr>
        <w:t>遵义医科大学仪器设备专家论证意见表（表</w:t>
      </w:r>
      <w:r w:rsidRPr="00990C16">
        <w:rPr>
          <w:b/>
          <w:sz w:val="28"/>
          <w:szCs w:val="28"/>
        </w:rPr>
        <w:t>3</w:t>
      </w:r>
      <w:r w:rsidRPr="00990C16">
        <w:rPr>
          <w:rFonts w:hint="eastAsia"/>
          <w:b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"/>
        <w:gridCol w:w="1518"/>
        <w:gridCol w:w="6459"/>
      </w:tblGrid>
      <w:tr w:rsidR="00F70D63" w:rsidTr="00713743">
        <w:trPr>
          <w:cantSplit/>
          <w:trHeight w:val="306"/>
        </w:trPr>
        <w:tc>
          <w:tcPr>
            <w:tcW w:w="2013" w:type="dxa"/>
            <w:gridSpan w:val="2"/>
            <w:vAlign w:val="center"/>
          </w:tcPr>
          <w:p w:rsidR="00F70D63" w:rsidRDefault="00F70D63" w:rsidP="00AA5734">
            <w:pPr>
              <w:spacing w:line="330" w:lineRule="atLeast"/>
              <w:jc w:val="center"/>
            </w:pPr>
            <w:r>
              <w:rPr>
                <w:rFonts w:hint="eastAsia"/>
              </w:rPr>
              <w:t>申购单位</w:t>
            </w:r>
          </w:p>
        </w:tc>
        <w:tc>
          <w:tcPr>
            <w:tcW w:w="6459" w:type="dxa"/>
          </w:tcPr>
          <w:p w:rsidR="00F70D63" w:rsidRDefault="00F70D63" w:rsidP="00AA5734">
            <w:pPr>
              <w:jc w:val="center"/>
              <w:rPr>
                <w:highlight w:val="yellow"/>
              </w:rPr>
            </w:pPr>
          </w:p>
          <w:p w:rsidR="00F70D63" w:rsidRDefault="00F70D63" w:rsidP="00AA5734">
            <w:pPr>
              <w:jc w:val="center"/>
              <w:rPr>
                <w:highlight w:val="yellow"/>
              </w:rPr>
            </w:pPr>
          </w:p>
        </w:tc>
      </w:tr>
      <w:tr w:rsidR="00F70D63" w:rsidTr="00713743">
        <w:trPr>
          <w:cantSplit/>
          <w:trHeight w:val="665"/>
        </w:trPr>
        <w:tc>
          <w:tcPr>
            <w:tcW w:w="2013" w:type="dxa"/>
            <w:gridSpan w:val="2"/>
            <w:vAlign w:val="center"/>
          </w:tcPr>
          <w:p w:rsidR="00F70D63" w:rsidRDefault="00F70D63" w:rsidP="00AA5734">
            <w:pPr>
              <w:spacing w:line="330" w:lineRule="atLeast"/>
              <w:jc w:val="center"/>
            </w:pPr>
            <w:r>
              <w:rPr>
                <w:rFonts w:hint="eastAsia"/>
              </w:rPr>
              <w:t>申购仪器设备名称</w:t>
            </w:r>
          </w:p>
        </w:tc>
        <w:tc>
          <w:tcPr>
            <w:tcW w:w="6459" w:type="dxa"/>
            <w:vAlign w:val="center"/>
          </w:tcPr>
          <w:p w:rsidR="00F70D63" w:rsidRDefault="00F70D63" w:rsidP="00AA5734">
            <w:pPr>
              <w:jc w:val="center"/>
            </w:pPr>
            <w:r>
              <w:t xml:space="preserve"> </w:t>
            </w:r>
            <w:r>
              <w:rPr>
                <w:rFonts w:hint="eastAsia"/>
              </w:rPr>
              <w:t>（可另附清单）</w:t>
            </w:r>
          </w:p>
        </w:tc>
      </w:tr>
      <w:tr w:rsidR="00F70D63" w:rsidTr="00713743">
        <w:trPr>
          <w:cantSplit/>
          <w:trHeight w:val="3570"/>
        </w:trPr>
        <w:tc>
          <w:tcPr>
            <w:tcW w:w="495" w:type="dxa"/>
            <w:vMerge w:val="restart"/>
          </w:tcPr>
          <w:p w:rsidR="00F70D63" w:rsidRDefault="00F70D63" w:rsidP="00AA5734">
            <w:pPr>
              <w:spacing w:line="330" w:lineRule="atLeast"/>
            </w:pPr>
          </w:p>
          <w:p w:rsidR="00F70D63" w:rsidRDefault="00F70D63" w:rsidP="00AA5734">
            <w:pPr>
              <w:spacing w:line="330" w:lineRule="atLeast"/>
            </w:pPr>
          </w:p>
          <w:p w:rsidR="00F70D63" w:rsidRDefault="00F70D63" w:rsidP="00AA5734">
            <w:pPr>
              <w:spacing w:line="330" w:lineRule="atLeast"/>
            </w:pPr>
          </w:p>
          <w:p w:rsidR="00F70D63" w:rsidRDefault="00F70D63" w:rsidP="00AA5734">
            <w:pPr>
              <w:spacing w:line="330" w:lineRule="atLeast"/>
            </w:pPr>
          </w:p>
          <w:p w:rsidR="00F70D63" w:rsidRDefault="00F70D63" w:rsidP="00AA5734">
            <w:pPr>
              <w:spacing w:line="330" w:lineRule="atLeast"/>
            </w:pPr>
          </w:p>
          <w:p w:rsidR="00F70D63" w:rsidRDefault="00F70D63" w:rsidP="00AA5734">
            <w:pPr>
              <w:spacing w:line="330" w:lineRule="atLeast"/>
            </w:pPr>
          </w:p>
          <w:p w:rsidR="00F70D63" w:rsidRDefault="00F70D63" w:rsidP="00AA5734">
            <w:pPr>
              <w:spacing w:line="330" w:lineRule="atLeast"/>
            </w:pPr>
          </w:p>
          <w:p w:rsidR="00F70D63" w:rsidRDefault="00F70D63" w:rsidP="00AA5734">
            <w:pPr>
              <w:spacing w:line="330" w:lineRule="atLeast"/>
            </w:pPr>
          </w:p>
          <w:p w:rsidR="00F70D63" w:rsidRDefault="00F70D63" w:rsidP="00AA5734">
            <w:pPr>
              <w:spacing w:line="330" w:lineRule="atLeast"/>
            </w:pPr>
          </w:p>
          <w:p w:rsidR="00F70D63" w:rsidRDefault="00F70D63" w:rsidP="00AA5734">
            <w:pPr>
              <w:spacing w:line="330" w:lineRule="atLeast"/>
            </w:pPr>
          </w:p>
          <w:p w:rsidR="00F70D63" w:rsidRDefault="00F70D63" w:rsidP="00AA5734">
            <w:pPr>
              <w:spacing w:line="330" w:lineRule="atLeast"/>
            </w:pPr>
            <w:r>
              <w:rPr>
                <w:rFonts w:hint="eastAsia"/>
              </w:rPr>
              <w:t>专家论证意见</w:t>
            </w:r>
          </w:p>
        </w:tc>
        <w:tc>
          <w:tcPr>
            <w:tcW w:w="7977" w:type="dxa"/>
            <w:gridSpan w:val="2"/>
          </w:tcPr>
          <w:p w:rsidR="00F70D63" w:rsidRDefault="00F70D63" w:rsidP="00AA5734">
            <w:pPr>
              <w:spacing w:line="330" w:lineRule="atLeast"/>
              <w:ind w:leftChars="1687" w:left="3543" w:firstLineChars="400" w:firstLine="840"/>
            </w:pPr>
          </w:p>
          <w:p w:rsidR="00F70D63" w:rsidRDefault="00F70D63" w:rsidP="00AA5734">
            <w:pPr>
              <w:spacing w:line="330" w:lineRule="atLeast"/>
            </w:pPr>
            <w:r>
              <w:rPr>
                <w:rFonts w:hint="eastAsia"/>
              </w:rPr>
              <w:t>论证结果：</w:t>
            </w:r>
          </w:p>
          <w:p w:rsidR="00F70D63" w:rsidRDefault="00F70D63" w:rsidP="00AA5734">
            <w:pPr>
              <w:spacing w:line="330" w:lineRule="atLeast"/>
            </w:pPr>
          </w:p>
          <w:p w:rsidR="00F70D63" w:rsidRDefault="00F70D63" w:rsidP="00AA5734">
            <w:pPr>
              <w:spacing w:line="330" w:lineRule="atLeast"/>
            </w:pPr>
          </w:p>
          <w:p w:rsidR="00F70D63" w:rsidRDefault="00F70D63" w:rsidP="00AA5734">
            <w:pPr>
              <w:spacing w:line="330" w:lineRule="atLeast"/>
            </w:pPr>
          </w:p>
          <w:p w:rsidR="00F70D63" w:rsidRDefault="00F70D63" w:rsidP="00AA5734">
            <w:pPr>
              <w:spacing w:line="330" w:lineRule="atLeast"/>
            </w:pPr>
          </w:p>
          <w:p w:rsidR="00F70D63" w:rsidRDefault="00F70D63" w:rsidP="00AA5734">
            <w:pPr>
              <w:spacing w:line="330" w:lineRule="atLeast"/>
            </w:pPr>
          </w:p>
          <w:p w:rsidR="00F70D63" w:rsidRDefault="00F70D63" w:rsidP="00AA5734">
            <w:pPr>
              <w:spacing w:line="330" w:lineRule="atLeast"/>
            </w:pPr>
          </w:p>
          <w:p w:rsidR="00F70D63" w:rsidRDefault="00F70D63" w:rsidP="00AA5734">
            <w:pPr>
              <w:spacing w:line="330" w:lineRule="atLeast"/>
            </w:pPr>
          </w:p>
          <w:p w:rsidR="00F70D63" w:rsidRDefault="00F70D63" w:rsidP="00AA5734">
            <w:pPr>
              <w:spacing w:line="330" w:lineRule="atLeast"/>
            </w:pPr>
            <w:r>
              <w:t xml:space="preserve">                           </w:t>
            </w:r>
          </w:p>
          <w:p w:rsidR="00F70D63" w:rsidRDefault="00F70D63" w:rsidP="00AA5734">
            <w:pPr>
              <w:spacing w:line="330" w:lineRule="atLeast"/>
            </w:pPr>
          </w:p>
          <w:p w:rsidR="00F70D63" w:rsidRDefault="00F70D63" w:rsidP="00AA5734">
            <w:pPr>
              <w:spacing w:line="330" w:lineRule="atLeast"/>
            </w:pPr>
          </w:p>
        </w:tc>
      </w:tr>
      <w:tr w:rsidR="00F70D63" w:rsidTr="00713743">
        <w:trPr>
          <w:cantSplit/>
          <w:trHeight w:val="4185"/>
        </w:trPr>
        <w:tc>
          <w:tcPr>
            <w:tcW w:w="495" w:type="dxa"/>
            <w:vMerge/>
          </w:tcPr>
          <w:p w:rsidR="00F70D63" w:rsidRDefault="00F70D63" w:rsidP="00AA5734">
            <w:pPr>
              <w:spacing w:line="330" w:lineRule="atLeast"/>
            </w:pPr>
          </w:p>
        </w:tc>
        <w:tc>
          <w:tcPr>
            <w:tcW w:w="7977" w:type="dxa"/>
            <w:gridSpan w:val="2"/>
          </w:tcPr>
          <w:p w:rsidR="00F70D63" w:rsidRDefault="00F70D63" w:rsidP="00AA5734">
            <w:pPr>
              <w:spacing w:line="330" w:lineRule="atLeast"/>
            </w:pPr>
            <w:r>
              <w:rPr>
                <w:rFonts w:hint="eastAsia"/>
              </w:rPr>
              <w:t>论证专家签名：</w:t>
            </w:r>
          </w:p>
          <w:p w:rsidR="00F70D63" w:rsidRDefault="00F70D63" w:rsidP="00AA5734">
            <w:pPr>
              <w:spacing w:line="330" w:lineRule="atLeast"/>
              <w:ind w:firstLineChars="2100" w:firstLine="4410"/>
            </w:pPr>
          </w:p>
          <w:p w:rsidR="00F70D63" w:rsidRDefault="00F70D63" w:rsidP="00AA5734">
            <w:pPr>
              <w:spacing w:line="330" w:lineRule="atLeast"/>
              <w:ind w:firstLineChars="2100" w:firstLine="4410"/>
            </w:pPr>
          </w:p>
          <w:p w:rsidR="00F70D63" w:rsidRDefault="00F70D63" w:rsidP="00AA5734">
            <w:pPr>
              <w:spacing w:line="330" w:lineRule="atLeast"/>
              <w:ind w:firstLineChars="2100" w:firstLine="4410"/>
            </w:pPr>
          </w:p>
          <w:p w:rsidR="00F70D63" w:rsidRDefault="00F70D63" w:rsidP="00AA5734">
            <w:pPr>
              <w:spacing w:line="330" w:lineRule="atLeast"/>
              <w:ind w:firstLineChars="2100" w:firstLine="4410"/>
            </w:pPr>
          </w:p>
          <w:p w:rsidR="00F70D63" w:rsidRDefault="00F70D63" w:rsidP="00AA5734">
            <w:pPr>
              <w:spacing w:line="330" w:lineRule="atLeast"/>
              <w:ind w:firstLineChars="2100" w:firstLine="4410"/>
            </w:pPr>
          </w:p>
          <w:p w:rsidR="00F70D63" w:rsidRDefault="00F70D63" w:rsidP="00713743">
            <w:pPr>
              <w:spacing w:line="330" w:lineRule="atLeast"/>
            </w:pPr>
          </w:p>
          <w:p w:rsidR="00F70D63" w:rsidRDefault="00F70D63" w:rsidP="00AA5734">
            <w:pPr>
              <w:spacing w:line="330" w:lineRule="atLeast"/>
            </w:pPr>
          </w:p>
          <w:p w:rsidR="00F70D63" w:rsidRDefault="00F70D63" w:rsidP="00AA5734">
            <w:pPr>
              <w:spacing w:line="330" w:lineRule="atLeast"/>
            </w:pPr>
            <w:r>
              <w:t xml:space="preserve">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F70D63" w:rsidRDefault="00F70D63" w:rsidP="00AA5734">
            <w:pPr>
              <w:spacing w:line="330" w:lineRule="atLeast"/>
            </w:pPr>
          </w:p>
        </w:tc>
      </w:tr>
      <w:tr w:rsidR="00F70D63" w:rsidTr="00713743">
        <w:trPr>
          <w:cantSplit/>
          <w:trHeight w:val="1785"/>
        </w:trPr>
        <w:tc>
          <w:tcPr>
            <w:tcW w:w="495" w:type="dxa"/>
            <w:vMerge/>
          </w:tcPr>
          <w:p w:rsidR="00F70D63" w:rsidRDefault="00F70D63" w:rsidP="00AA5734">
            <w:pPr>
              <w:spacing w:line="330" w:lineRule="atLeast"/>
            </w:pPr>
          </w:p>
        </w:tc>
        <w:tc>
          <w:tcPr>
            <w:tcW w:w="7977" w:type="dxa"/>
            <w:gridSpan w:val="2"/>
          </w:tcPr>
          <w:p w:rsidR="00F70D63" w:rsidRDefault="00F70D63" w:rsidP="00AA5734">
            <w:pPr>
              <w:spacing w:line="330" w:lineRule="atLeast"/>
            </w:pPr>
            <w:r>
              <w:rPr>
                <w:rFonts w:hint="eastAsia"/>
              </w:rPr>
              <w:t>申购单位意见：</w:t>
            </w:r>
          </w:p>
          <w:p w:rsidR="00F70D63" w:rsidRDefault="00F70D63" w:rsidP="00AA5734">
            <w:pPr>
              <w:spacing w:line="330" w:lineRule="atLeast"/>
              <w:jc w:val="center"/>
            </w:pPr>
            <w:r>
              <w:t xml:space="preserve">                                   </w:t>
            </w:r>
          </w:p>
          <w:p w:rsidR="00F70D63" w:rsidRDefault="00F70D63" w:rsidP="00AA5734">
            <w:pPr>
              <w:spacing w:line="330" w:lineRule="atLeast"/>
              <w:jc w:val="center"/>
            </w:pPr>
            <w:r>
              <w:t xml:space="preserve">             </w:t>
            </w:r>
          </w:p>
          <w:p w:rsidR="00F70D63" w:rsidRDefault="00F70D63" w:rsidP="00AA5734">
            <w:pPr>
              <w:spacing w:line="330" w:lineRule="atLeast"/>
              <w:jc w:val="center"/>
            </w:pPr>
          </w:p>
          <w:p w:rsidR="00F70D63" w:rsidRDefault="00F70D63" w:rsidP="00AA5734">
            <w:pPr>
              <w:spacing w:line="330" w:lineRule="atLeast"/>
              <w:jc w:val="center"/>
            </w:pPr>
          </w:p>
          <w:p w:rsidR="00F70D63" w:rsidRDefault="00F70D63" w:rsidP="00AA5734">
            <w:pPr>
              <w:spacing w:line="330" w:lineRule="atLeast"/>
              <w:jc w:val="center"/>
            </w:pPr>
            <w:r>
              <w:t xml:space="preserve">                     </w:t>
            </w:r>
            <w:r>
              <w:rPr>
                <w:rFonts w:hint="eastAsia"/>
              </w:rPr>
              <w:t>申购单位（盖章）：</w:t>
            </w:r>
          </w:p>
          <w:p w:rsidR="00F70D63" w:rsidRDefault="00F70D63" w:rsidP="00AA5734">
            <w:pPr>
              <w:spacing w:line="330" w:lineRule="atLeast"/>
              <w:jc w:val="center"/>
            </w:pPr>
            <w:r>
              <w:t xml:space="preserve">                       </w:t>
            </w:r>
            <w:r>
              <w:rPr>
                <w:rFonts w:hint="eastAsia"/>
              </w:rPr>
              <w:t>部门负责人（签字）：</w:t>
            </w:r>
          </w:p>
          <w:p w:rsidR="00F70D63" w:rsidRDefault="00F70D63" w:rsidP="00AA5734">
            <w:pPr>
              <w:spacing w:line="330" w:lineRule="atLeast"/>
              <w:jc w:val="center"/>
            </w:pPr>
            <w:r>
              <w:t xml:space="preserve">                                           </w:t>
            </w:r>
          </w:p>
          <w:p w:rsidR="00F70D63" w:rsidRDefault="00F70D63" w:rsidP="00AA5734">
            <w:pPr>
              <w:spacing w:line="330" w:lineRule="atLeast"/>
              <w:jc w:val="center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F70D63" w:rsidRDefault="00F70D63" w:rsidP="00AA5734">
            <w:pPr>
              <w:spacing w:line="330" w:lineRule="atLeast"/>
              <w:jc w:val="center"/>
            </w:pPr>
            <w:r>
              <w:t xml:space="preserve">                                        </w:t>
            </w:r>
          </w:p>
        </w:tc>
      </w:tr>
    </w:tbl>
    <w:p w:rsidR="00F70D63" w:rsidRPr="00713743" w:rsidRDefault="00F70D63">
      <w:r>
        <w:rPr>
          <w:rFonts w:hint="eastAsia"/>
        </w:rPr>
        <w:t>注：申购单位如对论证结果提出异议须经参加论证的专家认可。</w:t>
      </w:r>
    </w:p>
    <w:sectPr w:rsidR="00F70D63" w:rsidRPr="00713743" w:rsidSect="003F4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D63" w:rsidRDefault="00F70D63" w:rsidP="000D0EF4">
      <w:r>
        <w:separator/>
      </w:r>
    </w:p>
  </w:endnote>
  <w:endnote w:type="continuationSeparator" w:id="0">
    <w:p w:rsidR="00F70D63" w:rsidRDefault="00F70D63" w:rsidP="000D0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18030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新宋体-18030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D63" w:rsidRDefault="00F70D63" w:rsidP="000D0EF4">
      <w:r>
        <w:separator/>
      </w:r>
    </w:p>
  </w:footnote>
  <w:footnote w:type="continuationSeparator" w:id="0">
    <w:p w:rsidR="00F70D63" w:rsidRDefault="00F70D63" w:rsidP="000D0E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743"/>
    <w:rsid w:val="000D0EF4"/>
    <w:rsid w:val="003F4CA0"/>
    <w:rsid w:val="0049604C"/>
    <w:rsid w:val="004E083A"/>
    <w:rsid w:val="00544C56"/>
    <w:rsid w:val="005A375D"/>
    <w:rsid w:val="00713743"/>
    <w:rsid w:val="007443C4"/>
    <w:rsid w:val="00785D70"/>
    <w:rsid w:val="00937CAA"/>
    <w:rsid w:val="00990C16"/>
    <w:rsid w:val="00AA5734"/>
    <w:rsid w:val="00B92C45"/>
    <w:rsid w:val="00F7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743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374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0D0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0EF4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D0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0E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4</Pages>
  <Words>137</Words>
  <Characters>787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赵小静</dc:creator>
  <cp:keywords/>
  <dc:description/>
  <cp:lastModifiedBy>user</cp:lastModifiedBy>
  <cp:revision>3</cp:revision>
  <dcterms:created xsi:type="dcterms:W3CDTF">2019-11-22T06:34:00Z</dcterms:created>
  <dcterms:modified xsi:type="dcterms:W3CDTF">2019-11-25T01:50:00Z</dcterms:modified>
</cp:coreProperties>
</file>